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24B1D8" w14:textId="32A8F273" w:rsidR="007A2178" w:rsidRDefault="00EF6DF1" w:rsidP="006249C9">
      <w:pPr>
        <w:pStyle w:val="Titleheading1"/>
        <w:spacing w:before="120" w:after="60"/>
        <w:rPr>
          <w:lang w:eastAsia="en-AU"/>
        </w:rPr>
      </w:pPr>
      <w:bookmarkStart w:id="0" w:name="_Toc177647193"/>
      <w:bookmarkStart w:id="1" w:name="_Toc178765643"/>
      <w:r>
        <w:rPr>
          <w:lang w:eastAsia="en-AU"/>
        </w:rPr>
        <w:t xml:space="preserve">TERN </w:t>
      </w:r>
      <w:r w:rsidR="00E305A8">
        <w:rPr>
          <w:lang w:eastAsia="en-AU"/>
        </w:rPr>
        <w:t xml:space="preserve">Equipment </w:t>
      </w:r>
      <w:r w:rsidR="00675976">
        <w:rPr>
          <w:lang w:eastAsia="en-AU"/>
        </w:rPr>
        <w:t>Loan</w:t>
      </w:r>
      <w:r w:rsidR="00CC19D8">
        <w:rPr>
          <w:lang w:eastAsia="en-AU"/>
        </w:rPr>
        <w:t xml:space="preserve"> Form</w:t>
      </w:r>
      <w:bookmarkEnd w:id="0"/>
      <w:bookmarkEnd w:id="1"/>
    </w:p>
    <w:p w14:paraId="49AB1F35" w14:textId="4AD9A88B" w:rsidR="006249C9" w:rsidRPr="003A10AD" w:rsidRDefault="006249C9" w:rsidP="006249C9">
      <w:pPr>
        <w:pStyle w:val="Heading2"/>
        <w:rPr>
          <w:rFonts w:ascii="Segoe UI" w:eastAsia="Calibri" w:hAnsi="Segoe UI" w:cs="Segoe UI"/>
          <w:b/>
          <w:color w:val="197C7D"/>
          <w:sz w:val="34"/>
          <w:szCs w:val="34"/>
          <w:lang w:val="en-AU"/>
        </w:rPr>
      </w:pPr>
      <w:bookmarkStart w:id="2" w:name="_Toc177647194"/>
      <w:bookmarkStart w:id="3" w:name="_Toc178765644"/>
      <w:r w:rsidRPr="003A10AD">
        <w:rPr>
          <w:rFonts w:ascii="Segoe UI" w:eastAsia="Calibri" w:hAnsi="Segoe UI" w:cs="Segoe UI"/>
          <w:b/>
          <w:color w:val="197C7D"/>
          <w:sz w:val="34"/>
          <w:szCs w:val="34"/>
          <w:lang w:val="en-AU"/>
        </w:rPr>
        <w:t xml:space="preserve">For use when </w:t>
      </w:r>
      <w:r w:rsidR="00AD0EFA" w:rsidRPr="003A10AD">
        <w:rPr>
          <w:rFonts w:ascii="Segoe UI" w:eastAsia="Calibri" w:hAnsi="Segoe UI" w:cs="Segoe UI"/>
          <w:b/>
          <w:color w:val="197C7D"/>
          <w:sz w:val="34"/>
          <w:szCs w:val="34"/>
          <w:lang w:val="en-AU"/>
        </w:rPr>
        <w:t>requesting</w:t>
      </w:r>
      <w:r w:rsidR="00675976" w:rsidRPr="003A10AD">
        <w:rPr>
          <w:rFonts w:ascii="Segoe UI" w:eastAsia="Calibri" w:hAnsi="Segoe UI" w:cs="Segoe UI"/>
          <w:b/>
          <w:color w:val="197C7D"/>
          <w:sz w:val="34"/>
          <w:szCs w:val="34"/>
          <w:lang w:val="en-AU"/>
        </w:rPr>
        <w:t xml:space="preserve"> TERN</w:t>
      </w:r>
      <w:r w:rsidR="00FB71C9" w:rsidRPr="003A10AD">
        <w:rPr>
          <w:rFonts w:ascii="Segoe UI" w:eastAsia="Calibri" w:hAnsi="Segoe UI" w:cs="Segoe UI"/>
          <w:b/>
          <w:color w:val="197C7D"/>
          <w:sz w:val="34"/>
          <w:szCs w:val="34"/>
          <w:lang w:val="en-AU"/>
        </w:rPr>
        <w:t xml:space="preserve"> </w:t>
      </w:r>
      <w:bookmarkEnd w:id="2"/>
      <w:bookmarkEnd w:id="3"/>
      <w:r w:rsidR="00AC56D1" w:rsidRPr="003A10AD">
        <w:rPr>
          <w:rFonts w:ascii="Segoe UI" w:eastAsia="Calibri" w:hAnsi="Segoe UI" w:cs="Segoe UI"/>
          <w:b/>
          <w:color w:val="197C7D"/>
          <w:sz w:val="34"/>
          <w:szCs w:val="34"/>
          <w:lang w:val="en-AU"/>
        </w:rPr>
        <w:t>equipment</w:t>
      </w:r>
    </w:p>
    <w:p w14:paraId="31C760E5" w14:textId="748BEC45" w:rsidR="007D2C63" w:rsidRPr="003A10AD" w:rsidRDefault="00995117" w:rsidP="003A10AD">
      <w:pPr>
        <w:pStyle w:val="Titleheading2"/>
        <w:spacing w:after="120"/>
      </w:pPr>
      <w:bookmarkStart w:id="4" w:name="_Toc177647195"/>
      <w:bookmarkStart w:id="5" w:name="_Toc178765645"/>
      <w:r w:rsidRPr="003A10AD">
        <w:t xml:space="preserve">Details of the requestor and person responsible for the equipment whilst on loan </w:t>
      </w:r>
      <w:bookmarkEnd w:id="4"/>
      <w:bookmarkEnd w:id="5"/>
    </w:p>
    <w:tbl>
      <w:tblPr>
        <w:tblStyle w:val="Table1"/>
        <w:tblW w:w="9639" w:type="dxa"/>
        <w:tblInd w:w="-5" w:type="dxa"/>
        <w:tblLook w:val="04A0" w:firstRow="1" w:lastRow="0" w:firstColumn="1" w:lastColumn="0" w:noHBand="0" w:noVBand="1"/>
      </w:tblPr>
      <w:tblGrid>
        <w:gridCol w:w="3544"/>
        <w:gridCol w:w="6095"/>
      </w:tblGrid>
      <w:tr w:rsidR="007D2C63" w:rsidRPr="00AC56D1" w14:paraId="03E7C3E6" w14:textId="77777777" w:rsidTr="009951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544" w:type="dxa"/>
            <w:shd w:val="clear" w:color="auto" w:fill="B3D4C9"/>
          </w:tcPr>
          <w:p w14:paraId="48DCF83A" w14:textId="77777777" w:rsidR="007D2C63" w:rsidRPr="00AC56D1" w:rsidRDefault="007D2C63" w:rsidP="00934578">
            <w:pPr>
              <w:pStyle w:val="Tablerowheading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B3D4C9"/>
          </w:tcPr>
          <w:p w14:paraId="602B9B0A" w14:textId="77777777" w:rsidR="007D2C63" w:rsidRPr="00AC56D1" w:rsidRDefault="007D2C63" w:rsidP="00934578">
            <w:pPr>
              <w:pStyle w:val="Tablerowheading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7D2C63" w:rsidRPr="00AC56D1" w14:paraId="2427B841" w14:textId="77777777" w:rsidTr="00995117">
        <w:tc>
          <w:tcPr>
            <w:tcW w:w="3544" w:type="dxa"/>
          </w:tcPr>
          <w:p w14:paraId="6D530C4B" w14:textId="16040DA3" w:rsidR="007D2C63" w:rsidRPr="003A10AD" w:rsidRDefault="007D2C63" w:rsidP="003A10AD">
            <w:pPr>
              <w:pStyle w:val="Tabletextleft"/>
            </w:pPr>
            <w:r w:rsidRPr="003A10AD">
              <w:t>Name</w:t>
            </w:r>
          </w:p>
        </w:tc>
        <w:tc>
          <w:tcPr>
            <w:tcW w:w="6095" w:type="dxa"/>
          </w:tcPr>
          <w:p w14:paraId="260B8CDD" w14:textId="15FDD8F8" w:rsidR="007D2C63" w:rsidRPr="003A10AD" w:rsidRDefault="007D2C63" w:rsidP="003A10AD">
            <w:pPr>
              <w:pStyle w:val="Tabletextleft"/>
              <w:rPr>
                <w:color w:val="auto"/>
              </w:rPr>
            </w:pPr>
          </w:p>
        </w:tc>
      </w:tr>
      <w:tr w:rsidR="0068510F" w:rsidRPr="00AC56D1" w14:paraId="3317988F" w14:textId="77777777" w:rsidTr="00995117">
        <w:tc>
          <w:tcPr>
            <w:tcW w:w="3544" w:type="dxa"/>
          </w:tcPr>
          <w:p w14:paraId="4B838458" w14:textId="468FCEF9" w:rsidR="0068510F" w:rsidRPr="003A10AD" w:rsidRDefault="0068510F" w:rsidP="003A10AD">
            <w:pPr>
              <w:pStyle w:val="Tabletextleft"/>
            </w:pPr>
            <w:r w:rsidRPr="003A10AD">
              <w:t>Organisation</w:t>
            </w:r>
          </w:p>
        </w:tc>
        <w:tc>
          <w:tcPr>
            <w:tcW w:w="6095" w:type="dxa"/>
          </w:tcPr>
          <w:p w14:paraId="0F791497" w14:textId="77777777" w:rsidR="0068510F" w:rsidRPr="003A10AD" w:rsidRDefault="0068510F" w:rsidP="003A10AD">
            <w:pPr>
              <w:pStyle w:val="Tabletextleft"/>
              <w:rPr>
                <w:color w:val="auto"/>
              </w:rPr>
            </w:pPr>
          </w:p>
        </w:tc>
      </w:tr>
      <w:tr w:rsidR="00292F6B" w:rsidRPr="00AC56D1" w14:paraId="34507523" w14:textId="77777777" w:rsidTr="00995117">
        <w:tc>
          <w:tcPr>
            <w:tcW w:w="3544" w:type="dxa"/>
          </w:tcPr>
          <w:p w14:paraId="5FDF4BD4" w14:textId="73B01E85" w:rsidR="00292F6B" w:rsidRPr="003A10AD" w:rsidRDefault="00292F6B" w:rsidP="003A10AD">
            <w:pPr>
              <w:pStyle w:val="Tabletextleft"/>
            </w:pPr>
            <w:r w:rsidRPr="003A10AD">
              <w:t>Position</w:t>
            </w:r>
          </w:p>
        </w:tc>
        <w:tc>
          <w:tcPr>
            <w:tcW w:w="6095" w:type="dxa"/>
          </w:tcPr>
          <w:p w14:paraId="146CFDC7" w14:textId="77777777" w:rsidR="00292F6B" w:rsidRPr="003A10AD" w:rsidRDefault="00292F6B" w:rsidP="003A10AD">
            <w:pPr>
              <w:pStyle w:val="Tabletextleft"/>
              <w:rPr>
                <w:color w:val="auto"/>
              </w:rPr>
            </w:pPr>
          </w:p>
        </w:tc>
      </w:tr>
      <w:tr w:rsidR="007D2C63" w:rsidRPr="00AC56D1" w14:paraId="6A8985E9" w14:textId="77777777" w:rsidTr="00995117">
        <w:tc>
          <w:tcPr>
            <w:tcW w:w="3544" w:type="dxa"/>
          </w:tcPr>
          <w:p w14:paraId="1D78678F" w14:textId="42E6C68B" w:rsidR="007D2C63" w:rsidRPr="003A10AD" w:rsidRDefault="00BE3B94" w:rsidP="003A10AD">
            <w:pPr>
              <w:pStyle w:val="Tabletextleft"/>
            </w:pPr>
            <w:r>
              <w:t>Phone</w:t>
            </w:r>
            <w:r w:rsidR="006249C9" w:rsidRPr="003A10AD">
              <w:t xml:space="preserve"> number</w:t>
            </w:r>
          </w:p>
        </w:tc>
        <w:tc>
          <w:tcPr>
            <w:tcW w:w="6095" w:type="dxa"/>
          </w:tcPr>
          <w:p w14:paraId="2F299D6F" w14:textId="37A975A7" w:rsidR="007D2C63" w:rsidRPr="003A10AD" w:rsidRDefault="007D2C63" w:rsidP="003A10AD">
            <w:pPr>
              <w:pStyle w:val="Tabletextleft"/>
              <w:rPr>
                <w:color w:val="auto"/>
              </w:rPr>
            </w:pPr>
          </w:p>
        </w:tc>
      </w:tr>
      <w:tr w:rsidR="006249C9" w:rsidRPr="00AC56D1" w14:paraId="0509CED7" w14:textId="77777777" w:rsidTr="00995117">
        <w:tc>
          <w:tcPr>
            <w:tcW w:w="3544" w:type="dxa"/>
          </w:tcPr>
          <w:p w14:paraId="1F76D30F" w14:textId="1368A1E0" w:rsidR="006249C9" w:rsidRPr="003A10AD" w:rsidRDefault="006249C9" w:rsidP="003A10AD">
            <w:pPr>
              <w:pStyle w:val="Tabletextleft"/>
            </w:pPr>
            <w:r w:rsidRPr="003A10AD">
              <w:t>Email address</w:t>
            </w:r>
          </w:p>
        </w:tc>
        <w:tc>
          <w:tcPr>
            <w:tcW w:w="6095" w:type="dxa"/>
          </w:tcPr>
          <w:p w14:paraId="2C8BAA1C" w14:textId="7B135225" w:rsidR="006249C9" w:rsidRPr="003A10AD" w:rsidRDefault="006249C9" w:rsidP="003A10AD">
            <w:pPr>
              <w:pStyle w:val="Tabletextleft"/>
              <w:rPr>
                <w:color w:val="auto"/>
              </w:rPr>
            </w:pPr>
          </w:p>
        </w:tc>
      </w:tr>
      <w:tr w:rsidR="0097202D" w:rsidRPr="00AC56D1" w14:paraId="08E7E561" w14:textId="77777777" w:rsidTr="00995117">
        <w:tc>
          <w:tcPr>
            <w:tcW w:w="3544" w:type="dxa"/>
          </w:tcPr>
          <w:p w14:paraId="76659F19" w14:textId="6E53BA90" w:rsidR="0097202D" w:rsidRPr="003A10AD" w:rsidRDefault="0097202D" w:rsidP="003A10AD">
            <w:pPr>
              <w:pStyle w:val="Tabletextleft"/>
            </w:pPr>
            <w:r w:rsidRPr="003A10AD">
              <w:t>Requested loan start date</w:t>
            </w:r>
          </w:p>
        </w:tc>
        <w:sdt>
          <w:sdtPr>
            <w:id w:val="-1293825225"/>
            <w:placeholder>
              <w:docPart w:val="DefaultPlaceholder_-185401343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6095" w:type="dxa"/>
              </w:tcPr>
              <w:p w14:paraId="33957CF7" w14:textId="0772FF22" w:rsidR="0097202D" w:rsidRPr="00BE3B94" w:rsidRDefault="003116AA" w:rsidP="003A10AD">
                <w:pPr>
                  <w:pStyle w:val="Tabletextleft"/>
                </w:pPr>
                <w:r w:rsidRPr="00BE3B94">
                  <w:rPr>
                    <w:rStyle w:val="PlaceholderText"/>
                    <w:color w:val="0E2841"/>
                  </w:rPr>
                  <w:t>Click or tap to enter a date.</w:t>
                </w:r>
              </w:p>
            </w:tc>
          </w:sdtContent>
        </w:sdt>
      </w:tr>
      <w:tr w:rsidR="0097202D" w:rsidRPr="00AC56D1" w14:paraId="455FED5F" w14:textId="77777777" w:rsidTr="00995117">
        <w:tc>
          <w:tcPr>
            <w:tcW w:w="3544" w:type="dxa"/>
          </w:tcPr>
          <w:p w14:paraId="495799B3" w14:textId="027790F1" w:rsidR="0097202D" w:rsidRPr="003A10AD" w:rsidRDefault="0097202D" w:rsidP="003A10AD">
            <w:pPr>
              <w:pStyle w:val="Tabletextleft"/>
            </w:pPr>
            <w:r w:rsidRPr="003A10AD">
              <w:t>Requested loan end date</w:t>
            </w:r>
          </w:p>
        </w:tc>
        <w:sdt>
          <w:sdtPr>
            <w:id w:val="1856847181"/>
            <w:placeholder>
              <w:docPart w:val="DefaultPlaceholder_-185401343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6095" w:type="dxa"/>
              </w:tcPr>
              <w:p w14:paraId="40B04550" w14:textId="07E8AF67" w:rsidR="0097202D" w:rsidRPr="00BE3B94" w:rsidRDefault="003116AA" w:rsidP="003A10AD">
                <w:pPr>
                  <w:pStyle w:val="Tabletextleft"/>
                </w:pPr>
                <w:r w:rsidRPr="00BE3B94">
                  <w:rPr>
                    <w:rStyle w:val="PlaceholderText"/>
                    <w:color w:val="0E2841"/>
                  </w:rPr>
                  <w:t>Click or tap to enter a date.</w:t>
                </w:r>
              </w:p>
            </w:tc>
          </w:sdtContent>
        </w:sdt>
      </w:tr>
      <w:tr w:rsidR="00486EFD" w:rsidRPr="00AC56D1" w14:paraId="1E0B8495" w14:textId="77777777" w:rsidTr="00995117">
        <w:tc>
          <w:tcPr>
            <w:tcW w:w="3544" w:type="dxa"/>
          </w:tcPr>
          <w:p w14:paraId="39E3663C" w14:textId="548C7360" w:rsidR="00486EFD" w:rsidRPr="003A10AD" w:rsidRDefault="00486EFD" w:rsidP="003A10AD">
            <w:pPr>
              <w:pStyle w:val="Tabletextleft"/>
            </w:pPr>
            <w:r w:rsidRPr="003A10AD">
              <w:t>Date of submission</w:t>
            </w:r>
            <w:r w:rsidR="00BE3B94">
              <w:t xml:space="preserve"> to TERN</w:t>
            </w:r>
          </w:p>
        </w:tc>
        <w:sdt>
          <w:sdtPr>
            <w:id w:val="-512528223"/>
            <w:placeholder>
              <w:docPart w:val="DefaultPlaceholder_-185401343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6095" w:type="dxa"/>
              </w:tcPr>
              <w:p w14:paraId="63D5D9A5" w14:textId="1990026F" w:rsidR="00486EFD" w:rsidRPr="00BE3B94" w:rsidRDefault="00BE3B94" w:rsidP="003A10AD">
                <w:pPr>
                  <w:pStyle w:val="Tabletextleft"/>
                </w:pPr>
                <w:r w:rsidRPr="00BE3B94">
                  <w:rPr>
                    <w:rStyle w:val="PlaceholderText"/>
                    <w:color w:val="0E2841"/>
                  </w:rPr>
                  <w:t>Click or tap to enter a date.</w:t>
                </w:r>
              </w:p>
            </w:tc>
          </w:sdtContent>
        </w:sdt>
      </w:tr>
      <w:tr w:rsidR="00A64EAF" w:rsidRPr="00AC56D1" w14:paraId="4CC62321" w14:textId="77777777" w:rsidTr="003116AA">
        <w:trPr>
          <w:trHeight w:val="765"/>
        </w:trPr>
        <w:tc>
          <w:tcPr>
            <w:tcW w:w="3544" w:type="dxa"/>
          </w:tcPr>
          <w:p w14:paraId="004E5E38" w14:textId="75A0FDD5" w:rsidR="00A64EAF" w:rsidRPr="003A10AD" w:rsidRDefault="00A64EAF" w:rsidP="003A10AD">
            <w:pPr>
              <w:pStyle w:val="Tabletextleft"/>
            </w:pPr>
            <w:r w:rsidRPr="003A10AD">
              <w:t xml:space="preserve">Associated </w:t>
            </w:r>
            <w:proofErr w:type="spellStart"/>
            <w:r w:rsidRPr="003A10AD">
              <w:t>NHT</w:t>
            </w:r>
            <w:proofErr w:type="spellEnd"/>
            <w:r w:rsidR="00995117" w:rsidRPr="003A10AD">
              <w:t>/</w:t>
            </w:r>
            <w:proofErr w:type="spellStart"/>
            <w:r w:rsidR="00995117" w:rsidRPr="003A10AD">
              <w:t>SNS</w:t>
            </w:r>
            <w:proofErr w:type="spellEnd"/>
            <w:r w:rsidRPr="003A10AD">
              <w:t xml:space="preserve"> funded project the equipment will be used for</w:t>
            </w:r>
            <w:r w:rsidR="003116AA" w:rsidRPr="003A10AD">
              <w:t xml:space="preserve"> </w:t>
            </w:r>
            <w:r w:rsidR="003116AA" w:rsidRPr="003A10AD">
              <w:rPr>
                <w:i/>
                <w:iCs/>
              </w:rPr>
              <w:t>(please use the title as listed in MERIT)</w:t>
            </w:r>
          </w:p>
        </w:tc>
        <w:tc>
          <w:tcPr>
            <w:tcW w:w="6095" w:type="dxa"/>
          </w:tcPr>
          <w:p w14:paraId="59813474" w14:textId="77777777" w:rsidR="00A64EAF" w:rsidRPr="00BE3B94" w:rsidRDefault="00A64EAF" w:rsidP="003A10AD">
            <w:pPr>
              <w:pStyle w:val="Tabletextleft"/>
            </w:pPr>
          </w:p>
        </w:tc>
      </w:tr>
      <w:tr w:rsidR="0097202D" w:rsidRPr="00AC56D1" w14:paraId="4CBEB17B" w14:textId="77777777" w:rsidTr="00995117">
        <w:trPr>
          <w:trHeight w:val="1120"/>
        </w:trPr>
        <w:tc>
          <w:tcPr>
            <w:tcW w:w="3544" w:type="dxa"/>
          </w:tcPr>
          <w:p w14:paraId="2C441418" w14:textId="615DE295" w:rsidR="0097202D" w:rsidRPr="003A10AD" w:rsidRDefault="0097202D" w:rsidP="003A10AD">
            <w:pPr>
              <w:pStyle w:val="Tabletextleft"/>
            </w:pPr>
            <w:r w:rsidRPr="003A10AD">
              <w:t xml:space="preserve">Field locations where the loaned equipment will be used </w:t>
            </w:r>
            <w:r w:rsidRPr="00BE3B94">
              <w:rPr>
                <w:i/>
                <w:iCs/>
              </w:rPr>
              <w:t xml:space="preserve">(NRM region, </w:t>
            </w:r>
            <w:r w:rsidR="00995117" w:rsidRPr="00BE3B94">
              <w:rPr>
                <w:i/>
                <w:iCs/>
              </w:rPr>
              <w:t>closest town name or reserve</w:t>
            </w:r>
            <w:r w:rsidRPr="00BE3B94">
              <w:rPr>
                <w:i/>
                <w:iCs/>
              </w:rPr>
              <w:t>, no need for actual address)</w:t>
            </w:r>
          </w:p>
        </w:tc>
        <w:tc>
          <w:tcPr>
            <w:tcW w:w="6095" w:type="dxa"/>
          </w:tcPr>
          <w:p w14:paraId="4AC39883" w14:textId="77777777" w:rsidR="0097202D" w:rsidRPr="003A10AD" w:rsidRDefault="0097202D" w:rsidP="003A10AD">
            <w:pPr>
              <w:pStyle w:val="Tabletextleft"/>
              <w:rPr>
                <w:color w:val="auto"/>
              </w:rPr>
            </w:pPr>
          </w:p>
        </w:tc>
      </w:tr>
      <w:tr w:rsidR="0097202D" w:rsidRPr="00AC56D1" w14:paraId="222CF36F" w14:textId="77777777" w:rsidTr="00995117">
        <w:trPr>
          <w:trHeight w:val="605"/>
        </w:trPr>
        <w:tc>
          <w:tcPr>
            <w:tcW w:w="3544" w:type="dxa"/>
          </w:tcPr>
          <w:p w14:paraId="2B144466" w14:textId="66E87886" w:rsidR="0097202D" w:rsidRPr="003A10AD" w:rsidRDefault="0097202D" w:rsidP="003A10AD">
            <w:pPr>
              <w:pStyle w:val="Tabletextleft"/>
            </w:pPr>
            <w:r w:rsidRPr="003A10AD">
              <w:t xml:space="preserve">Organisation physical address </w:t>
            </w:r>
            <w:r w:rsidRPr="00BE3B94">
              <w:rPr>
                <w:i/>
                <w:iCs/>
              </w:rPr>
              <w:t>(where the items will be held when not in the field)</w:t>
            </w:r>
          </w:p>
        </w:tc>
        <w:tc>
          <w:tcPr>
            <w:tcW w:w="6095" w:type="dxa"/>
          </w:tcPr>
          <w:p w14:paraId="4390B999" w14:textId="77777777" w:rsidR="0097202D" w:rsidRPr="003A10AD" w:rsidRDefault="0097202D" w:rsidP="003A10AD">
            <w:pPr>
              <w:pStyle w:val="Tabletextleft"/>
              <w:rPr>
                <w:color w:val="auto"/>
              </w:rPr>
            </w:pPr>
          </w:p>
        </w:tc>
      </w:tr>
      <w:tr w:rsidR="0097202D" w:rsidRPr="00AC56D1" w14:paraId="0FB627D5" w14:textId="77777777" w:rsidTr="003116AA">
        <w:trPr>
          <w:trHeight w:val="517"/>
        </w:trPr>
        <w:tc>
          <w:tcPr>
            <w:tcW w:w="3544" w:type="dxa"/>
          </w:tcPr>
          <w:p w14:paraId="3041F28A" w14:textId="710E0F37" w:rsidR="0097202D" w:rsidRPr="003A10AD" w:rsidRDefault="0097202D" w:rsidP="003A10AD">
            <w:pPr>
              <w:pStyle w:val="Tabletextleft"/>
            </w:pPr>
            <w:r w:rsidRPr="003A10AD">
              <w:t>Address for courier delivery</w:t>
            </w:r>
            <w:r w:rsidR="00995117" w:rsidRPr="003A10AD">
              <w:t xml:space="preserve"> – if different</w:t>
            </w:r>
          </w:p>
        </w:tc>
        <w:tc>
          <w:tcPr>
            <w:tcW w:w="6095" w:type="dxa"/>
          </w:tcPr>
          <w:p w14:paraId="6D0263A8" w14:textId="77777777" w:rsidR="0097202D" w:rsidRPr="003A10AD" w:rsidRDefault="0097202D" w:rsidP="003A10AD">
            <w:pPr>
              <w:pStyle w:val="Tabletextleft"/>
              <w:rPr>
                <w:color w:val="auto"/>
              </w:rPr>
            </w:pPr>
          </w:p>
        </w:tc>
      </w:tr>
      <w:tr w:rsidR="0097202D" w:rsidRPr="00AC56D1" w14:paraId="37CBDB89" w14:textId="77777777" w:rsidTr="003116AA">
        <w:trPr>
          <w:trHeight w:val="553"/>
        </w:trPr>
        <w:tc>
          <w:tcPr>
            <w:tcW w:w="3544" w:type="dxa"/>
          </w:tcPr>
          <w:p w14:paraId="38677A8E" w14:textId="02B3B5AD" w:rsidR="0097202D" w:rsidRPr="003A10AD" w:rsidRDefault="0097202D" w:rsidP="003A10AD">
            <w:pPr>
              <w:pStyle w:val="Tabletextleft"/>
            </w:pPr>
            <w:r w:rsidRPr="003A10AD">
              <w:t xml:space="preserve">Drop-off instructions for courier </w:t>
            </w:r>
            <w:r w:rsidRPr="00BE3B94">
              <w:rPr>
                <w:i/>
                <w:iCs/>
              </w:rPr>
              <w:t>(including opening hours)</w:t>
            </w:r>
          </w:p>
        </w:tc>
        <w:tc>
          <w:tcPr>
            <w:tcW w:w="6095" w:type="dxa"/>
          </w:tcPr>
          <w:p w14:paraId="74D55932" w14:textId="77777777" w:rsidR="0097202D" w:rsidRPr="003A10AD" w:rsidRDefault="0097202D" w:rsidP="003A10AD">
            <w:pPr>
              <w:pStyle w:val="Tabletextleft"/>
              <w:rPr>
                <w:color w:val="auto"/>
              </w:rPr>
            </w:pPr>
          </w:p>
        </w:tc>
      </w:tr>
      <w:tr w:rsidR="00A64EAF" w:rsidRPr="00AC56D1" w14:paraId="0AB81AC1" w14:textId="77777777" w:rsidTr="00995117">
        <w:trPr>
          <w:trHeight w:val="1134"/>
        </w:trPr>
        <w:tc>
          <w:tcPr>
            <w:tcW w:w="3544" w:type="dxa"/>
          </w:tcPr>
          <w:p w14:paraId="697B5CB9" w14:textId="0C36ED4C" w:rsidR="00A64EAF" w:rsidRPr="003A10AD" w:rsidRDefault="00995117" w:rsidP="003A10AD">
            <w:pPr>
              <w:pStyle w:val="Tabletextleft"/>
            </w:pPr>
            <w:r w:rsidRPr="003A10AD">
              <w:t>Equipment requested</w:t>
            </w:r>
          </w:p>
        </w:tc>
        <w:tc>
          <w:tcPr>
            <w:tcW w:w="6095" w:type="dxa"/>
          </w:tcPr>
          <w:p w14:paraId="2192C374" w14:textId="3104563B" w:rsidR="00A64EAF" w:rsidRPr="003A10AD" w:rsidRDefault="00000000" w:rsidP="003A10AD">
            <w:pPr>
              <w:pStyle w:val="Tabletextleft"/>
              <w:rPr>
                <w:color w:val="auto"/>
              </w:rPr>
            </w:pPr>
            <w:sdt>
              <w:sdtPr>
                <w:rPr>
                  <w:color w:val="auto"/>
                </w:rPr>
                <w:id w:val="-504520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5117" w:rsidRPr="003A10AD">
                  <w:rPr>
                    <w:rFonts w:ascii="Segoe UI Symbol" w:eastAsia="MS Gothic" w:hAnsi="Segoe UI Symbol" w:cs="Segoe UI Symbol"/>
                    <w:color w:val="auto"/>
                  </w:rPr>
                  <w:t>☐</w:t>
                </w:r>
              </w:sdtContent>
            </w:sdt>
            <w:r w:rsidR="00995117" w:rsidRPr="003A10AD">
              <w:rPr>
                <w:color w:val="auto"/>
              </w:rPr>
              <w:t xml:space="preserve">  </w:t>
            </w:r>
            <w:r w:rsidR="003116AA" w:rsidRPr="003A10AD">
              <w:rPr>
                <w:color w:val="auto"/>
              </w:rPr>
              <w:t xml:space="preserve">DGPS - </w:t>
            </w:r>
            <w:r w:rsidR="00995117" w:rsidRPr="003A10AD">
              <w:rPr>
                <w:color w:val="auto"/>
              </w:rPr>
              <w:t>Trimble R1 (comes with required subscription)</w:t>
            </w:r>
          </w:p>
          <w:p w14:paraId="3CA1153A" w14:textId="17CA22FF" w:rsidR="00995117" w:rsidRPr="003A10AD" w:rsidRDefault="00000000" w:rsidP="003A10AD">
            <w:pPr>
              <w:pStyle w:val="Tabletextleft"/>
              <w:rPr>
                <w:color w:val="auto"/>
              </w:rPr>
            </w:pPr>
            <w:sdt>
              <w:sdtPr>
                <w:rPr>
                  <w:color w:val="auto"/>
                </w:rPr>
                <w:id w:val="1021045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5117" w:rsidRPr="003A10AD">
                  <w:rPr>
                    <w:rFonts w:ascii="Segoe UI Symbol" w:eastAsia="MS Gothic" w:hAnsi="Segoe UI Symbol" w:cs="Segoe UI Symbol"/>
                    <w:color w:val="auto"/>
                  </w:rPr>
                  <w:t>☐</w:t>
                </w:r>
              </w:sdtContent>
            </w:sdt>
            <w:r w:rsidR="00995117" w:rsidRPr="003A10AD">
              <w:rPr>
                <w:color w:val="auto"/>
              </w:rPr>
              <w:t xml:space="preserve">  Other: please specify</w:t>
            </w:r>
          </w:p>
        </w:tc>
      </w:tr>
      <w:tr w:rsidR="00995117" w:rsidRPr="00AC56D1" w14:paraId="067B4E13" w14:textId="77777777" w:rsidTr="00995117">
        <w:trPr>
          <w:trHeight w:val="1086"/>
        </w:trPr>
        <w:tc>
          <w:tcPr>
            <w:tcW w:w="3544" w:type="dxa"/>
          </w:tcPr>
          <w:p w14:paraId="2B37C4D8" w14:textId="6FC28A7A" w:rsidR="00995117" w:rsidRPr="003A10AD" w:rsidRDefault="00995117" w:rsidP="003A10AD">
            <w:pPr>
              <w:pStyle w:val="Tabletextleft"/>
            </w:pPr>
            <w:r w:rsidRPr="003A10AD">
              <w:t>People/organisation using the equipment – please list any organisation/business names of any contractors using the equipment</w:t>
            </w:r>
          </w:p>
        </w:tc>
        <w:tc>
          <w:tcPr>
            <w:tcW w:w="6095" w:type="dxa"/>
          </w:tcPr>
          <w:p w14:paraId="158766B1" w14:textId="77777777" w:rsidR="00995117" w:rsidRPr="003A10AD" w:rsidRDefault="00995117" w:rsidP="003A10AD">
            <w:pPr>
              <w:pStyle w:val="Tabletextleft"/>
              <w:rPr>
                <w:color w:val="auto"/>
              </w:rPr>
            </w:pPr>
          </w:p>
        </w:tc>
      </w:tr>
    </w:tbl>
    <w:p w14:paraId="6F02E95C" w14:textId="6E69FCB1" w:rsidR="006A65A4" w:rsidRDefault="006A65A4" w:rsidP="003A10AD">
      <w:pPr>
        <w:pStyle w:val="Paragraphtext"/>
      </w:pPr>
      <w:r>
        <w:t xml:space="preserve"> </w:t>
      </w:r>
    </w:p>
    <w:p w14:paraId="46ACB822" w14:textId="677A7D2B" w:rsidR="0035251F" w:rsidRPr="00185750" w:rsidRDefault="003A5BF7" w:rsidP="003A10AD">
      <w:pPr>
        <w:pStyle w:val="Titleheading2"/>
        <w:rPr>
          <w:lang w:eastAsia="en-AU"/>
        </w:rPr>
      </w:pPr>
      <w:bookmarkStart w:id="6" w:name="_Toc178765650"/>
      <w:bookmarkStart w:id="7" w:name="_Hlk182579606"/>
      <w:r>
        <w:rPr>
          <w:lang w:eastAsia="en-AU"/>
        </w:rPr>
        <w:t xml:space="preserve">Loan </w:t>
      </w:r>
      <w:r w:rsidR="00F93D47">
        <w:rPr>
          <w:lang w:eastAsia="en-AU"/>
        </w:rPr>
        <w:t>Agreement</w:t>
      </w:r>
      <w:bookmarkEnd w:id="6"/>
    </w:p>
    <w:p w14:paraId="379B3090" w14:textId="25BD9818" w:rsidR="00F93D47" w:rsidRPr="003A10AD" w:rsidRDefault="00000000" w:rsidP="003A10AD">
      <w:pPr>
        <w:pStyle w:val="Paragraphtext"/>
      </w:pPr>
      <w:sdt>
        <w:sdtPr>
          <w:id w:val="3547781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5117" w:rsidRPr="003A10AD">
            <w:rPr>
              <w:rFonts w:ascii="Segoe UI Symbol" w:eastAsia="MS Gothic" w:hAnsi="Segoe UI Symbol" w:cs="Segoe UI Symbol"/>
            </w:rPr>
            <w:t>☐</w:t>
          </w:r>
        </w:sdtContent>
      </w:sdt>
      <w:r w:rsidR="00995117" w:rsidRPr="003A10AD">
        <w:t xml:space="preserve"> </w:t>
      </w:r>
      <w:r w:rsidR="00D04BBE" w:rsidRPr="003A10AD">
        <w:t xml:space="preserve"> </w:t>
      </w:r>
      <w:r w:rsidR="00995117" w:rsidRPr="003A10AD">
        <w:t xml:space="preserve">By signing this form, I understand that </w:t>
      </w:r>
      <w:r w:rsidR="007A35EE" w:rsidRPr="003A10AD">
        <w:t xml:space="preserve">all </w:t>
      </w:r>
      <w:r w:rsidR="00516DA3" w:rsidRPr="003A10AD">
        <w:t xml:space="preserve">equipment loans are provided </w:t>
      </w:r>
      <w:r w:rsidR="00B972E1" w:rsidRPr="003A10AD">
        <w:t>in their current condition</w:t>
      </w:r>
      <w:r w:rsidR="005B5F26" w:rsidRPr="003A10AD">
        <w:t>.</w:t>
      </w:r>
      <w:r w:rsidR="00516DA3" w:rsidRPr="003A10AD">
        <w:t xml:space="preserve"> I </w:t>
      </w:r>
      <w:r w:rsidR="00115DF2" w:rsidRPr="003A10AD">
        <w:t>understand how to use t</w:t>
      </w:r>
      <w:r w:rsidR="00CE2D55" w:rsidRPr="003A10AD">
        <w:t xml:space="preserve">he </w:t>
      </w:r>
      <w:r w:rsidR="00115DF2" w:rsidRPr="003A10AD">
        <w:t xml:space="preserve">proposed equipment and </w:t>
      </w:r>
      <w:r w:rsidR="00CF6EF7" w:rsidRPr="003A10AD">
        <w:t xml:space="preserve">agree to </w:t>
      </w:r>
      <w:r w:rsidR="00C211F3" w:rsidRPr="003A10AD">
        <w:t>use</w:t>
      </w:r>
      <w:r w:rsidR="00CE2D55" w:rsidRPr="003A10AD">
        <w:t xml:space="preserve"> it </w:t>
      </w:r>
      <w:r w:rsidR="00C211F3" w:rsidRPr="003A10AD">
        <w:t>for its intended purpose only</w:t>
      </w:r>
      <w:r w:rsidR="00372567" w:rsidRPr="003A10AD">
        <w:t>.</w:t>
      </w:r>
      <w:r w:rsidR="00995117" w:rsidRPr="003A10AD">
        <w:t xml:space="preserve"> If at any time I am unsure of its proper use, I will contact TERN for assistance.</w:t>
      </w:r>
      <w:r w:rsidR="00372567" w:rsidRPr="003A10AD">
        <w:t xml:space="preserve"> I will</w:t>
      </w:r>
      <w:r w:rsidR="00A544E9" w:rsidRPr="003A10AD">
        <w:t xml:space="preserve"> </w:t>
      </w:r>
      <w:r w:rsidR="00CF6EF7" w:rsidRPr="003A10AD">
        <w:t xml:space="preserve">keep equipment in </w:t>
      </w:r>
      <w:r w:rsidR="006B6740" w:rsidRPr="003A10AD">
        <w:t>reasonable</w:t>
      </w:r>
      <w:r w:rsidR="00CF6EF7" w:rsidRPr="003A10AD">
        <w:t xml:space="preserve"> condition</w:t>
      </w:r>
      <w:r w:rsidR="00667472" w:rsidRPr="003A10AD">
        <w:t xml:space="preserve"> </w:t>
      </w:r>
      <w:r w:rsidR="005B5F26" w:rsidRPr="003A10AD">
        <w:t>(</w:t>
      </w:r>
      <w:r w:rsidR="00ED5A3B" w:rsidRPr="003A10AD">
        <w:t>ordinary wear and tear is accepted)</w:t>
      </w:r>
      <w:r w:rsidR="00BE3B94">
        <w:t xml:space="preserve">, and I understand I/my organisation is responsible for replacement costs if the equipment is lost, damaged, destroyed or stolen or if the </w:t>
      </w:r>
      <w:r w:rsidR="00427691" w:rsidRPr="003A10AD">
        <w:t>equipment</w:t>
      </w:r>
      <w:r w:rsidR="00663399" w:rsidRPr="003A10AD">
        <w:t xml:space="preserve"> is not</w:t>
      </w:r>
      <w:r w:rsidR="002116D0" w:rsidRPr="003A10AD">
        <w:t xml:space="preserve"> returned</w:t>
      </w:r>
      <w:r w:rsidR="00427691" w:rsidRPr="003A10AD">
        <w:t xml:space="preserve"> in </w:t>
      </w:r>
      <w:r w:rsidR="009B77C4" w:rsidRPr="003A10AD">
        <w:t xml:space="preserve">a </w:t>
      </w:r>
      <w:r w:rsidR="00427691" w:rsidRPr="003A10AD">
        <w:t xml:space="preserve">reasonable </w:t>
      </w:r>
      <w:r w:rsidR="009B77C4" w:rsidRPr="003A10AD">
        <w:t>state</w:t>
      </w:r>
      <w:r w:rsidR="00CA6F90" w:rsidRPr="003A10AD">
        <w:t>.</w:t>
      </w:r>
      <w:r w:rsidR="009A0B97" w:rsidRPr="003A10AD">
        <w:t xml:space="preserve"> </w:t>
      </w:r>
      <w:r w:rsidR="00CF6EF7" w:rsidRPr="003A10AD">
        <w:t xml:space="preserve">I agree to </w:t>
      </w:r>
      <w:r w:rsidR="00EB431D" w:rsidRPr="003A10AD">
        <w:t>return item(s) by the return date listed above</w:t>
      </w:r>
      <w:r w:rsidR="008A426C" w:rsidRPr="003A10AD">
        <w:t>, unless otherwise</w:t>
      </w:r>
      <w:r w:rsidR="00B972E1" w:rsidRPr="003A10AD">
        <w:t xml:space="preserve"> arranged</w:t>
      </w:r>
      <w:r w:rsidR="00995117" w:rsidRPr="003A10AD">
        <w:t xml:space="preserve">, and will contact TERN to arrange the return (TERN will arrange a courier pick-up). </w:t>
      </w:r>
      <w:bookmarkEnd w:id="7"/>
    </w:p>
    <w:p w14:paraId="1A181F0C" w14:textId="019DB792" w:rsidR="00F93D47" w:rsidRPr="003A10AD" w:rsidRDefault="00E272F0" w:rsidP="003A10AD">
      <w:pPr>
        <w:pStyle w:val="Paragraphtext"/>
      </w:pPr>
      <w:r w:rsidRPr="003A10AD">
        <w:rPr>
          <w:b/>
          <w:bCs/>
        </w:rPr>
        <w:t>Name:</w:t>
      </w:r>
      <w:r w:rsidRPr="003A10AD">
        <w:t xml:space="preserve"> </w:t>
      </w:r>
      <w:r w:rsidRPr="003A10AD">
        <w:softHyphen/>
      </w:r>
      <w:r w:rsidRPr="003A10AD">
        <w:softHyphen/>
      </w:r>
      <w:r w:rsidRPr="003A10AD">
        <w:softHyphen/>
      </w:r>
      <w:r w:rsidRPr="003A10AD">
        <w:softHyphen/>
      </w:r>
      <w:r w:rsidRPr="003A10AD">
        <w:softHyphen/>
      </w:r>
      <w:r w:rsidRPr="003A10AD">
        <w:softHyphen/>
      </w:r>
      <w:r w:rsidRPr="003A10AD">
        <w:softHyphen/>
      </w:r>
      <w:r w:rsidRPr="003A10AD">
        <w:softHyphen/>
      </w:r>
      <w:r w:rsidRPr="003A10AD">
        <w:softHyphen/>
      </w:r>
      <w:r w:rsidRPr="003A10AD">
        <w:softHyphen/>
      </w:r>
      <w:r w:rsidRPr="003A10AD">
        <w:softHyphen/>
      </w:r>
      <w:r w:rsidRPr="003A10AD">
        <w:softHyphen/>
      </w:r>
      <w:r w:rsidRPr="003A10AD">
        <w:softHyphen/>
      </w:r>
      <w:r w:rsidRPr="003A10AD">
        <w:softHyphen/>
      </w:r>
      <w:r w:rsidRPr="003A10AD">
        <w:softHyphen/>
        <w:t xml:space="preserve">                                                                                    </w:t>
      </w:r>
    </w:p>
    <w:p w14:paraId="3C894DF9" w14:textId="349BA236" w:rsidR="00E272F0" w:rsidRPr="003A10AD" w:rsidRDefault="00E272F0" w:rsidP="003A10AD">
      <w:pPr>
        <w:pStyle w:val="Paragraphtext"/>
      </w:pPr>
      <w:r w:rsidRPr="003A10AD">
        <w:rPr>
          <w:b/>
          <w:bCs/>
        </w:rPr>
        <w:t>Date:</w:t>
      </w:r>
      <w:r w:rsidRPr="003A10AD">
        <w:t xml:space="preserve">                                                                                                    </w:t>
      </w:r>
    </w:p>
    <w:p w14:paraId="54519E29" w14:textId="77777777" w:rsidR="00BE3B94" w:rsidRDefault="00BE3B94" w:rsidP="003A10AD">
      <w:pPr>
        <w:pStyle w:val="Paragraphtext"/>
        <w:rPr>
          <w:b/>
          <w:bCs/>
        </w:rPr>
      </w:pPr>
    </w:p>
    <w:p w14:paraId="47F88709" w14:textId="1FE5F76C" w:rsidR="00DB2380" w:rsidRPr="00BE3B94" w:rsidRDefault="00E272F0" w:rsidP="003A10AD">
      <w:pPr>
        <w:pStyle w:val="Paragraphtext"/>
        <w:rPr>
          <w:b/>
          <w:bCs/>
        </w:rPr>
      </w:pPr>
      <w:r w:rsidRPr="00BE3B94">
        <w:rPr>
          <w:b/>
          <w:bCs/>
        </w:rPr>
        <w:t>Signature</w:t>
      </w:r>
      <w:r w:rsidR="0097202D" w:rsidRPr="00BE3B94">
        <w:rPr>
          <w:b/>
          <w:bCs/>
        </w:rPr>
        <w:t>:</w:t>
      </w:r>
      <w:r w:rsidR="00C33FBE" w:rsidRPr="00BE3B94">
        <w:rPr>
          <w:b/>
          <w:bCs/>
        </w:rPr>
        <w:tab/>
      </w:r>
    </w:p>
    <w:p w14:paraId="77FF72A9" w14:textId="77777777" w:rsidR="002D41E8" w:rsidRPr="00BE3B94" w:rsidRDefault="002D41E8" w:rsidP="00BE3B94">
      <w:pPr>
        <w:pStyle w:val="Paragraphtext"/>
        <w:rPr>
          <w:b/>
          <w:bCs/>
        </w:rPr>
        <w:sectPr w:rsidR="002D41E8" w:rsidRPr="00BE3B94" w:rsidSect="003A10AD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1134" w:bottom="454" w:left="1134" w:header="992" w:footer="448" w:gutter="0"/>
          <w:cols w:space="708"/>
          <w:docGrid w:linePitch="360"/>
        </w:sectPr>
      </w:pPr>
    </w:p>
    <w:p w14:paraId="24543019" w14:textId="08C64A9C" w:rsidR="003A10AD" w:rsidRPr="00BE3B94" w:rsidRDefault="003A10AD" w:rsidP="003A10AD">
      <w:pPr>
        <w:pStyle w:val="Flyerparagraph"/>
        <w:rPr>
          <w:color w:val="0E2841"/>
        </w:rPr>
      </w:pPr>
      <w:bookmarkStart w:id="8" w:name="_Toc178765652"/>
      <w:r w:rsidRPr="00BE3B94">
        <w:rPr>
          <w:color w:val="0E2841"/>
          <w:lang w:eastAsia="en-AU"/>
        </w:rPr>
        <w:lastRenderedPageBreak/>
        <w:t>Please forward your completed form</w:t>
      </w:r>
      <w:r w:rsidR="00D51A9C">
        <w:rPr>
          <w:color w:val="0E2841"/>
          <w:lang w:eastAsia="en-AU"/>
        </w:rPr>
        <w:t xml:space="preserve"> as a PDF</w:t>
      </w:r>
      <w:r w:rsidRPr="00BE3B94">
        <w:rPr>
          <w:color w:val="0E2841"/>
          <w:lang w:eastAsia="en-AU"/>
        </w:rPr>
        <w:t xml:space="preserve"> to: </w:t>
      </w:r>
      <w:hyperlink r:id="rId15" w:history="1">
        <w:r w:rsidR="00D51A9C" w:rsidRPr="00B53A02">
          <w:rPr>
            <w:rStyle w:val="Hyperlink"/>
            <w:rFonts w:ascii="Century Gothic" w:hAnsi="Century Gothic"/>
            <w:noProof w:val="0"/>
            <w:sz w:val="18"/>
            <w:szCs w:val="18"/>
          </w:rPr>
          <w:t>emsa_support@adelaide.edu.au</w:t>
        </w:r>
      </w:hyperlink>
      <w:r w:rsidR="00D51A9C">
        <w:rPr>
          <w:color w:val="0E2841"/>
        </w:rPr>
        <w:t xml:space="preserve"> </w:t>
      </w:r>
    </w:p>
    <w:p w14:paraId="3BF7416D" w14:textId="77777777" w:rsidR="003A10AD" w:rsidRPr="00BE3B94" w:rsidRDefault="003A10AD" w:rsidP="003A10AD">
      <w:pPr>
        <w:pStyle w:val="Flyerparagraph"/>
        <w:rPr>
          <w:color w:val="0E2841"/>
        </w:rPr>
      </w:pPr>
      <w:r w:rsidRPr="00BE3B94">
        <w:rPr>
          <w:color w:val="0E2841"/>
        </w:rPr>
        <w:t xml:space="preserve">The EMSA Support Team </w:t>
      </w:r>
    </w:p>
    <w:p w14:paraId="72F34124" w14:textId="77777777" w:rsidR="003A10AD" w:rsidRDefault="003A10AD" w:rsidP="003A10AD">
      <w:pPr>
        <w:pStyle w:val="Titleheading2"/>
        <w:pBdr>
          <w:top w:val="single" w:sz="4" w:space="1" w:color="244061" w:themeColor="accent1" w:themeShade="80"/>
        </w:pBdr>
        <w:rPr>
          <w:lang w:eastAsia="en-AU"/>
        </w:rPr>
      </w:pPr>
    </w:p>
    <w:p w14:paraId="7BCD2E90" w14:textId="395784DE" w:rsidR="00CD29B3" w:rsidRDefault="003A10AD" w:rsidP="003A10AD">
      <w:pPr>
        <w:pStyle w:val="Titleheading2"/>
        <w:rPr>
          <w:lang w:eastAsia="en-AU"/>
        </w:rPr>
      </w:pPr>
      <w:r>
        <w:rPr>
          <w:lang w:eastAsia="en-AU"/>
        </w:rPr>
        <w:t>EMSA</w:t>
      </w:r>
      <w:r w:rsidR="00CD29B3">
        <w:rPr>
          <w:lang w:eastAsia="en-AU"/>
        </w:rPr>
        <w:t xml:space="preserve"> </w:t>
      </w:r>
      <w:bookmarkEnd w:id="8"/>
      <w:r>
        <w:rPr>
          <w:lang w:eastAsia="en-AU"/>
        </w:rPr>
        <w:t xml:space="preserve">Admin </w:t>
      </w:r>
    </w:p>
    <w:p w14:paraId="0980566F" w14:textId="77777777" w:rsidR="00CD29B3" w:rsidRPr="003A10AD" w:rsidRDefault="00CD29B3" w:rsidP="003A10AD">
      <w:pPr>
        <w:pStyle w:val="Titleheading2"/>
        <w:rPr>
          <w:b w:val="0"/>
          <w:bCs/>
          <w:lang w:eastAsia="en-AU"/>
        </w:rPr>
      </w:pPr>
      <w:bookmarkStart w:id="9" w:name="_Toc178765653"/>
      <w:r w:rsidRPr="003A10AD">
        <w:rPr>
          <w:b w:val="0"/>
          <w:bCs/>
          <w:lang w:eastAsia="en-AU"/>
        </w:rPr>
        <w:t>Review of request</w:t>
      </w:r>
      <w:bookmarkEnd w:id="9"/>
    </w:p>
    <w:tbl>
      <w:tblPr>
        <w:tblStyle w:val="Table1"/>
        <w:tblW w:w="9639" w:type="dxa"/>
        <w:tblInd w:w="-5" w:type="dxa"/>
        <w:tblLook w:val="04A0" w:firstRow="1" w:lastRow="0" w:firstColumn="1" w:lastColumn="0" w:noHBand="0" w:noVBand="1"/>
      </w:tblPr>
      <w:tblGrid>
        <w:gridCol w:w="3119"/>
        <w:gridCol w:w="6520"/>
      </w:tblGrid>
      <w:tr w:rsidR="008370F4" w:rsidRPr="0097202D" w14:paraId="43A47433" w14:textId="77777777" w:rsidTr="00C33F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39" w:type="dxa"/>
            <w:gridSpan w:val="2"/>
            <w:tcBorders>
              <w:bottom w:val="nil"/>
            </w:tcBorders>
            <w:shd w:val="clear" w:color="auto" w:fill="B3D4C9"/>
          </w:tcPr>
          <w:p w14:paraId="2CD006DF" w14:textId="77777777" w:rsidR="008370F4" w:rsidRPr="0097202D" w:rsidRDefault="008370F4" w:rsidP="00ED5129">
            <w:pPr>
              <w:pStyle w:val="Tablerowheading"/>
              <w:rPr>
                <w:rFonts w:asciiTheme="minorHAnsi" w:hAnsiTheme="minorHAnsi"/>
              </w:rPr>
            </w:pPr>
          </w:p>
        </w:tc>
      </w:tr>
      <w:tr w:rsidR="00BE3B94" w:rsidRPr="0097202D" w14:paraId="7AA5435E" w14:textId="77777777" w:rsidTr="00C33FBE">
        <w:tc>
          <w:tcPr>
            <w:tcW w:w="3119" w:type="dxa"/>
            <w:tcBorders>
              <w:top w:val="nil"/>
            </w:tcBorders>
          </w:tcPr>
          <w:p w14:paraId="349EF213" w14:textId="0E50D37F" w:rsidR="00BE3B94" w:rsidRPr="00A64EAF" w:rsidRDefault="00BE3B94" w:rsidP="003A10AD">
            <w:pPr>
              <w:pStyle w:val="Tabletextleft"/>
            </w:pPr>
            <w:r>
              <w:t>Booking reference number</w:t>
            </w:r>
          </w:p>
        </w:tc>
        <w:tc>
          <w:tcPr>
            <w:tcW w:w="6520" w:type="dxa"/>
            <w:tcBorders>
              <w:top w:val="nil"/>
            </w:tcBorders>
          </w:tcPr>
          <w:p w14:paraId="50B99566" w14:textId="77777777" w:rsidR="00BE3B94" w:rsidRDefault="00BE3B94" w:rsidP="003A10AD">
            <w:pPr>
              <w:pStyle w:val="Tabletextleft"/>
              <w:rPr>
                <w:rFonts w:eastAsia="MS Gothic"/>
              </w:rPr>
            </w:pPr>
          </w:p>
        </w:tc>
      </w:tr>
      <w:tr w:rsidR="00CD29B3" w:rsidRPr="0097202D" w14:paraId="6EEAE250" w14:textId="77777777" w:rsidTr="00C33FBE">
        <w:tc>
          <w:tcPr>
            <w:tcW w:w="3119" w:type="dxa"/>
            <w:tcBorders>
              <w:top w:val="nil"/>
            </w:tcBorders>
          </w:tcPr>
          <w:p w14:paraId="170AA48B" w14:textId="77777777" w:rsidR="00CD29B3" w:rsidRPr="00A64EAF" w:rsidRDefault="00CD29B3" w:rsidP="003A10AD">
            <w:pPr>
              <w:pStyle w:val="Tabletextleft"/>
            </w:pPr>
            <w:r w:rsidRPr="00A64EAF">
              <w:t>Has the request been approved?</w:t>
            </w:r>
          </w:p>
        </w:tc>
        <w:tc>
          <w:tcPr>
            <w:tcW w:w="6520" w:type="dxa"/>
            <w:tcBorders>
              <w:top w:val="nil"/>
            </w:tcBorders>
          </w:tcPr>
          <w:p w14:paraId="3F296D82" w14:textId="4AA80CCC" w:rsidR="00CD29B3" w:rsidRPr="00C33FBE" w:rsidRDefault="00000000" w:rsidP="003A10AD">
            <w:pPr>
              <w:pStyle w:val="Tabletextleft"/>
              <w:rPr>
                <w:iCs/>
              </w:rPr>
            </w:pPr>
            <w:sdt>
              <w:sdtPr>
                <w:rPr>
                  <w:rFonts w:eastAsia="MS Gothic"/>
                </w:rPr>
                <w:id w:val="1917594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5DA4" w:rsidRPr="00C33FB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B5DA4" w:rsidRPr="00C33FBE">
              <w:rPr>
                <w:rFonts w:eastAsia="MS Gothic"/>
              </w:rPr>
              <w:t xml:space="preserve"> </w:t>
            </w:r>
            <w:r w:rsidR="00BB5DA4" w:rsidRPr="00C33FBE">
              <w:t xml:space="preserve">Yes     </w:t>
            </w:r>
            <w:sdt>
              <w:sdtPr>
                <w:rPr>
                  <w:rFonts w:eastAsia="MS Gothic"/>
                </w:rPr>
                <w:id w:val="468723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5DA4" w:rsidRPr="00C33FB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B5DA4" w:rsidRPr="00C33FBE">
              <w:rPr>
                <w:rFonts w:eastAsia="MS Gothic"/>
              </w:rPr>
              <w:t xml:space="preserve"> </w:t>
            </w:r>
            <w:r w:rsidR="00BB5DA4" w:rsidRPr="00C33FBE">
              <w:t xml:space="preserve">No     </w:t>
            </w:r>
            <w:r w:rsidR="00CD29B3" w:rsidRPr="00C33FBE">
              <w:rPr>
                <w:i/>
                <w:iCs/>
              </w:rPr>
              <w:t xml:space="preserve">Comments: </w:t>
            </w:r>
          </w:p>
          <w:p w14:paraId="335AED51" w14:textId="77777777" w:rsidR="00CD29B3" w:rsidRPr="00C33FBE" w:rsidRDefault="00CD29B3" w:rsidP="003A10AD">
            <w:pPr>
              <w:pStyle w:val="Tabletextleft"/>
            </w:pPr>
          </w:p>
          <w:p w14:paraId="424F1524" w14:textId="77777777" w:rsidR="00CD29B3" w:rsidRPr="00C33FBE" w:rsidRDefault="00CD29B3" w:rsidP="003A10AD">
            <w:pPr>
              <w:pStyle w:val="Tabletextleft"/>
            </w:pPr>
          </w:p>
        </w:tc>
      </w:tr>
      <w:tr w:rsidR="00BE3B94" w:rsidRPr="0097202D" w14:paraId="59B6FD83" w14:textId="77777777" w:rsidTr="00C33FBE">
        <w:tc>
          <w:tcPr>
            <w:tcW w:w="3119" w:type="dxa"/>
            <w:tcBorders>
              <w:top w:val="nil"/>
            </w:tcBorders>
          </w:tcPr>
          <w:p w14:paraId="51E9ED4A" w14:textId="6D630EE8" w:rsidR="00BE3B94" w:rsidRPr="00A64EAF" w:rsidRDefault="00BE3B94" w:rsidP="00BE3B94">
            <w:pPr>
              <w:pStyle w:val="Tabletextleft"/>
            </w:pPr>
            <w:r>
              <w:t>Has the request been entered into the booking calendar</w:t>
            </w:r>
          </w:p>
        </w:tc>
        <w:tc>
          <w:tcPr>
            <w:tcW w:w="6520" w:type="dxa"/>
            <w:tcBorders>
              <w:top w:val="nil"/>
            </w:tcBorders>
          </w:tcPr>
          <w:p w14:paraId="171875B8" w14:textId="4734527D" w:rsidR="00BE3B94" w:rsidRPr="00C33FBE" w:rsidRDefault="00000000" w:rsidP="00BE3B94">
            <w:pPr>
              <w:pStyle w:val="Tabletextleft"/>
            </w:pPr>
            <w:sdt>
              <w:sdtPr>
                <w:rPr>
                  <w:rFonts w:eastAsia="MS Gothic"/>
                </w:rPr>
                <w:id w:val="1087495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3B94" w:rsidRPr="00C33FB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E3B94" w:rsidRPr="00C33FBE">
              <w:rPr>
                <w:rFonts w:eastAsia="MS Gothic"/>
              </w:rPr>
              <w:t xml:space="preserve"> </w:t>
            </w:r>
            <w:r w:rsidR="00BE3B94" w:rsidRPr="00C33FBE">
              <w:t xml:space="preserve">Yes     </w:t>
            </w:r>
            <w:sdt>
              <w:sdtPr>
                <w:rPr>
                  <w:rFonts w:eastAsia="MS Gothic"/>
                </w:rPr>
                <w:id w:val="1761719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3B94" w:rsidRPr="00C33FBE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E3B94" w:rsidRPr="00C33FBE">
              <w:rPr>
                <w:rFonts w:eastAsia="MS Gothic"/>
              </w:rPr>
              <w:t xml:space="preserve"> </w:t>
            </w:r>
            <w:r w:rsidR="00BE3B94" w:rsidRPr="00C33FBE">
              <w:t xml:space="preserve">No     </w:t>
            </w:r>
            <w:r w:rsidR="00BE3B94" w:rsidRPr="00C33FBE">
              <w:rPr>
                <w:i/>
                <w:iCs/>
              </w:rPr>
              <w:t xml:space="preserve">Comments: </w:t>
            </w:r>
          </w:p>
          <w:p w14:paraId="1641145D" w14:textId="77777777" w:rsidR="00BE3B94" w:rsidRDefault="00BE3B94" w:rsidP="00BE3B94">
            <w:pPr>
              <w:pStyle w:val="Tabletextleft"/>
              <w:rPr>
                <w:rFonts w:eastAsia="MS Gothic"/>
              </w:rPr>
            </w:pPr>
          </w:p>
        </w:tc>
      </w:tr>
      <w:tr w:rsidR="00CD29B3" w:rsidRPr="0097202D" w14:paraId="7BF3F96B" w14:textId="77777777" w:rsidTr="0097202D">
        <w:tc>
          <w:tcPr>
            <w:tcW w:w="3119" w:type="dxa"/>
          </w:tcPr>
          <w:p w14:paraId="43F907E8" w14:textId="58152E88" w:rsidR="00CD29B3" w:rsidRPr="00A64EAF" w:rsidRDefault="00CD29B3" w:rsidP="003A10AD">
            <w:pPr>
              <w:pStyle w:val="Tabletextleft"/>
            </w:pPr>
            <w:r w:rsidRPr="00A64EAF">
              <w:t>Name</w:t>
            </w:r>
          </w:p>
        </w:tc>
        <w:tc>
          <w:tcPr>
            <w:tcW w:w="6520" w:type="dxa"/>
          </w:tcPr>
          <w:p w14:paraId="43B11809" w14:textId="77777777" w:rsidR="00CD29B3" w:rsidRPr="00C33FBE" w:rsidRDefault="00CD29B3" w:rsidP="003A10AD">
            <w:pPr>
              <w:pStyle w:val="Tabletextleft"/>
            </w:pPr>
          </w:p>
        </w:tc>
      </w:tr>
      <w:tr w:rsidR="00CD29B3" w:rsidRPr="0097202D" w14:paraId="5FA569BF" w14:textId="77777777" w:rsidTr="0097202D">
        <w:tc>
          <w:tcPr>
            <w:tcW w:w="3119" w:type="dxa"/>
          </w:tcPr>
          <w:p w14:paraId="59B46A24" w14:textId="0547CF9E" w:rsidR="00CD29B3" w:rsidRPr="00A64EAF" w:rsidRDefault="00CD29B3" w:rsidP="003A10AD">
            <w:pPr>
              <w:pStyle w:val="Tabletextleft"/>
            </w:pPr>
            <w:r w:rsidRPr="00A64EAF">
              <w:t>Position</w:t>
            </w:r>
          </w:p>
        </w:tc>
        <w:tc>
          <w:tcPr>
            <w:tcW w:w="6520" w:type="dxa"/>
          </w:tcPr>
          <w:p w14:paraId="7958D30C" w14:textId="77777777" w:rsidR="00CD29B3" w:rsidRPr="00C33FBE" w:rsidRDefault="00CD29B3" w:rsidP="003A10AD">
            <w:pPr>
              <w:pStyle w:val="Tabletextleft"/>
            </w:pPr>
          </w:p>
        </w:tc>
      </w:tr>
      <w:tr w:rsidR="00CD29B3" w:rsidRPr="0097202D" w14:paraId="4653F2DA" w14:textId="77777777" w:rsidTr="0097202D">
        <w:tc>
          <w:tcPr>
            <w:tcW w:w="3119" w:type="dxa"/>
          </w:tcPr>
          <w:p w14:paraId="67D69DED" w14:textId="2EF4A555" w:rsidR="00CD29B3" w:rsidRPr="00A64EAF" w:rsidRDefault="00CD29B3" w:rsidP="003A10AD">
            <w:pPr>
              <w:pStyle w:val="Tabletextleft"/>
            </w:pPr>
            <w:r w:rsidRPr="00A64EAF">
              <w:t>Date</w:t>
            </w:r>
          </w:p>
        </w:tc>
        <w:tc>
          <w:tcPr>
            <w:tcW w:w="6520" w:type="dxa"/>
          </w:tcPr>
          <w:p w14:paraId="2F756943" w14:textId="77777777" w:rsidR="00CD29B3" w:rsidRPr="00C33FBE" w:rsidRDefault="00CD29B3" w:rsidP="003A10AD">
            <w:pPr>
              <w:pStyle w:val="Tabletextleft"/>
            </w:pPr>
          </w:p>
        </w:tc>
      </w:tr>
      <w:tr w:rsidR="00CD29B3" w:rsidRPr="0097202D" w14:paraId="54C8737D" w14:textId="77777777" w:rsidTr="0097202D">
        <w:tc>
          <w:tcPr>
            <w:tcW w:w="3119" w:type="dxa"/>
          </w:tcPr>
          <w:p w14:paraId="1D9861ED" w14:textId="7A778BE9" w:rsidR="00CD29B3" w:rsidRPr="00A64EAF" w:rsidRDefault="00CD29B3" w:rsidP="003A10AD">
            <w:pPr>
              <w:pStyle w:val="Tabletextleft"/>
            </w:pPr>
            <w:r w:rsidRPr="00A64EAF">
              <w:t>Signature</w:t>
            </w:r>
          </w:p>
        </w:tc>
        <w:tc>
          <w:tcPr>
            <w:tcW w:w="6520" w:type="dxa"/>
          </w:tcPr>
          <w:p w14:paraId="79F17492" w14:textId="77777777" w:rsidR="00CD29B3" w:rsidRPr="00C33FBE" w:rsidRDefault="00CD29B3" w:rsidP="003A10AD">
            <w:pPr>
              <w:pStyle w:val="Tabletextleft"/>
            </w:pPr>
          </w:p>
          <w:p w14:paraId="3F11FD13" w14:textId="77777777" w:rsidR="00CD29B3" w:rsidRPr="00C33FBE" w:rsidRDefault="00CD29B3" w:rsidP="003A10AD">
            <w:pPr>
              <w:pStyle w:val="Tabletextleft"/>
            </w:pPr>
          </w:p>
          <w:p w14:paraId="30269B71" w14:textId="77777777" w:rsidR="00CD29B3" w:rsidRPr="00C33FBE" w:rsidRDefault="00CD29B3" w:rsidP="003A10AD">
            <w:pPr>
              <w:pStyle w:val="Tabletextleft"/>
            </w:pPr>
          </w:p>
          <w:p w14:paraId="54261A36" w14:textId="77777777" w:rsidR="00CD29B3" w:rsidRPr="00C33FBE" w:rsidRDefault="00CD29B3" w:rsidP="003A10AD">
            <w:pPr>
              <w:pStyle w:val="Tabletextleft"/>
            </w:pPr>
          </w:p>
        </w:tc>
      </w:tr>
    </w:tbl>
    <w:p w14:paraId="66ACC6C4" w14:textId="57CF920B" w:rsidR="00CD29B3" w:rsidRDefault="00CD29B3" w:rsidP="003A10AD">
      <w:pPr>
        <w:pStyle w:val="Paragraphtext"/>
      </w:pPr>
    </w:p>
    <w:p w14:paraId="282A1ED7" w14:textId="77777777" w:rsidR="002D41E8" w:rsidRDefault="002D41E8" w:rsidP="003A10AD">
      <w:pPr>
        <w:pStyle w:val="Paragraphtext"/>
      </w:pPr>
    </w:p>
    <w:p w14:paraId="2534B136" w14:textId="38550ADD" w:rsidR="00CD29B3" w:rsidRPr="003A10AD" w:rsidRDefault="008C555B" w:rsidP="003A10AD">
      <w:pPr>
        <w:pStyle w:val="Titleheading2"/>
        <w:rPr>
          <w:b w:val="0"/>
          <w:bCs/>
          <w:lang w:eastAsia="en-AU"/>
        </w:rPr>
      </w:pPr>
      <w:bookmarkStart w:id="10" w:name="_Toc178765654"/>
      <w:r w:rsidRPr="003A10AD">
        <w:rPr>
          <w:b w:val="0"/>
          <w:bCs/>
          <w:lang w:eastAsia="en-AU"/>
        </w:rPr>
        <w:t>Loan administration</w:t>
      </w:r>
      <w:bookmarkEnd w:id="10"/>
    </w:p>
    <w:tbl>
      <w:tblPr>
        <w:tblStyle w:val="Table1"/>
        <w:tblW w:w="9639" w:type="dxa"/>
        <w:tblInd w:w="-5" w:type="dxa"/>
        <w:tblLook w:val="04A0" w:firstRow="1" w:lastRow="0" w:firstColumn="1" w:lastColumn="0" w:noHBand="0" w:noVBand="1"/>
      </w:tblPr>
      <w:tblGrid>
        <w:gridCol w:w="2977"/>
        <w:gridCol w:w="6662"/>
      </w:tblGrid>
      <w:tr w:rsidR="008370F4" w:rsidRPr="0097202D" w14:paraId="2D0582BE" w14:textId="77777777" w:rsidTr="00C33F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39" w:type="dxa"/>
            <w:gridSpan w:val="2"/>
            <w:tcBorders>
              <w:bottom w:val="nil"/>
            </w:tcBorders>
            <w:shd w:val="clear" w:color="auto" w:fill="B3D4C9"/>
          </w:tcPr>
          <w:p w14:paraId="3BDD1F46" w14:textId="77777777" w:rsidR="008370F4" w:rsidRPr="0097202D" w:rsidRDefault="008370F4" w:rsidP="003A10AD">
            <w:pPr>
              <w:pStyle w:val="Tabletextleft"/>
            </w:pPr>
          </w:p>
        </w:tc>
      </w:tr>
      <w:tr w:rsidR="0097202D" w:rsidRPr="0097202D" w14:paraId="435C5371" w14:textId="77777777" w:rsidTr="00C33FBE">
        <w:trPr>
          <w:trHeight w:val="852"/>
        </w:trPr>
        <w:tc>
          <w:tcPr>
            <w:tcW w:w="2977" w:type="dxa"/>
            <w:tcBorders>
              <w:top w:val="nil"/>
            </w:tcBorders>
          </w:tcPr>
          <w:p w14:paraId="37045C53" w14:textId="76895853" w:rsidR="0097202D" w:rsidRPr="00A64EAF" w:rsidRDefault="0097202D" w:rsidP="003A10AD">
            <w:pPr>
              <w:pStyle w:val="Tabletextleft"/>
            </w:pPr>
            <w:r w:rsidRPr="00A64EAF">
              <w:t xml:space="preserve">Equipment </w:t>
            </w:r>
            <w:r w:rsidR="00A64EAF" w:rsidRPr="00A64EAF">
              <w:t>Description</w:t>
            </w:r>
            <w:r w:rsidRPr="00A64EAF">
              <w:t xml:space="preserve"> (including Make, model, </w:t>
            </w:r>
            <w:r w:rsidR="00A64EAF" w:rsidRPr="00A64EAF">
              <w:t xml:space="preserve">and </w:t>
            </w:r>
            <w:r w:rsidRPr="00A64EAF">
              <w:t>serial number)</w:t>
            </w:r>
          </w:p>
        </w:tc>
        <w:tc>
          <w:tcPr>
            <w:tcW w:w="6662" w:type="dxa"/>
            <w:tcBorders>
              <w:top w:val="nil"/>
            </w:tcBorders>
            <w:shd w:val="clear" w:color="auto" w:fill="auto"/>
          </w:tcPr>
          <w:p w14:paraId="3D56A7E8" w14:textId="77777777" w:rsidR="0097202D" w:rsidRPr="00C33FBE" w:rsidRDefault="0097202D" w:rsidP="003A10AD">
            <w:pPr>
              <w:pStyle w:val="Tabletextleft"/>
            </w:pPr>
          </w:p>
        </w:tc>
      </w:tr>
      <w:tr w:rsidR="0097202D" w:rsidRPr="0097202D" w14:paraId="319D10DA" w14:textId="77777777" w:rsidTr="0097202D">
        <w:tc>
          <w:tcPr>
            <w:tcW w:w="2977" w:type="dxa"/>
          </w:tcPr>
          <w:p w14:paraId="0497EA54" w14:textId="3A96051D" w:rsidR="0097202D" w:rsidRPr="00A64EAF" w:rsidRDefault="0097202D" w:rsidP="003A10AD">
            <w:pPr>
              <w:pStyle w:val="Tabletextleft"/>
            </w:pPr>
            <w:r w:rsidRPr="00A64EAF">
              <w:t>Date borrowed</w:t>
            </w:r>
          </w:p>
        </w:tc>
        <w:tc>
          <w:tcPr>
            <w:tcW w:w="6662" w:type="dxa"/>
            <w:shd w:val="clear" w:color="auto" w:fill="auto"/>
          </w:tcPr>
          <w:p w14:paraId="53054399" w14:textId="77777777" w:rsidR="0097202D" w:rsidRPr="00C33FBE" w:rsidRDefault="0097202D" w:rsidP="003A10AD">
            <w:pPr>
              <w:pStyle w:val="Tabletextleft"/>
            </w:pPr>
          </w:p>
        </w:tc>
      </w:tr>
      <w:tr w:rsidR="0097202D" w:rsidRPr="0097202D" w14:paraId="015F3CAF" w14:textId="77777777" w:rsidTr="0097202D">
        <w:tc>
          <w:tcPr>
            <w:tcW w:w="2977" w:type="dxa"/>
          </w:tcPr>
          <w:p w14:paraId="4251926D" w14:textId="284EF37E" w:rsidR="0097202D" w:rsidRPr="00A64EAF" w:rsidRDefault="0097202D" w:rsidP="003A10AD">
            <w:pPr>
              <w:pStyle w:val="Tabletextleft"/>
            </w:pPr>
            <w:r w:rsidRPr="00A64EAF">
              <w:t>Date shipped</w:t>
            </w:r>
          </w:p>
        </w:tc>
        <w:tc>
          <w:tcPr>
            <w:tcW w:w="6662" w:type="dxa"/>
            <w:shd w:val="clear" w:color="auto" w:fill="auto"/>
          </w:tcPr>
          <w:p w14:paraId="4E6B31B8" w14:textId="77777777" w:rsidR="0097202D" w:rsidRPr="00C33FBE" w:rsidRDefault="0097202D" w:rsidP="003A10AD">
            <w:pPr>
              <w:pStyle w:val="Tabletextleft"/>
            </w:pPr>
          </w:p>
        </w:tc>
      </w:tr>
      <w:tr w:rsidR="0097202D" w:rsidRPr="0097202D" w14:paraId="2674195F" w14:textId="77777777" w:rsidTr="0097202D">
        <w:tc>
          <w:tcPr>
            <w:tcW w:w="2977" w:type="dxa"/>
          </w:tcPr>
          <w:p w14:paraId="22B802A6" w14:textId="51377AC1" w:rsidR="0097202D" w:rsidRPr="00A64EAF" w:rsidRDefault="00A64EAF" w:rsidP="003A10AD">
            <w:pPr>
              <w:pStyle w:val="Tabletextleft"/>
            </w:pPr>
            <w:r>
              <w:t>Date the receiver confirmed item(s) arrival</w:t>
            </w:r>
          </w:p>
        </w:tc>
        <w:tc>
          <w:tcPr>
            <w:tcW w:w="6662" w:type="dxa"/>
            <w:shd w:val="clear" w:color="auto" w:fill="auto"/>
          </w:tcPr>
          <w:p w14:paraId="4EA705BE" w14:textId="77777777" w:rsidR="0097202D" w:rsidRPr="00C33FBE" w:rsidRDefault="0097202D" w:rsidP="003A10AD">
            <w:pPr>
              <w:pStyle w:val="Tabletextleft"/>
            </w:pPr>
          </w:p>
        </w:tc>
      </w:tr>
      <w:tr w:rsidR="0097202D" w:rsidRPr="0097202D" w14:paraId="25AA0E65" w14:textId="77777777" w:rsidTr="0097202D">
        <w:tc>
          <w:tcPr>
            <w:tcW w:w="2977" w:type="dxa"/>
          </w:tcPr>
          <w:p w14:paraId="4EFE207C" w14:textId="104B981B" w:rsidR="0097202D" w:rsidRPr="00A64EAF" w:rsidRDefault="00A64EAF" w:rsidP="003A10AD">
            <w:pPr>
              <w:pStyle w:val="Tabletextleft"/>
            </w:pPr>
            <w:r>
              <w:t xml:space="preserve">Name of receiver </w:t>
            </w:r>
          </w:p>
        </w:tc>
        <w:tc>
          <w:tcPr>
            <w:tcW w:w="6662" w:type="dxa"/>
            <w:shd w:val="clear" w:color="auto" w:fill="auto"/>
          </w:tcPr>
          <w:p w14:paraId="5F78D81F" w14:textId="77777777" w:rsidR="0097202D" w:rsidRPr="00C33FBE" w:rsidRDefault="0097202D" w:rsidP="003A10AD">
            <w:pPr>
              <w:pStyle w:val="Tabletextleft"/>
            </w:pPr>
          </w:p>
          <w:p w14:paraId="629BE434" w14:textId="77777777" w:rsidR="0097202D" w:rsidRPr="00C33FBE" w:rsidRDefault="0097202D" w:rsidP="003A10AD">
            <w:pPr>
              <w:pStyle w:val="Tabletextleft"/>
            </w:pPr>
          </w:p>
          <w:p w14:paraId="26A29718" w14:textId="77777777" w:rsidR="0097202D" w:rsidRPr="00C33FBE" w:rsidRDefault="0097202D" w:rsidP="003A10AD">
            <w:pPr>
              <w:pStyle w:val="Tabletextleft"/>
            </w:pPr>
          </w:p>
          <w:p w14:paraId="63AD97DC" w14:textId="77777777" w:rsidR="0097202D" w:rsidRPr="00C33FBE" w:rsidRDefault="0097202D" w:rsidP="003A10AD">
            <w:pPr>
              <w:pStyle w:val="Tabletextleft"/>
            </w:pPr>
          </w:p>
          <w:p w14:paraId="1888166E" w14:textId="77777777" w:rsidR="0097202D" w:rsidRPr="00C33FBE" w:rsidRDefault="0097202D" w:rsidP="003A10AD">
            <w:pPr>
              <w:pStyle w:val="Tabletextleft"/>
            </w:pPr>
          </w:p>
        </w:tc>
      </w:tr>
      <w:tr w:rsidR="0097202D" w:rsidRPr="0097202D" w14:paraId="75C049E3" w14:textId="77777777" w:rsidTr="0097202D">
        <w:tc>
          <w:tcPr>
            <w:tcW w:w="2977" w:type="dxa"/>
          </w:tcPr>
          <w:p w14:paraId="07F6F6F6" w14:textId="720235B7" w:rsidR="0097202D" w:rsidRPr="00A64EAF" w:rsidRDefault="0097202D" w:rsidP="003A10AD">
            <w:pPr>
              <w:pStyle w:val="Tabletextleft"/>
            </w:pPr>
            <w:r w:rsidRPr="00A64EAF">
              <w:t>TERN overseer</w:t>
            </w:r>
          </w:p>
        </w:tc>
        <w:tc>
          <w:tcPr>
            <w:tcW w:w="6662" w:type="dxa"/>
            <w:shd w:val="clear" w:color="auto" w:fill="auto"/>
          </w:tcPr>
          <w:p w14:paraId="25AE9F73" w14:textId="77777777" w:rsidR="0097202D" w:rsidRPr="00C33FBE" w:rsidRDefault="0097202D" w:rsidP="003A10AD">
            <w:pPr>
              <w:pStyle w:val="Tabletextleft"/>
            </w:pPr>
          </w:p>
        </w:tc>
      </w:tr>
      <w:tr w:rsidR="0097202D" w:rsidRPr="0097202D" w14:paraId="4F1A268F" w14:textId="77777777" w:rsidTr="003116AA">
        <w:trPr>
          <w:trHeight w:val="597"/>
        </w:trPr>
        <w:tc>
          <w:tcPr>
            <w:tcW w:w="2977" w:type="dxa"/>
          </w:tcPr>
          <w:p w14:paraId="6CDF8DA3" w14:textId="59D3969B" w:rsidR="0097202D" w:rsidRPr="00A64EAF" w:rsidRDefault="0097202D" w:rsidP="003A10AD">
            <w:pPr>
              <w:pStyle w:val="Tabletextleft"/>
            </w:pPr>
            <w:r w:rsidRPr="00A64EAF">
              <w:t>Signature</w:t>
            </w:r>
          </w:p>
        </w:tc>
        <w:tc>
          <w:tcPr>
            <w:tcW w:w="6662" w:type="dxa"/>
            <w:shd w:val="clear" w:color="auto" w:fill="auto"/>
          </w:tcPr>
          <w:p w14:paraId="7809C909" w14:textId="77777777" w:rsidR="0097202D" w:rsidRPr="00C33FBE" w:rsidRDefault="0097202D" w:rsidP="003A10AD">
            <w:pPr>
              <w:pStyle w:val="Tabletextleft"/>
            </w:pPr>
          </w:p>
          <w:p w14:paraId="3E044EB1" w14:textId="77777777" w:rsidR="0097202D" w:rsidRPr="00C33FBE" w:rsidRDefault="0097202D" w:rsidP="003A10AD">
            <w:pPr>
              <w:pStyle w:val="Tabletextleft"/>
            </w:pPr>
          </w:p>
          <w:p w14:paraId="7E23D65B" w14:textId="77777777" w:rsidR="0097202D" w:rsidRPr="00C33FBE" w:rsidRDefault="0097202D" w:rsidP="003A10AD">
            <w:pPr>
              <w:pStyle w:val="Tabletextleft"/>
            </w:pPr>
          </w:p>
          <w:p w14:paraId="119E3316" w14:textId="77777777" w:rsidR="0097202D" w:rsidRPr="00C33FBE" w:rsidRDefault="0097202D" w:rsidP="003A10AD">
            <w:pPr>
              <w:pStyle w:val="Tabletextleft"/>
            </w:pPr>
          </w:p>
          <w:p w14:paraId="06B7A455" w14:textId="77777777" w:rsidR="0097202D" w:rsidRPr="00C33FBE" w:rsidRDefault="0097202D" w:rsidP="003A10AD">
            <w:pPr>
              <w:pStyle w:val="Tabletextleft"/>
            </w:pPr>
          </w:p>
        </w:tc>
      </w:tr>
    </w:tbl>
    <w:p w14:paraId="70ABFBDC" w14:textId="1406FF3B" w:rsidR="003A5BF7" w:rsidRPr="0097202D" w:rsidRDefault="003A5BF7" w:rsidP="003A10AD">
      <w:pPr>
        <w:pStyle w:val="Paragraphtext"/>
        <w:rPr>
          <w:rStyle w:val="Heading2Char"/>
          <w:rFonts w:asciiTheme="minorHAnsi" w:hAnsiTheme="minorHAnsi" w:cstheme="minorHAnsi"/>
          <w:color w:val="000000"/>
          <w:spacing w:val="0"/>
          <w:sz w:val="16"/>
          <w:szCs w:val="16"/>
          <w:lang w:val="en-AU"/>
        </w:rPr>
      </w:pPr>
      <w:r w:rsidRPr="0097202D">
        <w:t xml:space="preserve"> </w:t>
      </w:r>
    </w:p>
    <w:sectPr w:rsidR="003A5BF7" w:rsidRPr="0097202D" w:rsidSect="003A10AD">
      <w:pgSz w:w="11906" w:h="16838"/>
      <w:pgMar w:top="1134" w:right="1134" w:bottom="454" w:left="1134" w:header="992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8E6C5A" w14:textId="77777777" w:rsidR="00894F2A" w:rsidRDefault="00894F2A" w:rsidP="00900649">
      <w:pPr>
        <w:spacing w:after="0" w:line="240" w:lineRule="auto"/>
      </w:pPr>
      <w:r>
        <w:separator/>
      </w:r>
    </w:p>
  </w:endnote>
  <w:endnote w:type="continuationSeparator" w:id="0">
    <w:p w14:paraId="6AE61BE2" w14:textId="77777777" w:rsidR="00894F2A" w:rsidRDefault="00894F2A" w:rsidP="00900649">
      <w:pPr>
        <w:spacing w:after="0" w:line="240" w:lineRule="auto"/>
      </w:pPr>
      <w:r>
        <w:continuationSeparator/>
      </w:r>
    </w:p>
  </w:endnote>
  <w:endnote w:type="continuationNotice" w:id="1">
    <w:p w14:paraId="6199E9F4" w14:textId="77777777" w:rsidR="00894F2A" w:rsidRDefault="00894F2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seoSans-300">
    <w:altName w:val="Calibri"/>
    <w:panose1 w:val="02000000000000000000"/>
    <w:charset w:val="00"/>
    <w:family w:val="auto"/>
    <w:pitch w:val="variable"/>
    <w:sig w:usb0="A00000AF" w:usb1="40000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 Neue Heavy">
    <w:altName w:val="Arial"/>
    <w:panose1 w:val="00000000000000000000"/>
    <w:charset w:val="00"/>
    <w:family w:val="modern"/>
    <w:notTrueType/>
    <w:pitch w:val="variable"/>
    <w:sig w:usb0="A00002EF" w:usb1="0000207B" w:usb2="00000000" w:usb3="00000000" w:csb0="0000009F" w:csb1="00000000"/>
  </w:font>
  <w:font w:name="Uni Neue Book">
    <w:altName w:val="Arial"/>
    <w:panose1 w:val="00000000000000000000"/>
    <w:charset w:val="00"/>
    <w:family w:val="modern"/>
    <w:notTrueType/>
    <w:pitch w:val="variable"/>
    <w:sig w:usb0="A00002EF" w:usb1="0000207B" w:usb2="00000000" w:usb3="00000000" w:csb0="0000009F" w:csb1="00000000"/>
  </w:font>
  <w:font w:name="Museo Sans 500">
    <w:altName w:val="Times New Roman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D6C468" w14:textId="6C2A3AA8" w:rsidR="00D9774A" w:rsidRPr="003A10AD" w:rsidRDefault="00000000" w:rsidP="003A10AD">
    <w:pPr>
      <w:pStyle w:val="Titleheading4"/>
      <w:spacing w:before="40" w:after="40"/>
      <w:rPr>
        <w:rFonts w:ascii="Century Gothic" w:hAnsi="Century Gothic"/>
        <w:noProof/>
        <w:sz w:val="12"/>
        <w:szCs w:val="12"/>
      </w:rPr>
    </w:pPr>
    <w:sdt>
      <w:sdtPr>
        <w:id w:val="818844541"/>
        <w:docPartObj>
          <w:docPartGallery w:val="Page Numbers (Bottom of Page)"/>
          <w:docPartUnique/>
        </w:docPartObj>
      </w:sdtPr>
      <w:sdtEndPr>
        <w:rPr>
          <w:rFonts w:ascii="Century Gothic" w:hAnsi="Century Gothic"/>
          <w:noProof/>
          <w:sz w:val="12"/>
          <w:szCs w:val="12"/>
        </w:rPr>
      </w:sdtEndPr>
      <w:sdtContent>
        <w:r w:rsidR="003A10AD">
          <w:rPr>
            <w:rFonts w:ascii="Century Gothic" w:hAnsi="Century Gothic"/>
            <w:sz w:val="12"/>
            <w:szCs w:val="12"/>
          </w:rPr>
          <w:t xml:space="preserve">EMSA </w:t>
        </w:r>
        <w:r w:rsidR="00BE3B94">
          <w:rPr>
            <w:rFonts w:ascii="Century Gothic" w:hAnsi="Century Gothic"/>
            <w:sz w:val="12"/>
            <w:szCs w:val="12"/>
          </w:rPr>
          <w:t xml:space="preserve">Loan Form – TERN </w:t>
        </w:r>
        <w:r w:rsidR="003A10AD">
          <w:rPr>
            <w:rFonts w:ascii="Century Gothic" w:hAnsi="Century Gothic"/>
            <w:sz w:val="12"/>
            <w:szCs w:val="12"/>
          </w:rPr>
          <w:t>Equipment</w:t>
        </w:r>
        <w:r w:rsidR="003A10AD" w:rsidRPr="004D2222">
          <w:rPr>
            <w:rFonts w:ascii="Century Gothic" w:hAnsi="Century Gothic"/>
            <w:sz w:val="12"/>
            <w:szCs w:val="12"/>
          </w:rPr>
          <w:t>. Version 1</w:t>
        </w:r>
        <w:r w:rsidR="003A10AD" w:rsidRPr="00E11BB8">
          <w:rPr>
            <w:rFonts w:ascii="Century Gothic" w:hAnsi="Century Gothic"/>
            <w:sz w:val="12"/>
            <w:szCs w:val="12"/>
          </w:rPr>
          <w:t xml:space="preserve">, </w:t>
        </w:r>
        <w:r w:rsidR="003A10AD">
          <w:rPr>
            <w:rFonts w:ascii="Century Gothic" w:hAnsi="Century Gothic"/>
            <w:sz w:val="12"/>
            <w:szCs w:val="12"/>
          </w:rPr>
          <w:t xml:space="preserve">November </w:t>
        </w:r>
        <w:r w:rsidR="003A10AD" w:rsidRPr="004D2222">
          <w:rPr>
            <w:rFonts w:ascii="Century Gothic" w:hAnsi="Century Gothic"/>
            <w:sz w:val="12"/>
            <w:szCs w:val="12"/>
          </w:rPr>
          <w:t>2024</w:t>
        </w:r>
      </w:sdtContent>
    </w:sdt>
    <w:r w:rsidR="00D9774A" w:rsidRPr="0004238A">
      <w:rPr>
        <w:noProof/>
        <w:sz w:val="16"/>
        <w:szCs w:val="16"/>
        <w:lang w:eastAsia="en-AU"/>
      </w:rPr>
      <w:drawing>
        <wp:anchor distT="0" distB="0" distL="114300" distR="114300" simplePos="0" relativeHeight="251658241" behindDoc="1" locked="0" layoutInCell="1" allowOverlap="1" wp14:anchorId="56CB8FB9" wp14:editId="5A5598B4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5396400" cy="223200"/>
          <wp:effectExtent l="0" t="0" r="0" b="5715"/>
          <wp:wrapNone/>
          <wp:docPr id="1581325945" name="Picture 15813259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etterhead-bas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6400" cy="22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976158" w14:textId="066F9764" w:rsidR="005D2990" w:rsidRPr="005D2990" w:rsidRDefault="005D2990">
    <w:pPr>
      <w:pStyle w:val="Footer"/>
      <w:rPr>
        <w:rFonts w:ascii="MuseoSans-300" w:hAnsi="MuseoSans-300"/>
        <w:color w:val="auto"/>
        <w:sz w:val="16"/>
        <w:szCs w:val="16"/>
      </w:rPr>
    </w:pPr>
    <w:r w:rsidRPr="005D2990">
      <w:rPr>
        <w:rFonts w:ascii="MuseoSans-300" w:hAnsi="MuseoSans-300"/>
        <w:noProof/>
        <w:color w:val="auto"/>
        <w:sz w:val="16"/>
        <w:szCs w:val="16"/>
        <w:lang w:eastAsia="en-AU"/>
      </w:rPr>
      <w:drawing>
        <wp:anchor distT="0" distB="0" distL="114300" distR="114300" simplePos="0" relativeHeight="251658243" behindDoc="1" locked="0" layoutInCell="1" allowOverlap="1" wp14:anchorId="47B970A0" wp14:editId="7340AFC2">
          <wp:simplePos x="0" y="0"/>
          <wp:positionH relativeFrom="page">
            <wp:posOffset>0</wp:posOffset>
          </wp:positionH>
          <wp:positionV relativeFrom="bottomMargin">
            <wp:posOffset>374650</wp:posOffset>
          </wp:positionV>
          <wp:extent cx="5396400" cy="223200"/>
          <wp:effectExtent l="0" t="0" r="0" b="5715"/>
          <wp:wrapNone/>
          <wp:docPr id="682996655" name="Picture 6829966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etterhead-bas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6400" cy="22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D2990">
      <w:rPr>
        <w:rFonts w:ascii="MuseoSans-300" w:hAnsi="MuseoSans-300"/>
        <w:color w:val="auto"/>
        <w:sz w:val="16"/>
        <w:szCs w:val="16"/>
      </w:rPr>
      <w:t>Version: 11 April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E3E80F" w14:textId="77777777" w:rsidR="00894F2A" w:rsidRDefault="00894F2A" w:rsidP="00900649">
      <w:pPr>
        <w:spacing w:after="0" w:line="240" w:lineRule="auto"/>
      </w:pPr>
      <w:r>
        <w:separator/>
      </w:r>
    </w:p>
  </w:footnote>
  <w:footnote w:type="continuationSeparator" w:id="0">
    <w:p w14:paraId="1D865C73" w14:textId="77777777" w:rsidR="00894F2A" w:rsidRDefault="00894F2A" w:rsidP="00900649">
      <w:pPr>
        <w:spacing w:after="0" w:line="240" w:lineRule="auto"/>
      </w:pPr>
      <w:r>
        <w:continuationSeparator/>
      </w:r>
    </w:p>
  </w:footnote>
  <w:footnote w:type="continuationNotice" w:id="1">
    <w:p w14:paraId="6AE05E06" w14:textId="77777777" w:rsidR="00894F2A" w:rsidRDefault="00894F2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7819CE" w14:textId="10D4D751" w:rsidR="00DF2204" w:rsidRDefault="003A10AD">
    <w:pPr>
      <w:pStyle w:val="Header"/>
    </w:pPr>
    <w:r>
      <w:rPr>
        <w:noProof/>
      </w:rPr>
      <w:drawing>
        <wp:anchor distT="0" distB="0" distL="114300" distR="114300" simplePos="0" relativeHeight="251660293" behindDoc="1" locked="0" layoutInCell="1" allowOverlap="1" wp14:anchorId="5054EC35" wp14:editId="25EFA4C1">
          <wp:simplePos x="0" y="0"/>
          <wp:positionH relativeFrom="page">
            <wp:posOffset>8627</wp:posOffset>
          </wp:positionH>
          <wp:positionV relativeFrom="paragraph">
            <wp:posOffset>-623556</wp:posOffset>
          </wp:positionV>
          <wp:extent cx="7556740" cy="10680942"/>
          <wp:effectExtent l="0" t="0" r="6350" b="6350"/>
          <wp:wrapNone/>
          <wp:docPr id="680393726" name="Picture 1" descr="A white background with black lin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7567577" name="Picture 1" descr="A white background with black line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740" cy="106809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E57B77" w14:textId="1036FE05" w:rsidR="005D2990" w:rsidRDefault="005D2990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5" behindDoc="1" locked="0" layoutInCell="1" allowOverlap="0" wp14:anchorId="5E58E28D" wp14:editId="1908DD85">
          <wp:simplePos x="0" y="0"/>
          <wp:positionH relativeFrom="page">
            <wp:posOffset>6038215</wp:posOffset>
          </wp:positionH>
          <wp:positionV relativeFrom="topMargin">
            <wp:align>bottom</wp:align>
          </wp:positionV>
          <wp:extent cx="1509395" cy="780415"/>
          <wp:effectExtent l="0" t="0" r="0" b="635"/>
          <wp:wrapSquare wrapText="bothSides"/>
          <wp:docPr id="2043770490" name="Picture 2043770490" descr="Funnel char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Funnel chart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0066" t="35451"/>
                  <a:stretch/>
                </pic:blipFill>
                <pic:spPr bwMode="auto">
                  <a:xfrm>
                    <a:off x="0" y="0"/>
                    <a:ext cx="1509395" cy="7804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F2204">
      <w:rPr>
        <w:noProof/>
        <w:lang w:eastAsia="en-AU"/>
      </w:rPr>
      <w:drawing>
        <wp:anchor distT="0" distB="0" distL="114300" distR="114300" simplePos="0" relativeHeight="251658244" behindDoc="1" locked="0" layoutInCell="1" allowOverlap="0" wp14:anchorId="2B26FCAC" wp14:editId="7E0C065F">
          <wp:simplePos x="0" y="0"/>
          <wp:positionH relativeFrom="page">
            <wp:posOffset>-3810</wp:posOffset>
          </wp:positionH>
          <wp:positionV relativeFrom="page">
            <wp:posOffset>-3175</wp:posOffset>
          </wp:positionV>
          <wp:extent cx="7599045" cy="337820"/>
          <wp:effectExtent l="0" t="0" r="0" b="5080"/>
          <wp:wrapNone/>
          <wp:docPr id="334690906" name="Picture 334690906" descr="Arrow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 descr="Arrow&#10;&#10;Description automatically generated with low confidenc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4070"/>
                  <a:stretch/>
                </pic:blipFill>
                <pic:spPr bwMode="auto">
                  <a:xfrm>
                    <a:off x="0" y="0"/>
                    <a:ext cx="7599045" cy="3378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8D098B"/>
    <w:multiLevelType w:val="hybridMultilevel"/>
    <w:tmpl w:val="FE3A903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926F48"/>
    <w:multiLevelType w:val="hybridMultilevel"/>
    <w:tmpl w:val="F1BC591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4658C5"/>
    <w:multiLevelType w:val="multilevel"/>
    <w:tmpl w:val="8350F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514790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D3B1759"/>
    <w:multiLevelType w:val="hybridMultilevel"/>
    <w:tmpl w:val="F0EC41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777E51"/>
    <w:multiLevelType w:val="hybridMultilevel"/>
    <w:tmpl w:val="6B366FD0"/>
    <w:lvl w:ilvl="0" w:tplc="15628D8E">
      <w:start w:val="1"/>
      <w:numFmt w:val="decimal"/>
      <w:lvlText w:val="%1."/>
      <w:lvlJc w:val="left"/>
      <w:pPr>
        <w:ind w:left="1020" w:hanging="360"/>
      </w:pPr>
    </w:lvl>
    <w:lvl w:ilvl="1" w:tplc="F11C833E">
      <w:start w:val="1"/>
      <w:numFmt w:val="decimal"/>
      <w:lvlText w:val="%2."/>
      <w:lvlJc w:val="left"/>
      <w:pPr>
        <w:ind w:left="1020" w:hanging="360"/>
      </w:pPr>
    </w:lvl>
    <w:lvl w:ilvl="2" w:tplc="7B722710">
      <w:start w:val="1"/>
      <w:numFmt w:val="decimal"/>
      <w:lvlText w:val="%3."/>
      <w:lvlJc w:val="left"/>
      <w:pPr>
        <w:ind w:left="1020" w:hanging="360"/>
      </w:pPr>
    </w:lvl>
    <w:lvl w:ilvl="3" w:tplc="18E42D86">
      <w:start w:val="1"/>
      <w:numFmt w:val="decimal"/>
      <w:lvlText w:val="%4."/>
      <w:lvlJc w:val="left"/>
      <w:pPr>
        <w:ind w:left="1020" w:hanging="360"/>
      </w:pPr>
    </w:lvl>
    <w:lvl w:ilvl="4" w:tplc="CC7E74F4">
      <w:start w:val="1"/>
      <w:numFmt w:val="decimal"/>
      <w:lvlText w:val="%5."/>
      <w:lvlJc w:val="left"/>
      <w:pPr>
        <w:ind w:left="1020" w:hanging="360"/>
      </w:pPr>
    </w:lvl>
    <w:lvl w:ilvl="5" w:tplc="367A689C">
      <w:start w:val="1"/>
      <w:numFmt w:val="decimal"/>
      <w:lvlText w:val="%6."/>
      <w:lvlJc w:val="left"/>
      <w:pPr>
        <w:ind w:left="1020" w:hanging="360"/>
      </w:pPr>
    </w:lvl>
    <w:lvl w:ilvl="6" w:tplc="A000D1EE">
      <w:start w:val="1"/>
      <w:numFmt w:val="decimal"/>
      <w:lvlText w:val="%7."/>
      <w:lvlJc w:val="left"/>
      <w:pPr>
        <w:ind w:left="1020" w:hanging="360"/>
      </w:pPr>
    </w:lvl>
    <w:lvl w:ilvl="7" w:tplc="19B0F7B8">
      <w:start w:val="1"/>
      <w:numFmt w:val="decimal"/>
      <w:lvlText w:val="%8."/>
      <w:lvlJc w:val="left"/>
      <w:pPr>
        <w:ind w:left="1020" w:hanging="360"/>
      </w:pPr>
    </w:lvl>
    <w:lvl w:ilvl="8" w:tplc="D3B08D96">
      <w:start w:val="1"/>
      <w:numFmt w:val="decimal"/>
      <w:lvlText w:val="%9."/>
      <w:lvlJc w:val="left"/>
      <w:pPr>
        <w:ind w:left="1020" w:hanging="360"/>
      </w:pPr>
    </w:lvl>
  </w:abstractNum>
  <w:abstractNum w:abstractNumId="6" w15:restartNumberingAfterBreak="0">
    <w:nsid w:val="61444745"/>
    <w:multiLevelType w:val="hybridMultilevel"/>
    <w:tmpl w:val="F0EC41C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7108D7"/>
    <w:multiLevelType w:val="hybridMultilevel"/>
    <w:tmpl w:val="08E0BEE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D3392A"/>
    <w:multiLevelType w:val="hybridMultilevel"/>
    <w:tmpl w:val="A44EE978"/>
    <w:lvl w:ilvl="0" w:tplc="3260D7F0">
      <w:numFmt w:val="bullet"/>
      <w:lvlText w:val="-"/>
      <w:lvlJc w:val="left"/>
      <w:pPr>
        <w:ind w:left="720" w:hanging="360"/>
      </w:pPr>
      <w:rPr>
        <w:rFonts w:ascii="MuseoSans-300" w:eastAsia="Times New Roman" w:hAnsi="MuseoSans-300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FC1A12"/>
    <w:multiLevelType w:val="hybridMultilevel"/>
    <w:tmpl w:val="18583C50"/>
    <w:lvl w:ilvl="0" w:tplc="2E1679A4">
      <w:start w:val="1"/>
      <w:numFmt w:val="bullet"/>
      <w:pStyle w:val="Bullet1tex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B0DA60">
      <w:start w:val="1"/>
      <w:numFmt w:val="bullet"/>
      <w:pStyle w:val="Bullet2tex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8956566">
    <w:abstractNumId w:val="3"/>
  </w:num>
  <w:num w:numId="2" w16cid:durableId="1056509969">
    <w:abstractNumId w:val="9"/>
  </w:num>
  <w:num w:numId="3" w16cid:durableId="1778792695">
    <w:abstractNumId w:val="8"/>
  </w:num>
  <w:num w:numId="4" w16cid:durableId="368189608">
    <w:abstractNumId w:val="1"/>
  </w:num>
  <w:num w:numId="5" w16cid:durableId="1370303139">
    <w:abstractNumId w:val="6"/>
  </w:num>
  <w:num w:numId="6" w16cid:durableId="1980987821">
    <w:abstractNumId w:val="4"/>
  </w:num>
  <w:num w:numId="7" w16cid:durableId="176962716">
    <w:abstractNumId w:val="5"/>
  </w:num>
  <w:num w:numId="8" w16cid:durableId="1576088172">
    <w:abstractNumId w:val="2"/>
  </w:num>
  <w:num w:numId="9" w16cid:durableId="898709400">
    <w:abstractNumId w:val="7"/>
  </w:num>
  <w:num w:numId="10" w16cid:durableId="918752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attachedTemplate r:id="rId1"/>
  <w:linkStyle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tDA1MzC2sDQxt7A0NzJS0lEKTi0uzszPAykwNKwFAP5Xss0tAAAA"/>
  </w:docVars>
  <w:rsids>
    <w:rsidRoot w:val="00900649"/>
    <w:rsid w:val="0000133A"/>
    <w:rsid w:val="00001EAC"/>
    <w:rsid w:val="00011130"/>
    <w:rsid w:val="00016B95"/>
    <w:rsid w:val="0002158B"/>
    <w:rsid w:val="000267D6"/>
    <w:rsid w:val="000270D8"/>
    <w:rsid w:val="000276DE"/>
    <w:rsid w:val="00034A52"/>
    <w:rsid w:val="000401F4"/>
    <w:rsid w:val="0004690B"/>
    <w:rsid w:val="00051091"/>
    <w:rsid w:val="000578B5"/>
    <w:rsid w:val="0006223E"/>
    <w:rsid w:val="000632DF"/>
    <w:rsid w:val="0008092D"/>
    <w:rsid w:val="00080FE8"/>
    <w:rsid w:val="00084CE7"/>
    <w:rsid w:val="000858D3"/>
    <w:rsid w:val="00091C59"/>
    <w:rsid w:val="000925B7"/>
    <w:rsid w:val="00095BFD"/>
    <w:rsid w:val="000A25DC"/>
    <w:rsid w:val="000A6F2A"/>
    <w:rsid w:val="000A78F9"/>
    <w:rsid w:val="000B0DE1"/>
    <w:rsid w:val="000B41F1"/>
    <w:rsid w:val="000B655C"/>
    <w:rsid w:val="000C265C"/>
    <w:rsid w:val="000C2D7D"/>
    <w:rsid w:val="000C32CD"/>
    <w:rsid w:val="000D400C"/>
    <w:rsid w:val="000D539D"/>
    <w:rsid w:val="000D7E0C"/>
    <w:rsid w:val="000F07B7"/>
    <w:rsid w:val="000F3132"/>
    <w:rsid w:val="001029D0"/>
    <w:rsid w:val="001049E8"/>
    <w:rsid w:val="00104B1E"/>
    <w:rsid w:val="001128D0"/>
    <w:rsid w:val="001159E7"/>
    <w:rsid w:val="00115DF2"/>
    <w:rsid w:val="00125494"/>
    <w:rsid w:val="0013125B"/>
    <w:rsid w:val="0013388D"/>
    <w:rsid w:val="00133EBE"/>
    <w:rsid w:val="001353E9"/>
    <w:rsid w:val="00136BB1"/>
    <w:rsid w:val="00141BBF"/>
    <w:rsid w:val="001470A6"/>
    <w:rsid w:val="00152867"/>
    <w:rsid w:val="001549C4"/>
    <w:rsid w:val="00165EC9"/>
    <w:rsid w:val="00166559"/>
    <w:rsid w:val="00167C65"/>
    <w:rsid w:val="00173993"/>
    <w:rsid w:val="00175F69"/>
    <w:rsid w:val="00182F75"/>
    <w:rsid w:val="00184E45"/>
    <w:rsid w:val="00185750"/>
    <w:rsid w:val="0018585D"/>
    <w:rsid w:val="00190406"/>
    <w:rsid w:val="00194355"/>
    <w:rsid w:val="00195C22"/>
    <w:rsid w:val="001A3A5F"/>
    <w:rsid w:val="001A6D0E"/>
    <w:rsid w:val="001B2C21"/>
    <w:rsid w:val="001C462E"/>
    <w:rsid w:val="001C5DD4"/>
    <w:rsid w:val="001D22A5"/>
    <w:rsid w:val="001E3B8A"/>
    <w:rsid w:val="001F24BB"/>
    <w:rsid w:val="001F25F6"/>
    <w:rsid w:val="001F7D41"/>
    <w:rsid w:val="00204EBB"/>
    <w:rsid w:val="00205305"/>
    <w:rsid w:val="00207156"/>
    <w:rsid w:val="0021052E"/>
    <w:rsid w:val="002116D0"/>
    <w:rsid w:val="00215FA9"/>
    <w:rsid w:val="00221BF6"/>
    <w:rsid w:val="00224FF3"/>
    <w:rsid w:val="0024637F"/>
    <w:rsid w:val="00252B46"/>
    <w:rsid w:val="00254FB2"/>
    <w:rsid w:val="00255916"/>
    <w:rsid w:val="00256BC9"/>
    <w:rsid w:val="002611B6"/>
    <w:rsid w:val="0028088B"/>
    <w:rsid w:val="00280F71"/>
    <w:rsid w:val="00282032"/>
    <w:rsid w:val="00283EE5"/>
    <w:rsid w:val="0028777A"/>
    <w:rsid w:val="00287A6D"/>
    <w:rsid w:val="00287BA4"/>
    <w:rsid w:val="00290D1F"/>
    <w:rsid w:val="00292F6B"/>
    <w:rsid w:val="002941DB"/>
    <w:rsid w:val="002953A8"/>
    <w:rsid w:val="002A160E"/>
    <w:rsid w:val="002A26F1"/>
    <w:rsid w:val="002A3E83"/>
    <w:rsid w:val="002A40D3"/>
    <w:rsid w:val="002A7AE4"/>
    <w:rsid w:val="002B09A5"/>
    <w:rsid w:val="002B4639"/>
    <w:rsid w:val="002B77A2"/>
    <w:rsid w:val="002C2526"/>
    <w:rsid w:val="002C35D2"/>
    <w:rsid w:val="002C40C8"/>
    <w:rsid w:val="002C505E"/>
    <w:rsid w:val="002C695C"/>
    <w:rsid w:val="002D41E8"/>
    <w:rsid w:val="002D60B0"/>
    <w:rsid w:val="002D68DC"/>
    <w:rsid w:val="002D6C68"/>
    <w:rsid w:val="002E0593"/>
    <w:rsid w:val="002E674E"/>
    <w:rsid w:val="002F436F"/>
    <w:rsid w:val="002F50E9"/>
    <w:rsid w:val="003116AA"/>
    <w:rsid w:val="0031504D"/>
    <w:rsid w:val="0031670A"/>
    <w:rsid w:val="00322916"/>
    <w:rsid w:val="00332CFC"/>
    <w:rsid w:val="0033394F"/>
    <w:rsid w:val="00335C01"/>
    <w:rsid w:val="00344676"/>
    <w:rsid w:val="00351478"/>
    <w:rsid w:val="00351778"/>
    <w:rsid w:val="00352128"/>
    <w:rsid w:val="0035251F"/>
    <w:rsid w:val="00363929"/>
    <w:rsid w:val="003717E8"/>
    <w:rsid w:val="00371A68"/>
    <w:rsid w:val="00372444"/>
    <w:rsid w:val="00372567"/>
    <w:rsid w:val="00375648"/>
    <w:rsid w:val="003806D6"/>
    <w:rsid w:val="00382A00"/>
    <w:rsid w:val="00384846"/>
    <w:rsid w:val="003848B3"/>
    <w:rsid w:val="00384E8D"/>
    <w:rsid w:val="0038586E"/>
    <w:rsid w:val="00385D30"/>
    <w:rsid w:val="0038743A"/>
    <w:rsid w:val="00390FF8"/>
    <w:rsid w:val="00394D4D"/>
    <w:rsid w:val="00396150"/>
    <w:rsid w:val="003A04E8"/>
    <w:rsid w:val="003A0FCF"/>
    <w:rsid w:val="003A10AD"/>
    <w:rsid w:val="003A599A"/>
    <w:rsid w:val="003A5BF7"/>
    <w:rsid w:val="003B2717"/>
    <w:rsid w:val="003B3D7F"/>
    <w:rsid w:val="003B5321"/>
    <w:rsid w:val="003B67AE"/>
    <w:rsid w:val="003B7911"/>
    <w:rsid w:val="003C7C24"/>
    <w:rsid w:val="003C7E83"/>
    <w:rsid w:val="003E0348"/>
    <w:rsid w:val="003E68BF"/>
    <w:rsid w:val="003F5B19"/>
    <w:rsid w:val="00401EF0"/>
    <w:rsid w:val="004070FB"/>
    <w:rsid w:val="0041601D"/>
    <w:rsid w:val="00425198"/>
    <w:rsid w:val="00427691"/>
    <w:rsid w:val="00430F19"/>
    <w:rsid w:val="00431C26"/>
    <w:rsid w:val="00440F82"/>
    <w:rsid w:val="00443847"/>
    <w:rsid w:val="00446BB4"/>
    <w:rsid w:val="004550BD"/>
    <w:rsid w:val="004639B4"/>
    <w:rsid w:val="004652AE"/>
    <w:rsid w:val="00477B44"/>
    <w:rsid w:val="00486DB9"/>
    <w:rsid w:val="00486EFD"/>
    <w:rsid w:val="00494EDF"/>
    <w:rsid w:val="00496341"/>
    <w:rsid w:val="004966A4"/>
    <w:rsid w:val="004A2AA5"/>
    <w:rsid w:val="004A71F7"/>
    <w:rsid w:val="004B4C8E"/>
    <w:rsid w:val="004B7174"/>
    <w:rsid w:val="004C0D40"/>
    <w:rsid w:val="004C2229"/>
    <w:rsid w:val="004C4D9A"/>
    <w:rsid w:val="004C67F4"/>
    <w:rsid w:val="004D0B8B"/>
    <w:rsid w:val="004D7FAD"/>
    <w:rsid w:val="004E5C66"/>
    <w:rsid w:val="004F4FDB"/>
    <w:rsid w:val="004F6D37"/>
    <w:rsid w:val="00507D21"/>
    <w:rsid w:val="00511177"/>
    <w:rsid w:val="0051695A"/>
    <w:rsid w:val="005169C9"/>
    <w:rsid w:val="00516DA3"/>
    <w:rsid w:val="00520183"/>
    <w:rsid w:val="005215B8"/>
    <w:rsid w:val="00544003"/>
    <w:rsid w:val="005471DF"/>
    <w:rsid w:val="00563C43"/>
    <w:rsid w:val="00565F50"/>
    <w:rsid w:val="00566E16"/>
    <w:rsid w:val="00567A79"/>
    <w:rsid w:val="00572B15"/>
    <w:rsid w:val="005739F9"/>
    <w:rsid w:val="00574209"/>
    <w:rsid w:val="0059043D"/>
    <w:rsid w:val="00591F0E"/>
    <w:rsid w:val="0059475C"/>
    <w:rsid w:val="00594B3A"/>
    <w:rsid w:val="005A08D3"/>
    <w:rsid w:val="005A1899"/>
    <w:rsid w:val="005A39AB"/>
    <w:rsid w:val="005A5359"/>
    <w:rsid w:val="005B178C"/>
    <w:rsid w:val="005B3162"/>
    <w:rsid w:val="005B330B"/>
    <w:rsid w:val="005B5F26"/>
    <w:rsid w:val="005B7CCF"/>
    <w:rsid w:val="005C0146"/>
    <w:rsid w:val="005C54D0"/>
    <w:rsid w:val="005D1D9D"/>
    <w:rsid w:val="005D1F7A"/>
    <w:rsid w:val="005D2990"/>
    <w:rsid w:val="005E1AA7"/>
    <w:rsid w:val="005E2E0C"/>
    <w:rsid w:val="005F4143"/>
    <w:rsid w:val="005F67E4"/>
    <w:rsid w:val="006249C9"/>
    <w:rsid w:val="0063159E"/>
    <w:rsid w:val="006333B6"/>
    <w:rsid w:val="00640C7A"/>
    <w:rsid w:val="006419EF"/>
    <w:rsid w:val="00644757"/>
    <w:rsid w:val="00646428"/>
    <w:rsid w:val="006557ED"/>
    <w:rsid w:val="0066289E"/>
    <w:rsid w:val="00663399"/>
    <w:rsid w:val="0066396E"/>
    <w:rsid w:val="00667472"/>
    <w:rsid w:val="0067080A"/>
    <w:rsid w:val="006734D4"/>
    <w:rsid w:val="006757B0"/>
    <w:rsid w:val="00675976"/>
    <w:rsid w:val="0067656D"/>
    <w:rsid w:val="006779FF"/>
    <w:rsid w:val="00682CD7"/>
    <w:rsid w:val="00684869"/>
    <w:rsid w:val="0068510F"/>
    <w:rsid w:val="006902AE"/>
    <w:rsid w:val="00690B0C"/>
    <w:rsid w:val="00690B47"/>
    <w:rsid w:val="00691917"/>
    <w:rsid w:val="006952DD"/>
    <w:rsid w:val="006964EC"/>
    <w:rsid w:val="006A4DA3"/>
    <w:rsid w:val="006A5918"/>
    <w:rsid w:val="006A598A"/>
    <w:rsid w:val="006A65A4"/>
    <w:rsid w:val="006A6D88"/>
    <w:rsid w:val="006B0F4B"/>
    <w:rsid w:val="006B124E"/>
    <w:rsid w:val="006B1AA1"/>
    <w:rsid w:val="006B62E1"/>
    <w:rsid w:val="006B6740"/>
    <w:rsid w:val="006C13DF"/>
    <w:rsid w:val="006C17E3"/>
    <w:rsid w:val="006C237A"/>
    <w:rsid w:val="006C3166"/>
    <w:rsid w:val="006C4FDC"/>
    <w:rsid w:val="006C652D"/>
    <w:rsid w:val="006D02FE"/>
    <w:rsid w:val="006E2B0F"/>
    <w:rsid w:val="006E6764"/>
    <w:rsid w:val="006E74BC"/>
    <w:rsid w:val="00702F86"/>
    <w:rsid w:val="00705E9D"/>
    <w:rsid w:val="0070652F"/>
    <w:rsid w:val="007070F6"/>
    <w:rsid w:val="0070761B"/>
    <w:rsid w:val="00711634"/>
    <w:rsid w:val="00714198"/>
    <w:rsid w:val="0071778C"/>
    <w:rsid w:val="00717FD5"/>
    <w:rsid w:val="0072053D"/>
    <w:rsid w:val="00721025"/>
    <w:rsid w:val="00721FE0"/>
    <w:rsid w:val="0073011B"/>
    <w:rsid w:val="007307ED"/>
    <w:rsid w:val="00731274"/>
    <w:rsid w:val="007320A8"/>
    <w:rsid w:val="00734C0F"/>
    <w:rsid w:val="00735780"/>
    <w:rsid w:val="00741594"/>
    <w:rsid w:val="00742DCC"/>
    <w:rsid w:val="00745E29"/>
    <w:rsid w:val="00747D66"/>
    <w:rsid w:val="00785314"/>
    <w:rsid w:val="007863EF"/>
    <w:rsid w:val="007866BC"/>
    <w:rsid w:val="00786AAF"/>
    <w:rsid w:val="00786DBB"/>
    <w:rsid w:val="007871D5"/>
    <w:rsid w:val="00787BD1"/>
    <w:rsid w:val="007A15A0"/>
    <w:rsid w:val="007A2178"/>
    <w:rsid w:val="007A35EE"/>
    <w:rsid w:val="007B15AC"/>
    <w:rsid w:val="007B276C"/>
    <w:rsid w:val="007B4E14"/>
    <w:rsid w:val="007C7502"/>
    <w:rsid w:val="007D0F47"/>
    <w:rsid w:val="007D2C63"/>
    <w:rsid w:val="007D5E98"/>
    <w:rsid w:val="007E468A"/>
    <w:rsid w:val="007F143B"/>
    <w:rsid w:val="007F3B14"/>
    <w:rsid w:val="00801186"/>
    <w:rsid w:val="0080480C"/>
    <w:rsid w:val="00810D82"/>
    <w:rsid w:val="008112FA"/>
    <w:rsid w:val="00823485"/>
    <w:rsid w:val="00834000"/>
    <w:rsid w:val="008370F4"/>
    <w:rsid w:val="00850C3B"/>
    <w:rsid w:val="0085223D"/>
    <w:rsid w:val="0085436A"/>
    <w:rsid w:val="00855A90"/>
    <w:rsid w:val="00857A5D"/>
    <w:rsid w:val="00857F7D"/>
    <w:rsid w:val="0086619B"/>
    <w:rsid w:val="00867B51"/>
    <w:rsid w:val="008705DB"/>
    <w:rsid w:val="008733F8"/>
    <w:rsid w:val="00875C06"/>
    <w:rsid w:val="00890845"/>
    <w:rsid w:val="00894F2A"/>
    <w:rsid w:val="00896B31"/>
    <w:rsid w:val="008A426C"/>
    <w:rsid w:val="008A60BE"/>
    <w:rsid w:val="008C555B"/>
    <w:rsid w:val="008D0270"/>
    <w:rsid w:val="008D5F79"/>
    <w:rsid w:val="008E1FCF"/>
    <w:rsid w:val="008E45AA"/>
    <w:rsid w:val="008F761D"/>
    <w:rsid w:val="008F7918"/>
    <w:rsid w:val="00900649"/>
    <w:rsid w:val="00903895"/>
    <w:rsid w:val="0090400C"/>
    <w:rsid w:val="009051A3"/>
    <w:rsid w:val="0090551E"/>
    <w:rsid w:val="0090583F"/>
    <w:rsid w:val="009123DB"/>
    <w:rsid w:val="009123F5"/>
    <w:rsid w:val="00914444"/>
    <w:rsid w:val="009153A8"/>
    <w:rsid w:val="009216DC"/>
    <w:rsid w:val="00927BD6"/>
    <w:rsid w:val="00932B3F"/>
    <w:rsid w:val="00932C2D"/>
    <w:rsid w:val="00941374"/>
    <w:rsid w:val="00950303"/>
    <w:rsid w:val="0095127A"/>
    <w:rsid w:val="00952C0B"/>
    <w:rsid w:val="0096057A"/>
    <w:rsid w:val="009606C2"/>
    <w:rsid w:val="009614E2"/>
    <w:rsid w:val="00961CEB"/>
    <w:rsid w:val="00963DD4"/>
    <w:rsid w:val="00965CE1"/>
    <w:rsid w:val="0097202D"/>
    <w:rsid w:val="009768FE"/>
    <w:rsid w:val="00993005"/>
    <w:rsid w:val="00995117"/>
    <w:rsid w:val="00996240"/>
    <w:rsid w:val="009A0B97"/>
    <w:rsid w:val="009A12D4"/>
    <w:rsid w:val="009A1D29"/>
    <w:rsid w:val="009A4EE6"/>
    <w:rsid w:val="009B1252"/>
    <w:rsid w:val="009B2AD4"/>
    <w:rsid w:val="009B408F"/>
    <w:rsid w:val="009B5948"/>
    <w:rsid w:val="009B77C4"/>
    <w:rsid w:val="009C08C0"/>
    <w:rsid w:val="009C2906"/>
    <w:rsid w:val="009C2A26"/>
    <w:rsid w:val="009C2E5C"/>
    <w:rsid w:val="009E15BC"/>
    <w:rsid w:val="009E169B"/>
    <w:rsid w:val="009E4F2B"/>
    <w:rsid w:val="009F15B4"/>
    <w:rsid w:val="009F3743"/>
    <w:rsid w:val="009F7BE3"/>
    <w:rsid w:val="00A00488"/>
    <w:rsid w:val="00A00949"/>
    <w:rsid w:val="00A167D8"/>
    <w:rsid w:val="00A16870"/>
    <w:rsid w:val="00A241FC"/>
    <w:rsid w:val="00A41173"/>
    <w:rsid w:val="00A41C8F"/>
    <w:rsid w:val="00A42BD6"/>
    <w:rsid w:val="00A44945"/>
    <w:rsid w:val="00A46460"/>
    <w:rsid w:val="00A473B6"/>
    <w:rsid w:val="00A519E5"/>
    <w:rsid w:val="00A54174"/>
    <w:rsid w:val="00A544E9"/>
    <w:rsid w:val="00A54F49"/>
    <w:rsid w:val="00A57C88"/>
    <w:rsid w:val="00A6441F"/>
    <w:rsid w:val="00A64EAF"/>
    <w:rsid w:val="00A656DC"/>
    <w:rsid w:val="00A664A0"/>
    <w:rsid w:val="00A776E6"/>
    <w:rsid w:val="00A84208"/>
    <w:rsid w:val="00A84BD5"/>
    <w:rsid w:val="00A91BE5"/>
    <w:rsid w:val="00A95674"/>
    <w:rsid w:val="00A97F9E"/>
    <w:rsid w:val="00AA46D6"/>
    <w:rsid w:val="00AA675B"/>
    <w:rsid w:val="00AA7359"/>
    <w:rsid w:val="00AB53AC"/>
    <w:rsid w:val="00AB769B"/>
    <w:rsid w:val="00AC56D1"/>
    <w:rsid w:val="00AC7B0C"/>
    <w:rsid w:val="00AD091B"/>
    <w:rsid w:val="00AD0EFA"/>
    <w:rsid w:val="00AD147B"/>
    <w:rsid w:val="00AD7EB2"/>
    <w:rsid w:val="00AE0582"/>
    <w:rsid w:val="00AE0678"/>
    <w:rsid w:val="00AE1DF2"/>
    <w:rsid w:val="00AE4F49"/>
    <w:rsid w:val="00B00A21"/>
    <w:rsid w:val="00B05896"/>
    <w:rsid w:val="00B07B35"/>
    <w:rsid w:val="00B1083B"/>
    <w:rsid w:val="00B116BD"/>
    <w:rsid w:val="00B16620"/>
    <w:rsid w:val="00B226E7"/>
    <w:rsid w:val="00B2345A"/>
    <w:rsid w:val="00B24506"/>
    <w:rsid w:val="00B34879"/>
    <w:rsid w:val="00B42080"/>
    <w:rsid w:val="00B42B83"/>
    <w:rsid w:val="00B46B4F"/>
    <w:rsid w:val="00B529FA"/>
    <w:rsid w:val="00B5423D"/>
    <w:rsid w:val="00B572AE"/>
    <w:rsid w:val="00B60F22"/>
    <w:rsid w:val="00B6656C"/>
    <w:rsid w:val="00B71008"/>
    <w:rsid w:val="00B759BE"/>
    <w:rsid w:val="00B75DBF"/>
    <w:rsid w:val="00B804B4"/>
    <w:rsid w:val="00B93E49"/>
    <w:rsid w:val="00B972E1"/>
    <w:rsid w:val="00BA293A"/>
    <w:rsid w:val="00BA35C8"/>
    <w:rsid w:val="00BB235A"/>
    <w:rsid w:val="00BB25CC"/>
    <w:rsid w:val="00BB3590"/>
    <w:rsid w:val="00BB5DA4"/>
    <w:rsid w:val="00BB6BC6"/>
    <w:rsid w:val="00BB6E0C"/>
    <w:rsid w:val="00BC1805"/>
    <w:rsid w:val="00BC2032"/>
    <w:rsid w:val="00BC6383"/>
    <w:rsid w:val="00BC6F6C"/>
    <w:rsid w:val="00BD02FA"/>
    <w:rsid w:val="00BD1FE6"/>
    <w:rsid w:val="00BD321D"/>
    <w:rsid w:val="00BD322F"/>
    <w:rsid w:val="00BD4136"/>
    <w:rsid w:val="00BE140F"/>
    <w:rsid w:val="00BE1907"/>
    <w:rsid w:val="00BE3B94"/>
    <w:rsid w:val="00BF531C"/>
    <w:rsid w:val="00BF5455"/>
    <w:rsid w:val="00BF71FC"/>
    <w:rsid w:val="00C01083"/>
    <w:rsid w:val="00C054C2"/>
    <w:rsid w:val="00C1419E"/>
    <w:rsid w:val="00C14E94"/>
    <w:rsid w:val="00C1613D"/>
    <w:rsid w:val="00C16F87"/>
    <w:rsid w:val="00C211F3"/>
    <w:rsid w:val="00C21930"/>
    <w:rsid w:val="00C221CD"/>
    <w:rsid w:val="00C2642F"/>
    <w:rsid w:val="00C309DB"/>
    <w:rsid w:val="00C32208"/>
    <w:rsid w:val="00C32757"/>
    <w:rsid w:val="00C33FBE"/>
    <w:rsid w:val="00C3500A"/>
    <w:rsid w:val="00C42A75"/>
    <w:rsid w:val="00C462F4"/>
    <w:rsid w:val="00C5020A"/>
    <w:rsid w:val="00C51810"/>
    <w:rsid w:val="00C56722"/>
    <w:rsid w:val="00C62E6C"/>
    <w:rsid w:val="00C66C23"/>
    <w:rsid w:val="00C739BF"/>
    <w:rsid w:val="00C776B9"/>
    <w:rsid w:val="00C83618"/>
    <w:rsid w:val="00C83D96"/>
    <w:rsid w:val="00C94EF5"/>
    <w:rsid w:val="00C962A3"/>
    <w:rsid w:val="00CA2956"/>
    <w:rsid w:val="00CA6F90"/>
    <w:rsid w:val="00CA7033"/>
    <w:rsid w:val="00CA7E76"/>
    <w:rsid w:val="00CB5788"/>
    <w:rsid w:val="00CC19D8"/>
    <w:rsid w:val="00CC24ED"/>
    <w:rsid w:val="00CC4556"/>
    <w:rsid w:val="00CC573E"/>
    <w:rsid w:val="00CD29B3"/>
    <w:rsid w:val="00CD435D"/>
    <w:rsid w:val="00CE2D55"/>
    <w:rsid w:val="00CE370A"/>
    <w:rsid w:val="00CE4F02"/>
    <w:rsid w:val="00CF4165"/>
    <w:rsid w:val="00CF6EF7"/>
    <w:rsid w:val="00D03C38"/>
    <w:rsid w:val="00D04BBE"/>
    <w:rsid w:val="00D13489"/>
    <w:rsid w:val="00D16D21"/>
    <w:rsid w:val="00D210ED"/>
    <w:rsid w:val="00D2683E"/>
    <w:rsid w:val="00D27E50"/>
    <w:rsid w:val="00D31A93"/>
    <w:rsid w:val="00D3512B"/>
    <w:rsid w:val="00D37FC9"/>
    <w:rsid w:val="00D40574"/>
    <w:rsid w:val="00D413BC"/>
    <w:rsid w:val="00D44736"/>
    <w:rsid w:val="00D47E94"/>
    <w:rsid w:val="00D51A9C"/>
    <w:rsid w:val="00D53F1B"/>
    <w:rsid w:val="00D61A03"/>
    <w:rsid w:val="00D652F9"/>
    <w:rsid w:val="00D67224"/>
    <w:rsid w:val="00D709C8"/>
    <w:rsid w:val="00D72B71"/>
    <w:rsid w:val="00D73FEB"/>
    <w:rsid w:val="00D836BC"/>
    <w:rsid w:val="00D85E22"/>
    <w:rsid w:val="00D861AA"/>
    <w:rsid w:val="00D86475"/>
    <w:rsid w:val="00D86DD3"/>
    <w:rsid w:val="00D9118E"/>
    <w:rsid w:val="00D9400E"/>
    <w:rsid w:val="00D96428"/>
    <w:rsid w:val="00D9753A"/>
    <w:rsid w:val="00D9774A"/>
    <w:rsid w:val="00DA02EE"/>
    <w:rsid w:val="00DB077B"/>
    <w:rsid w:val="00DB1026"/>
    <w:rsid w:val="00DB11F3"/>
    <w:rsid w:val="00DB2380"/>
    <w:rsid w:val="00DB294D"/>
    <w:rsid w:val="00DB58F7"/>
    <w:rsid w:val="00DC035B"/>
    <w:rsid w:val="00DC2D1B"/>
    <w:rsid w:val="00DC48F5"/>
    <w:rsid w:val="00DD1FBC"/>
    <w:rsid w:val="00DD3B3B"/>
    <w:rsid w:val="00DD70E4"/>
    <w:rsid w:val="00DD77F5"/>
    <w:rsid w:val="00DE3647"/>
    <w:rsid w:val="00DF2204"/>
    <w:rsid w:val="00DF3A0E"/>
    <w:rsid w:val="00E014E9"/>
    <w:rsid w:val="00E05A85"/>
    <w:rsid w:val="00E07AEC"/>
    <w:rsid w:val="00E123CA"/>
    <w:rsid w:val="00E149AF"/>
    <w:rsid w:val="00E23A96"/>
    <w:rsid w:val="00E25C11"/>
    <w:rsid w:val="00E25EDE"/>
    <w:rsid w:val="00E26950"/>
    <w:rsid w:val="00E272F0"/>
    <w:rsid w:val="00E276D9"/>
    <w:rsid w:val="00E305A8"/>
    <w:rsid w:val="00E31A29"/>
    <w:rsid w:val="00E402F1"/>
    <w:rsid w:val="00E40FB9"/>
    <w:rsid w:val="00E45203"/>
    <w:rsid w:val="00E4521E"/>
    <w:rsid w:val="00E46139"/>
    <w:rsid w:val="00E60773"/>
    <w:rsid w:val="00E7636D"/>
    <w:rsid w:val="00E8388E"/>
    <w:rsid w:val="00E85EAD"/>
    <w:rsid w:val="00E9530D"/>
    <w:rsid w:val="00EB0960"/>
    <w:rsid w:val="00EB39E1"/>
    <w:rsid w:val="00EB413F"/>
    <w:rsid w:val="00EB431D"/>
    <w:rsid w:val="00EC349A"/>
    <w:rsid w:val="00EC520A"/>
    <w:rsid w:val="00EC559D"/>
    <w:rsid w:val="00ED2E39"/>
    <w:rsid w:val="00ED5A3B"/>
    <w:rsid w:val="00EE0C32"/>
    <w:rsid w:val="00EE13D2"/>
    <w:rsid w:val="00EE6FCC"/>
    <w:rsid w:val="00EF1E8D"/>
    <w:rsid w:val="00EF6DF1"/>
    <w:rsid w:val="00F0574F"/>
    <w:rsid w:val="00F075F1"/>
    <w:rsid w:val="00F11E6A"/>
    <w:rsid w:val="00F1281D"/>
    <w:rsid w:val="00F13877"/>
    <w:rsid w:val="00F14BBA"/>
    <w:rsid w:val="00F15AAA"/>
    <w:rsid w:val="00F20DEA"/>
    <w:rsid w:val="00F21C19"/>
    <w:rsid w:val="00F23C5B"/>
    <w:rsid w:val="00F2560B"/>
    <w:rsid w:val="00F26F3C"/>
    <w:rsid w:val="00F305DA"/>
    <w:rsid w:val="00F32606"/>
    <w:rsid w:val="00F33622"/>
    <w:rsid w:val="00F41D5E"/>
    <w:rsid w:val="00F42296"/>
    <w:rsid w:val="00F47355"/>
    <w:rsid w:val="00F57EC9"/>
    <w:rsid w:val="00F604EC"/>
    <w:rsid w:val="00F60E67"/>
    <w:rsid w:val="00F622F2"/>
    <w:rsid w:val="00F722FF"/>
    <w:rsid w:val="00F7391A"/>
    <w:rsid w:val="00F74137"/>
    <w:rsid w:val="00F93D47"/>
    <w:rsid w:val="00F9581B"/>
    <w:rsid w:val="00F97E15"/>
    <w:rsid w:val="00FA2557"/>
    <w:rsid w:val="00FA5EAE"/>
    <w:rsid w:val="00FB71C9"/>
    <w:rsid w:val="00FC1000"/>
    <w:rsid w:val="00FC14BA"/>
    <w:rsid w:val="00FC4DF5"/>
    <w:rsid w:val="00FC6C85"/>
    <w:rsid w:val="00FD63DB"/>
    <w:rsid w:val="00FE7687"/>
    <w:rsid w:val="00FF2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62A712"/>
  <w15:docId w15:val="{4D4F80E8-C573-4E18-B619-8D21D737C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9C9"/>
    <w:rPr>
      <w:color w:val="7030A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F2204"/>
    <w:pPr>
      <w:keepNext/>
      <w:keepLines/>
      <w:spacing w:before="320" w:after="180" w:line="440" w:lineRule="exact"/>
      <w:outlineLvl w:val="0"/>
    </w:pPr>
    <w:rPr>
      <w:rFonts w:ascii="Uni Neue Heavy" w:eastAsiaTheme="majorEastAsia" w:hAnsi="Uni Neue Heavy" w:cstheme="majorBidi"/>
      <w:bCs/>
      <w:color w:val="043E4F"/>
      <w:sz w:val="44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F2204"/>
    <w:pPr>
      <w:keepNext/>
      <w:autoSpaceDE w:val="0"/>
      <w:autoSpaceDN w:val="0"/>
      <w:adjustRightInd w:val="0"/>
      <w:spacing w:after="0" w:line="288" w:lineRule="auto"/>
      <w:textAlignment w:val="center"/>
      <w:outlineLvl w:val="1"/>
    </w:pPr>
    <w:rPr>
      <w:rFonts w:ascii="Uni Neue Book" w:hAnsi="Uni Neue Book" w:cs="Uni Neue Book"/>
      <w:color w:val="6EB4A6"/>
      <w:spacing w:val="-4"/>
      <w:sz w:val="32"/>
      <w:szCs w:val="32"/>
      <w:lang w:val="en-GB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DF2204"/>
    <w:pPr>
      <w:keepNext/>
      <w:keepLines/>
      <w:spacing w:before="200" w:after="0"/>
      <w:outlineLvl w:val="2"/>
    </w:pPr>
    <w:rPr>
      <w:rFonts w:ascii="Museo Sans 500" w:eastAsiaTheme="majorEastAsia" w:hAnsi="Museo Sans 500" w:cstheme="minorHAnsi"/>
      <w:bCs/>
      <w:color w:val="6EB4A6"/>
      <w:sz w:val="24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DF2204"/>
    <w:pPr>
      <w:keepNext/>
      <w:keepLines/>
      <w:spacing w:before="40" w:after="0"/>
      <w:jc w:val="both"/>
      <w:outlineLvl w:val="3"/>
    </w:pPr>
    <w:rPr>
      <w:rFonts w:ascii="MuseoSans-300" w:eastAsiaTheme="majorEastAsia" w:hAnsi="MuseoSans-300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F220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usPlots">
    <w:name w:val="AusPlots"/>
    <w:basedOn w:val="TableNormal"/>
    <w:uiPriority w:val="99"/>
    <w:rsid w:val="008733F8"/>
    <w:pPr>
      <w:spacing w:after="0" w:line="240" w:lineRule="auto"/>
    </w:pPr>
    <w:tblPr/>
  </w:style>
  <w:style w:type="paragraph" w:styleId="Header">
    <w:name w:val="header"/>
    <w:basedOn w:val="Normal"/>
    <w:link w:val="HeaderChar"/>
    <w:uiPriority w:val="99"/>
    <w:unhideWhenUsed/>
    <w:rsid w:val="00DF22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204"/>
    <w:rPr>
      <w:color w:val="7030A0"/>
    </w:rPr>
  </w:style>
  <w:style w:type="paragraph" w:styleId="Footer">
    <w:name w:val="footer"/>
    <w:basedOn w:val="Normal"/>
    <w:link w:val="FooterChar"/>
    <w:uiPriority w:val="99"/>
    <w:unhideWhenUsed/>
    <w:rsid w:val="00DF22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204"/>
    <w:rPr>
      <w:color w:val="7030A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2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204"/>
    <w:rPr>
      <w:rFonts w:ascii="Tahoma" w:hAnsi="Tahoma" w:cs="Tahoma"/>
      <w:color w:val="7030A0"/>
      <w:sz w:val="16"/>
      <w:szCs w:val="16"/>
    </w:rPr>
  </w:style>
  <w:style w:type="table" w:styleId="TableGrid">
    <w:name w:val="Table Grid"/>
    <w:basedOn w:val="TableNormal"/>
    <w:uiPriority w:val="59"/>
    <w:rsid w:val="00DF22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F2204"/>
    <w:rPr>
      <w:rFonts w:ascii="MuseoSans-300" w:hAnsi="MuseoSans-300"/>
      <w:noProof/>
      <w:color w:val="6EB3A6"/>
      <w:sz w:val="20"/>
      <w:szCs w:val="20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F2204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F2204"/>
    <w:rPr>
      <w:rFonts w:ascii="Uni Neue Heavy" w:eastAsiaTheme="majorEastAsia" w:hAnsi="Uni Neue Heavy" w:cstheme="majorBidi"/>
      <w:bCs/>
      <w:color w:val="043E4F"/>
      <w:sz w:val="4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F2204"/>
    <w:rPr>
      <w:rFonts w:ascii="Uni Neue Book" w:hAnsi="Uni Neue Book" w:cs="Uni Neue Book"/>
      <w:color w:val="6EB4A6"/>
      <w:spacing w:val="-4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DF2204"/>
    <w:rPr>
      <w:rFonts w:ascii="Museo Sans 500" w:eastAsiaTheme="majorEastAsia" w:hAnsi="Museo Sans 500" w:cstheme="minorHAnsi"/>
      <w:bCs/>
      <w:color w:val="6EB4A6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F2204"/>
    <w:rPr>
      <w:rFonts w:ascii="MuseoSans-300" w:eastAsiaTheme="majorEastAsia" w:hAnsi="MuseoSans-300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DF2204"/>
    <w:rPr>
      <w:rFonts w:asciiTheme="majorHAnsi" w:eastAsiaTheme="majorEastAsia" w:hAnsiTheme="majorHAnsi" w:cstheme="majorBidi"/>
      <w:color w:val="365F91" w:themeColor="accent1" w:themeShade="BF"/>
    </w:rPr>
  </w:style>
  <w:style w:type="paragraph" w:customStyle="1" w:styleId="Backpagelinks">
    <w:name w:val="Back page links"/>
    <w:basedOn w:val="Backpagetext"/>
    <w:qFormat/>
    <w:rsid w:val="00DF2204"/>
    <w:rPr>
      <w:color w:val="ED694B"/>
    </w:rPr>
  </w:style>
  <w:style w:type="paragraph" w:styleId="NoSpacing">
    <w:name w:val="No Spacing"/>
    <w:link w:val="NoSpacingChar"/>
    <w:uiPriority w:val="1"/>
    <w:rsid w:val="00DF2204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DF2204"/>
    <w:rPr>
      <w:rFonts w:ascii="Calibri" w:eastAsia="Times New Roman" w:hAnsi="Calibri" w:cs="Times New Roman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DF2204"/>
    <w:pPr>
      <w:keepNext w:val="0"/>
      <w:keepLines w:val="0"/>
      <w:spacing w:before="0" w:after="200"/>
      <w:contextualSpacing/>
      <w:outlineLvl w:val="9"/>
    </w:pPr>
    <w:rPr>
      <w:rFonts w:ascii="Calibri" w:eastAsia="Calibri" w:hAnsi="Calibri" w:cs="Times New Roman"/>
      <w:bCs w:val="0"/>
      <w:color w:val="5D6B30"/>
      <w:sz w:val="56"/>
      <w:szCs w:val="56"/>
      <w:lang w:val="en-US"/>
    </w:rPr>
  </w:style>
  <w:style w:type="paragraph" w:styleId="TOC1">
    <w:name w:val="toc 1"/>
    <w:basedOn w:val="TOC2"/>
    <w:next w:val="Normal"/>
    <w:autoRedefine/>
    <w:uiPriority w:val="39"/>
    <w:unhideWhenUsed/>
    <w:rsid w:val="00DF2204"/>
    <w:pPr>
      <w:ind w:left="0" w:firstLine="0"/>
    </w:pPr>
  </w:style>
  <w:style w:type="paragraph" w:styleId="TOC2">
    <w:name w:val="toc 2"/>
    <w:basedOn w:val="TOC3"/>
    <w:next w:val="Normal"/>
    <w:autoRedefine/>
    <w:uiPriority w:val="39"/>
    <w:unhideWhenUsed/>
    <w:rsid w:val="00DF2204"/>
    <w:pPr>
      <w:ind w:hanging="425"/>
    </w:pPr>
  </w:style>
  <w:style w:type="paragraph" w:customStyle="1" w:styleId="Tabletextcentre">
    <w:name w:val="Table text centre"/>
    <w:basedOn w:val="Normal"/>
    <w:qFormat/>
    <w:rsid w:val="00DF2204"/>
    <w:pPr>
      <w:spacing w:after="0" w:line="240" w:lineRule="auto"/>
      <w:jc w:val="center"/>
    </w:pPr>
    <w:rPr>
      <w:rFonts w:ascii="Calibri" w:eastAsia="Times New Roman" w:hAnsi="Calibri" w:cs="Calibri"/>
      <w:color w:val="000000"/>
      <w:sz w:val="16"/>
      <w:szCs w:val="16"/>
      <w:lang w:eastAsia="en-AU"/>
    </w:rPr>
  </w:style>
  <w:style w:type="paragraph" w:styleId="TOC3">
    <w:name w:val="toc 3"/>
    <w:basedOn w:val="Normal"/>
    <w:next w:val="Normal"/>
    <w:autoRedefine/>
    <w:uiPriority w:val="39"/>
    <w:unhideWhenUsed/>
    <w:rsid w:val="00DF2204"/>
    <w:pPr>
      <w:tabs>
        <w:tab w:val="right" w:leader="dot" w:pos="9923"/>
      </w:tabs>
      <w:spacing w:after="40" w:line="280" w:lineRule="exact"/>
      <w:ind w:left="709" w:right="140" w:hanging="142"/>
    </w:pPr>
    <w:rPr>
      <w:rFonts w:ascii="MuseoSans-300" w:hAnsi="MuseoSans-300"/>
      <w:color w:val="auto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DF2204"/>
    <w:pPr>
      <w:spacing w:before="60" w:after="120" w:line="240" w:lineRule="auto"/>
    </w:pPr>
    <w:rPr>
      <w:rFonts w:ascii="Museo Sans 500" w:hAnsi="Museo Sans 500"/>
      <w:bCs/>
      <w:noProof/>
      <w:color w:val="043E4F"/>
      <w:sz w:val="20"/>
      <w:szCs w:val="20"/>
    </w:rPr>
  </w:style>
  <w:style w:type="paragraph" w:customStyle="1" w:styleId="Tabletextright">
    <w:name w:val="Table text right"/>
    <w:basedOn w:val="Tabletextcentre"/>
    <w:qFormat/>
    <w:rsid w:val="00DF2204"/>
    <w:pPr>
      <w:spacing w:before="40" w:after="40"/>
      <w:jc w:val="right"/>
    </w:pPr>
    <w:rPr>
      <w:rFonts w:ascii="MuseoSans-300" w:hAnsi="MuseoSans-300"/>
    </w:rPr>
  </w:style>
  <w:style w:type="character" w:styleId="CommentReference">
    <w:name w:val="annotation reference"/>
    <w:basedOn w:val="DefaultParagraphFont"/>
    <w:uiPriority w:val="99"/>
    <w:semiHidden/>
    <w:unhideWhenUsed/>
    <w:rsid w:val="00DF22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F22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F2204"/>
    <w:rPr>
      <w:color w:val="7030A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22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2204"/>
    <w:rPr>
      <w:b/>
      <w:bCs/>
      <w:color w:val="7030A0"/>
      <w:sz w:val="20"/>
      <w:szCs w:val="20"/>
    </w:rPr>
  </w:style>
  <w:style w:type="character" w:customStyle="1" w:styleId="Mention1">
    <w:name w:val="Mention1"/>
    <w:basedOn w:val="DefaultParagraphFont"/>
    <w:uiPriority w:val="99"/>
    <w:semiHidden/>
    <w:unhideWhenUsed/>
    <w:rsid w:val="00DF2204"/>
    <w:rPr>
      <w:color w:val="2B579A"/>
      <w:shd w:val="clear" w:color="auto" w:fill="E6E6E6"/>
    </w:rPr>
  </w:style>
  <w:style w:type="paragraph" w:customStyle="1" w:styleId="Paragraphtext">
    <w:name w:val="Paragraph text"/>
    <w:basedOn w:val="Normal"/>
    <w:autoRedefine/>
    <w:qFormat/>
    <w:rsid w:val="003A10AD"/>
    <w:pPr>
      <w:spacing w:before="40" w:after="0" w:line="280" w:lineRule="exact"/>
      <w:jc w:val="both"/>
    </w:pPr>
    <w:rPr>
      <w:rFonts w:ascii="Century Gothic" w:eastAsia="Times New Roman" w:hAnsi="Century Gothic" w:cs="Calibri Light"/>
      <w:color w:val="0E2841"/>
      <w:sz w:val="18"/>
      <w:szCs w:val="18"/>
      <w:lang w:eastAsia="en-AU"/>
    </w:rPr>
  </w:style>
  <w:style w:type="paragraph" w:customStyle="1" w:styleId="Tabletextleft">
    <w:name w:val="Table text left"/>
    <w:basedOn w:val="Tabletextcentre"/>
    <w:qFormat/>
    <w:rsid w:val="003A10AD"/>
    <w:pPr>
      <w:spacing w:before="40" w:after="40"/>
      <w:jc w:val="left"/>
    </w:pPr>
    <w:rPr>
      <w:rFonts w:ascii="Century Gothic" w:hAnsi="Century Gothic" w:cs="Calibri Light"/>
      <w:color w:val="0E2841"/>
      <w:sz w:val="18"/>
      <w:szCs w:val="18"/>
    </w:rPr>
  </w:style>
  <w:style w:type="paragraph" w:customStyle="1" w:styleId="Tablerowheading">
    <w:name w:val="Table row heading"/>
    <w:basedOn w:val="Normal"/>
    <w:qFormat/>
    <w:rsid w:val="00DF2204"/>
    <w:pPr>
      <w:spacing w:before="40" w:after="40" w:line="200" w:lineRule="exact"/>
      <w:jc w:val="center"/>
    </w:pPr>
    <w:rPr>
      <w:rFonts w:ascii="Museo Sans 500" w:eastAsia="Times New Roman" w:hAnsi="Museo Sans 500" w:cstheme="minorHAnsi"/>
      <w:color w:val="000000"/>
      <w:sz w:val="16"/>
      <w:szCs w:val="16"/>
      <w:lang w:eastAsia="en-AU"/>
    </w:rPr>
  </w:style>
  <w:style w:type="paragraph" w:customStyle="1" w:styleId="Captionnote">
    <w:name w:val="Caption note"/>
    <w:basedOn w:val="Normal"/>
    <w:qFormat/>
    <w:rsid w:val="00DF2204"/>
    <w:pPr>
      <w:spacing w:before="120" w:after="120" w:line="240" w:lineRule="exact"/>
    </w:pPr>
    <w:rPr>
      <w:rFonts w:ascii="MuseoSans-300" w:hAnsi="MuseoSans-300" w:cs="Arial"/>
      <w:i/>
      <w:noProof/>
      <w:color w:val="auto"/>
      <w:sz w:val="16"/>
      <w:szCs w:val="16"/>
      <w:lang w:eastAsia="en-AU"/>
    </w:rPr>
  </w:style>
  <w:style w:type="paragraph" w:styleId="Revision">
    <w:name w:val="Revision"/>
    <w:hidden/>
    <w:uiPriority w:val="99"/>
    <w:semiHidden/>
    <w:rsid w:val="00DF2204"/>
    <w:pPr>
      <w:spacing w:after="0" w:line="240" w:lineRule="auto"/>
    </w:pPr>
  </w:style>
  <w:style w:type="paragraph" w:styleId="TableofFigures">
    <w:name w:val="table of figures"/>
    <w:basedOn w:val="TOC2"/>
    <w:next w:val="Normal"/>
    <w:uiPriority w:val="99"/>
    <w:unhideWhenUsed/>
    <w:rsid w:val="00DF2204"/>
    <w:pPr>
      <w:ind w:left="284" w:firstLine="0"/>
    </w:pPr>
  </w:style>
  <w:style w:type="paragraph" w:customStyle="1" w:styleId="Bullet1text">
    <w:name w:val="Bullet 1 text"/>
    <w:basedOn w:val="Normal"/>
    <w:qFormat/>
    <w:rsid w:val="00DF2204"/>
    <w:pPr>
      <w:numPr>
        <w:numId w:val="2"/>
      </w:numPr>
      <w:spacing w:after="60" w:line="288" w:lineRule="auto"/>
      <w:ind w:left="714" w:hanging="357"/>
    </w:pPr>
    <w:rPr>
      <w:rFonts w:ascii="MuseoSans-300" w:eastAsia="Calibri" w:hAnsi="MuseoSans-300" w:cstheme="minorHAnsi"/>
      <w:color w:val="auto"/>
      <w:sz w:val="20"/>
      <w:szCs w:val="20"/>
    </w:rPr>
  </w:style>
  <w:style w:type="paragraph" w:customStyle="1" w:styleId="Bullet1last">
    <w:name w:val="Bullet 1 last"/>
    <w:basedOn w:val="Bullet1text"/>
    <w:qFormat/>
    <w:rsid w:val="00DF2204"/>
    <w:pPr>
      <w:spacing w:after="240"/>
    </w:pPr>
  </w:style>
  <w:style w:type="paragraph" w:customStyle="1" w:styleId="Bullet1leadin">
    <w:name w:val="Bullet 1 lead in"/>
    <w:basedOn w:val="Paragraphtext"/>
    <w:qFormat/>
    <w:rsid w:val="00DF2204"/>
    <w:pPr>
      <w:spacing w:after="120"/>
    </w:pPr>
  </w:style>
  <w:style w:type="paragraph" w:customStyle="1" w:styleId="Bullet2text">
    <w:name w:val="Bullet 2 text"/>
    <w:basedOn w:val="Bullet1text"/>
    <w:qFormat/>
    <w:rsid w:val="00DF2204"/>
    <w:pPr>
      <w:numPr>
        <w:ilvl w:val="1"/>
      </w:numPr>
      <w:ind w:left="1418" w:hanging="338"/>
    </w:pPr>
  </w:style>
  <w:style w:type="paragraph" w:customStyle="1" w:styleId="Titleheading1">
    <w:name w:val="Title heading 1"/>
    <w:basedOn w:val="Heading1"/>
    <w:qFormat/>
    <w:rsid w:val="00DF2204"/>
    <w:pPr>
      <w:spacing w:before="240" w:line="520" w:lineRule="exact"/>
    </w:pPr>
    <w:rPr>
      <w:rFonts w:eastAsia="Calibri"/>
      <w:lang w:val="en-US"/>
    </w:rPr>
  </w:style>
  <w:style w:type="paragraph" w:customStyle="1" w:styleId="Titleheading2">
    <w:name w:val="Title heading 2"/>
    <w:basedOn w:val="Heading2"/>
    <w:qFormat/>
    <w:rsid w:val="003A10AD"/>
    <w:rPr>
      <w:rFonts w:ascii="Segoe UI" w:eastAsia="Times New Roman" w:hAnsi="Segoe UI" w:cs="Segoe UI"/>
      <w:b/>
      <w:color w:val="043E4F"/>
      <w:spacing w:val="0"/>
      <w:sz w:val="24"/>
      <w:szCs w:val="24"/>
      <w:lang w:val="en-AU"/>
    </w:rPr>
  </w:style>
  <w:style w:type="paragraph" w:customStyle="1" w:styleId="Titleheading3">
    <w:name w:val="Title heading 3"/>
    <w:basedOn w:val="Heading4"/>
    <w:qFormat/>
    <w:rsid w:val="00DF2204"/>
  </w:style>
  <w:style w:type="paragraph" w:customStyle="1" w:styleId="Backpagetext">
    <w:name w:val="Back page text"/>
    <w:basedOn w:val="Paragraphtext"/>
    <w:qFormat/>
    <w:rsid w:val="00DF2204"/>
    <w:pPr>
      <w:spacing w:before="0"/>
      <w:ind w:left="794" w:right="794"/>
      <w:jc w:val="left"/>
    </w:pPr>
    <w:rPr>
      <w:color w:val="00565D"/>
      <w:szCs w:val="20"/>
    </w:rPr>
  </w:style>
  <w:style w:type="paragraph" w:customStyle="1" w:styleId="Bullet2last">
    <w:name w:val="Bullet 2 last"/>
    <w:basedOn w:val="Bullet2text"/>
    <w:qFormat/>
    <w:rsid w:val="00DF2204"/>
  </w:style>
  <w:style w:type="table" w:customStyle="1" w:styleId="Table1">
    <w:name w:val="Table 1"/>
    <w:basedOn w:val="TableNormal"/>
    <w:uiPriority w:val="99"/>
    <w:rsid w:val="00DF2204"/>
    <w:pPr>
      <w:spacing w:after="0" w:line="240" w:lineRule="auto"/>
    </w:pPr>
    <w:rPr>
      <w:rFonts w:ascii="MuseoSans-300" w:hAnsi="MuseoSans-300"/>
      <w:sz w:val="16"/>
    </w:rPr>
    <w:tblPr>
      <w:tblStyleRowBandSize w:val="1"/>
      <w:tblStyleColBandSize w:val="1"/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</w:tblPr>
    <w:tcPr>
      <w:shd w:val="clear" w:color="auto" w:fill="FFFFFF" w:themeFill="background1"/>
    </w:tcPr>
    <w:tblStylePr w:type="firstRow">
      <w:tblPr/>
      <w:tcPr>
        <w:shd w:val="clear" w:color="auto" w:fill="FFFFFF" w:themeFill="background1"/>
      </w:tcPr>
    </w:tblStylePr>
  </w:style>
  <w:style w:type="paragraph" w:customStyle="1" w:styleId="PageNumber1">
    <w:name w:val="Page Number1"/>
    <w:basedOn w:val="Normal"/>
    <w:qFormat/>
    <w:rsid w:val="00DF2204"/>
    <w:pPr>
      <w:spacing w:after="0" w:line="240" w:lineRule="auto"/>
      <w:jc w:val="right"/>
    </w:pPr>
    <w:rPr>
      <w:rFonts w:ascii="MuseoSans-300" w:hAnsi="MuseoSans-300"/>
      <w:noProof/>
      <w:color w:val="043E4F"/>
      <w:sz w:val="20"/>
      <w:szCs w:val="20"/>
      <w:lang w:eastAsia="en-AU"/>
    </w:rPr>
  </w:style>
  <w:style w:type="paragraph" w:customStyle="1" w:styleId="webandemaillink">
    <w:name w:val="web and email link"/>
    <w:basedOn w:val="Paragraphtext"/>
    <w:qFormat/>
    <w:rsid w:val="00DF2204"/>
    <w:rPr>
      <w:color w:val="6EB3A6"/>
    </w:rPr>
  </w:style>
  <w:style w:type="paragraph" w:customStyle="1" w:styleId="References">
    <w:name w:val="References"/>
    <w:basedOn w:val="Paragraphtext"/>
    <w:qFormat/>
    <w:rsid w:val="00DF2204"/>
    <w:pPr>
      <w:spacing w:after="120" w:line="240" w:lineRule="exact"/>
      <w:jc w:val="left"/>
    </w:pPr>
  </w:style>
  <w:style w:type="paragraph" w:customStyle="1" w:styleId="Insidecoverpagetext">
    <w:name w:val="Inside cover page text"/>
    <w:basedOn w:val="Backpagetext"/>
    <w:qFormat/>
    <w:rsid w:val="00DF2204"/>
    <w:pPr>
      <w:ind w:left="0" w:right="-1"/>
      <w:jc w:val="both"/>
    </w:pPr>
    <w:rPr>
      <w:color w:val="auto"/>
      <w:szCs w:val="18"/>
    </w:rPr>
  </w:style>
  <w:style w:type="paragraph" w:customStyle="1" w:styleId="Tickboxoption">
    <w:name w:val="Tick box option"/>
    <w:basedOn w:val="Tabletextleft"/>
    <w:qFormat/>
    <w:rsid w:val="006B62E1"/>
    <w:pPr>
      <w:tabs>
        <w:tab w:val="left" w:pos="1589"/>
        <w:tab w:val="left" w:pos="3431"/>
      </w:tabs>
    </w:pPr>
    <w:rPr>
      <w:rFonts w:asciiTheme="minorHAnsi" w:hAnsiTheme="minorHAnsi" w:cs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9F7BE3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3116AA"/>
    <w:rPr>
      <w:color w:val="666666"/>
    </w:rPr>
  </w:style>
  <w:style w:type="paragraph" w:customStyle="1" w:styleId="Titleheading4">
    <w:name w:val="Title heading 4"/>
    <w:basedOn w:val="Normal"/>
    <w:qFormat/>
    <w:rsid w:val="003A10AD"/>
    <w:pPr>
      <w:keepNext/>
      <w:keepLines/>
      <w:spacing w:before="240" w:after="240" w:line="240" w:lineRule="auto"/>
      <w:jc w:val="both"/>
      <w:outlineLvl w:val="3"/>
    </w:pPr>
    <w:rPr>
      <w:rFonts w:ascii="Segoe UI" w:eastAsia="Times New Roman" w:hAnsi="Segoe UI" w:cs="Segoe UI"/>
      <w:iCs/>
      <w:color w:val="043E4F"/>
      <w:sz w:val="28"/>
      <w:szCs w:val="28"/>
      <w:lang w:val="en-GB"/>
    </w:rPr>
  </w:style>
  <w:style w:type="paragraph" w:customStyle="1" w:styleId="Flyerparagraph">
    <w:name w:val="Flyer paragraph"/>
    <w:basedOn w:val="Normal"/>
    <w:qFormat/>
    <w:rsid w:val="003A10AD"/>
    <w:pPr>
      <w:spacing w:after="160" w:line="240" w:lineRule="exact"/>
      <w:jc w:val="both"/>
    </w:pPr>
    <w:rPr>
      <w:rFonts w:ascii="Century Gothic" w:hAnsi="Century Gothic"/>
      <w:color w:val="1F497D" w:themeColor="text2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emsa_support@adelaide.edu.au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1677214\Box\Property%20summaries\2021%20New%20Template%20Update%20Instructions\TERN%20S%20Report%20Template%20File\TERN%20S%20Report%20Template%20File_20200120_DO%20NOT%20EDIT%20THIS%20TEMPLATE%20FIL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9C68B0-4A93-4E30-99E0-D6E27B3E480C}"/>
      </w:docPartPr>
      <w:docPartBody>
        <w:p w:rsidR="00B64C4C" w:rsidRDefault="00FB016E">
          <w:r w:rsidRPr="009C38E8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seoSans-300">
    <w:altName w:val="Calibri"/>
    <w:panose1 w:val="02000000000000000000"/>
    <w:charset w:val="00"/>
    <w:family w:val="auto"/>
    <w:pitch w:val="variable"/>
    <w:sig w:usb0="A00000AF" w:usb1="40000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 Neue Heavy">
    <w:altName w:val="Arial"/>
    <w:panose1 w:val="00000000000000000000"/>
    <w:charset w:val="00"/>
    <w:family w:val="modern"/>
    <w:notTrueType/>
    <w:pitch w:val="variable"/>
    <w:sig w:usb0="A00002EF" w:usb1="0000207B" w:usb2="00000000" w:usb3="00000000" w:csb0="0000009F" w:csb1="00000000"/>
  </w:font>
  <w:font w:name="Uni Neue Book">
    <w:altName w:val="Arial"/>
    <w:panose1 w:val="00000000000000000000"/>
    <w:charset w:val="00"/>
    <w:family w:val="modern"/>
    <w:notTrueType/>
    <w:pitch w:val="variable"/>
    <w:sig w:usb0="A00002EF" w:usb1="0000207B" w:usb2="00000000" w:usb3="00000000" w:csb0="0000009F" w:csb1="00000000"/>
  </w:font>
  <w:font w:name="Museo Sans 500">
    <w:altName w:val="Times New Roman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16E"/>
    <w:rsid w:val="0070221E"/>
    <w:rsid w:val="00905492"/>
    <w:rsid w:val="00B64C4C"/>
    <w:rsid w:val="00C56722"/>
    <w:rsid w:val="00D9118E"/>
    <w:rsid w:val="00FB0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016E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1604331B18C24CBD1693F8F74252C5" ma:contentTypeVersion="13" ma:contentTypeDescription="Create a new document." ma:contentTypeScope="" ma:versionID="d4910458c428b5526e5d557637403dcf">
  <xsd:schema xmlns:xsd="http://www.w3.org/2001/XMLSchema" xmlns:xs="http://www.w3.org/2001/XMLSchema" xmlns:p="http://schemas.microsoft.com/office/2006/metadata/properties" xmlns:ns3="4312efc3-c648-43ce-977a-de644b210e41" xmlns:ns4="937e8ebf-9b62-4ffd-912d-ead9e50398e0" targetNamespace="http://schemas.microsoft.com/office/2006/metadata/properties" ma:root="true" ma:fieldsID="d65de4c51a6dee1d028fb478009c5442" ns3:_="" ns4:_="">
    <xsd:import namespace="4312efc3-c648-43ce-977a-de644b210e41"/>
    <xsd:import namespace="937e8ebf-9b62-4ffd-912d-ead9e50398e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2efc3-c648-43ce-977a-de644b210e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e8ebf-9b62-4ffd-912d-ead9e50398e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312efc3-c648-43ce-977a-de644b210e41" xsi:nil="true"/>
  </documentManagement>
</p:properties>
</file>

<file path=customXml/itemProps1.xml><?xml version="1.0" encoding="utf-8"?>
<ds:datastoreItem xmlns:ds="http://schemas.openxmlformats.org/officeDocument/2006/customXml" ds:itemID="{C0BD1B96-EF0D-4991-8798-B33AE28D82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C3CC79-632B-4550-9C7E-5128E9243D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12efc3-c648-43ce-977a-de644b210e41"/>
    <ds:schemaRef ds:uri="937e8ebf-9b62-4ffd-912d-ead9e50398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3C6D19-59A3-41B2-9249-378D6B42005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4D65FE1-6C8B-4D90-A0EB-916BBE75A1F4}">
  <ds:schemaRefs>
    <ds:schemaRef ds:uri="http://schemas.microsoft.com/office/2006/metadata/properties"/>
    <ds:schemaRef ds:uri="http://schemas.microsoft.com/office/infopath/2007/PartnerControls"/>
    <ds:schemaRef ds:uri="4312efc3-c648-43ce-977a-de644b210e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TERN S Report Template File_20200120_DO NOT EDIT THIS TEMPLATE FILE.dotx</Template>
  <TotalTime>55</TotalTime>
  <Pages>2</Pages>
  <Words>423</Words>
  <Characters>2235</Characters>
  <Application>Microsoft Office Word</Application>
  <DocSecurity>0</DocSecurity>
  <Lines>149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 ONeill</dc:creator>
  <cp:lastModifiedBy>Sally O'Neill</cp:lastModifiedBy>
  <cp:revision>7</cp:revision>
  <cp:lastPrinted>2023-07-06T00:54:00Z</cp:lastPrinted>
  <dcterms:created xsi:type="dcterms:W3CDTF">2024-10-02T05:05:00Z</dcterms:created>
  <dcterms:modified xsi:type="dcterms:W3CDTF">2024-11-27T23:16:00Z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2b4e9f7ecd161c49ac119936d4db770a83056e6455421983ea72d907fa59a4fb</vt:lpwstr>
  </property>
  <property fmtid="{D5CDD505-2E9C-101B-9397-08002B2CF9AE}" pid="3" name="ContentTypeId">
    <vt:lpwstr>0x010100961604331B18C24CBD1693F8F74252C5</vt:lpwstr>
  </property>
</Properties>
</file>