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E734" w14:textId="77777777" w:rsidR="00CE119C" w:rsidRPr="00D52F2A" w:rsidRDefault="00CE119C" w:rsidP="00D52F2A">
      <w:bookmarkStart w:id="0" w:name="_Hlk150435937"/>
      <w:bookmarkStart w:id="1" w:name="_Toc431223646"/>
      <w:bookmarkStart w:id="2" w:name="_Ref425425326"/>
      <w:bookmarkStart w:id="3" w:name="_Ref425425199"/>
      <w:bookmarkStart w:id="4" w:name="_Ref425425196"/>
      <w:bookmarkStart w:id="5" w:name="_Toc424111763"/>
      <w:bookmarkStart w:id="6" w:name="_Ref406596306"/>
      <w:bookmarkStart w:id="7" w:name="_Ref277873342"/>
      <w:bookmarkEnd w:id="0"/>
    </w:p>
    <w:p w14:paraId="5DC87B6C" w14:textId="5FB8DA7E" w:rsidR="005E6E7C" w:rsidRDefault="005E6E7C" w:rsidP="0062640F">
      <w:bookmarkStart w:id="8" w:name="_Hlk480362714"/>
      <w:bookmarkEnd w:id="8"/>
    </w:p>
    <w:p w14:paraId="6F33CDA6" w14:textId="6A53D283" w:rsidR="00CE119C" w:rsidRPr="00D52F2A" w:rsidRDefault="00CE119C" w:rsidP="00D52F2A"/>
    <w:p w14:paraId="31655D54" w14:textId="6E1A6B3E" w:rsidR="005E6E7C" w:rsidRDefault="005E6E7C" w:rsidP="00B73B24">
      <w:pPr>
        <w:pStyle w:val="Non-heading"/>
      </w:pPr>
    </w:p>
    <w:p w14:paraId="18BA3B75" w14:textId="69621A4F" w:rsidR="00CE119C" w:rsidRPr="00B73B24" w:rsidRDefault="00A94BED" w:rsidP="00B73B24">
      <w:pPr>
        <w:pStyle w:val="Titleheader"/>
      </w:pPr>
      <w:r>
        <w:t>E</w:t>
      </w:r>
      <w:r w:rsidR="0016573C">
        <w:t>cological</w:t>
      </w:r>
      <w:r>
        <w:t xml:space="preserve"> Monitoring System Australia</w:t>
      </w:r>
    </w:p>
    <w:p w14:paraId="3CA84234" w14:textId="214D3FEF" w:rsidR="0062640F" w:rsidRDefault="004B4F79" w:rsidP="00B73B24">
      <w:pPr>
        <w:pStyle w:val="Titleheading2"/>
      </w:pPr>
      <w:r>
        <w:t xml:space="preserve">Datasheets: </w:t>
      </w:r>
      <w:r w:rsidR="00057434">
        <w:t xml:space="preserve">Vegetation Mapping </w:t>
      </w:r>
      <w:r w:rsidR="0062640F">
        <w:t>Module</w:t>
      </w:r>
    </w:p>
    <w:p w14:paraId="1A041007" w14:textId="1AF1756A" w:rsidR="0062640F" w:rsidRDefault="0062640F" w:rsidP="00B73B24">
      <w:pPr>
        <w:pStyle w:val="Titleheading2"/>
      </w:pPr>
      <w:r>
        <w:rPr>
          <w:noProof/>
          <w:lang w:eastAsia="en-AU"/>
        </w:rPr>
        <w:drawing>
          <wp:anchor distT="0" distB="0" distL="114300" distR="114300" simplePos="0" relativeHeight="251658240" behindDoc="0" locked="0" layoutInCell="1" allowOverlap="1" wp14:anchorId="64AE3212" wp14:editId="75DB1257">
            <wp:simplePos x="0" y="0"/>
            <wp:positionH relativeFrom="column">
              <wp:posOffset>85601</wp:posOffset>
            </wp:positionH>
            <wp:positionV relativeFrom="paragraph">
              <wp:posOffset>110600</wp:posOffset>
            </wp:positionV>
            <wp:extent cx="1311964" cy="1466850"/>
            <wp:effectExtent l="0" t="0" r="2540" b="0"/>
            <wp:wrapNone/>
            <wp:docPr id="642501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11964"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28B" w14:textId="77777777" w:rsidR="0062640F" w:rsidRDefault="0062640F" w:rsidP="00B73B24">
      <w:pPr>
        <w:pStyle w:val="Titleheading2"/>
      </w:pPr>
    </w:p>
    <w:p w14:paraId="3B87A61C" w14:textId="471B0283" w:rsidR="00E942F2" w:rsidRPr="00B73B24" w:rsidRDefault="004B4F79" w:rsidP="00B73B24">
      <w:pPr>
        <w:pStyle w:val="Titleheading2"/>
      </w:pPr>
      <w:r>
        <w:t xml:space="preserve"> </w:t>
      </w:r>
    </w:p>
    <w:p w14:paraId="187A13D4" w14:textId="523C4306" w:rsidR="0062640F" w:rsidRDefault="0062640F" w:rsidP="00840D86">
      <w:pPr>
        <w:pStyle w:val="Titleheading4"/>
      </w:pPr>
    </w:p>
    <w:p w14:paraId="72EDCAD2" w14:textId="77777777" w:rsidR="0062640F" w:rsidRDefault="0062640F" w:rsidP="00840D86">
      <w:pPr>
        <w:pStyle w:val="Titleheading4"/>
      </w:pPr>
    </w:p>
    <w:p w14:paraId="34F9380E" w14:textId="423151A4" w:rsidR="00CE119C" w:rsidRPr="00357F75" w:rsidRDefault="004B4F79" w:rsidP="00840D86">
      <w:pPr>
        <w:pStyle w:val="Titleheading4"/>
      </w:pPr>
      <w:r w:rsidRPr="00357F75">
        <w:t>V</w:t>
      </w:r>
      <w:r w:rsidR="00CE119C" w:rsidRPr="00357F75">
        <w:t xml:space="preserve">ersion </w:t>
      </w:r>
      <w:r w:rsidR="00C55461">
        <w:t>2</w:t>
      </w:r>
      <w:r w:rsidR="007E7D2C">
        <w:t xml:space="preserve"> </w:t>
      </w:r>
    </w:p>
    <w:p w14:paraId="57E84D52" w14:textId="18FB0392" w:rsidR="009535D9" w:rsidRPr="004B4F79" w:rsidRDefault="00C55461" w:rsidP="002B38BC">
      <w:pPr>
        <w:rPr>
          <w:rFonts w:ascii="Century Gothic" w:hAnsi="Century Gothic"/>
        </w:rPr>
      </w:pPr>
      <w:r>
        <w:rPr>
          <w:rFonts w:ascii="Century Gothic" w:hAnsi="Century Gothic"/>
        </w:rPr>
        <w:t>4 July</w:t>
      </w:r>
      <w:r w:rsidR="00057434" w:rsidRPr="004B4F79">
        <w:rPr>
          <w:rFonts w:ascii="Century Gothic" w:hAnsi="Century Gothic"/>
        </w:rPr>
        <w:t xml:space="preserve"> </w:t>
      </w:r>
      <w:r w:rsidR="004B4F79" w:rsidRPr="004B4F79">
        <w:rPr>
          <w:rFonts w:ascii="Century Gothic" w:hAnsi="Century Gothic"/>
        </w:rPr>
        <w:t>202</w:t>
      </w:r>
      <w:r w:rsidR="00214920">
        <w:rPr>
          <w:rFonts w:ascii="Century Gothic" w:hAnsi="Century Gothic"/>
        </w:rPr>
        <w:t>5</w:t>
      </w:r>
    </w:p>
    <w:p w14:paraId="05EB33A3" w14:textId="77777777" w:rsidR="00E35D8A" w:rsidRDefault="00E35D8A" w:rsidP="00840D86">
      <w:pPr>
        <w:pStyle w:val="Titleheading4"/>
        <w:sectPr w:rsidR="00E35D8A" w:rsidSect="00F37B3A">
          <w:headerReference w:type="default" r:id="rId14"/>
          <w:headerReference w:type="first" r:id="rId15"/>
          <w:footerReference w:type="first" r:id="rId16"/>
          <w:pgSz w:w="11906" w:h="16838" w:code="9"/>
          <w:pgMar w:top="1134" w:right="1134" w:bottom="1134" w:left="1134" w:header="567" w:footer="567" w:gutter="0"/>
          <w:pgNumType w:start="1"/>
          <w:cols w:space="720"/>
          <w:docGrid w:linePitch="600" w:charSpace="36864"/>
        </w:sectPr>
      </w:pPr>
    </w:p>
    <w:p w14:paraId="5D57432A" w14:textId="77777777" w:rsidR="004B4F79" w:rsidRPr="00840D86" w:rsidRDefault="004B4F79" w:rsidP="00840D86">
      <w:pPr>
        <w:pStyle w:val="Titleheading4"/>
      </w:pPr>
      <w:r w:rsidRPr="00840D86">
        <w:lastRenderedPageBreak/>
        <w:t>Version control</w:t>
      </w:r>
    </w:p>
    <w:p w14:paraId="77B892F2" w14:textId="6E1C51FC" w:rsidR="004B4F79" w:rsidRPr="0062640F" w:rsidRDefault="004B4F79" w:rsidP="004B4F79">
      <w:pPr>
        <w:pStyle w:val="Insidecoverpage"/>
        <w:rPr>
          <w:sz w:val="18"/>
          <w:szCs w:val="18"/>
        </w:rPr>
      </w:pPr>
      <w:bookmarkStart w:id="9" w:name="_Hlk135902234"/>
      <w:bookmarkStart w:id="10" w:name="_Hlk138614433"/>
      <w:r w:rsidRPr="0062640F">
        <w:rPr>
          <w:sz w:val="18"/>
          <w:szCs w:val="18"/>
        </w:rPr>
        <w:t xml:space="preserve">Readers are advised that this </w:t>
      </w:r>
      <w:r w:rsidR="00A938A3" w:rsidRPr="0062640F">
        <w:rPr>
          <w:sz w:val="18"/>
          <w:szCs w:val="18"/>
        </w:rPr>
        <w:t xml:space="preserve">datasheet </w:t>
      </w:r>
      <w:r w:rsidRPr="0062640F">
        <w:rPr>
          <w:sz w:val="18"/>
          <w:szCs w:val="18"/>
        </w:rPr>
        <w:t xml:space="preserve">will undergo revision as the </w:t>
      </w:r>
      <w:r w:rsidR="00A938A3" w:rsidRPr="0062640F">
        <w:rPr>
          <w:sz w:val="18"/>
          <w:szCs w:val="18"/>
        </w:rPr>
        <w:t xml:space="preserve">EMSA </w:t>
      </w:r>
      <w:r w:rsidRPr="0062640F">
        <w:rPr>
          <w:sz w:val="18"/>
          <w:szCs w:val="18"/>
        </w:rPr>
        <w:t>Monitor app</w:t>
      </w:r>
      <w:r w:rsidR="00A938A3" w:rsidRPr="0062640F">
        <w:rPr>
          <w:sz w:val="18"/>
          <w:szCs w:val="18"/>
        </w:rPr>
        <w:t xml:space="preserve"> undergoes new refinement and updated versions become available.</w:t>
      </w:r>
      <w:r w:rsidRPr="0062640F">
        <w:rPr>
          <w:sz w:val="18"/>
          <w:szCs w:val="18"/>
        </w:rPr>
        <w:t xml:space="preserve"> </w:t>
      </w:r>
      <w:r w:rsidR="00437E4C" w:rsidRPr="0062640F">
        <w:rPr>
          <w:sz w:val="18"/>
          <w:szCs w:val="18"/>
        </w:rPr>
        <w:t>The n</w:t>
      </w:r>
      <w:r w:rsidR="00A938A3" w:rsidRPr="0062640F">
        <w:rPr>
          <w:sz w:val="18"/>
          <w:szCs w:val="18"/>
        </w:rPr>
        <w:t xml:space="preserve">ames of the fields </w:t>
      </w:r>
      <w:r w:rsidRPr="0062640F">
        <w:rPr>
          <w:sz w:val="18"/>
          <w:szCs w:val="18"/>
        </w:rPr>
        <w:t xml:space="preserve">may vary slightly from the modules and </w:t>
      </w:r>
      <w:r w:rsidR="00A938A3" w:rsidRPr="0062640F">
        <w:rPr>
          <w:sz w:val="18"/>
          <w:szCs w:val="18"/>
        </w:rPr>
        <w:t>the datasheet</w:t>
      </w:r>
      <w:r w:rsidRPr="0062640F">
        <w:rPr>
          <w:sz w:val="18"/>
          <w:szCs w:val="18"/>
        </w:rPr>
        <w:t xml:space="preserve"> during this process.</w:t>
      </w:r>
      <w:r w:rsidR="00A938A3" w:rsidRPr="0062640F">
        <w:rPr>
          <w:sz w:val="18"/>
          <w:szCs w:val="18"/>
        </w:rPr>
        <w:t xml:space="preserve"> </w:t>
      </w:r>
    </w:p>
    <w:tbl>
      <w:tblPr>
        <w:tblStyle w:val="PlainTable2"/>
        <w:tblW w:w="10065" w:type="dxa"/>
        <w:tblLook w:val="04A0" w:firstRow="1" w:lastRow="0" w:firstColumn="1" w:lastColumn="0" w:noHBand="0" w:noVBand="1"/>
      </w:tblPr>
      <w:tblGrid>
        <w:gridCol w:w="1843"/>
        <w:gridCol w:w="1559"/>
        <w:gridCol w:w="6663"/>
      </w:tblGrid>
      <w:tr w:rsidR="004B4F79" w:rsidRPr="0062640F" w14:paraId="13B28495" w14:textId="77777777" w:rsidTr="009E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9"/>
          <w:bookmarkEnd w:id="10"/>
          <w:p w14:paraId="7ED79A3A" w14:textId="70029613" w:rsidR="004B4F79" w:rsidRPr="0062640F" w:rsidRDefault="00790962" w:rsidP="00BA75E6">
            <w:pPr>
              <w:pStyle w:val="Tableheadingtextleft"/>
              <w:rPr>
                <w:rFonts w:ascii="Century Gothic" w:hAnsi="Century Gothic"/>
                <w:b/>
                <w:bCs w:val="0"/>
                <w:sz w:val="18"/>
                <w:szCs w:val="18"/>
              </w:rPr>
            </w:pPr>
            <w:r w:rsidRPr="0062640F">
              <w:rPr>
                <w:rFonts w:ascii="Century Gothic" w:hAnsi="Century Gothic"/>
                <w:b/>
                <w:bCs w:val="0"/>
                <w:sz w:val="18"/>
                <w:szCs w:val="18"/>
              </w:rPr>
              <w:t>Datasheet v</w:t>
            </w:r>
            <w:r w:rsidR="004B4F79" w:rsidRPr="0062640F">
              <w:rPr>
                <w:rFonts w:ascii="Century Gothic" w:hAnsi="Century Gothic"/>
                <w:b/>
                <w:bCs w:val="0"/>
                <w:sz w:val="18"/>
                <w:szCs w:val="18"/>
              </w:rPr>
              <w:t>ersion</w:t>
            </w:r>
          </w:p>
        </w:tc>
        <w:tc>
          <w:tcPr>
            <w:tcW w:w="1559" w:type="dxa"/>
          </w:tcPr>
          <w:p w14:paraId="30449DE1"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Date</w:t>
            </w:r>
          </w:p>
        </w:tc>
        <w:tc>
          <w:tcPr>
            <w:tcW w:w="6663" w:type="dxa"/>
          </w:tcPr>
          <w:p w14:paraId="53698F7D"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Version update overview</w:t>
            </w:r>
          </w:p>
        </w:tc>
      </w:tr>
      <w:tr w:rsidR="004B4F79" w:rsidRPr="0062640F" w14:paraId="6D1E11DD" w14:textId="77777777" w:rsidTr="009E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94F742" w14:textId="5A70C7A9" w:rsidR="004B4F79" w:rsidRPr="0062640F" w:rsidRDefault="00437E4C" w:rsidP="00BA75E6">
            <w:pPr>
              <w:pStyle w:val="Tabletextleft"/>
              <w:rPr>
                <w:b w:val="0"/>
                <w:bCs w:val="0"/>
                <w:sz w:val="18"/>
                <w:szCs w:val="18"/>
              </w:rPr>
            </w:pPr>
            <w:r w:rsidRPr="0062640F">
              <w:rPr>
                <w:b w:val="0"/>
                <w:bCs w:val="0"/>
                <w:sz w:val="18"/>
                <w:szCs w:val="18"/>
              </w:rPr>
              <w:t>1</w:t>
            </w:r>
            <w:r w:rsidR="0062640F">
              <w:rPr>
                <w:b w:val="0"/>
                <w:bCs w:val="0"/>
                <w:sz w:val="18"/>
                <w:szCs w:val="18"/>
              </w:rPr>
              <w:t>.0</w:t>
            </w:r>
          </w:p>
        </w:tc>
        <w:tc>
          <w:tcPr>
            <w:tcW w:w="1559" w:type="dxa"/>
          </w:tcPr>
          <w:p w14:paraId="67DE827B" w14:textId="493E4558" w:rsidR="004B4F79" w:rsidRPr="0062640F" w:rsidRDefault="00057434"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w:t>
            </w:r>
            <w:r w:rsidRPr="0062640F">
              <w:rPr>
                <w:sz w:val="18"/>
                <w:szCs w:val="18"/>
              </w:rPr>
              <w:t xml:space="preserve"> </w:t>
            </w:r>
            <w:r>
              <w:rPr>
                <w:sz w:val="18"/>
                <w:szCs w:val="18"/>
              </w:rPr>
              <w:t>May</w:t>
            </w:r>
            <w:r w:rsidRPr="0062640F">
              <w:rPr>
                <w:sz w:val="18"/>
                <w:szCs w:val="18"/>
              </w:rPr>
              <w:t xml:space="preserve"> </w:t>
            </w:r>
            <w:r w:rsidR="00A938A3" w:rsidRPr="0062640F">
              <w:rPr>
                <w:sz w:val="18"/>
                <w:szCs w:val="18"/>
              </w:rPr>
              <w:t>2024</w:t>
            </w:r>
          </w:p>
        </w:tc>
        <w:tc>
          <w:tcPr>
            <w:tcW w:w="6663" w:type="dxa"/>
          </w:tcPr>
          <w:p w14:paraId="5E408AEA" w14:textId="7C1064F6" w:rsidR="004B4F79" w:rsidRPr="0062640F" w:rsidRDefault="00A938A3"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11" w:name="_Hlk164329407"/>
            <w:r w:rsidRPr="0062640F">
              <w:rPr>
                <w:sz w:val="18"/>
                <w:szCs w:val="18"/>
              </w:rPr>
              <w:t xml:space="preserve">Release of the datasheet matching Monitor version </w:t>
            </w:r>
            <w:bookmarkEnd w:id="11"/>
            <w:r w:rsidR="00790962" w:rsidRPr="0062640F">
              <w:rPr>
                <w:sz w:val="18"/>
                <w:szCs w:val="18"/>
              </w:rPr>
              <w:t>1.0.0</w:t>
            </w:r>
          </w:p>
        </w:tc>
      </w:tr>
      <w:tr w:rsidR="00214920" w:rsidRPr="0062640F" w14:paraId="41702FE0" w14:textId="77777777" w:rsidTr="009E5933">
        <w:tc>
          <w:tcPr>
            <w:cnfStyle w:val="001000000000" w:firstRow="0" w:lastRow="0" w:firstColumn="1" w:lastColumn="0" w:oddVBand="0" w:evenVBand="0" w:oddHBand="0" w:evenHBand="0" w:firstRowFirstColumn="0" w:firstRowLastColumn="0" w:lastRowFirstColumn="0" w:lastRowLastColumn="0"/>
            <w:tcW w:w="1843" w:type="dxa"/>
          </w:tcPr>
          <w:p w14:paraId="443228CB" w14:textId="7CA2DC20" w:rsidR="00214920" w:rsidRPr="00C55461" w:rsidRDefault="00C55461" w:rsidP="00BA75E6">
            <w:pPr>
              <w:pStyle w:val="Tabletextleft"/>
              <w:rPr>
                <w:b w:val="0"/>
                <w:bCs w:val="0"/>
                <w:sz w:val="18"/>
                <w:szCs w:val="18"/>
              </w:rPr>
            </w:pPr>
            <w:r>
              <w:rPr>
                <w:b w:val="0"/>
                <w:bCs w:val="0"/>
                <w:sz w:val="18"/>
                <w:szCs w:val="18"/>
              </w:rPr>
              <w:t>2</w:t>
            </w:r>
          </w:p>
        </w:tc>
        <w:tc>
          <w:tcPr>
            <w:tcW w:w="1559" w:type="dxa"/>
          </w:tcPr>
          <w:p w14:paraId="5353BFB9" w14:textId="59208EC3" w:rsidR="00214920" w:rsidRDefault="00C55461"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July 2025</w:t>
            </w:r>
          </w:p>
        </w:tc>
        <w:tc>
          <w:tcPr>
            <w:tcW w:w="6663" w:type="dxa"/>
          </w:tcPr>
          <w:p w14:paraId="4EEEFD17" w14:textId="7DAA9D11" w:rsidR="00214920" w:rsidRPr="0062640F" w:rsidRDefault="00C55461"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Release</w:t>
            </w:r>
            <w:r w:rsidR="00214920">
              <w:rPr>
                <w:sz w:val="18"/>
                <w:szCs w:val="18"/>
              </w:rPr>
              <w:t xml:space="preserve"> of the datasheet matching Monitor version 1.0.7</w:t>
            </w:r>
          </w:p>
        </w:tc>
      </w:tr>
    </w:tbl>
    <w:p w14:paraId="58E4FA92" w14:textId="77777777" w:rsidR="004B4F79" w:rsidRDefault="004B4F79" w:rsidP="004B4F79">
      <w:pPr>
        <w:pStyle w:val="NoParagraphStyle"/>
      </w:pPr>
    </w:p>
    <w:p w14:paraId="2B289675" w14:textId="6F8192AD" w:rsidR="003F251F" w:rsidRPr="00840D86" w:rsidRDefault="004B4F79" w:rsidP="00840D86">
      <w:pPr>
        <w:pStyle w:val="Titleheading4"/>
      </w:pPr>
      <w:r w:rsidRPr="00840D86">
        <w:rPr>
          <w:rFonts w:eastAsia="Calibri"/>
        </w:rPr>
        <w:t>Instruction</w:t>
      </w:r>
    </w:p>
    <w:p w14:paraId="628FB90A" w14:textId="77777777" w:rsidR="0062640F" w:rsidRPr="0062640F" w:rsidRDefault="0062640F" w:rsidP="0062640F">
      <w:pPr>
        <w:pStyle w:val="Insidecoverpage"/>
        <w:rPr>
          <w:sz w:val="18"/>
          <w:szCs w:val="18"/>
        </w:rPr>
      </w:pPr>
      <w:r w:rsidRPr="0062640F">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3EBAA447" w14:textId="77777777" w:rsidR="0062640F" w:rsidRPr="0062640F" w:rsidRDefault="0062640F" w:rsidP="0062640F">
      <w:pPr>
        <w:pStyle w:val="Insidecoverpage"/>
        <w:rPr>
          <w:sz w:val="18"/>
          <w:szCs w:val="18"/>
        </w:rPr>
      </w:pPr>
      <w:r w:rsidRPr="0062640F">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193D03FF" w14:textId="7603FACF" w:rsidR="0062640F" w:rsidRPr="0062640F" w:rsidRDefault="0062640F" w:rsidP="0062640F">
      <w:pPr>
        <w:pStyle w:val="Insidecoverpage"/>
        <w:rPr>
          <w:sz w:val="18"/>
          <w:szCs w:val="18"/>
        </w:rPr>
      </w:pPr>
      <w:r w:rsidRPr="0062640F">
        <w:rPr>
          <w:b/>
          <w:bCs/>
          <w:sz w:val="18"/>
          <w:szCs w:val="18"/>
        </w:rPr>
        <w:t xml:space="preserve">Surveyors are reminded to check the module </w:t>
      </w:r>
      <w:r w:rsidR="00E97C75">
        <w:rPr>
          <w:b/>
          <w:bCs/>
          <w:sz w:val="18"/>
          <w:szCs w:val="18"/>
        </w:rPr>
        <w:t xml:space="preserve">manual </w:t>
      </w:r>
      <w:r w:rsidRPr="0062640F">
        <w:rPr>
          <w:b/>
          <w:bCs/>
          <w:sz w:val="18"/>
          <w:szCs w:val="18"/>
        </w:rPr>
        <w:t xml:space="preserve">to ensure that the mandatory pre-survey and prerequisites have been completed prior to undertaking the module. </w:t>
      </w:r>
      <w:r w:rsidRPr="0062640F">
        <w:rPr>
          <w:sz w:val="18"/>
          <w:szCs w:val="18"/>
        </w:rPr>
        <w:t xml:space="preserve">A key example is where the Plot Selection and Layout Module must be completed prior to undertaking all plot-based protocols. </w:t>
      </w:r>
    </w:p>
    <w:p w14:paraId="54CF1D0F" w14:textId="07CFE404" w:rsidR="0062640F" w:rsidRPr="0062640F" w:rsidRDefault="0062640F" w:rsidP="0062640F">
      <w:pPr>
        <w:pStyle w:val="Insidecoverpage"/>
        <w:rPr>
          <w:sz w:val="18"/>
          <w:szCs w:val="18"/>
        </w:rPr>
      </w:pPr>
      <w:r w:rsidRPr="0062640F">
        <w:rPr>
          <w:sz w:val="18"/>
          <w:szCs w:val="18"/>
        </w:rPr>
        <w:t xml:space="preserve">This datasheet can either be printed and used in the field using a pencil or used digitally on a device. </w:t>
      </w:r>
    </w:p>
    <w:p w14:paraId="6970AD39" w14:textId="289AB6F8" w:rsidR="00651675" w:rsidRPr="0062640F" w:rsidRDefault="0062640F" w:rsidP="0062640F">
      <w:pPr>
        <w:pStyle w:val="Insidecoverpage"/>
        <w:rPr>
          <w:b/>
          <w:bCs/>
          <w:sz w:val="18"/>
          <w:szCs w:val="18"/>
        </w:rPr>
        <w:sectPr w:rsidR="00651675" w:rsidRPr="0062640F" w:rsidSect="00F37B3A">
          <w:headerReference w:type="default" r:id="rId17"/>
          <w:footerReference w:type="default" r:id="rId18"/>
          <w:pgSz w:w="11906" w:h="16838" w:code="9"/>
          <w:pgMar w:top="1134" w:right="907" w:bottom="1134" w:left="907" w:header="567" w:footer="567" w:gutter="0"/>
          <w:pgNumType w:fmt="lowerRoman" w:start="2"/>
          <w:cols w:space="720"/>
          <w:titlePg/>
          <w:docGrid w:linePitch="600" w:charSpace="36864"/>
        </w:sectPr>
      </w:pPr>
      <w:r w:rsidRPr="0062640F">
        <w:rPr>
          <w:b/>
          <w:bCs/>
          <w:sz w:val="18"/>
          <w:szCs w:val="18"/>
        </w:rPr>
        <w:t>Regional Delivery Partners are responsible for manually entering datasheet-collected data into Monitor once the app is fully functional again. The Department of Climate Change, Energy, the Environment and Water require that digital scans of the datasheets be uploaded into MERIT</w:t>
      </w:r>
      <w:r w:rsidR="000317BB" w:rsidRPr="0062640F">
        <w:rPr>
          <w:b/>
          <w:bCs/>
          <w:sz w:val="18"/>
          <w:szCs w:val="18"/>
        </w:rPr>
        <w:t xml:space="preserve">. </w:t>
      </w:r>
      <w:bookmarkEnd w:id="1"/>
      <w:bookmarkEnd w:id="2"/>
      <w:bookmarkEnd w:id="3"/>
      <w:bookmarkEnd w:id="4"/>
      <w:bookmarkEnd w:id="5"/>
      <w:bookmarkEnd w:id="6"/>
      <w:bookmarkEnd w:id="7"/>
    </w:p>
    <w:tbl>
      <w:tblPr>
        <w:tblStyle w:val="TableGrid"/>
        <w:tblpPr w:leftFromText="180" w:rightFromText="180" w:vertAnchor="text" w:horzAnchor="margin" w:tblpY="58"/>
        <w:tblW w:w="10206" w:type="dxa"/>
        <w:tblLayout w:type="fixed"/>
        <w:tblCellMar>
          <w:left w:w="28" w:type="dxa"/>
          <w:right w:w="28" w:type="dxa"/>
        </w:tblCellMar>
        <w:tblLook w:val="04A0" w:firstRow="1" w:lastRow="0" w:firstColumn="1" w:lastColumn="0" w:noHBand="0" w:noVBand="1"/>
      </w:tblPr>
      <w:tblGrid>
        <w:gridCol w:w="701"/>
        <w:gridCol w:w="1849"/>
        <w:gridCol w:w="836"/>
        <w:gridCol w:w="16"/>
        <w:gridCol w:w="870"/>
        <w:gridCol w:w="827"/>
        <w:gridCol w:w="59"/>
        <w:gridCol w:w="886"/>
        <w:gridCol w:w="760"/>
        <w:gridCol w:w="126"/>
        <w:gridCol w:w="723"/>
        <w:gridCol w:w="907"/>
        <w:gridCol w:w="1646"/>
      </w:tblGrid>
      <w:tr w:rsidR="00651675" w:rsidRPr="003A08E8" w14:paraId="5D0B0576" w14:textId="77777777" w:rsidTr="00131AC7">
        <w:trPr>
          <w:trHeight w:val="149"/>
        </w:trPr>
        <w:tc>
          <w:tcPr>
            <w:tcW w:w="10206" w:type="dxa"/>
            <w:gridSpan w:val="13"/>
            <w:tcBorders>
              <w:top w:val="nil"/>
              <w:left w:val="nil"/>
              <w:bottom w:val="single" w:sz="4" w:space="0" w:color="auto"/>
              <w:right w:val="nil"/>
            </w:tcBorders>
            <w:shd w:val="clear" w:color="auto" w:fill="auto"/>
            <w:vAlign w:val="center"/>
          </w:tcPr>
          <w:p w14:paraId="40822D27" w14:textId="419C11C8" w:rsidR="00651675" w:rsidRPr="0038289D" w:rsidRDefault="00651675" w:rsidP="00131AC7">
            <w:pPr>
              <w:pStyle w:val="Titleheading4"/>
              <w:spacing w:before="0" w:after="40"/>
              <w:rPr>
                <w:rFonts w:ascii="Century Gothic" w:hAnsi="Century Gothic"/>
              </w:rPr>
            </w:pPr>
            <w:r w:rsidRPr="0038289D">
              <w:rPr>
                <w:rFonts w:ascii="Century Gothic" w:eastAsia="Calibri" w:hAnsi="Century Gothic"/>
              </w:rPr>
              <w:lastRenderedPageBreak/>
              <w:t>Survey details</w:t>
            </w:r>
          </w:p>
        </w:tc>
      </w:tr>
      <w:tr w:rsidR="00214920" w:rsidRPr="003A08E8" w14:paraId="2C7746DB" w14:textId="77777777" w:rsidTr="006A2EA5">
        <w:trPr>
          <w:trHeight w:val="265"/>
        </w:trPr>
        <w:tc>
          <w:tcPr>
            <w:tcW w:w="10206" w:type="dxa"/>
            <w:gridSpan w:val="13"/>
            <w:tcBorders>
              <w:top w:val="single" w:sz="4" w:space="0" w:color="auto"/>
              <w:bottom w:val="single" w:sz="4" w:space="0" w:color="auto"/>
            </w:tcBorders>
            <w:shd w:val="clear" w:color="auto" w:fill="F2F2F2" w:themeFill="background1" w:themeFillShade="F2"/>
            <w:vAlign w:val="center"/>
          </w:tcPr>
          <w:p w14:paraId="2E87D807" w14:textId="344272C6" w:rsidR="00214920" w:rsidRPr="0062640F" w:rsidRDefault="00214920" w:rsidP="00EC6915">
            <w:pPr>
              <w:pStyle w:val="Fieldname"/>
              <w:framePr w:hSpace="0" w:wrap="auto" w:vAnchor="margin" w:hAnchor="text" w:yAlign="inline"/>
            </w:pPr>
            <w:r>
              <w:t>Context*</w:t>
            </w:r>
          </w:p>
        </w:tc>
      </w:tr>
      <w:tr w:rsidR="00214920" w:rsidRPr="003A08E8" w14:paraId="65050814" w14:textId="77777777" w:rsidTr="00214920">
        <w:trPr>
          <w:trHeight w:val="265"/>
        </w:trPr>
        <w:tc>
          <w:tcPr>
            <w:tcW w:w="3402" w:type="dxa"/>
            <w:gridSpan w:val="4"/>
            <w:tcBorders>
              <w:top w:val="single" w:sz="4" w:space="0" w:color="auto"/>
              <w:bottom w:val="single" w:sz="4" w:space="0" w:color="auto"/>
            </w:tcBorders>
            <w:shd w:val="clear" w:color="auto" w:fill="D0CECE" w:themeFill="background2" w:themeFillShade="E6"/>
            <w:vAlign w:val="center"/>
          </w:tcPr>
          <w:p w14:paraId="102F2A8B" w14:textId="62643BFE" w:rsidR="00214920" w:rsidRPr="0062640F" w:rsidRDefault="00214920" w:rsidP="00214920">
            <w:pPr>
              <w:pStyle w:val="Fieldname"/>
              <w:framePr w:hSpace="0" w:wrap="auto" w:vAnchor="margin" w:hAnchor="text" w:yAlign="inline"/>
            </w:pPr>
            <w:r>
              <w:t>Project*</w:t>
            </w:r>
          </w:p>
        </w:tc>
        <w:tc>
          <w:tcPr>
            <w:tcW w:w="3402" w:type="dxa"/>
            <w:gridSpan w:val="5"/>
            <w:tcBorders>
              <w:top w:val="single" w:sz="4" w:space="0" w:color="auto"/>
              <w:bottom w:val="single" w:sz="4" w:space="0" w:color="auto"/>
            </w:tcBorders>
            <w:shd w:val="clear" w:color="auto" w:fill="D0CECE" w:themeFill="background2" w:themeFillShade="E6"/>
            <w:vAlign w:val="center"/>
          </w:tcPr>
          <w:p w14:paraId="7C7FC506" w14:textId="3A5E62EE" w:rsidR="00214920" w:rsidRDefault="00214920" w:rsidP="00214920">
            <w:pPr>
              <w:pStyle w:val="Fieldname"/>
              <w:framePr w:hSpace="0" w:wrap="auto" w:vAnchor="margin" w:hAnchor="text" w:yAlign="inline"/>
            </w:pPr>
            <w:r>
              <w:t>Plot*</w:t>
            </w:r>
          </w:p>
        </w:tc>
        <w:tc>
          <w:tcPr>
            <w:tcW w:w="3402" w:type="dxa"/>
            <w:gridSpan w:val="4"/>
            <w:tcBorders>
              <w:top w:val="single" w:sz="4" w:space="0" w:color="auto"/>
            </w:tcBorders>
            <w:shd w:val="clear" w:color="auto" w:fill="D0CECE" w:themeFill="background2" w:themeFillShade="E6"/>
            <w:vAlign w:val="center"/>
          </w:tcPr>
          <w:p w14:paraId="0DE6A999" w14:textId="342FDF41" w:rsidR="00214920" w:rsidRDefault="00214920" w:rsidP="00214920">
            <w:pPr>
              <w:pStyle w:val="Fieldname"/>
              <w:framePr w:hSpace="0" w:wrap="auto" w:vAnchor="margin" w:hAnchor="text" w:yAlign="inline"/>
            </w:pPr>
            <w:r>
              <w:t>Visit*</w:t>
            </w:r>
          </w:p>
        </w:tc>
      </w:tr>
      <w:tr w:rsidR="00214920" w:rsidRPr="003A08E8" w14:paraId="2D605B3C" w14:textId="77777777" w:rsidTr="00214920">
        <w:trPr>
          <w:trHeight w:val="495"/>
        </w:trPr>
        <w:tc>
          <w:tcPr>
            <w:tcW w:w="3402" w:type="dxa"/>
            <w:gridSpan w:val="4"/>
            <w:tcBorders>
              <w:top w:val="single" w:sz="4" w:space="0" w:color="auto"/>
              <w:bottom w:val="single" w:sz="4" w:space="0" w:color="auto"/>
            </w:tcBorders>
            <w:shd w:val="clear" w:color="auto" w:fill="auto"/>
            <w:vAlign w:val="center"/>
          </w:tcPr>
          <w:p w14:paraId="28449B9F" w14:textId="77777777" w:rsidR="00214920" w:rsidRPr="0062640F" w:rsidRDefault="00214920" w:rsidP="00214920">
            <w:pPr>
              <w:pStyle w:val="Fieldname"/>
              <w:framePr w:hSpace="0" w:wrap="auto" w:vAnchor="margin" w:hAnchor="text" w:yAlign="inline"/>
            </w:pPr>
          </w:p>
        </w:tc>
        <w:tc>
          <w:tcPr>
            <w:tcW w:w="3402" w:type="dxa"/>
            <w:gridSpan w:val="5"/>
            <w:tcBorders>
              <w:top w:val="single" w:sz="4" w:space="0" w:color="auto"/>
              <w:bottom w:val="single" w:sz="4" w:space="0" w:color="auto"/>
            </w:tcBorders>
            <w:shd w:val="clear" w:color="auto" w:fill="auto"/>
            <w:vAlign w:val="center"/>
          </w:tcPr>
          <w:p w14:paraId="6B12EB24" w14:textId="77777777" w:rsidR="00214920" w:rsidRDefault="00214920" w:rsidP="00214920">
            <w:pPr>
              <w:pStyle w:val="Fieldname"/>
              <w:framePr w:hSpace="0" w:wrap="auto" w:vAnchor="margin" w:hAnchor="text" w:yAlign="inline"/>
            </w:pPr>
          </w:p>
        </w:tc>
        <w:tc>
          <w:tcPr>
            <w:tcW w:w="3402" w:type="dxa"/>
            <w:gridSpan w:val="4"/>
            <w:tcBorders>
              <w:top w:val="single" w:sz="4" w:space="0" w:color="auto"/>
            </w:tcBorders>
            <w:shd w:val="clear" w:color="auto" w:fill="auto"/>
            <w:vAlign w:val="center"/>
          </w:tcPr>
          <w:p w14:paraId="070A3358" w14:textId="77777777" w:rsidR="00214920" w:rsidRDefault="00214920" w:rsidP="00214920">
            <w:pPr>
              <w:pStyle w:val="Fieldname"/>
              <w:framePr w:hSpace="0" w:wrap="auto" w:vAnchor="margin" w:hAnchor="text" w:yAlign="inline"/>
            </w:pPr>
          </w:p>
        </w:tc>
      </w:tr>
      <w:tr w:rsidR="00214920" w:rsidRPr="003A08E8" w14:paraId="3E7F88D8" w14:textId="77777777" w:rsidTr="00214920">
        <w:trPr>
          <w:trHeight w:val="659"/>
        </w:trPr>
        <w:tc>
          <w:tcPr>
            <w:tcW w:w="10206" w:type="dxa"/>
            <w:gridSpan w:val="13"/>
            <w:tcBorders>
              <w:top w:val="single" w:sz="4" w:space="0" w:color="auto"/>
              <w:left w:val="nil"/>
              <w:bottom w:val="single" w:sz="4" w:space="0" w:color="auto"/>
              <w:right w:val="nil"/>
            </w:tcBorders>
            <w:shd w:val="clear" w:color="auto" w:fill="auto"/>
            <w:vAlign w:val="center"/>
          </w:tcPr>
          <w:p w14:paraId="2B8F9623" w14:textId="1A2A93E9" w:rsidR="00214920" w:rsidRDefault="00214920" w:rsidP="00214920">
            <w:pPr>
              <w:pStyle w:val="Fieldname"/>
              <w:framePr w:hSpace="0" w:wrap="auto" w:vAnchor="margin" w:hAnchor="text" w:yAlign="inline"/>
              <w:jc w:val="left"/>
            </w:pPr>
            <w:r w:rsidRPr="00214920">
              <w:rPr>
                <w:rFonts w:cs="Segoe UI"/>
                <w:b/>
                <w:bCs/>
                <w:iCs/>
                <w:color w:val="043E4F"/>
                <w:sz w:val="28"/>
                <w:szCs w:val="28"/>
              </w:rPr>
              <w:t>Vegetation mapping survey (star</w:t>
            </w:r>
            <w:r>
              <w:rPr>
                <w:rFonts w:cs="Segoe UI"/>
                <w:b/>
                <w:bCs/>
                <w:iCs/>
                <w:color w:val="043E4F"/>
                <w:sz w:val="28"/>
                <w:szCs w:val="28"/>
              </w:rPr>
              <w:t>t)</w:t>
            </w:r>
          </w:p>
        </w:tc>
      </w:tr>
      <w:tr w:rsidR="00214920" w:rsidRPr="003A08E8" w14:paraId="42FD6ADB" w14:textId="77777777" w:rsidTr="00214920">
        <w:trPr>
          <w:trHeight w:val="265"/>
        </w:trPr>
        <w:tc>
          <w:tcPr>
            <w:tcW w:w="3402" w:type="dxa"/>
            <w:gridSpan w:val="4"/>
            <w:tcBorders>
              <w:top w:val="single" w:sz="4" w:space="0" w:color="auto"/>
              <w:bottom w:val="single" w:sz="4" w:space="0" w:color="auto"/>
            </w:tcBorders>
            <w:shd w:val="clear" w:color="auto" w:fill="F2F2F2" w:themeFill="background1" w:themeFillShade="F2"/>
            <w:vAlign w:val="center"/>
          </w:tcPr>
          <w:p w14:paraId="1DC2CF11" w14:textId="5D5F8C3A" w:rsidR="00214920" w:rsidRPr="0062640F" w:rsidRDefault="00214920" w:rsidP="00214920">
            <w:pPr>
              <w:pStyle w:val="Fieldname"/>
              <w:framePr w:hSpace="0" w:wrap="auto" w:vAnchor="margin" w:hAnchor="text" w:yAlign="inline"/>
            </w:pPr>
            <w:r>
              <w:t>Observer name*</w:t>
            </w:r>
          </w:p>
        </w:tc>
        <w:tc>
          <w:tcPr>
            <w:tcW w:w="3402" w:type="dxa"/>
            <w:gridSpan w:val="5"/>
            <w:tcBorders>
              <w:top w:val="single" w:sz="4" w:space="0" w:color="auto"/>
              <w:bottom w:val="single" w:sz="4" w:space="0" w:color="auto"/>
            </w:tcBorders>
            <w:shd w:val="clear" w:color="auto" w:fill="F2F2F2" w:themeFill="background1" w:themeFillShade="F2"/>
            <w:vAlign w:val="center"/>
          </w:tcPr>
          <w:p w14:paraId="558E9245" w14:textId="35937AEB" w:rsidR="00214920" w:rsidRDefault="00214920" w:rsidP="00214920">
            <w:pPr>
              <w:pStyle w:val="Fieldname"/>
              <w:framePr w:hSpace="0" w:wrap="auto" w:vAnchor="margin" w:hAnchor="text" w:yAlign="inline"/>
            </w:pPr>
            <w:r w:rsidRPr="007A597F">
              <w:t>Start date(dd/mm/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c>
          <w:tcPr>
            <w:tcW w:w="3402" w:type="dxa"/>
            <w:gridSpan w:val="4"/>
            <w:tcBorders>
              <w:top w:val="single" w:sz="4" w:space="0" w:color="auto"/>
            </w:tcBorders>
            <w:shd w:val="clear" w:color="auto" w:fill="F2F2F2" w:themeFill="background1" w:themeFillShade="F2"/>
            <w:vAlign w:val="center"/>
          </w:tcPr>
          <w:p w14:paraId="598E4BC3" w14:textId="75DF47C9" w:rsidR="00214920" w:rsidRDefault="00214920" w:rsidP="00214920">
            <w:pPr>
              <w:pStyle w:val="Fieldname"/>
              <w:framePr w:hSpace="0" w:wrap="auto" w:vAnchor="margin" w:hAnchor="text" w:yAlign="inline"/>
            </w:pPr>
            <w:proofErr w:type="gramStart"/>
            <w:r w:rsidRPr="007A597F">
              <w:t>End  date</w:t>
            </w:r>
            <w:proofErr w:type="gramEnd"/>
            <w:r w:rsidRPr="007A597F">
              <w:t>(dd/mm/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r>
      <w:tr w:rsidR="00214920" w:rsidRPr="003A08E8" w14:paraId="1B8E6D8F" w14:textId="77777777" w:rsidTr="00214920">
        <w:trPr>
          <w:trHeight w:val="531"/>
        </w:trPr>
        <w:tc>
          <w:tcPr>
            <w:tcW w:w="3402" w:type="dxa"/>
            <w:gridSpan w:val="4"/>
            <w:tcBorders>
              <w:top w:val="single" w:sz="4" w:space="0" w:color="auto"/>
              <w:bottom w:val="single" w:sz="4" w:space="0" w:color="auto"/>
            </w:tcBorders>
            <w:shd w:val="clear" w:color="auto" w:fill="auto"/>
            <w:vAlign w:val="center"/>
          </w:tcPr>
          <w:p w14:paraId="436EC156" w14:textId="77777777" w:rsidR="00214920" w:rsidRPr="0062640F" w:rsidRDefault="00214920" w:rsidP="00214920">
            <w:pPr>
              <w:pStyle w:val="Fieldname"/>
              <w:framePr w:hSpace="0" w:wrap="auto" w:vAnchor="margin" w:hAnchor="text" w:yAlign="inline"/>
            </w:pPr>
          </w:p>
        </w:tc>
        <w:tc>
          <w:tcPr>
            <w:tcW w:w="3402" w:type="dxa"/>
            <w:gridSpan w:val="5"/>
            <w:tcBorders>
              <w:top w:val="single" w:sz="4" w:space="0" w:color="auto"/>
              <w:bottom w:val="single" w:sz="4" w:space="0" w:color="auto"/>
            </w:tcBorders>
            <w:shd w:val="clear" w:color="auto" w:fill="auto"/>
            <w:vAlign w:val="center"/>
          </w:tcPr>
          <w:p w14:paraId="0AFBE6F9" w14:textId="77777777" w:rsidR="00214920" w:rsidRDefault="00214920" w:rsidP="00214920">
            <w:pPr>
              <w:pStyle w:val="Fieldname"/>
              <w:framePr w:hSpace="0" w:wrap="auto" w:vAnchor="margin" w:hAnchor="text" w:yAlign="inline"/>
            </w:pPr>
          </w:p>
        </w:tc>
        <w:tc>
          <w:tcPr>
            <w:tcW w:w="3402" w:type="dxa"/>
            <w:gridSpan w:val="4"/>
            <w:tcBorders>
              <w:top w:val="single" w:sz="4" w:space="0" w:color="auto"/>
            </w:tcBorders>
            <w:shd w:val="clear" w:color="auto" w:fill="auto"/>
            <w:vAlign w:val="center"/>
          </w:tcPr>
          <w:p w14:paraId="7CD8930E" w14:textId="77777777" w:rsidR="00214920" w:rsidRDefault="00214920" w:rsidP="00214920">
            <w:pPr>
              <w:pStyle w:val="Fieldname"/>
              <w:framePr w:hSpace="0" w:wrap="auto" w:vAnchor="margin" w:hAnchor="text" w:yAlign="inline"/>
            </w:pPr>
          </w:p>
        </w:tc>
      </w:tr>
      <w:tr w:rsidR="00214920" w:rsidRPr="003A08E8" w14:paraId="36F1C114" w14:textId="77777777" w:rsidTr="00214920">
        <w:trPr>
          <w:trHeight w:val="709"/>
        </w:trPr>
        <w:tc>
          <w:tcPr>
            <w:tcW w:w="10206" w:type="dxa"/>
            <w:gridSpan w:val="13"/>
            <w:tcBorders>
              <w:top w:val="single" w:sz="4" w:space="0" w:color="auto"/>
              <w:left w:val="nil"/>
              <w:bottom w:val="single" w:sz="4" w:space="0" w:color="auto"/>
              <w:right w:val="nil"/>
            </w:tcBorders>
            <w:shd w:val="clear" w:color="auto" w:fill="auto"/>
            <w:vAlign w:val="center"/>
          </w:tcPr>
          <w:p w14:paraId="3F3A3436" w14:textId="3F17514D" w:rsidR="00214920" w:rsidRPr="00651675" w:rsidRDefault="00214920" w:rsidP="00214920">
            <w:pPr>
              <w:pStyle w:val="Titleheading4"/>
              <w:spacing w:before="120" w:after="40"/>
              <w:rPr>
                <w:rFonts w:ascii="Century Gothic" w:hAnsi="Century Gothic"/>
                <w:color w:val="2F5496" w:themeColor="accent1" w:themeShade="BF"/>
                <w:sz w:val="18"/>
                <w:szCs w:val="18"/>
              </w:rPr>
            </w:pPr>
            <w:r>
              <w:rPr>
                <w:rFonts w:ascii="Century Gothic" w:eastAsia="Calibri" w:hAnsi="Century Gothic"/>
              </w:rPr>
              <w:t>Vegetation mapping observation</w:t>
            </w:r>
            <w:r w:rsidR="00131AC7">
              <w:rPr>
                <w:rFonts w:ascii="Century Gothic" w:eastAsia="Calibri" w:hAnsi="Century Gothic"/>
              </w:rPr>
              <w:t xml:space="preserve"> (repeatable component)</w:t>
            </w:r>
          </w:p>
        </w:tc>
      </w:tr>
      <w:tr w:rsidR="00214920" w:rsidRPr="003A08E8" w14:paraId="1810DD56" w14:textId="77777777" w:rsidTr="00214920">
        <w:trPr>
          <w:trHeight w:val="70"/>
        </w:trPr>
        <w:tc>
          <w:tcPr>
            <w:tcW w:w="25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F0FBDB" w14:textId="5F9A7C66" w:rsidR="00214920" w:rsidRPr="0062640F" w:rsidRDefault="00214920" w:rsidP="00214920">
            <w:pPr>
              <w:pStyle w:val="Fieldname"/>
              <w:framePr w:hSpace="0" w:wrap="auto" w:vAnchor="margin" w:hAnchor="text" w:yAlign="inline"/>
            </w:pPr>
            <w:r w:rsidRPr="00896E93">
              <w:t xml:space="preserve">Vegetation Mapping </w:t>
            </w:r>
            <w:r>
              <w:br/>
            </w:r>
            <w:r w:rsidRPr="00896E93">
              <w:t>Point ID</w:t>
            </w:r>
            <w:r>
              <w:t>*</w:t>
            </w:r>
          </w:p>
        </w:tc>
        <w:tc>
          <w:tcPr>
            <w:tcW w:w="254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AFF1E" w14:textId="4E77A8FB" w:rsidR="00214920" w:rsidRPr="0062640F" w:rsidRDefault="00214920" w:rsidP="00214920">
            <w:pPr>
              <w:pStyle w:val="Fieldname"/>
              <w:framePr w:hSpace="0" w:wrap="auto" w:vAnchor="margin" w:hAnchor="text" w:yAlign="inline"/>
            </w:pPr>
            <w:r>
              <w:t>Field ID</w:t>
            </w:r>
          </w:p>
        </w:tc>
        <w:tc>
          <w:tcPr>
            <w:tcW w:w="255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E80362" w14:textId="44A33F61" w:rsidR="00214920" w:rsidRPr="0062640F" w:rsidRDefault="00214920" w:rsidP="00214920">
            <w:pPr>
              <w:pStyle w:val="Fieldname"/>
              <w:framePr w:hSpace="0" w:wrap="auto" w:vAnchor="margin" w:hAnchor="text" w:yAlign="inline"/>
            </w:pPr>
            <w:r>
              <w:t>Location*</w:t>
            </w:r>
            <w:r>
              <w:br/>
            </w:r>
            <w:r w:rsidRPr="004905E4">
              <w:rPr>
                <w:sz w:val="14"/>
              </w:rPr>
              <w:t xml:space="preserve">(waypoint or </w:t>
            </w:r>
            <w:proofErr w:type="spellStart"/>
            <w:r w:rsidRPr="004905E4">
              <w:rPr>
                <w:sz w:val="14"/>
              </w:rPr>
              <w:t>lat</w:t>
            </w:r>
            <w:proofErr w:type="spellEnd"/>
            <w:r w:rsidRPr="004905E4">
              <w:rPr>
                <w:sz w:val="14"/>
              </w:rPr>
              <w:t>/long)</w:t>
            </w:r>
          </w:p>
        </w:tc>
        <w:tc>
          <w:tcPr>
            <w:tcW w:w="2553" w:type="dxa"/>
            <w:gridSpan w:val="2"/>
            <w:tcBorders>
              <w:left w:val="single" w:sz="4" w:space="0" w:color="auto"/>
              <w:right w:val="single" w:sz="4" w:space="0" w:color="auto"/>
            </w:tcBorders>
            <w:shd w:val="clear" w:color="auto" w:fill="F2F2F2" w:themeFill="background1" w:themeFillShade="F2"/>
            <w:vAlign w:val="center"/>
          </w:tcPr>
          <w:p w14:paraId="159BE0EF" w14:textId="7B660A6C" w:rsidR="00214920" w:rsidRPr="0062640F" w:rsidRDefault="00214920" w:rsidP="00214920">
            <w:pPr>
              <w:pStyle w:val="Fieldname"/>
              <w:framePr w:hSpace="0" w:wrap="auto" w:vAnchor="margin" w:hAnchor="text" w:yAlign="inline"/>
            </w:pPr>
            <w:r>
              <w:t>Homogeneity measure (m)*</w:t>
            </w:r>
          </w:p>
        </w:tc>
      </w:tr>
      <w:tr w:rsidR="00214920" w:rsidRPr="003A08E8" w14:paraId="43E12927" w14:textId="77777777" w:rsidTr="00214920">
        <w:trPr>
          <w:trHeight w:val="454"/>
        </w:trPr>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32E7F" w14:textId="77777777" w:rsidR="00214920" w:rsidRPr="0062640F" w:rsidRDefault="00214920" w:rsidP="00214920">
            <w:pPr>
              <w:spacing w:after="0"/>
              <w:jc w:val="center"/>
              <w:rPr>
                <w:rFonts w:ascii="Century Gothic" w:hAnsi="Century Gothic"/>
                <w:sz w:val="18"/>
                <w:szCs w:val="18"/>
              </w:rPr>
            </w:pPr>
          </w:p>
        </w:tc>
        <w:tc>
          <w:tcPr>
            <w:tcW w:w="25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9BB640" w14:textId="77777777" w:rsidR="00214920" w:rsidRPr="0062640F" w:rsidRDefault="00214920" w:rsidP="00214920">
            <w:pPr>
              <w:jc w:val="center"/>
              <w:rPr>
                <w:rFonts w:ascii="Century Gothic" w:hAnsi="Century Gothic"/>
                <w:sz w:val="18"/>
                <w:szCs w:val="18"/>
              </w:rPr>
            </w:pP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AB6F53" w14:textId="77777777" w:rsidR="00214920" w:rsidRPr="0062640F" w:rsidRDefault="00214920" w:rsidP="00214920">
            <w:pPr>
              <w:spacing w:after="0"/>
              <w:jc w:val="center"/>
              <w:rPr>
                <w:rFonts w:ascii="Century Gothic" w:hAnsi="Century Gothic"/>
                <w:sz w:val="18"/>
                <w:szCs w:val="18"/>
              </w:rPr>
            </w:pPr>
          </w:p>
        </w:tc>
        <w:tc>
          <w:tcPr>
            <w:tcW w:w="2553" w:type="dxa"/>
            <w:gridSpan w:val="2"/>
            <w:tcBorders>
              <w:left w:val="single" w:sz="4" w:space="0" w:color="auto"/>
              <w:bottom w:val="single" w:sz="4" w:space="0" w:color="auto"/>
              <w:right w:val="single" w:sz="4" w:space="0" w:color="auto"/>
            </w:tcBorders>
            <w:shd w:val="clear" w:color="auto" w:fill="auto"/>
            <w:vAlign w:val="center"/>
          </w:tcPr>
          <w:p w14:paraId="6EB57F4A" w14:textId="741C375A" w:rsidR="00214920" w:rsidRPr="0062640F" w:rsidRDefault="00214920" w:rsidP="00214920">
            <w:pPr>
              <w:spacing w:after="0"/>
              <w:jc w:val="center"/>
              <w:rPr>
                <w:rFonts w:ascii="Century Gothic" w:hAnsi="Century Gothic"/>
                <w:sz w:val="18"/>
                <w:szCs w:val="18"/>
              </w:rPr>
            </w:pPr>
          </w:p>
        </w:tc>
      </w:tr>
      <w:tr w:rsidR="00214920" w:rsidRPr="00D2235D" w14:paraId="21863465" w14:textId="77777777" w:rsidTr="00EC6915">
        <w:trPr>
          <w:trHeight w:val="70"/>
        </w:trPr>
        <w:tc>
          <w:tcPr>
            <w:tcW w:w="10206" w:type="dxa"/>
            <w:gridSpan w:val="13"/>
            <w:tcBorders>
              <w:top w:val="single" w:sz="4" w:space="0" w:color="auto"/>
              <w:left w:val="nil"/>
              <w:bottom w:val="single" w:sz="4" w:space="0" w:color="auto"/>
              <w:right w:val="nil"/>
            </w:tcBorders>
            <w:shd w:val="clear" w:color="auto" w:fill="auto"/>
            <w:vAlign w:val="center"/>
          </w:tcPr>
          <w:p w14:paraId="30A1C378" w14:textId="77777777" w:rsidR="00214920" w:rsidRPr="0062640F" w:rsidRDefault="00214920" w:rsidP="00214920">
            <w:pPr>
              <w:spacing w:after="0"/>
              <w:jc w:val="center"/>
              <w:rPr>
                <w:rFonts w:ascii="Century Gothic" w:hAnsi="Century Gothic"/>
                <w:sz w:val="18"/>
                <w:szCs w:val="18"/>
              </w:rPr>
            </w:pPr>
          </w:p>
        </w:tc>
      </w:tr>
      <w:tr w:rsidR="00214920" w:rsidRPr="003A08E8" w14:paraId="3C44297F" w14:textId="77777777" w:rsidTr="00214920">
        <w:trPr>
          <w:trHeight w:val="70"/>
        </w:trPr>
        <w:tc>
          <w:tcPr>
            <w:tcW w:w="25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BE38F3" w14:textId="2F531332" w:rsidR="00214920" w:rsidRPr="0062640F" w:rsidRDefault="00214920" w:rsidP="00214920">
            <w:pPr>
              <w:pStyle w:val="Fieldname"/>
              <w:framePr w:hSpace="0" w:wrap="auto" w:vAnchor="margin" w:hAnchor="text" w:yAlign="inline"/>
            </w:pPr>
            <w:r>
              <w:t>Photo ID</w:t>
            </w:r>
          </w:p>
        </w:tc>
        <w:tc>
          <w:tcPr>
            <w:tcW w:w="254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B89D5" w14:textId="2114296D" w:rsidR="00214920" w:rsidRPr="0062640F" w:rsidRDefault="00214920" w:rsidP="00214920">
            <w:pPr>
              <w:pStyle w:val="Fieldname"/>
              <w:framePr w:hSpace="0" w:wrap="auto" w:vAnchor="margin" w:hAnchor="text" w:yAlign="inline"/>
            </w:pPr>
            <w:r>
              <w:t xml:space="preserve">Photo direction </w:t>
            </w:r>
          </w:p>
        </w:tc>
        <w:tc>
          <w:tcPr>
            <w:tcW w:w="51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46F07" w14:textId="6EC89626" w:rsidR="00214920" w:rsidRPr="0062640F" w:rsidRDefault="00214920" w:rsidP="00214920">
            <w:pPr>
              <w:pStyle w:val="Fieldname"/>
              <w:framePr w:hSpace="0" w:wrap="auto" w:vAnchor="margin" w:hAnchor="text" w:yAlign="inline"/>
            </w:pPr>
            <w:r>
              <w:t>Photo comments</w:t>
            </w:r>
          </w:p>
        </w:tc>
      </w:tr>
      <w:tr w:rsidR="00214920" w:rsidRPr="003A08E8" w14:paraId="018956A4" w14:textId="77777777" w:rsidTr="00214920">
        <w:trPr>
          <w:trHeight w:val="454"/>
        </w:trPr>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143FF" w14:textId="77777777" w:rsidR="00214920" w:rsidRPr="0062640F" w:rsidRDefault="00214920" w:rsidP="00214920">
            <w:pPr>
              <w:spacing w:after="0"/>
              <w:jc w:val="center"/>
              <w:rPr>
                <w:rFonts w:ascii="Century Gothic" w:hAnsi="Century Gothic"/>
                <w:sz w:val="18"/>
                <w:szCs w:val="18"/>
              </w:rPr>
            </w:pPr>
          </w:p>
        </w:tc>
        <w:tc>
          <w:tcPr>
            <w:tcW w:w="25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EA7F86" w14:textId="77777777" w:rsidR="00214920" w:rsidRPr="0062640F" w:rsidRDefault="00214920" w:rsidP="00214920">
            <w:pPr>
              <w:jc w:val="center"/>
              <w:rPr>
                <w:rFonts w:ascii="Century Gothic" w:hAnsi="Century Gothic"/>
                <w:sz w:val="18"/>
                <w:szCs w:val="18"/>
              </w:rPr>
            </w:pPr>
          </w:p>
        </w:tc>
        <w:tc>
          <w:tcPr>
            <w:tcW w:w="51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DA01F0" w14:textId="728CB892" w:rsidR="00214920" w:rsidRPr="0062640F" w:rsidRDefault="00214920" w:rsidP="00214920">
            <w:pPr>
              <w:spacing w:after="0"/>
              <w:jc w:val="center"/>
              <w:rPr>
                <w:rFonts w:ascii="Century Gothic" w:hAnsi="Century Gothic"/>
                <w:sz w:val="18"/>
                <w:szCs w:val="18"/>
              </w:rPr>
            </w:pPr>
          </w:p>
        </w:tc>
      </w:tr>
      <w:tr w:rsidR="00214920" w:rsidRPr="00D2235D" w14:paraId="14FB99A0" w14:textId="77777777" w:rsidTr="00EC6915">
        <w:trPr>
          <w:trHeight w:val="70"/>
        </w:trPr>
        <w:tc>
          <w:tcPr>
            <w:tcW w:w="10206" w:type="dxa"/>
            <w:gridSpan w:val="13"/>
            <w:tcBorders>
              <w:top w:val="single" w:sz="4" w:space="0" w:color="auto"/>
              <w:left w:val="nil"/>
              <w:bottom w:val="single" w:sz="4" w:space="0" w:color="auto"/>
              <w:right w:val="nil"/>
            </w:tcBorders>
            <w:shd w:val="clear" w:color="auto" w:fill="auto"/>
            <w:vAlign w:val="center"/>
          </w:tcPr>
          <w:p w14:paraId="0CC539CD" w14:textId="77777777" w:rsidR="00214920" w:rsidRPr="0062640F" w:rsidRDefault="00214920" w:rsidP="00214920">
            <w:pPr>
              <w:spacing w:after="0"/>
              <w:jc w:val="center"/>
              <w:rPr>
                <w:rFonts w:ascii="Century Gothic" w:hAnsi="Century Gothic"/>
                <w:sz w:val="18"/>
                <w:szCs w:val="18"/>
              </w:rPr>
            </w:pPr>
          </w:p>
        </w:tc>
      </w:tr>
      <w:tr w:rsidR="00214920" w:rsidRPr="003A08E8" w14:paraId="5AAFA72E" w14:textId="77777777" w:rsidTr="00214920">
        <w:trPr>
          <w:trHeight w:val="70"/>
        </w:trPr>
        <w:tc>
          <w:tcPr>
            <w:tcW w:w="25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C29E49" w14:textId="14AACE98" w:rsidR="00214920" w:rsidRPr="0062640F" w:rsidRDefault="00214920" w:rsidP="00214920">
            <w:pPr>
              <w:pStyle w:val="Fieldname"/>
              <w:framePr w:hSpace="0" w:wrap="auto" w:vAnchor="margin" w:hAnchor="text" w:yAlign="inline"/>
            </w:pPr>
            <w:r>
              <w:t>Vegetation growth stage*</w:t>
            </w:r>
          </w:p>
        </w:tc>
        <w:tc>
          <w:tcPr>
            <w:tcW w:w="254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F32C1" w14:textId="77C44C58" w:rsidR="00214920" w:rsidRPr="0062640F" w:rsidRDefault="00214920" w:rsidP="00214920">
            <w:pPr>
              <w:pStyle w:val="Fieldname"/>
              <w:framePr w:hSpace="0" w:wrap="auto" w:vAnchor="margin" w:hAnchor="text" w:yAlign="inline"/>
            </w:pPr>
            <w:r>
              <w:t>Site disturbance*</w:t>
            </w:r>
          </w:p>
        </w:tc>
        <w:tc>
          <w:tcPr>
            <w:tcW w:w="255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6AD9C" w14:textId="40B1D5D6" w:rsidR="00214920" w:rsidRPr="0062640F" w:rsidRDefault="00214920" w:rsidP="00214920">
            <w:pPr>
              <w:pStyle w:val="Fieldname"/>
              <w:framePr w:hSpace="0" w:wrap="auto" w:vAnchor="margin" w:hAnchor="text" w:yAlign="inline"/>
            </w:pPr>
            <w:r>
              <w:t>Land use history*</w:t>
            </w:r>
          </w:p>
        </w:tc>
        <w:tc>
          <w:tcPr>
            <w:tcW w:w="2553" w:type="dxa"/>
            <w:gridSpan w:val="2"/>
            <w:tcBorders>
              <w:left w:val="single" w:sz="4" w:space="0" w:color="auto"/>
              <w:right w:val="single" w:sz="4" w:space="0" w:color="auto"/>
            </w:tcBorders>
            <w:shd w:val="clear" w:color="auto" w:fill="F2F2F2" w:themeFill="background1" w:themeFillShade="F2"/>
          </w:tcPr>
          <w:p w14:paraId="48B19CB2" w14:textId="30CEA126" w:rsidR="00214920" w:rsidRDefault="00214920" w:rsidP="00214920">
            <w:pPr>
              <w:pStyle w:val="Fieldname"/>
              <w:framePr w:hSpace="0" w:wrap="auto" w:vAnchor="margin" w:hAnchor="text" w:yAlign="inline"/>
            </w:pPr>
            <w:r>
              <w:t>Fire history</w:t>
            </w:r>
          </w:p>
          <w:p w14:paraId="11FAB99E" w14:textId="0B6E6F9B" w:rsidR="00214920" w:rsidRPr="0062640F" w:rsidRDefault="00214920" w:rsidP="00214920">
            <w:pPr>
              <w:pStyle w:val="Fieldname"/>
              <w:framePr w:hSpace="0" w:wrap="auto" w:vAnchor="margin" w:hAnchor="text" w:yAlign="inline"/>
            </w:pPr>
            <w:r w:rsidRPr="004905E4">
              <w:rPr>
                <w:sz w:val="14"/>
              </w:rPr>
              <w:t>(if known, include date of most recent)</w:t>
            </w:r>
          </w:p>
        </w:tc>
      </w:tr>
      <w:tr w:rsidR="00214920" w:rsidRPr="003A08E8" w14:paraId="04BF81E4" w14:textId="77777777" w:rsidTr="00214920">
        <w:trPr>
          <w:trHeight w:val="454"/>
        </w:trPr>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1267E" w14:textId="77777777" w:rsidR="00214920" w:rsidRPr="0062640F" w:rsidRDefault="00214920" w:rsidP="00214920">
            <w:pPr>
              <w:spacing w:after="0"/>
              <w:jc w:val="center"/>
              <w:rPr>
                <w:rFonts w:ascii="Century Gothic" w:hAnsi="Century Gothic"/>
                <w:sz w:val="18"/>
                <w:szCs w:val="18"/>
              </w:rPr>
            </w:pPr>
          </w:p>
        </w:tc>
        <w:tc>
          <w:tcPr>
            <w:tcW w:w="25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2E87D0" w14:textId="77777777" w:rsidR="00214920" w:rsidRPr="0062640F" w:rsidRDefault="00214920" w:rsidP="00214920">
            <w:pPr>
              <w:jc w:val="center"/>
              <w:rPr>
                <w:rFonts w:ascii="Century Gothic" w:hAnsi="Century Gothic"/>
                <w:sz w:val="18"/>
                <w:szCs w:val="18"/>
              </w:rPr>
            </w:pP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1D20CF" w14:textId="77777777" w:rsidR="00214920" w:rsidRPr="0062640F" w:rsidRDefault="00214920" w:rsidP="00214920">
            <w:pPr>
              <w:spacing w:after="0"/>
              <w:jc w:val="center"/>
              <w:rPr>
                <w:rFonts w:ascii="Century Gothic" w:hAnsi="Century Gothic"/>
                <w:sz w:val="18"/>
                <w:szCs w:val="18"/>
              </w:rPr>
            </w:pPr>
          </w:p>
        </w:tc>
        <w:tc>
          <w:tcPr>
            <w:tcW w:w="2553" w:type="dxa"/>
            <w:gridSpan w:val="2"/>
            <w:tcBorders>
              <w:left w:val="single" w:sz="4" w:space="0" w:color="auto"/>
              <w:bottom w:val="single" w:sz="4" w:space="0" w:color="auto"/>
              <w:right w:val="single" w:sz="4" w:space="0" w:color="auto"/>
            </w:tcBorders>
            <w:shd w:val="clear" w:color="auto" w:fill="auto"/>
            <w:vAlign w:val="center"/>
          </w:tcPr>
          <w:p w14:paraId="1DD80EE1" w14:textId="5E78B16A" w:rsidR="00214920" w:rsidRPr="0062640F" w:rsidRDefault="00214920" w:rsidP="00214920">
            <w:pPr>
              <w:spacing w:after="0"/>
              <w:jc w:val="center"/>
              <w:rPr>
                <w:rFonts w:ascii="Century Gothic" w:hAnsi="Century Gothic"/>
                <w:sz w:val="18"/>
                <w:szCs w:val="18"/>
              </w:rPr>
            </w:pPr>
          </w:p>
        </w:tc>
      </w:tr>
      <w:tr w:rsidR="00214920" w:rsidRPr="003A08E8" w14:paraId="1881FC5E" w14:textId="77777777" w:rsidTr="00EC6915">
        <w:trPr>
          <w:trHeight w:val="60"/>
        </w:trPr>
        <w:tc>
          <w:tcPr>
            <w:tcW w:w="10206" w:type="dxa"/>
            <w:gridSpan w:val="13"/>
            <w:tcBorders>
              <w:top w:val="single" w:sz="4" w:space="0" w:color="auto"/>
              <w:left w:val="nil"/>
              <w:bottom w:val="single" w:sz="4" w:space="0" w:color="auto"/>
              <w:right w:val="nil"/>
            </w:tcBorders>
            <w:shd w:val="clear" w:color="auto" w:fill="auto"/>
            <w:vAlign w:val="center"/>
          </w:tcPr>
          <w:p w14:paraId="5D797B74" w14:textId="77777777" w:rsidR="00214920" w:rsidRPr="0062640F" w:rsidRDefault="00214920" w:rsidP="00214920">
            <w:pPr>
              <w:spacing w:after="0"/>
              <w:jc w:val="center"/>
              <w:rPr>
                <w:rFonts w:ascii="Century Gothic" w:hAnsi="Century Gothic"/>
                <w:sz w:val="18"/>
                <w:szCs w:val="18"/>
              </w:rPr>
            </w:pPr>
          </w:p>
        </w:tc>
      </w:tr>
      <w:tr w:rsidR="00214920" w:rsidRPr="003A08E8" w14:paraId="3213F1FF" w14:textId="77777777" w:rsidTr="00131AC7">
        <w:trPr>
          <w:trHeight w:val="291"/>
        </w:trPr>
        <w:tc>
          <w:tcPr>
            <w:tcW w:w="10206"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FF4C03" w14:textId="6EFC8A16" w:rsidR="00214920" w:rsidRPr="00214920" w:rsidRDefault="00214920" w:rsidP="00214920">
            <w:pPr>
              <w:pStyle w:val="Titleheading4"/>
              <w:spacing w:before="0" w:after="0"/>
              <w:jc w:val="center"/>
              <w:rPr>
                <w:rFonts w:ascii="Century Gothic" w:eastAsia="Calibri" w:hAnsi="Century Gothic"/>
                <w:b w:val="0"/>
                <w:bCs w:val="0"/>
                <w:sz w:val="18"/>
                <w:szCs w:val="18"/>
              </w:rPr>
            </w:pPr>
            <w:r w:rsidRPr="00214920">
              <w:rPr>
                <w:rFonts w:ascii="Century Gothic" w:eastAsia="Calibri" w:hAnsi="Century Gothic"/>
                <w:b w:val="0"/>
                <w:bCs w:val="0"/>
                <w:color w:val="000000" w:themeColor="text1"/>
                <w:sz w:val="18"/>
                <w:szCs w:val="18"/>
              </w:rPr>
              <w:t xml:space="preserve">NVIS Level 5 Vegetation Association </w:t>
            </w:r>
            <w:r>
              <w:rPr>
                <w:rFonts w:ascii="Century Gothic" w:eastAsia="Calibri" w:hAnsi="Century Gothic"/>
                <w:b w:val="0"/>
                <w:bCs w:val="0"/>
                <w:color w:val="000000" w:themeColor="text1"/>
                <w:sz w:val="18"/>
                <w:szCs w:val="18"/>
              </w:rPr>
              <w:t>I</w:t>
            </w:r>
            <w:r w:rsidRPr="00214920">
              <w:rPr>
                <w:rFonts w:ascii="Century Gothic" w:eastAsia="Calibri" w:hAnsi="Century Gothic"/>
                <w:b w:val="0"/>
                <w:bCs w:val="0"/>
                <w:color w:val="000000" w:themeColor="text1"/>
                <w:sz w:val="18"/>
                <w:szCs w:val="18"/>
              </w:rPr>
              <w:t>nformation</w:t>
            </w:r>
          </w:p>
        </w:tc>
      </w:tr>
      <w:tr w:rsidR="00214920" w:rsidRPr="003A08E8" w14:paraId="11C6A0C9" w14:textId="77777777" w:rsidTr="00131AC7">
        <w:trPr>
          <w:trHeight w:val="206"/>
        </w:trPr>
        <w:tc>
          <w:tcPr>
            <w:tcW w:w="701"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23FA172C" w14:textId="49C2E40C" w:rsidR="00214920" w:rsidRPr="003A2F15" w:rsidRDefault="00214920" w:rsidP="00214920">
            <w:pPr>
              <w:pStyle w:val="Fieldname"/>
              <w:framePr w:hSpace="0" w:wrap="auto" w:vAnchor="margin" w:hAnchor="text" w:yAlign="inline"/>
              <w:rPr>
                <w:sz w:val="16"/>
              </w:rPr>
            </w:pPr>
            <w:r w:rsidRPr="003A2F15">
              <w:rPr>
                <w:sz w:val="16"/>
              </w:rPr>
              <w:t>Stratum</w:t>
            </w:r>
          </w:p>
        </w:tc>
        <w:tc>
          <w:tcPr>
            <w:tcW w:w="2685"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065DBEE0" w14:textId="77777777" w:rsidR="00214920" w:rsidRPr="003A2F15" w:rsidRDefault="00214920" w:rsidP="00214920">
            <w:pPr>
              <w:pStyle w:val="Fieldname"/>
              <w:framePr w:hSpace="0" w:wrap="auto" w:vAnchor="margin" w:hAnchor="text" w:yAlign="inline"/>
              <w:rPr>
                <w:sz w:val="16"/>
              </w:rPr>
            </w:pPr>
            <w:r w:rsidRPr="003A2F15">
              <w:rPr>
                <w:sz w:val="16"/>
              </w:rPr>
              <w:t xml:space="preserve">Species </w:t>
            </w:r>
          </w:p>
          <w:p w14:paraId="4C57AEDA" w14:textId="7ECC802A" w:rsidR="00214920" w:rsidRPr="003A2F15" w:rsidRDefault="00214920" w:rsidP="00214920">
            <w:pPr>
              <w:pStyle w:val="Fieldname"/>
              <w:framePr w:hSpace="0" w:wrap="auto" w:vAnchor="margin" w:hAnchor="text" w:yAlign="inline"/>
              <w:rPr>
                <w:sz w:val="16"/>
              </w:rPr>
            </w:pPr>
            <w:r w:rsidRPr="003A2F15">
              <w:rPr>
                <w:sz w:val="16"/>
              </w:rPr>
              <w:t>(or field name)</w:t>
            </w:r>
          </w:p>
        </w:tc>
        <w:tc>
          <w:tcPr>
            <w:tcW w:w="886"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DBC00E" w14:textId="6058EC3C" w:rsidR="00214920" w:rsidRPr="003A2F15" w:rsidRDefault="00214920" w:rsidP="00214920">
            <w:pPr>
              <w:pStyle w:val="Fieldname"/>
              <w:framePr w:hSpace="0" w:wrap="auto" w:vAnchor="margin" w:hAnchor="text" w:yAlign="inline"/>
              <w:rPr>
                <w:sz w:val="16"/>
              </w:rPr>
            </w:pPr>
            <w:r w:rsidRPr="003A2F15">
              <w:rPr>
                <w:sz w:val="16"/>
              </w:rPr>
              <w:t>% Foliage projective cover</w:t>
            </w:r>
          </w:p>
        </w:tc>
        <w:tc>
          <w:tcPr>
            <w:tcW w:w="886"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B63B147" w14:textId="4E6BA53E" w:rsidR="00214920" w:rsidRPr="003A2F15" w:rsidRDefault="00214920" w:rsidP="00214920">
            <w:pPr>
              <w:pStyle w:val="Fieldname"/>
              <w:framePr w:hSpace="0" w:wrap="auto" w:vAnchor="margin" w:hAnchor="text" w:yAlign="inline"/>
              <w:rPr>
                <w:sz w:val="16"/>
              </w:rPr>
            </w:pPr>
            <w:r w:rsidRPr="003A2F15">
              <w:rPr>
                <w:sz w:val="16"/>
              </w:rPr>
              <w:t>Dominant growth form</w:t>
            </w:r>
          </w:p>
        </w:tc>
        <w:tc>
          <w:tcPr>
            <w:tcW w:w="886"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7A94C29D" w14:textId="12AF2780" w:rsidR="00214920" w:rsidRPr="003A2F15" w:rsidRDefault="00214920" w:rsidP="00214920">
            <w:pPr>
              <w:pStyle w:val="Fieldname"/>
              <w:framePr w:hSpace="0" w:wrap="auto" w:vAnchor="margin" w:hAnchor="text" w:yAlign="inline"/>
              <w:rPr>
                <w:sz w:val="16"/>
              </w:rPr>
            </w:pPr>
            <w:r w:rsidRPr="003A2F15">
              <w:rPr>
                <w:sz w:val="16"/>
              </w:rPr>
              <w:t>Average height (m)</w:t>
            </w:r>
          </w:p>
        </w:tc>
        <w:tc>
          <w:tcPr>
            <w:tcW w:w="886"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7FAE85D" w14:textId="648B0329" w:rsidR="00214920" w:rsidRPr="003A2F15" w:rsidRDefault="00214920" w:rsidP="00214920">
            <w:pPr>
              <w:pStyle w:val="Fieldname"/>
              <w:framePr w:hSpace="0" w:wrap="auto" w:vAnchor="margin" w:hAnchor="text" w:yAlign="inline"/>
              <w:rPr>
                <w:sz w:val="16"/>
              </w:rPr>
            </w:pPr>
            <w:r w:rsidRPr="003A2F15">
              <w:rPr>
                <w:sz w:val="16"/>
              </w:rPr>
              <w:t>Photo ID</w:t>
            </w:r>
            <w:r w:rsidRPr="003A2F15">
              <w:rPr>
                <w:sz w:val="16"/>
              </w:rPr>
              <w:br/>
            </w:r>
            <w:r w:rsidRPr="003A2F15">
              <w:rPr>
                <w:sz w:val="14"/>
              </w:rPr>
              <w:t>(optional)</w:t>
            </w:r>
          </w:p>
        </w:tc>
        <w:tc>
          <w:tcPr>
            <w:tcW w:w="327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483282" w14:textId="0EF2F1E8" w:rsidR="00214920" w:rsidRPr="003A2F15" w:rsidRDefault="00214920" w:rsidP="00214920">
            <w:pPr>
              <w:pStyle w:val="Fieldname"/>
              <w:framePr w:hSpace="0" w:wrap="auto" w:vAnchor="margin" w:hAnchor="text" w:yAlign="inline"/>
              <w:rPr>
                <w:sz w:val="16"/>
              </w:rPr>
            </w:pPr>
            <w:r w:rsidRPr="003A2F15">
              <w:rPr>
                <w:sz w:val="16"/>
              </w:rPr>
              <w:t>Vouchered specimens</w:t>
            </w:r>
          </w:p>
        </w:tc>
      </w:tr>
      <w:tr w:rsidR="00214920" w:rsidRPr="003A08E8" w14:paraId="45E7728B" w14:textId="77777777" w:rsidTr="00131AC7">
        <w:trPr>
          <w:trHeight w:val="204"/>
        </w:trPr>
        <w:tc>
          <w:tcPr>
            <w:tcW w:w="70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CC166E1" w14:textId="77777777" w:rsidR="00214920" w:rsidRPr="003A2F15" w:rsidRDefault="00214920" w:rsidP="00214920">
            <w:pPr>
              <w:pStyle w:val="Fieldname"/>
              <w:framePr w:hSpace="0" w:wrap="auto" w:vAnchor="margin" w:hAnchor="text" w:yAlign="inline"/>
              <w:rPr>
                <w:sz w:val="16"/>
              </w:rPr>
            </w:pPr>
          </w:p>
        </w:tc>
        <w:tc>
          <w:tcPr>
            <w:tcW w:w="2685"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129494DE" w14:textId="77777777" w:rsidR="00214920" w:rsidRPr="003A2F15" w:rsidRDefault="00214920" w:rsidP="00214920">
            <w:pPr>
              <w:pStyle w:val="Fieldname"/>
              <w:framePr w:hSpace="0" w:wrap="auto" w:vAnchor="margin" w:hAnchor="text" w:yAlign="inline"/>
              <w:rPr>
                <w:sz w:val="16"/>
              </w:rPr>
            </w:pPr>
          </w:p>
        </w:tc>
        <w:tc>
          <w:tcPr>
            <w:tcW w:w="886"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691FB4EE" w14:textId="77777777" w:rsidR="00214920" w:rsidRPr="003A2F15" w:rsidRDefault="00214920" w:rsidP="00214920">
            <w:pPr>
              <w:pStyle w:val="Fieldname"/>
              <w:framePr w:hSpace="0" w:wrap="auto" w:vAnchor="margin" w:hAnchor="text" w:yAlign="inline"/>
              <w:rPr>
                <w:sz w:val="16"/>
              </w:rPr>
            </w:pPr>
          </w:p>
        </w:tc>
        <w:tc>
          <w:tcPr>
            <w:tcW w:w="886"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006CF5B7" w14:textId="77777777" w:rsidR="00214920" w:rsidRPr="003A2F15" w:rsidRDefault="00214920" w:rsidP="00214920">
            <w:pPr>
              <w:pStyle w:val="Fieldname"/>
              <w:framePr w:hSpace="0" w:wrap="auto" w:vAnchor="margin" w:hAnchor="text" w:yAlign="inline"/>
              <w:rPr>
                <w:sz w:val="16"/>
              </w:rPr>
            </w:pPr>
          </w:p>
        </w:tc>
        <w:tc>
          <w:tcPr>
            <w:tcW w:w="88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F1B2C7E" w14:textId="77777777" w:rsidR="00214920" w:rsidRPr="003A2F15" w:rsidRDefault="00214920" w:rsidP="00214920">
            <w:pPr>
              <w:pStyle w:val="Fieldname"/>
              <w:framePr w:hSpace="0" w:wrap="auto" w:vAnchor="margin" w:hAnchor="text" w:yAlign="inline"/>
              <w:rPr>
                <w:sz w:val="16"/>
              </w:rPr>
            </w:pPr>
          </w:p>
        </w:tc>
        <w:tc>
          <w:tcPr>
            <w:tcW w:w="886"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0086D4C4" w14:textId="77777777" w:rsidR="00214920" w:rsidRPr="003A2F15" w:rsidRDefault="00214920" w:rsidP="00214920">
            <w:pPr>
              <w:pStyle w:val="Fieldname"/>
              <w:framePr w:hSpace="0" w:wrap="auto" w:vAnchor="margin" w:hAnchor="text" w:yAlign="inline"/>
              <w:rPr>
                <w:sz w:val="16"/>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F9D0CF0" w14:textId="7B5D9D7D" w:rsidR="00214920" w:rsidRPr="003A2F15" w:rsidRDefault="00214920" w:rsidP="00214920">
            <w:pPr>
              <w:pStyle w:val="Fieldname"/>
              <w:framePr w:hSpace="0" w:wrap="auto" w:vAnchor="margin" w:hAnchor="text" w:yAlign="inline"/>
              <w:rPr>
                <w:sz w:val="16"/>
              </w:rPr>
            </w:pPr>
            <w:r w:rsidRPr="003A2F15">
              <w:rPr>
                <w:sz w:val="16"/>
              </w:rPr>
              <w:t>Voucher barcode</w:t>
            </w:r>
          </w:p>
        </w:tc>
        <w:tc>
          <w:tcPr>
            <w:tcW w:w="164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6145AAD" w14:textId="516FCE0D" w:rsidR="00214920" w:rsidRPr="003A2F15" w:rsidRDefault="00214920" w:rsidP="00214920">
            <w:pPr>
              <w:pStyle w:val="Fieldname"/>
              <w:framePr w:hSpace="0" w:wrap="auto" w:vAnchor="margin" w:hAnchor="text" w:yAlign="inline"/>
              <w:rPr>
                <w:sz w:val="16"/>
              </w:rPr>
            </w:pPr>
            <w:r w:rsidRPr="003A2F15">
              <w:rPr>
                <w:sz w:val="16"/>
              </w:rPr>
              <w:t>Voucher type</w:t>
            </w:r>
          </w:p>
        </w:tc>
      </w:tr>
      <w:tr w:rsidR="00214920" w:rsidRPr="003A08E8" w14:paraId="2BE97403" w14:textId="77777777" w:rsidTr="00214920">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184744C5" w14:textId="2A46F7DF" w:rsidR="00214920" w:rsidRPr="003A2F15" w:rsidRDefault="00214920" w:rsidP="00214920">
            <w:pPr>
              <w:pStyle w:val="Fieldname"/>
              <w:framePr w:hSpace="0" w:wrap="auto" w:vAnchor="margin" w:hAnchor="text" w:yAlign="inline"/>
            </w:pPr>
            <w:r w:rsidRPr="003A2F15">
              <w:t>U</w:t>
            </w:r>
            <w:r w:rsidRPr="003A2F15">
              <w:rPr>
                <w:vertAlign w:val="subscript"/>
              </w:rPr>
              <w:t>1</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60027"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08FB1"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543A2" w14:textId="77777777" w:rsidR="00214920" w:rsidRDefault="00214920" w:rsidP="00214920">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A306406"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A04EC" w14:textId="77777777" w:rsidR="00214920" w:rsidRDefault="00214920" w:rsidP="00214920">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B9F8C" w14:textId="77777777" w:rsidR="00214920" w:rsidRDefault="00214920" w:rsidP="00214920">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16989D" w14:textId="1826819E" w:rsidR="00214920" w:rsidRDefault="00214920" w:rsidP="00214920">
            <w:pPr>
              <w:spacing w:after="0"/>
              <w:jc w:val="center"/>
              <w:rPr>
                <w:rFonts w:ascii="Century Gothic" w:hAnsi="Century Gothic"/>
                <w:sz w:val="18"/>
                <w:szCs w:val="18"/>
              </w:rPr>
            </w:pPr>
          </w:p>
        </w:tc>
      </w:tr>
      <w:tr w:rsidR="00214920" w:rsidRPr="003A08E8" w14:paraId="1C81835F" w14:textId="77777777" w:rsidTr="00214920">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66C5FC11" w14:textId="7F9FF00A" w:rsidR="00214920" w:rsidRPr="003A2F15" w:rsidRDefault="00214920" w:rsidP="00214920">
            <w:pPr>
              <w:pStyle w:val="Fieldname"/>
              <w:framePr w:hSpace="0" w:wrap="auto" w:vAnchor="margin" w:hAnchor="text" w:yAlign="inline"/>
            </w:pPr>
            <w:r w:rsidRPr="003A2F15">
              <w:t>U</w:t>
            </w:r>
            <w:r w:rsidRPr="003A2F15">
              <w:rPr>
                <w:vertAlign w:val="subscript"/>
              </w:rPr>
              <w:t>2</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40233"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53931"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FDE67" w14:textId="77777777" w:rsidR="00214920" w:rsidRDefault="00214920" w:rsidP="00214920">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02E3C17B"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237AA" w14:textId="77777777" w:rsidR="00214920" w:rsidRDefault="00214920" w:rsidP="00214920">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E667F" w14:textId="77777777" w:rsidR="00214920" w:rsidRDefault="00214920" w:rsidP="00214920">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3CF2313" w14:textId="77777777" w:rsidR="00214920" w:rsidRDefault="00214920" w:rsidP="00214920">
            <w:pPr>
              <w:spacing w:after="0"/>
              <w:jc w:val="center"/>
              <w:rPr>
                <w:rFonts w:ascii="Century Gothic" w:hAnsi="Century Gothic"/>
                <w:sz w:val="18"/>
                <w:szCs w:val="18"/>
              </w:rPr>
            </w:pPr>
          </w:p>
        </w:tc>
      </w:tr>
      <w:tr w:rsidR="00214920" w:rsidRPr="003A08E8" w14:paraId="6C85E7AF" w14:textId="77777777" w:rsidTr="00214920">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0605C86A" w14:textId="35C89B28" w:rsidR="00214920" w:rsidRPr="003A2F15" w:rsidRDefault="00214920" w:rsidP="00214920">
            <w:pPr>
              <w:pStyle w:val="Fieldname"/>
              <w:framePr w:hSpace="0" w:wrap="auto" w:vAnchor="margin" w:hAnchor="text" w:yAlign="inline"/>
            </w:pPr>
            <w:r w:rsidRPr="003A2F15">
              <w:t>U</w:t>
            </w:r>
            <w:r w:rsidRPr="003A2F15">
              <w:rPr>
                <w:vertAlign w:val="subscript"/>
              </w:rPr>
              <w:t>3</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62EC6"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D3878"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C4BEE" w14:textId="77777777" w:rsidR="00214920" w:rsidRDefault="00214920" w:rsidP="00214920">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249B85C"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28587" w14:textId="77777777" w:rsidR="00214920" w:rsidRDefault="00214920" w:rsidP="00214920">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9594C" w14:textId="77777777" w:rsidR="00214920" w:rsidRDefault="00214920" w:rsidP="00214920">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523767F" w14:textId="77777777" w:rsidR="00214920" w:rsidRDefault="00214920" w:rsidP="00214920">
            <w:pPr>
              <w:spacing w:after="0"/>
              <w:jc w:val="center"/>
              <w:rPr>
                <w:rFonts w:ascii="Century Gothic" w:hAnsi="Century Gothic"/>
                <w:sz w:val="18"/>
                <w:szCs w:val="18"/>
              </w:rPr>
            </w:pPr>
          </w:p>
        </w:tc>
      </w:tr>
      <w:tr w:rsidR="00214920" w:rsidRPr="003A08E8" w14:paraId="6931B83A" w14:textId="77777777" w:rsidTr="00214920">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0967D254" w14:textId="6BF51A2E" w:rsidR="00214920" w:rsidRPr="003A2F15" w:rsidRDefault="00214920" w:rsidP="00214920">
            <w:pPr>
              <w:pStyle w:val="Fieldname"/>
              <w:framePr w:hSpace="0" w:wrap="auto" w:vAnchor="margin" w:hAnchor="text" w:yAlign="inline"/>
            </w:pPr>
            <w:r w:rsidRPr="003A2F15">
              <w:t>M</w:t>
            </w:r>
            <w:r w:rsidRPr="003A2F15">
              <w:rPr>
                <w:vertAlign w:val="subscript"/>
              </w:rPr>
              <w:t>1</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C9E1B"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A577C"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B1C9D" w14:textId="77777777" w:rsidR="00214920" w:rsidRDefault="00214920" w:rsidP="00214920">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7455BAE1"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F2FB8" w14:textId="77777777" w:rsidR="00214920" w:rsidRDefault="00214920" w:rsidP="00214920">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66190" w14:textId="77777777" w:rsidR="00214920" w:rsidRDefault="00214920" w:rsidP="00214920">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D9A23C" w14:textId="77777777" w:rsidR="00214920" w:rsidRDefault="00214920" w:rsidP="00214920">
            <w:pPr>
              <w:spacing w:after="0"/>
              <w:jc w:val="center"/>
              <w:rPr>
                <w:rFonts w:ascii="Century Gothic" w:hAnsi="Century Gothic"/>
                <w:sz w:val="18"/>
                <w:szCs w:val="18"/>
              </w:rPr>
            </w:pPr>
          </w:p>
        </w:tc>
      </w:tr>
      <w:tr w:rsidR="00214920" w:rsidRPr="003A08E8" w14:paraId="2B3D6249" w14:textId="77777777" w:rsidTr="00214920">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07AA231B" w14:textId="34FA4FF2" w:rsidR="00214920" w:rsidRPr="003A2F15" w:rsidRDefault="00214920" w:rsidP="00214920">
            <w:pPr>
              <w:pStyle w:val="Fieldname"/>
              <w:framePr w:hSpace="0" w:wrap="auto" w:vAnchor="margin" w:hAnchor="text" w:yAlign="inline"/>
            </w:pPr>
            <w:r w:rsidRPr="003A2F15">
              <w:t>M</w:t>
            </w:r>
            <w:r w:rsidRPr="003A2F15">
              <w:rPr>
                <w:vertAlign w:val="subscript"/>
              </w:rPr>
              <w:t>2</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1783C"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E5CD5"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C1259" w14:textId="77777777" w:rsidR="00214920" w:rsidRDefault="00214920" w:rsidP="00214920">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73D8B84C"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31EE3" w14:textId="77777777" w:rsidR="00214920" w:rsidRDefault="00214920" w:rsidP="00214920">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4DE3B" w14:textId="77777777" w:rsidR="00214920" w:rsidRDefault="00214920" w:rsidP="00214920">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AAE4943" w14:textId="77777777" w:rsidR="00214920" w:rsidRDefault="00214920" w:rsidP="00214920">
            <w:pPr>
              <w:spacing w:after="0"/>
              <w:jc w:val="center"/>
              <w:rPr>
                <w:rFonts w:ascii="Century Gothic" w:hAnsi="Century Gothic"/>
                <w:sz w:val="18"/>
                <w:szCs w:val="18"/>
              </w:rPr>
            </w:pPr>
          </w:p>
        </w:tc>
      </w:tr>
      <w:tr w:rsidR="00214920" w:rsidRPr="003A08E8" w14:paraId="1D0CA154" w14:textId="77777777" w:rsidTr="00214920">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7F1F448D" w14:textId="01D9CCDC" w:rsidR="00214920" w:rsidRPr="003A2F15" w:rsidRDefault="00214920" w:rsidP="00214920">
            <w:pPr>
              <w:pStyle w:val="Fieldname"/>
              <w:framePr w:hSpace="0" w:wrap="auto" w:vAnchor="margin" w:hAnchor="text" w:yAlign="inline"/>
            </w:pPr>
            <w:r w:rsidRPr="003A2F15">
              <w:t>M</w:t>
            </w:r>
            <w:r w:rsidRPr="003A2F15">
              <w:rPr>
                <w:vertAlign w:val="subscript"/>
              </w:rPr>
              <w:t>3</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5C90F"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F3DC3"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11850" w14:textId="77777777" w:rsidR="00214920" w:rsidRDefault="00214920" w:rsidP="00214920">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A0E90ED"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AA219" w14:textId="77777777" w:rsidR="00214920" w:rsidRDefault="00214920" w:rsidP="00214920">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9764A" w14:textId="77777777" w:rsidR="00214920" w:rsidRDefault="00214920" w:rsidP="00214920">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8BF397" w14:textId="77777777" w:rsidR="00214920" w:rsidRDefault="00214920" w:rsidP="00214920">
            <w:pPr>
              <w:spacing w:after="0"/>
              <w:jc w:val="center"/>
              <w:rPr>
                <w:rFonts w:ascii="Century Gothic" w:hAnsi="Century Gothic"/>
                <w:sz w:val="18"/>
                <w:szCs w:val="18"/>
              </w:rPr>
            </w:pPr>
          </w:p>
        </w:tc>
      </w:tr>
      <w:tr w:rsidR="00214920" w:rsidRPr="003A08E8" w14:paraId="2A1D5BDB" w14:textId="77777777" w:rsidTr="00214920">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27978B37" w14:textId="1B94D483" w:rsidR="00214920" w:rsidRPr="003A2F15" w:rsidRDefault="00214920" w:rsidP="00214920">
            <w:pPr>
              <w:pStyle w:val="Fieldname"/>
              <w:framePr w:hSpace="0" w:wrap="auto" w:vAnchor="margin" w:hAnchor="text" w:yAlign="inline"/>
            </w:pPr>
            <w:r w:rsidRPr="003A2F15">
              <w:t>G</w:t>
            </w:r>
            <w:r w:rsidRPr="003A2F15">
              <w:rPr>
                <w:vertAlign w:val="subscript"/>
              </w:rPr>
              <w:t>1</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48030"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6AF05"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516C7" w14:textId="77777777" w:rsidR="00214920" w:rsidRDefault="00214920" w:rsidP="00214920">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19E7A078"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3DCB4" w14:textId="77777777" w:rsidR="00214920" w:rsidRDefault="00214920" w:rsidP="00214920">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6DFAD" w14:textId="77777777" w:rsidR="00214920" w:rsidRDefault="00214920" w:rsidP="00214920">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D2FB41B" w14:textId="77777777" w:rsidR="00214920" w:rsidRDefault="00214920" w:rsidP="00214920">
            <w:pPr>
              <w:spacing w:after="0"/>
              <w:jc w:val="center"/>
              <w:rPr>
                <w:rFonts w:ascii="Century Gothic" w:hAnsi="Century Gothic"/>
                <w:sz w:val="18"/>
                <w:szCs w:val="18"/>
              </w:rPr>
            </w:pPr>
          </w:p>
        </w:tc>
      </w:tr>
      <w:tr w:rsidR="00214920" w:rsidRPr="003A08E8" w14:paraId="25A5ED31" w14:textId="77777777" w:rsidTr="00214920">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3924BDDA" w14:textId="37A96F19" w:rsidR="00214920" w:rsidRPr="003A2F15" w:rsidRDefault="00214920" w:rsidP="00214920">
            <w:pPr>
              <w:pStyle w:val="Fieldname"/>
              <w:framePr w:hSpace="0" w:wrap="auto" w:vAnchor="margin" w:hAnchor="text" w:yAlign="inline"/>
            </w:pPr>
            <w:r w:rsidRPr="003A2F15">
              <w:t>G</w:t>
            </w:r>
            <w:r w:rsidRPr="003A2F15">
              <w:rPr>
                <w:vertAlign w:val="subscript"/>
              </w:rPr>
              <w:t>2</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4275D"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70C74"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586AB" w14:textId="77777777" w:rsidR="00214920" w:rsidRDefault="00214920" w:rsidP="00214920">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69EC47BA"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8A348" w14:textId="77777777" w:rsidR="00214920" w:rsidRDefault="00214920" w:rsidP="00214920">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CCC89" w14:textId="77777777" w:rsidR="00214920" w:rsidRDefault="00214920" w:rsidP="00214920">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36F7345" w14:textId="77777777" w:rsidR="00214920" w:rsidRDefault="00214920" w:rsidP="00214920">
            <w:pPr>
              <w:spacing w:after="0"/>
              <w:jc w:val="center"/>
              <w:rPr>
                <w:rFonts w:ascii="Century Gothic" w:hAnsi="Century Gothic"/>
                <w:sz w:val="18"/>
                <w:szCs w:val="18"/>
              </w:rPr>
            </w:pPr>
          </w:p>
        </w:tc>
      </w:tr>
      <w:tr w:rsidR="00214920" w:rsidRPr="003A08E8" w14:paraId="5C2FBC9F" w14:textId="77777777" w:rsidTr="00131AC7">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508AE8F9" w14:textId="7A17E3D3" w:rsidR="00214920" w:rsidRPr="003A2F15" w:rsidRDefault="00214920" w:rsidP="00214920">
            <w:pPr>
              <w:pStyle w:val="Fieldname"/>
              <w:framePr w:hSpace="0" w:wrap="auto" w:vAnchor="margin" w:hAnchor="text" w:yAlign="inline"/>
            </w:pPr>
            <w:r w:rsidRPr="003A2F15">
              <w:t>G</w:t>
            </w:r>
            <w:r w:rsidRPr="003A2F15">
              <w:rPr>
                <w:vertAlign w:val="subscript"/>
              </w:rPr>
              <w:t>3</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8791C"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B3383"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40AAC" w14:textId="77777777" w:rsidR="00214920" w:rsidRDefault="00214920" w:rsidP="00214920">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CBA3968" w14:textId="77777777" w:rsidR="00214920" w:rsidRDefault="00214920" w:rsidP="00214920">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92B37" w14:textId="77777777" w:rsidR="00214920" w:rsidRDefault="00214920" w:rsidP="00214920">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BAE0D" w14:textId="77777777" w:rsidR="00214920" w:rsidRDefault="00214920" w:rsidP="00214920">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911717" w14:textId="77777777" w:rsidR="00214920" w:rsidRDefault="00214920" w:rsidP="00214920">
            <w:pPr>
              <w:spacing w:after="0"/>
              <w:jc w:val="center"/>
              <w:rPr>
                <w:rFonts w:ascii="Century Gothic" w:hAnsi="Century Gothic"/>
                <w:sz w:val="18"/>
                <w:szCs w:val="18"/>
              </w:rPr>
            </w:pPr>
          </w:p>
        </w:tc>
      </w:tr>
      <w:tr w:rsidR="00214920" w:rsidRPr="003A08E8" w14:paraId="40C73365" w14:textId="77777777" w:rsidTr="00131AC7">
        <w:trPr>
          <w:trHeight w:val="204"/>
        </w:trPr>
        <w:tc>
          <w:tcPr>
            <w:tcW w:w="10206" w:type="dxa"/>
            <w:gridSpan w:val="13"/>
            <w:tcBorders>
              <w:top w:val="single" w:sz="4" w:space="0" w:color="auto"/>
              <w:left w:val="nil"/>
              <w:bottom w:val="single" w:sz="4" w:space="0" w:color="auto"/>
              <w:right w:val="nil"/>
            </w:tcBorders>
            <w:shd w:val="clear" w:color="auto" w:fill="auto"/>
            <w:vAlign w:val="center"/>
          </w:tcPr>
          <w:p w14:paraId="1CCEB374" w14:textId="0FF2B511" w:rsidR="00214920" w:rsidRDefault="00214920" w:rsidP="00214920">
            <w:pPr>
              <w:spacing w:after="0"/>
              <w:jc w:val="center"/>
              <w:rPr>
                <w:rFonts w:ascii="Century Gothic" w:hAnsi="Century Gothic"/>
                <w:sz w:val="18"/>
                <w:szCs w:val="18"/>
              </w:rPr>
            </w:pPr>
          </w:p>
        </w:tc>
      </w:tr>
      <w:tr w:rsidR="00131AC7" w:rsidRPr="003A08E8" w14:paraId="50D7209E" w14:textId="77777777" w:rsidTr="00EC6915">
        <w:trPr>
          <w:trHeight w:val="204"/>
        </w:trPr>
        <w:tc>
          <w:tcPr>
            <w:tcW w:w="10206"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AC227" w14:textId="6D1908D1" w:rsidR="00131AC7" w:rsidRDefault="00131AC7" w:rsidP="00214920">
            <w:pPr>
              <w:spacing w:after="0"/>
              <w:jc w:val="center"/>
              <w:rPr>
                <w:rFonts w:ascii="Century Gothic" w:hAnsi="Century Gothic"/>
                <w:sz w:val="18"/>
                <w:szCs w:val="18"/>
              </w:rPr>
            </w:pPr>
            <w:r>
              <w:rPr>
                <w:rFonts w:ascii="Century Gothic" w:hAnsi="Century Gothic"/>
                <w:sz w:val="18"/>
                <w:szCs w:val="18"/>
              </w:rPr>
              <w:t>Comments</w:t>
            </w:r>
          </w:p>
        </w:tc>
      </w:tr>
      <w:tr w:rsidR="00214920" w:rsidRPr="003A08E8" w14:paraId="11457855" w14:textId="77777777" w:rsidTr="00131AC7">
        <w:trPr>
          <w:trHeight w:val="735"/>
        </w:trPr>
        <w:tc>
          <w:tcPr>
            <w:tcW w:w="10206" w:type="dxa"/>
            <w:gridSpan w:val="13"/>
            <w:tcBorders>
              <w:top w:val="single" w:sz="4" w:space="0" w:color="auto"/>
              <w:left w:val="single" w:sz="4" w:space="0" w:color="auto"/>
              <w:right w:val="single" w:sz="4" w:space="0" w:color="auto"/>
            </w:tcBorders>
            <w:shd w:val="clear" w:color="auto" w:fill="auto"/>
            <w:vAlign w:val="center"/>
          </w:tcPr>
          <w:p w14:paraId="15CA69B1" w14:textId="353F62A2" w:rsidR="00214920" w:rsidRDefault="00214920" w:rsidP="00131AC7">
            <w:pPr>
              <w:spacing w:after="0"/>
              <w:rPr>
                <w:rFonts w:ascii="Century Gothic" w:hAnsi="Century Gothic"/>
                <w:sz w:val="18"/>
                <w:szCs w:val="18"/>
              </w:rPr>
            </w:pPr>
          </w:p>
        </w:tc>
      </w:tr>
    </w:tbl>
    <w:p w14:paraId="6CAD4ECC" w14:textId="62D8A4D7" w:rsidR="00651675" w:rsidRDefault="00651675" w:rsidP="00651675">
      <w:pPr>
        <w:rPr>
          <w:rFonts w:ascii="Century Gothic" w:hAnsi="Century Gothic"/>
          <w:sz w:val="56"/>
          <w:szCs w:val="56"/>
        </w:rPr>
        <w:sectPr w:rsidR="00651675" w:rsidSect="00F37B3A">
          <w:headerReference w:type="default" r:id="rId19"/>
          <w:pgSz w:w="11907" w:h="16839" w:code="9"/>
          <w:pgMar w:top="1361" w:right="907" w:bottom="907" w:left="907" w:header="709" w:footer="597" w:gutter="0"/>
          <w:pgNumType w:start="1"/>
          <w:cols w:space="708"/>
          <w:docGrid w:linePitch="360"/>
        </w:sectPr>
      </w:pPr>
      <w:bookmarkStart w:id="12" w:name="_Hlk155780622"/>
    </w:p>
    <w:tbl>
      <w:tblPr>
        <w:tblStyle w:val="TableGrid"/>
        <w:tblpPr w:leftFromText="180" w:rightFromText="180" w:vertAnchor="text" w:horzAnchor="margin" w:tblpY="58"/>
        <w:tblW w:w="10206" w:type="dxa"/>
        <w:tblLayout w:type="fixed"/>
        <w:tblCellMar>
          <w:left w:w="28" w:type="dxa"/>
          <w:right w:w="28" w:type="dxa"/>
        </w:tblCellMar>
        <w:tblLook w:val="04A0" w:firstRow="1" w:lastRow="0" w:firstColumn="1" w:lastColumn="0" w:noHBand="0" w:noVBand="1"/>
      </w:tblPr>
      <w:tblGrid>
        <w:gridCol w:w="701"/>
        <w:gridCol w:w="1849"/>
        <w:gridCol w:w="836"/>
        <w:gridCol w:w="886"/>
        <w:gridCol w:w="827"/>
        <w:gridCol w:w="59"/>
        <w:gridCol w:w="886"/>
        <w:gridCol w:w="886"/>
        <w:gridCol w:w="723"/>
        <w:gridCol w:w="907"/>
        <w:gridCol w:w="1646"/>
      </w:tblGrid>
      <w:tr w:rsidR="00131AC7" w:rsidRPr="00651675" w14:paraId="574BF397" w14:textId="77777777" w:rsidTr="00131AC7">
        <w:trPr>
          <w:trHeight w:val="423"/>
        </w:trPr>
        <w:tc>
          <w:tcPr>
            <w:tcW w:w="10206" w:type="dxa"/>
            <w:gridSpan w:val="11"/>
            <w:tcBorders>
              <w:top w:val="nil"/>
              <w:left w:val="nil"/>
              <w:bottom w:val="single" w:sz="4" w:space="0" w:color="auto"/>
              <w:right w:val="nil"/>
            </w:tcBorders>
            <w:shd w:val="clear" w:color="auto" w:fill="auto"/>
            <w:vAlign w:val="center"/>
          </w:tcPr>
          <w:p w14:paraId="73BA90A5" w14:textId="77777777" w:rsidR="00131AC7" w:rsidRPr="00651675" w:rsidRDefault="00131AC7" w:rsidP="00A9282A">
            <w:pPr>
              <w:pStyle w:val="Titleheading4"/>
              <w:spacing w:before="120" w:after="40"/>
              <w:rPr>
                <w:rFonts w:ascii="Century Gothic" w:hAnsi="Century Gothic"/>
                <w:color w:val="2F5496" w:themeColor="accent1" w:themeShade="BF"/>
                <w:sz w:val="18"/>
                <w:szCs w:val="18"/>
              </w:rPr>
            </w:pPr>
            <w:r>
              <w:rPr>
                <w:rFonts w:ascii="Century Gothic" w:eastAsia="Calibri" w:hAnsi="Century Gothic"/>
              </w:rPr>
              <w:lastRenderedPageBreak/>
              <w:t>Vegetation mapping observation (repeatable component)</w:t>
            </w:r>
          </w:p>
        </w:tc>
      </w:tr>
      <w:tr w:rsidR="00131AC7" w:rsidRPr="0062640F" w14:paraId="3D5F8929" w14:textId="77777777" w:rsidTr="00A9282A">
        <w:trPr>
          <w:trHeight w:val="70"/>
        </w:trPr>
        <w:tc>
          <w:tcPr>
            <w:tcW w:w="25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CCC631" w14:textId="77777777" w:rsidR="00131AC7" w:rsidRPr="0062640F" w:rsidRDefault="00131AC7" w:rsidP="00A9282A">
            <w:pPr>
              <w:pStyle w:val="Fieldname"/>
              <w:framePr w:hSpace="0" w:wrap="auto" w:vAnchor="margin" w:hAnchor="text" w:yAlign="inline"/>
            </w:pPr>
            <w:r w:rsidRPr="00896E93">
              <w:t xml:space="preserve">Vegetation Mapping </w:t>
            </w:r>
            <w:r>
              <w:br/>
            </w:r>
            <w:r w:rsidRPr="00896E93">
              <w:t>Point ID</w:t>
            </w:r>
            <w:r>
              <w:t>*</w:t>
            </w:r>
          </w:p>
        </w:tc>
        <w:tc>
          <w:tcPr>
            <w:tcW w:w="25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DC1394" w14:textId="77777777" w:rsidR="00131AC7" w:rsidRPr="0062640F" w:rsidRDefault="00131AC7" w:rsidP="00A9282A">
            <w:pPr>
              <w:pStyle w:val="Fieldname"/>
              <w:framePr w:hSpace="0" w:wrap="auto" w:vAnchor="margin" w:hAnchor="text" w:yAlign="inline"/>
            </w:pPr>
            <w:r>
              <w:t>Field ID</w:t>
            </w:r>
          </w:p>
        </w:tc>
        <w:tc>
          <w:tcPr>
            <w:tcW w:w="255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E7DD13" w14:textId="77777777" w:rsidR="00131AC7" w:rsidRPr="0062640F" w:rsidRDefault="00131AC7" w:rsidP="00A9282A">
            <w:pPr>
              <w:pStyle w:val="Fieldname"/>
              <w:framePr w:hSpace="0" w:wrap="auto" w:vAnchor="margin" w:hAnchor="text" w:yAlign="inline"/>
            </w:pPr>
            <w:r>
              <w:t>Location*</w:t>
            </w:r>
            <w:r>
              <w:br/>
            </w:r>
            <w:r w:rsidRPr="004905E4">
              <w:rPr>
                <w:sz w:val="14"/>
              </w:rPr>
              <w:t xml:space="preserve">(waypoint or </w:t>
            </w:r>
            <w:proofErr w:type="spellStart"/>
            <w:r w:rsidRPr="004905E4">
              <w:rPr>
                <w:sz w:val="14"/>
              </w:rPr>
              <w:t>lat</w:t>
            </w:r>
            <w:proofErr w:type="spellEnd"/>
            <w:r w:rsidRPr="004905E4">
              <w:rPr>
                <w:sz w:val="14"/>
              </w:rPr>
              <w:t>/long)</w:t>
            </w:r>
          </w:p>
        </w:tc>
        <w:tc>
          <w:tcPr>
            <w:tcW w:w="2553" w:type="dxa"/>
            <w:gridSpan w:val="2"/>
            <w:tcBorders>
              <w:left w:val="single" w:sz="4" w:space="0" w:color="auto"/>
              <w:right w:val="single" w:sz="4" w:space="0" w:color="auto"/>
            </w:tcBorders>
            <w:shd w:val="clear" w:color="auto" w:fill="F2F2F2" w:themeFill="background1" w:themeFillShade="F2"/>
            <w:vAlign w:val="center"/>
          </w:tcPr>
          <w:p w14:paraId="0818E03F" w14:textId="77777777" w:rsidR="00131AC7" w:rsidRPr="0062640F" w:rsidRDefault="00131AC7" w:rsidP="00A9282A">
            <w:pPr>
              <w:pStyle w:val="Fieldname"/>
              <w:framePr w:hSpace="0" w:wrap="auto" w:vAnchor="margin" w:hAnchor="text" w:yAlign="inline"/>
            </w:pPr>
            <w:r>
              <w:t>Homogeneity measure (m)*</w:t>
            </w:r>
          </w:p>
        </w:tc>
      </w:tr>
      <w:tr w:rsidR="00131AC7" w:rsidRPr="0062640F" w14:paraId="01C48532" w14:textId="77777777" w:rsidTr="00A9282A">
        <w:trPr>
          <w:trHeight w:val="454"/>
        </w:trPr>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DAD2F" w14:textId="77777777" w:rsidR="00131AC7" w:rsidRPr="0062640F" w:rsidRDefault="00131AC7" w:rsidP="00A9282A">
            <w:pPr>
              <w:spacing w:after="0"/>
              <w:jc w:val="center"/>
              <w:rPr>
                <w:rFonts w:ascii="Century Gothic" w:hAnsi="Century Gothic"/>
                <w:sz w:val="18"/>
                <w:szCs w:val="18"/>
              </w:rPr>
            </w:pPr>
          </w:p>
        </w:tc>
        <w:tc>
          <w:tcPr>
            <w:tcW w:w="25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99BE6" w14:textId="77777777" w:rsidR="00131AC7" w:rsidRPr="0062640F" w:rsidRDefault="00131AC7" w:rsidP="00A9282A">
            <w:pPr>
              <w:jc w:val="center"/>
              <w:rPr>
                <w:rFonts w:ascii="Century Gothic" w:hAnsi="Century Gothic"/>
                <w:sz w:val="18"/>
                <w:szCs w:val="18"/>
              </w:rPr>
            </w:pPr>
          </w:p>
        </w:tc>
        <w:tc>
          <w:tcPr>
            <w:tcW w:w="25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2E8664" w14:textId="77777777" w:rsidR="00131AC7" w:rsidRPr="0062640F" w:rsidRDefault="00131AC7" w:rsidP="00A9282A">
            <w:pPr>
              <w:spacing w:after="0"/>
              <w:jc w:val="center"/>
              <w:rPr>
                <w:rFonts w:ascii="Century Gothic" w:hAnsi="Century Gothic"/>
                <w:sz w:val="18"/>
                <w:szCs w:val="18"/>
              </w:rPr>
            </w:pPr>
          </w:p>
        </w:tc>
        <w:tc>
          <w:tcPr>
            <w:tcW w:w="2553" w:type="dxa"/>
            <w:gridSpan w:val="2"/>
            <w:tcBorders>
              <w:left w:val="single" w:sz="4" w:space="0" w:color="auto"/>
              <w:bottom w:val="single" w:sz="4" w:space="0" w:color="auto"/>
              <w:right w:val="single" w:sz="4" w:space="0" w:color="auto"/>
            </w:tcBorders>
            <w:shd w:val="clear" w:color="auto" w:fill="auto"/>
            <w:vAlign w:val="center"/>
          </w:tcPr>
          <w:p w14:paraId="43E6A13D" w14:textId="77777777" w:rsidR="00131AC7" w:rsidRPr="0062640F" w:rsidRDefault="00131AC7" w:rsidP="00A9282A">
            <w:pPr>
              <w:spacing w:after="0"/>
              <w:jc w:val="center"/>
              <w:rPr>
                <w:rFonts w:ascii="Century Gothic" w:hAnsi="Century Gothic"/>
                <w:sz w:val="18"/>
                <w:szCs w:val="18"/>
              </w:rPr>
            </w:pPr>
          </w:p>
        </w:tc>
      </w:tr>
      <w:tr w:rsidR="00131AC7" w:rsidRPr="0062640F" w14:paraId="22506102" w14:textId="77777777" w:rsidTr="00A9282A">
        <w:trPr>
          <w:trHeight w:val="70"/>
        </w:trPr>
        <w:tc>
          <w:tcPr>
            <w:tcW w:w="10206" w:type="dxa"/>
            <w:gridSpan w:val="11"/>
            <w:tcBorders>
              <w:top w:val="single" w:sz="4" w:space="0" w:color="auto"/>
              <w:left w:val="nil"/>
              <w:bottom w:val="single" w:sz="4" w:space="0" w:color="auto"/>
              <w:right w:val="nil"/>
            </w:tcBorders>
            <w:shd w:val="clear" w:color="auto" w:fill="auto"/>
            <w:vAlign w:val="center"/>
          </w:tcPr>
          <w:p w14:paraId="6B366F15" w14:textId="77777777" w:rsidR="00131AC7" w:rsidRPr="0062640F" w:rsidRDefault="00131AC7" w:rsidP="00A9282A">
            <w:pPr>
              <w:spacing w:after="0"/>
              <w:jc w:val="center"/>
              <w:rPr>
                <w:rFonts w:ascii="Century Gothic" w:hAnsi="Century Gothic"/>
                <w:sz w:val="18"/>
                <w:szCs w:val="18"/>
              </w:rPr>
            </w:pPr>
          </w:p>
        </w:tc>
      </w:tr>
      <w:tr w:rsidR="00131AC7" w:rsidRPr="0062640F" w14:paraId="3A7D5A01" w14:textId="77777777" w:rsidTr="00A9282A">
        <w:trPr>
          <w:trHeight w:val="70"/>
        </w:trPr>
        <w:tc>
          <w:tcPr>
            <w:tcW w:w="25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A6552F" w14:textId="77777777" w:rsidR="00131AC7" w:rsidRPr="0062640F" w:rsidRDefault="00131AC7" w:rsidP="00A9282A">
            <w:pPr>
              <w:pStyle w:val="Fieldname"/>
              <w:framePr w:hSpace="0" w:wrap="auto" w:vAnchor="margin" w:hAnchor="text" w:yAlign="inline"/>
            </w:pPr>
            <w:r>
              <w:t>Photo ID</w:t>
            </w:r>
          </w:p>
        </w:tc>
        <w:tc>
          <w:tcPr>
            <w:tcW w:w="25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1E9C2F" w14:textId="77777777" w:rsidR="00131AC7" w:rsidRPr="0062640F" w:rsidRDefault="00131AC7" w:rsidP="00A9282A">
            <w:pPr>
              <w:pStyle w:val="Fieldname"/>
              <w:framePr w:hSpace="0" w:wrap="auto" w:vAnchor="margin" w:hAnchor="text" w:yAlign="inline"/>
            </w:pPr>
            <w:r>
              <w:t xml:space="preserve">Photo direction </w:t>
            </w:r>
          </w:p>
        </w:tc>
        <w:tc>
          <w:tcPr>
            <w:tcW w:w="51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5A5BB8" w14:textId="77777777" w:rsidR="00131AC7" w:rsidRPr="0062640F" w:rsidRDefault="00131AC7" w:rsidP="00A9282A">
            <w:pPr>
              <w:pStyle w:val="Fieldname"/>
              <w:framePr w:hSpace="0" w:wrap="auto" w:vAnchor="margin" w:hAnchor="text" w:yAlign="inline"/>
            </w:pPr>
            <w:r>
              <w:t>Photo comments</w:t>
            </w:r>
          </w:p>
        </w:tc>
      </w:tr>
      <w:tr w:rsidR="00131AC7" w:rsidRPr="0062640F" w14:paraId="26A2BE3A" w14:textId="77777777" w:rsidTr="00A9282A">
        <w:trPr>
          <w:trHeight w:val="454"/>
        </w:trPr>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2A460" w14:textId="77777777" w:rsidR="00131AC7" w:rsidRPr="0062640F" w:rsidRDefault="00131AC7" w:rsidP="00A9282A">
            <w:pPr>
              <w:spacing w:after="0"/>
              <w:jc w:val="center"/>
              <w:rPr>
                <w:rFonts w:ascii="Century Gothic" w:hAnsi="Century Gothic"/>
                <w:sz w:val="18"/>
                <w:szCs w:val="18"/>
              </w:rPr>
            </w:pPr>
          </w:p>
        </w:tc>
        <w:tc>
          <w:tcPr>
            <w:tcW w:w="25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98EE75" w14:textId="77777777" w:rsidR="00131AC7" w:rsidRPr="0062640F" w:rsidRDefault="00131AC7" w:rsidP="00A9282A">
            <w:pPr>
              <w:jc w:val="center"/>
              <w:rPr>
                <w:rFonts w:ascii="Century Gothic" w:hAnsi="Century Gothic"/>
                <w:sz w:val="18"/>
                <w:szCs w:val="18"/>
              </w:rPr>
            </w:pPr>
          </w:p>
        </w:tc>
        <w:tc>
          <w:tcPr>
            <w:tcW w:w="51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00FAD0" w14:textId="77777777" w:rsidR="00131AC7" w:rsidRPr="0062640F" w:rsidRDefault="00131AC7" w:rsidP="00A9282A">
            <w:pPr>
              <w:spacing w:after="0"/>
              <w:jc w:val="center"/>
              <w:rPr>
                <w:rFonts w:ascii="Century Gothic" w:hAnsi="Century Gothic"/>
                <w:sz w:val="18"/>
                <w:szCs w:val="18"/>
              </w:rPr>
            </w:pPr>
          </w:p>
        </w:tc>
      </w:tr>
      <w:tr w:rsidR="00131AC7" w:rsidRPr="0062640F" w14:paraId="6124BC7B" w14:textId="77777777" w:rsidTr="00A9282A">
        <w:trPr>
          <w:trHeight w:val="70"/>
        </w:trPr>
        <w:tc>
          <w:tcPr>
            <w:tcW w:w="10206" w:type="dxa"/>
            <w:gridSpan w:val="11"/>
            <w:tcBorders>
              <w:top w:val="single" w:sz="4" w:space="0" w:color="auto"/>
              <w:left w:val="nil"/>
              <w:bottom w:val="single" w:sz="4" w:space="0" w:color="auto"/>
              <w:right w:val="nil"/>
            </w:tcBorders>
            <w:shd w:val="clear" w:color="auto" w:fill="auto"/>
            <w:vAlign w:val="center"/>
          </w:tcPr>
          <w:p w14:paraId="4C68878B" w14:textId="77777777" w:rsidR="00131AC7" w:rsidRPr="0062640F" w:rsidRDefault="00131AC7" w:rsidP="00A9282A">
            <w:pPr>
              <w:spacing w:after="0"/>
              <w:jc w:val="center"/>
              <w:rPr>
                <w:rFonts w:ascii="Century Gothic" w:hAnsi="Century Gothic"/>
                <w:sz w:val="18"/>
                <w:szCs w:val="18"/>
              </w:rPr>
            </w:pPr>
          </w:p>
        </w:tc>
      </w:tr>
      <w:tr w:rsidR="00131AC7" w:rsidRPr="0062640F" w14:paraId="02148823" w14:textId="77777777" w:rsidTr="00A9282A">
        <w:trPr>
          <w:trHeight w:val="70"/>
        </w:trPr>
        <w:tc>
          <w:tcPr>
            <w:tcW w:w="25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5FA47B" w14:textId="77777777" w:rsidR="00131AC7" w:rsidRPr="0062640F" w:rsidRDefault="00131AC7" w:rsidP="00A9282A">
            <w:pPr>
              <w:pStyle w:val="Fieldname"/>
              <w:framePr w:hSpace="0" w:wrap="auto" w:vAnchor="margin" w:hAnchor="text" w:yAlign="inline"/>
            </w:pPr>
            <w:r>
              <w:t>Vegetation growth stage*</w:t>
            </w:r>
          </w:p>
        </w:tc>
        <w:tc>
          <w:tcPr>
            <w:tcW w:w="25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35EECE" w14:textId="77777777" w:rsidR="00131AC7" w:rsidRPr="0062640F" w:rsidRDefault="00131AC7" w:rsidP="00A9282A">
            <w:pPr>
              <w:pStyle w:val="Fieldname"/>
              <w:framePr w:hSpace="0" w:wrap="auto" w:vAnchor="margin" w:hAnchor="text" w:yAlign="inline"/>
            </w:pPr>
            <w:r>
              <w:t>Site disturbance*</w:t>
            </w:r>
          </w:p>
        </w:tc>
        <w:tc>
          <w:tcPr>
            <w:tcW w:w="255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1732CC" w14:textId="77777777" w:rsidR="00131AC7" w:rsidRPr="0062640F" w:rsidRDefault="00131AC7" w:rsidP="00A9282A">
            <w:pPr>
              <w:pStyle w:val="Fieldname"/>
              <w:framePr w:hSpace="0" w:wrap="auto" w:vAnchor="margin" w:hAnchor="text" w:yAlign="inline"/>
            </w:pPr>
            <w:r>
              <w:t>Land use history*</w:t>
            </w:r>
          </w:p>
        </w:tc>
        <w:tc>
          <w:tcPr>
            <w:tcW w:w="2553" w:type="dxa"/>
            <w:gridSpan w:val="2"/>
            <w:tcBorders>
              <w:left w:val="single" w:sz="4" w:space="0" w:color="auto"/>
              <w:right w:val="single" w:sz="4" w:space="0" w:color="auto"/>
            </w:tcBorders>
            <w:shd w:val="clear" w:color="auto" w:fill="F2F2F2" w:themeFill="background1" w:themeFillShade="F2"/>
          </w:tcPr>
          <w:p w14:paraId="32048D68" w14:textId="77777777" w:rsidR="00131AC7" w:rsidRDefault="00131AC7" w:rsidP="00A9282A">
            <w:pPr>
              <w:pStyle w:val="Fieldname"/>
              <w:framePr w:hSpace="0" w:wrap="auto" w:vAnchor="margin" w:hAnchor="text" w:yAlign="inline"/>
            </w:pPr>
            <w:r>
              <w:t>Fire history</w:t>
            </w:r>
          </w:p>
          <w:p w14:paraId="73B1ABB1" w14:textId="77777777" w:rsidR="00131AC7" w:rsidRPr="0062640F" w:rsidRDefault="00131AC7" w:rsidP="00A9282A">
            <w:pPr>
              <w:pStyle w:val="Fieldname"/>
              <w:framePr w:hSpace="0" w:wrap="auto" w:vAnchor="margin" w:hAnchor="text" w:yAlign="inline"/>
            </w:pPr>
            <w:r w:rsidRPr="004905E4">
              <w:rPr>
                <w:sz w:val="14"/>
              </w:rPr>
              <w:t>(if known, include date of most recent)</w:t>
            </w:r>
          </w:p>
        </w:tc>
      </w:tr>
      <w:tr w:rsidR="00131AC7" w:rsidRPr="0062640F" w14:paraId="1B2D49E9" w14:textId="77777777" w:rsidTr="00A9282A">
        <w:trPr>
          <w:trHeight w:val="454"/>
        </w:trPr>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74A4E" w14:textId="77777777" w:rsidR="00131AC7" w:rsidRPr="0062640F" w:rsidRDefault="00131AC7" w:rsidP="00A9282A">
            <w:pPr>
              <w:spacing w:after="0"/>
              <w:jc w:val="center"/>
              <w:rPr>
                <w:rFonts w:ascii="Century Gothic" w:hAnsi="Century Gothic"/>
                <w:sz w:val="18"/>
                <w:szCs w:val="18"/>
              </w:rPr>
            </w:pPr>
          </w:p>
        </w:tc>
        <w:tc>
          <w:tcPr>
            <w:tcW w:w="25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AA76E4" w14:textId="77777777" w:rsidR="00131AC7" w:rsidRPr="0062640F" w:rsidRDefault="00131AC7" w:rsidP="00A9282A">
            <w:pPr>
              <w:jc w:val="center"/>
              <w:rPr>
                <w:rFonts w:ascii="Century Gothic" w:hAnsi="Century Gothic"/>
                <w:sz w:val="18"/>
                <w:szCs w:val="18"/>
              </w:rPr>
            </w:pPr>
          </w:p>
        </w:tc>
        <w:tc>
          <w:tcPr>
            <w:tcW w:w="25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9FF087" w14:textId="77777777" w:rsidR="00131AC7" w:rsidRPr="0062640F" w:rsidRDefault="00131AC7" w:rsidP="00A9282A">
            <w:pPr>
              <w:spacing w:after="0"/>
              <w:jc w:val="center"/>
              <w:rPr>
                <w:rFonts w:ascii="Century Gothic" w:hAnsi="Century Gothic"/>
                <w:sz w:val="18"/>
                <w:szCs w:val="18"/>
              </w:rPr>
            </w:pPr>
          </w:p>
        </w:tc>
        <w:tc>
          <w:tcPr>
            <w:tcW w:w="2553" w:type="dxa"/>
            <w:gridSpan w:val="2"/>
            <w:tcBorders>
              <w:left w:val="single" w:sz="4" w:space="0" w:color="auto"/>
              <w:bottom w:val="single" w:sz="4" w:space="0" w:color="auto"/>
              <w:right w:val="single" w:sz="4" w:space="0" w:color="auto"/>
            </w:tcBorders>
            <w:shd w:val="clear" w:color="auto" w:fill="auto"/>
            <w:vAlign w:val="center"/>
          </w:tcPr>
          <w:p w14:paraId="0ADB53DF" w14:textId="77777777" w:rsidR="00131AC7" w:rsidRPr="0062640F" w:rsidRDefault="00131AC7" w:rsidP="00A9282A">
            <w:pPr>
              <w:spacing w:after="0"/>
              <w:jc w:val="center"/>
              <w:rPr>
                <w:rFonts w:ascii="Century Gothic" w:hAnsi="Century Gothic"/>
                <w:sz w:val="18"/>
                <w:szCs w:val="18"/>
              </w:rPr>
            </w:pPr>
          </w:p>
        </w:tc>
      </w:tr>
      <w:tr w:rsidR="00131AC7" w:rsidRPr="0062640F" w14:paraId="4C2ACC91" w14:textId="77777777" w:rsidTr="00A9282A">
        <w:trPr>
          <w:trHeight w:val="60"/>
        </w:trPr>
        <w:tc>
          <w:tcPr>
            <w:tcW w:w="10206" w:type="dxa"/>
            <w:gridSpan w:val="11"/>
            <w:tcBorders>
              <w:top w:val="single" w:sz="4" w:space="0" w:color="auto"/>
              <w:left w:val="nil"/>
              <w:bottom w:val="single" w:sz="4" w:space="0" w:color="auto"/>
              <w:right w:val="nil"/>
            </w:tcBorders>
            <w:shd w:val="clear" w:color="auto" w:fill="auto"/>
            <w:vAlign w:val="center"/>
          </w:tcPr>
          <w:p w14:paraId="33793674" w14:textId="77777777" w:rsidR="00131AC7" w:rsidRPr="0062640F" w:rsidRDefault="00131AC7" w:rsidP="00A9282A">
            <w:pPr>
              <w:spacing w:after="0"/>
              <w:jc w:val="center"/>
              <w:rPr>
                <w:rFonts w:ascii="Century Gothic" w:hAnsi="Century Gothic"/>
                <w:sz w:val="18"/>
                <w:szCs w:val="18"/>
              </w:rPr>
            </w:pPr>
          </w:p>
        </w:tc>
      </w:tr>
      <w:tr w:rsidR="00131AC7" w:rsidRPr="00214920" w14:paraId="3470F785" w14:textId="77777777" w:rsidTr="00A9282A">
        <w:trPr>
          <w:trHeight w:val="291"/>
        </w:trPr>
        <w:tc>
          <w:tcPr>
            <w:tcW w:w="1020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F6BB02" w14:textId="77777777" w:rsidR="00131AC7" w:rsidRPr="00214920" w:rsidRDefault="00131AC7" w:rsidP="00A9282A">
            <w:pPr>
              <w:pStyle w:val="Titleheading4"/>
              <w:spacing w:before="0" w:after="0"/>
              <w:jc w:val="center"/>
              <w:rPr>
                <w:rFonts w:ascii="Century Gothic" w:eastAsia="Calibri" w:hAnsi="Century Gothic"/>
                <w:b w:val="0"/>
                <w:bCs w:val="0"/>
                <w:sz w:val="18"/>
                <w:szCs w:val="18"/>
              </w:rPr>
            </w:pPr>
            <w:r w:rsidRPr="00214920">
              <w:rPr>
                <w:rFonts w:ascii="Century Gothic" w:eastAsia="Calibri" w:hAnsi="Century Gothic"/>
                <w:b w:val="0"/>
                <w:bCs w:val="0"/>
                <w:color w:val="000000" w:themeColor="text1"/>
                <w:sz w:val="18"/>
                <w:szCs w:val="18"/>
              </w:rPr>
              <w:t xml:space="preserve">NVIS Level 5 Vegetation Association </w:t>
            </w:r>
            <w:r>
              <w:rPr>
                <w:rFonts w:ascii="Century Gothic" w:eastAsia="Calibri" w:hAnsi="Century Gothic"/>
                <w:b w:val="0"/>
                <w:bCs w:val="0"/>
                <w:color w:val="000000" w:themeColor="text1"/>
                <w:sz w:val="18"/>
                <w:szCs w:val="18"/>
              </w:rPr>
              <w:t>I</w:t>
            </w:r>
            <w:r w:rsidRPr="00214920">
              <w:rPr>
                <w:rFonts w:ascii="Century Gothic" w:eastAsia="Calibri" w:hAnsi="Century Gothic"/>
                <w:b w:val="0"/>
                <w:bCs w:val="0"/>
                <w:color w:val="000000" w:themeColor="text1"/>
                <w:sz w:val="18"/>
                <w:szCs w:val="18"/>
              </w:rPr>
              <w:t>nformation</w:t>
            </w:r>
          </w:p>
        </w:tc>
      </w:tr>
      <w:tr w:rsidR="00131AC7" w:rsidRPr="003A2F15" w14:paraId="25D3A9FD" w14:textId="77777777" w:rsidTr="00A9282A">
        <w:trPr>
          <w:trHeight w:val="206"/>
        </w:trPr>
        <w:tc>
          <w:tcPr>
            <w:tcW w:w="701"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6CD48134" w14:textId="77777777" w:rsidR="00131AC7" w:rsidRPr="003A2F15" w:rsidRDefault="00131AC7" w:rsidP="00A9282A">
            <w:pPr>
              <w:pStyle w:val="Fieldname"/>
              <w:framePr w:hSpace="0" w:wrap="auto" w:vAnchor="margin" w:hAnchor="text" w:yAlign="inline"/>
              <w:rPr>
                <w:sz w:val="16"/>
              </w:rPr>
            </w:pPr>
            <w:r w:rsidRPr="003A2F15">
              <w:rPr>
                <w:sz w:val="16"/>
              </w:rPr>
              <w:t>Stratum</w:t>
            </w:r>
          </w:p>
        </w:tc>
        <w:tc>
          <w:tcPr>
            <w:tcW w:w="2685"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2F6DAA91" w14:textId="77777777" w:rsidR="00131AC7" w:rsidRPr="003A2F15" w:rsidRDefault="00131AC7" w:rsidP="00A9282A">
            <w:pPr>
              <w:pStyle w:val="Fieldname"/>
              <w:framePr w:hSpace="0" w:wrap="auto" w:vAnchor="margin" w:hAnchor="text" w:yAlign="inline"/>
              <w:rPr>
                <w:sz w:val="16"/>
              </w:rPr>
            </w:pPr>
            <w:r w:rsidRPr="003A2F15">
              <w:rPr>
                <w:sz w:val="16"/>
              </w:rPr>
              <w:t xml:space="preserve">Species </w:t>
            </w:r>
          </w:p>
          <w:p w14:paraId="1D354E20" w14:textId="77777777" w:rsidR="00131AC7" w:rsidRPr="003A2F15" w:rsidRDefault="00131AC7" w:rsidP="00A9282A">
            <w:pPr>
              <w:pStyle w:val="Fieldname"/>
              <w:framePr w:hSpace="0" w:wrap="auto" w:vAnchor="margin" w:hAnchor="text" w:yAlign="inline"/>
              <w:rPr>
                <w:sz w:val="16"/>
              </w:rPr>
            </w:pPr>
            <w:r w:rsidRPr="003A2F15">
              <w:rPr>
                <w:sz w:val="16"/>
              </w:rPr>
              <w:t>(or field name)</w:t>
            </w:r>
          </w:p>
        </w:tc>
        <w:tc>
          <w:tcPr>
            <w:tcW w:w="886"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2102E61D" w14:textId="77777777" w:rsidR="00131AC7" w:rsidRPr="003A2F15" w:rsidRDefault="00131AC7" w:rsidP="00A9282A">
            <w:pPr>
              <w:pStyle w:val="Fieldname"/>
              <w:framePr w:hSpace="0" w:wrap="auto" w:vAnchor="margin" w:hAnchor="text" w:yAlign="inline"/>
              <w:rPr>
                <w:sz w:val="16"/>
              </w:rPr>
            </w:pPr>
            <w:r w:rsidRPr="003A2F15">
              <w:rPr>
                <w:sz w:val="16"/>
              </w:rPr>
              <w:t>% Foliage projective cover</w:t>
            </w:r>
          </w:p>
        </w:tc>
        <w:tc>
          <w:tcPr>
            <w:tcW w:w="886"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07429AC4" w14:textId="77777777" w:rsidR="00131AC7" w:rsidRPr="003A2F15" w:rsidRDefault="00131AC7" w:rsidP="00A9282A">
            <w:pPr>
              <w:pStyle w:val="Fieldname"/>
              <w:framePr w:hSpace="0" w:wrap="auto" w:vAnchor="margin" w:hAnchor="text" w:yAlign="inline"/>
              <w:rPr>
                <w:sz w:val="16"/>
              </w:rPr>
            </w:pPr>
            <w:r w:rsidRPr="003A2F15">
              <w:rPr>
                <w:sz w:val="16"/>
              </w:rPr>
              <w:t>Dominant growth form</w:t>
            </w:r>
          </w:p>
        </w:tc>
        <w:tc>
          <w:tcPr>
            <w:tcW w:w="886"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2137F578" w14:textId="77777777" w:rsidR="00131AC7" w:rsidRPr="003A2F15" w:rsidRDefault="00131AC7" w:rsidP="00A9282A">
            <w:pPr>
              <w:pStyle w:val="Fieldname"/>
              <w:framePr w:hSpace="0" w:wrap="auto" w:vAnchor="margin" w:hAnchor="text" w:yAlign="inline"/>
              <w:rPr>
                <w:sz w:val="16"/>
              </w:rPr>
            </w:pPr>
            <w:r w:rsidRPr="003A2F15">
              <w:rPr>
                <w:sz w:val="16"/>
              </w:rPr>
              <w:t>Average height (m)</w:t>
            </w:r>
          </w:p>
        </w:tc>
        <w:tc>
          <w:tcPr>
            <w:tcW w:w="886"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7AD0D322" w14:textId="77777777" w:rsidR="00131AC7" w:rsidRPr="003A2F15" w:rsidRDefault="00131AC7" w:rsidP="00A9282A">
            <w:pPr>
              <w:pStyle w:val="Fieldname"/>
              <w:framePr w:hSpace="0" w:wrap="auto" w:vAnchor="margin" w:hAnchor="text" w:yAlign="inline"/>
              <w:rPr>
                <w:sz w:val="16"/>
              </w:rPr>
            </w:pPr>
            <w:r w:rsidRPr="003A2F15">
              <w:rPr>
                <w:sz w:val="16"/>
              </w:rPr>
              <w:t>Photo ID</w:t>
            </w:r>
            <w:r w:rsidRPr="003A2F15">
              <w:rPr>
                <w:sz w:val="16"/>
              </w:rPr>
              <w:br/>
            </w:r>
            <w:r w:rsidRPr="003A2F15">
              <w:rPr>
                <w:sz w:val="14"/>
              </w:rPr>
              <w:t>(optional)</w:t>
            </w:r>
          </w:p>
        </w:tc>
        <w:tc>
          <w:tcPr>
            <w:tcW w:w="327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40B7B0" w14:textId="77777777" w:rsidR="00131AC7" w:rsidRPr="003A2F15" w:rsidRDefault="00131AC7" w:rsidP="00A9282A">
            <w:pPr>
              <w:pStyle w:val="Fieldname"/>
              <w:framePr w:hSpace="0" w:wrap="auto" w:vAnchor="margin" w:hAnchor="text" w:yAlign="inline"/>
              <w:rPr>
                <w:sz w:val="16"/>
              </w:rPr>
            </w:pPr>
            <w:r w:rsidRPr="003A2F15">
              <w:rPr>
                <w:sz w:val="16"/>
              </w:rPr>
              <w:t>Vouchered specimens</w:t>
            </w:r>
          </w:p>
        </w:tc>
      </w:tr>
      <w:tr w:rsidR="00131AC7" w:rsidRPr="003A2F15" w14:paraId="5D9E94C1" w14:textId="77777777" w:rsidTr="00A9282A">
        <w:trPr>
          <w:trHeight w:val="204"/>
        </w:trPr>
        <w:tc>
          <w:tcPr>
            <w:tcW w:w="70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42D1A96" w14:textId="77777777" w:rsidR="00131AC7" w:rsidRPr="003A2F15" w:rsidRDefault="00131AC7" w:rsidP="00A9282A">
            <w:pPr>
              <w:pStyle w:val="Fieldname"/>
              <w:framePr w:hSpace="0" w:wrap="auto" w:vAnchor="margin" w:hAnchor="text" w:yAlign="inline"/>
              <w:rPr>
                <w:sz w:val="16"/>
              </w:rPr>
            </w:pPr>
          </w:p>
        </w:tc>
        <w:tc>
          <w:tcPr>
            <w:tcW w:w="2685"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1161D7DE" w14:textId="77777777" w:rsidR="00131AC7" w:rsidRPr="003A2F15" w:rsidRDefault="00131AC7" w:rsidP="00A9282A">
            <w:pPr>
              <w:pStyle w:val="Fieldname"/>
              <w:framePr w:hSpace="0" w:wrap="auto" w:vAnchor="margin" w:hAnchor="text" w:yAlign="inline"/>
              <w:rPr>
                <w:sz w:val="16"/>
              </w:rPr>
            </w:pPr>
          </w:p>
        </w:tc>
        <w:tc>
          <w:tcPr>
            <w:tcW w:w="88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1A31E49" w14:textId="77777777" w:rsidR="00131AC7" w:rsidRPr="003A2F15" w:rsidRDefault="00131AC7" w:rsidP="00A9282A">
            <w:pPr>
              <w:pStyle w:val="Fieldname"/>
              <w:framePr w:hSpace="0" w:wrap="auto" w:vAnchor="margin" w:hAnchor="text" w:yAlign="inline"/>
              <w:rPr>
                <w:sz w:val="16"/>
              </w:rPr>
            </w:pPr>
          </w:p>
        </w:tc>
        <w:tc>
          <w:tcPr>
            <w:tcW w:w="886"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19CDD108" w14:textId="77777777" w:rsidR="00131AC7" w:rsidRPr="003A2F15" w:rsidRDefault="00131AC7" w:rsidP="00A9282A">
            <w:pPr>
              <w:pStyle w:val="Fieldname"/>
              <w:framePr w:hSpace="0" w:wrap="auto" w:vAnchor="margin" w:hAnchor="text" w:yAlign="inline"/>
              <w:rPr>
                <w:sz w:val="16"/>
              </w:rPr>
            </w:pPr>
          </w:p>
        </w:tc>
        <w:tc>
          <w:tcPr>
            <w:tcW w:w="88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7D8D2C9" w14:textId="77777777" w:rsidR="00131AC7" w:rsidRPr="003A2F15" w:rsidRDefault="00131AC7" w:rsidP="00A9282A">
            <w:pPr>
              <w:pStyle w:val="Fieldname"/>
              <w:framePr w:hSpace="0" w:wrap="auto" w:vAnchor="margin" w:hAnchor="text" w:yAlign="inline"/>
              <w:rPr>
                <w:sz w:val="16"/>
              </w:rPr>
            </w:pPr>
          </w:p>
        </w:tc>
        <w:tc>
          <w:tcPr>
            <w:tcW w:w="88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41B294F" w14:textId="77777777" w:rsidR="00131AC7" w:rsidRPr="003A2F15" w:rsidRDefault="00131AC7" w:rsidP="00A9282A">
            <w:pPr>
              <w:pStyle w:val="Fieldname"/>
              <w:framePr w:hSpace="0" w:wrap="auto" w:vAnchor="margin" w:hAnchor="text" w:yAlign="inline"/>
              <w:rPr>
                <w:sz w:val="16"/>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10C8FB2" w14:textId="77777777" w:rsidR="00131AC7" w:rsidRPr="003A2F15" w:rsidRDefault="00131AC7" w:rsidP="00A9282A">
            <w:pPr>
              <w:pStyle w:val="Fieldname"/>
              <w:framePr w:hSpace="0" w:wrap="auto" w:vAnchor="margin" w:hAnchor="text" w:yAlign="inline"/>
              <w:rPr>
                <w:sz w:val="16"/>
              </w:rPr>
            </w:pPr>
            <w:r w:rsidRPr="003A2F15">
              <w:rPr>
                <w:sz w:val="16"/>
              </w:rPr>
              <w:t>Voucher barcode</w:t>
            </w:r>
          </w:p>
        </w:tc>
        <w:tc>
          <w:tcPr>
            <w:tcW w:w="164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9F16AE5" w14:textId="77777777" w:rsidR="00131AC7" w:rsidRPr="003A2F15" w:rsidRDefault="00131AC7" w:rsidP="00A9282A">
            <w:pPr>
              <w:pStyle w:val="Fieldname"/>
              <w:framePr w:hSpace="0" w:wrap="auto" w:vAnchor="margin" w:hAnchor="text" w:yAlign="inline"/>
              <w:rPr>
                <w:sz w:val="16"/>
              </w:rPr>
            </w:pPr>
            <w:r w:rsidRPr="003A2F15">
              <w:rPr>
                <w:sz w:val="16"/>
              </w:rPr>
              <w:t>Voucher type</w:t>
            </w:r>
          </w:p>
        </w:tc>
      </w:tr>
      <w:tr w:rsidR="00131AC7" w14:paraId="3D1F9EEB" w14:textId="77777777" w:rsidTr="00A9282A">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27BD877B" w14:textId="77777777" w:rsidR="00131AC7" w:rsidRPr="003A2F15" w:rsidRDefault="00131AC7" w:rsidP="00A9282A">
            <w:pPr>
              <w:pStyle w:val="Fieldname"/>
              <w:framePr w:hSpace="0" w:wrap="auto" w:vAnchor="margin" w:hAnchor="text" w:yAlign="inline"/>
            </w:pPr>
            <w:r w:rsidRPr="003A2F15">
              <w:t>U</w:t>
            </w:r>
            <w:r w:rsidRPr="003A2F15">
              <w:rPr>
                <w:vertAlign w:val="subscript"/>
              </w:rPr>
              <w:t>1</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34B95"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72775B0F" w14:textId="77777777" w:rsidR="00131AC7" w:rsidRDefault="00131AC7" w:rsidP="00A9282A">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D36AC"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125757CD"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3BD01BDB" w14:textId="77777777" w:rsidR="00131AC7" w:rsidRDefault="00131AC7" w:rsidP="00A9282A">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965DE" w14:textId="77777777" w:rsidR="00131AC7" w:rsidRDefault="00131AC7" w:rsidP="00A9282A">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E55D029" w14:textId="77777777" w:rsidR="00131AC7" w:rsidRDefault="00131AC7" w:rsidP="00A9282A">
            <w:pPr>
              <w:spacing w:after="0"/>
              <w:jc w:val="center"/>
              <w:rPr>
                <w:rFonts w:ascii="Century Gothic" w:hAnsi="Century Gothic"/>
                <w:sz w:val="18"/>
                <w:szCs w:val="18"/>
              </w:rPr>
            </w:pPr>
          </w:p>
        </w:tc>
      </w:tr>
      <w:tr w:rsidR="00131AC7" w14:paraId="5B907989" w14:textId="77777777" w:rsidTr="00A9282A">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0120781D" w14:textId="77777777" w:rsidR="00131AC7" w:rsidRPr="003A2F15" w:rsidRDefault="00131AC7" w:rsidP="00A9282A">
            <w:pPr>
              <w:pStyle w:val="Fieldname"/>
              <w:framePr w:hSpace="0" w:wrap="auto" w:vAnchor="margin" w:hAnchor="text" w:yAlign="inline"/>
            </w:pPr>
            <w:r w:rsidRPr="003A2F15">
              <w:t>U</w:t>
            </w:r>
            <w:r w:rsidRPr="003A2F15">
              <w:rPr>
                <w:vertAlign w:val="subscript"/>
              </w:rPr>
              <w:t>2</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CA2BC"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5AEBFAF6" w14:textId="77777777" w:rsidR="00131AC7" w:rsidRDefault="00131AC7" w:rsidP="00A9282A">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78D8E"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7ECE406C"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98A6625" w14:textId="77777777" w:rsidR="00131AC7" w:rsidRDefault="00131AC7" w:rsidP="00A9282A">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D7D78" w14:textId="77777777" w:rsidR="00131AC7" w:rsidRDefault="00131AC7" w:rsidP="00A9282A">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243513E" w14:textId="77777777" w:rsidR="00131AC7" w:rsidRDefault="00131AC7" w:rsidP="00A9282A">
            <w:pPr>
              <w:spacing w:after="0"/>
              <w:jc w:val="center"/>
              <w:rPr>
                <w:rFonts w:ascii="Century Gothic" w:hAnsi="Century Gothic"/>
                <w:sz w:val="18"/>
                <w:szCs w:val="18"/>
              </w:rPr>
            </w:pPr>
          </w:p>
        </w:tc>
      </w:tr>
      <w:tr w:rsidR="00131AC7" w14:paraId="28BB87E8" w14:textId="77777777" w:rsidTr="00A9282A">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50935795" w14:textId="77777777" w:rsidR="00131AC7" w:rsidRPr="003A2F15" w:rsidRDefault="00131AC7" w:rsidP="00A9282A">
            <w:pPr>
              <w:pStyle w:val="Fieldname"/>
              <w:framePr w:hSpace="0" w:wrap="auto" w:vAnchor="margin" w:hAnchor="text" w:yAlign="inline"/>
            </w:pPr>
            <w:r w:rsidRPr="003A2F15">
              <w:t>U</w:t>
            </w:r>
            <w:r w:rsidRPr="003A2F15">
              <w:rPr>
                <w:vertAlign w:val="subscript"/>
              </w:rPr>
              <w:t>3</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3CEAA"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46C19F0" w14:textId="77777777" w:rsidR="00131AC7" w:rsidRDefault="00131AC7" w:rsidP="00A9282A">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BDF48"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821B7DB"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50971936" w14:textId="77777777" w:rsidR="00131AC7" w:rsidRDefault="00131AC7" w:rsidP="00A9282A">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EFF7D" w14:textId="77777777" w:rsidR="00131AC7" w:rsidRDefault="00131AC7" w:rsidP="00A9282A">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8C3435" w14:textId="77777777" w:rsidR="00131AC7" w:rsidRDefault="00131AC7" w:rsidP="00A9282A">
            <w:pPr>
              <w:spacing w:after="0"/>
              <w:jc w:val="center"/>
              <w:rPr>
                <w:rFonts w:ascii="Century Gothic" w:hAnsi="Century Gothic"/>
                <w:sz w:val="18"/>
                <w:szCs w:val="18"/>
              </w:rPr>
            </w:pPr>
          </w:p>
        </w:tc>
      </w:tr>
      <w:tr w:rsidR="00131AC7" w14:paraId="6FB656C1" w14:textId="77777777" w:rsidTr="00A9282A">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3D59A107" w14:textId="77777777" w:rsidR="00131AC7" w:rsidRPr="003A2F15" w:rsidRDefault="00131AC7" w:rsidP="00A9282A">
            <w:pPr>
              <w:pStyle w:val="Fieldname"/>
              <w:framePr w:hSpace="0" w:wrap="auto" w:vAnchor="margin" w:hAnchor="text" w:yAlign="inline"/>
            </w:pPr>
            <w:r w:rsidRPr="003A2F15">
              <w:t>M</w:t>
            </w:r>
            <w:r w:rsidRPr="003A2F15">
              <w:rPr>
                <w:vertAlign w:val="subscript"/>
              </w:rPr>
              <w:t>1</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369E7"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76828D05" w14:textId="77777777" w:rsidR="00131AC7" w:rsidRDefault="00131AC7" w:rsidP="00A9282A">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8EB4F"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1917FE28"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87E10CF" w14:textId="77777777" w:rsidR="00131AC7" w:rsidRDefault="00131AC7" w:rsidP="00A9282A">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7AB98" w14:textId="77777777" w:rsidR="00131AC7" w:rsidRDefault="00131AC7" w:rsidP="00A9282A">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95EAA40" w14:textId="77777777" w:rsidR="00131AC7" w:rsidRDefault="00131AC7" w:rsidP="00A9282A">
            <w:pPr>
              <w:spacing w:after="0"/>
              <w:jc w:val="center"/>
              <w:rPr>
                <w:rFonts w:ascii="Century Gothic" w:hAnsi="Century Gothic"/>
                <w:sz w:val="18"/>
                <w:szCs w:val="18"/>
              </w:rPr>
            </w:pPr>
          </w:p>
        </w:tc>
      </w:tr>
      <w:tr w:rsidR="00131AC7" w14:paraId="4D777B0C" w14:textId="77777777" w:rsidTr="00A9282A">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12B0D78" w14:textId="77777777" w:rsidR="00131AC7" w:rsidRPr="003A2F15" w:rsidRDefault="00131AC7" w:rsidP="00A9282A">
            <w:pPr>
              <w:pStyle w:val="Fieldname"/>
              <w:framePr w:hSpace="0" w:wrap="auto" w:vAnchor="margin" w:hAnchor="text" w:yAlign="inline"/>
            </w:pPr>
            <w:r w:rsidRPr="003A2F15">
              <w:t>M</w:t>
            </w:r>
            <w:r w:rsidRPr="003A2F15">
              <w:rPr>
                <w:vertAlign w:val="subscript"/>
              </w:rPr>
              <w:t>2</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0890A"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E86134F" w14:textId="77777777" w:rsidR="00131AC7" w:rsidRDefault="00131AC7" w:rsidP="00A9282A">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F8CE5"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BED2D2B"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64EAADC0" w14:textId="77777777" w:rsidR="00131AC7" w:rsidRDefault="00131AC7" w:rsidP="00A9282A">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88481" w14:textId="77777777" w:rsidR="00131AC7" w:rsidRDefault="00131AC7" w:rsidP="00A9282A">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A015F7" w14:textId="77777777" w:rsidR="00131AC7" w:rsidRDefault="00131AC7" w:rsidP="00A9282A">
            <w:pPr>
              <w:spacing w:after="0"/>
              <w:jc w:val="center"/>
              <w:rPr>
                <w:rFonts w:ascii="Century Gothic" w:hAnsi="Century Gothic"/>
                <w:sz w:val="18"/>
                <w:szCs w:val="18"/>
              </w:rPr>
            </w:pPr>
          </w:p>
        </w:tc>
      </w:tr>
      <w:tr w:rsidR="00131AC7" w14:paraId="7F50D70C" w14:textId="77777777" w:rsidTr="00A9282A">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7BB85EC9" w14:textId="77777777" w:rsidR="00131AC7" w:rsidRPr="003A2F15" w:rsidRDefault="00131AC7" w:rsidP="00A9282A">
            <w:pPr>
              <w:pStyle w:val="Fieldname"/>
              <w:framePr w:hSpace="0" w:wrap="auto" w:vAnchor="margin" w:hAnchor="text" w:yAlign="inline"/>
            </w:pPr>
            <w:r w:rsidRPr="003A2F15">
              <w:t>M</w:t>
            </w:r>
            <w:r w:rsidRPr="003A2F15">
              <w:rPr>
                <w:vertAlign w:val="subscript"/>
              </w:rPr>
              <w:t>3</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946A5"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3B80B12" w14:textId="77777777" w:rsidR="00131AC7" w:rsidRDefault="00131AC7" w:rsidP="00A9282A">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D975F"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00F4C539"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93EC78A" w14:textId="77777777" w:rsidR="00131AC7" w:rsidRDefault="00131AC7" w:rsidP="00A9282A">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9DCF1" w14:textId="77777777" w:rsidR="00131AC7" w:rsidRDefault="00131AC7" w:rsidP="00A9282A">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61DC664" w14:textId="77777777" w:rsidR="00131AC7" w:rsidRDefault="00131AC7" w:rsidP="00A9282A">
            <w:pPr>
              <w:spacing w:after="0"/>
              <w:jc w:val="center"/>
              <w:rPr>
                <w:rFonts w:ascii="Century Gothic" w:hAnsi="Century Gothic"/>
                <w:sz w:val="18"/>
                <w:szCs w:val="18"/>
              </w:rPr>
            </w:pPr>
          </w:p>
        </w:tc>
      </w:tr>
      <w:tr w:rsidR="00131AC7" w14:paraId="509D4752" w14:textId="77777777" w:rsidTr="00A9282A">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5B56D6B4" w14:textId="77777777" w:rsidR="00131AC7" w:rsidRPr="003A2F15" w:rsidRDefault="00131AC7" w:rsidP="00A9282A">
            <w:pPr>
              <w:pStyle w:val="Fieldname"/>
              <w:framePr w:hSpace="0" w:wrap="auto" w:vAnchor="margin" w:hAnchor="text" w:yAlign="inline"/>
            </w:pPr>
            <w:r w:rsidRPr="003A2F15">
              <w:t>G</w:t>
            </w:r>
            <w:r w:rsidRPr="003A2F15">
              <w:rPr>
                <w:vertAlign w:val="subscript"/>
              </w:rPr>
              <w:t>1</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78E3C"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5E985B47" w14:textId="77777777" w:rsidR="00131AC7" w:rsidRDefault="00131AC7" w:rsidP="00A9282A">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29793"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16ADA1A5"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1E1EF61C" w14:textId="77777777" w:rsidR="00131AC7" w:rsidRDefault="00131AC7" w:rsidP="00A9282A">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4485F" w14:textId="77777777" w:rsidR="00131AC7" w:rsidRDefault="00131AC7" w:rsidP="00A9282A">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EE920D3" w14:textId="77777777" w:rsidR="00131AC7" w:rsidRDefault="00131AC7" w:rsidP="00A9282A">
            <w:pPr>
              <w:spacing w:after="0"/>
              <w:jc w:val="center"/>
              <w:rPr>
                <w:rFonts w:ascii="Century Gothic" w:hAnsi="Century Gothic"/>
                <w:sz w:val="18"/>
                <w:szCs w:val="18"/>
              </w:rPr>
            </w:pPr>
          </w:p>
        </w:tc>
      </w:tr>
      <w:tr w:rsidR="00131AC7" w14:paraId="5A329F88" w14:textId="77777777" w:rsidTr="00A9282A">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3CC5FA9E" w14:textId="77777777" w:rsidR="00131AC7" w:rsidRPr="003A2F15" w:rsidRDefault="00131AC7" w:rsidP="00A9282A">
            <w:pPr>
              <w:pStyle w:val="Fieldname"/>
              <w:framePr w:hSpace="0" w:wrap="auto" w:vAnchor="margin" w:hAnchor="text" w:yAlign="inline"/>
            </w:pPr>
            <w:r w:rsidRPr="003A2F15">
              <w:t>G</w:t>
            </w:r>
            <w:r w:rsidRPr="003A2F15">
              <w:rPr>
                <w:vertAlign w:val="subscript"/>
              </w:rPr>
              <w:t>2</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C5379"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98AF4CA" w14:textId="77777777" w:rsidR="00131AC7" w:rsidRDefault="00131AC7" w:rsidP="00A9282A">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DCD2F"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215822E"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E2FED29" w14:textId="77777777" w:rsidR="00131AC7" w:rsidRDefault="00131AC7" w:rsidP="00A9282A">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A1E8E" w14:textId="77777777" w:rsidR="00131AC7" w:rsidRDefault="00131AC7" w:rsidP="00A9282A">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C62ED33" w14:textId="77777777" w:rsidR="00131AC7" w:rsidRDefault="00131AC7" w:rsidP="00A9282A">
            <w:pPr>
              <w:spacing w:after="0"/>
              <w:jc w:val="center"/>
              <w:rPr>
                <w:rFonts w:ascii="Century Gothic" w:hAnsi="Century Gothic"/>
                <w:sz w:val="18"/>
                <w:szCs w:val="18"/>
              </w:rPr>
            </w:pPr>
          </w:p>
        </w:tc>
      </w:tr>
      <w:tr w:rsidR="00131AC7" w14:paraId="7CD21D64" w14:textId="77777777" w:rsidTr="00131AC7">
        <w:trPr>
          <w:trHeight w:val="454"/>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631F14B9" w14:textId="77777777" w:rsidR="00131AC7" w:rsidRPr="003A2F15" w:rsidRDefault="00131AC7" w:rsidP="00A9282A">
            <w:pPr>
              <w:pStyle w:val="Fieldname"/>
              <w:framePr w:hSpace="0" w:wrap="auto" w:vAnchor="margin" w:hAnchor="text" w:yAlign="inline"/>
            </w:pPr>
            <w:r w:rsidRPr="003A2F15">
              <w:t>G</w:t>
            </w:r>
            <w:r w:rsidRPr="003A2F15">
              <w:rPr>
                <w:vertAlign w:val="subscript"/>
              </w:rPr>
              <w:t>3</w:t>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AE1C3"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3163C68A" w14:textId="77777777" w:rsidR="00131AC7" w:rsidRDefault="00131AC7" w:rsidP="00A9282A">
            <w:pPr>
              <w:spacing w:after="0"/>
              <w:jc w:val="center"/>
              <w:rPr>
                <w:rFonts w:ascii="Century Gothic" w:hAnsi="Century Gothic"/>
                <w:sz w:val="18"/>
                <w:szCs w:val="18"/>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467A9"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18C99BD5" w14:textId="77777777" w:rsidR="00131AC7" w:rsidRDefault="00131AC7" w:rsidP="00A9282A">
            <w:pPr>
              <w:spacing w:after="0"/>
              <w:jc w:val="center"/>
              <w:rPr>
                <w:rFonts w:ascii="Century Gothic" w:hAnsi="Century Gothic"/>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096C0144" w14:textId="77777777" w:rsidR="00131AC7" w:rsidRDefault="00131AC7" w:rsidP="00A9282A">
            <w:pPr>
              <w:spacing w:after="0"/>
              <w:jc w:val="center"/>
              <w:rPr>
                <w:rFonts w:ascii="Century Gothic" w:hAnsi="Century Gothic"/>
                <w:sz w:val="18"/>
                <w:szCs w:val="18"/>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93ABD" w14:textId="77777777" w:rsidR="00131AC7" w:rsidRDefault="00131AC7" w:rsidP="00A9282A">
            <w:pPr>
              <w:spacing w:after="0"/>
              <w:jc w:val="center"/>
              <w:rPr>
                <w:rFonts w:ascii="Century Gothic" w:hAnsi="Century Gothic"/>
                <w:sz w:val="18"/>
                <w:szCs w:val="18"/>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8CF1E81" w14:textId="77777777" w:rsidR="00131AC7" w:rsidRDefault="00131AC7" w:rsidP="00A9282A">
            <w:pPr>
              <w:spacing w:after="0"/>
              <w:jc w:val="center"/>
              <w:rPr>
                <w:rFonts w:ascii="Century Gothic" w:hAnsi="Century Gothic"/>
                <w:sz w:val="18"/>
                <w:szCs w:val="18"/>
              </w:rPr>
            </w:pPr>
          </w:p>
        </w:tc>
      </w:tr>
      <w:tr w:rsidR="00131AC7" w14:paraId="2031CDDB" w14:textId="77777777" w:rsidTr="00131AC7">
        <w:trPr>
          <w:trHeight w:val="204"/>
        </w:trPr>
        <w:tc>
          <w:tcPr>
            <w:tcW w:w="10206" w:type="dxa"/>
            <w:gridSpan w:val="11"/>
            <w:tcBorders>
              <w:top w:val="single" w:sz="4" w:space="0" w:color="auto"/>
              <w:left w:val="nil"/>
              <w:bottom w:val="single" w:sz="4" w:space="0" w:color="auto"/>
              <w:right w:val="nil"/>
            </w:tcBorders>
            <w:shd w:val="clear" w:color="auto" w:fill="auto"/>
            <w:vAlign w:val="center"/>
          </w:tcPr>
          <w:p w14:paraId="0CC5ED6B" w14:textId="77777777" w:rsidR="00131AC7" w:rsidRDefault="00131AC7" w:rsidP="00A9282A">
            <w:pPr>
              <w:spacing w:after="0"/>
              <w:jc w:val="center"/>
              <w:rPr>
                <w:rFonts w:ascii="Century Gothic" w:hAnsi="Century Gothic"/>
                <w:sz w:val="18"/>
                <w:szCs w:val="18"/>
              </w:rPr>
            </w:pPr>
          </w:p>
        </w:tc>
      </w:tr>
      <w:tr w:rsidR="00131AC7" w14:paraId="5E43ADAB" w14:textId="77777777" w:rsidTr="00A9282A">
        <w:trPr>
          <w:trHeight w:val="204"/>
        </w:trPr>
        <w:tc>
          <w:tcPr>
            <w:tcW w:w="1020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BE8010" w14:textId="77777777" w:rsidR="00131AC7" w:rsidRDefault="00131AC7" w:rsidP="00A9282A">
            <w:pPr>
              <w:spacing w:after="0"/>
              <w:jc w:val="center"/>
              <w:rPr>
                <w:rFonts w:ascii="Century Gothic" w:hAnsi="Century Gothic"/>
                <w:sz w:val="18"/>
                <w:szCs w:val="18"/>
              </w:rPr>
            </w:pPr>
            <w:r>
              <w:rPr>
                <w:rFonts w:ascii="Century Gothic" w:hAnsi="Century Gothic"/>
                <w:sz w:val="18"/>
                <w:szCs w:val="18"/>
              </w:rPr>
              <w:t>Comments</w:t>
            </w:r>
          </w:p>
        </w:tc>
      </w:tr>
      <w:tr w:rsidR="00131AC7" w14:paraId="11560E7B" w14:textId="77777777" w:rsidTr="00A9282A">
        <w:trPr>
          <w:trHeight w:val="680"/>
        </w:trPr>
        <w:tc>
          <w:tcPr>
            <w:tcW w:w="10206" w:type="dxa"/>
            <w:gridSpan w:val="11"/>
            <w:tcBorders>
              <w:top w:val="single" w:sz="4" w:space="0" w:color="auto"/>
              <w:left w:val="single" w:sz="4" w:space="0" w:color="auto"/>
              <w:right w:val="single" w:sz="4" w:space="0" w:color="auto"/>
            </w:tcBorders>
            <w:shd w:val="clear" w:color="auto" w:fill="auto"/>
            <w:vAlign w:val="center"/>
          </w:tcPr>
          <w:p w14:paraId="656A5A60" w14:textId="77777777" w:rsidR="00131AC7" w:rsidRDefault="00131AC7" w:rsidP="00A9282A">
            <w:pPr>
              <w:spacing w:after="0"/>
              <w:jc w:val="center"/>
              <w:rPr>
                <w:rFonts w:ascii="Century Gothic" w:hAnsi="Century Gothic"/>
                <w:sz w:val="18"/>
                <w:szCs w:val="18"/>
              </w:rPr>
            </w:pPr>
          </w:p>
          <w:p w14:paraId="3C1A0C3D" w14:textId="77777777" w:rsidR="00131AC7" w:rsidRDefault="00131AC7" w:rsidP="00A9282A">
            <w:pPr>
              <w:spacing w:after="0"/>
              <w:jc w:val="center"/>
              <w:rPr>
                <w:rFonts w:ascii="Century Gothic" w:hAnsi="Century Gothic"/>
                <w:sz w:val="18"/>
                <w:szCs w:val="18"/>
              </w:rPr>
            </w:pPr>
          </w:p>
          <w:p w14:paraId="4E544133" w14:textId="77777777" w:rsidR="00131AC7" w:rsidRDefault="00131AC7" w:rsidP="00A9282A">
            <w:pPr>
              <w:spacing w:after="0"/>
              <w:jc w:val="center"/>
              <w:rPr>
                <w:rFonts w:ascii="Century Gothic" w:hAnsi="Century Gothic"/>
                <w:sz w:val="18"/>
                <w:szCs w:val="18"/>
              </w:rPr>
            </w:pPr>
          </w:p>
        </w:tc>
      </w:tr>
    </w:tbl>
    <w:p w14:paraId="6402DC3B" w14:textId="31715190" w:rsidR="00131AC7" w:rsidRDefault="00131AC7">
      <w:pPr>
        <w:spacing w:after="0" w:line="240" w:lineRule="auto"/>
      </w:pPr>
    </w:p>
    <w:p w14:paraId="2E774A7C" w14:textId="795B5F1E" w:rsidR="003A2F15" w:rsidRDefault="00131AC7">
      <w:pPr>
        <w:spacing w:after="0" w:line="240" w:lineRule="auto"/>
      </w:pPr>
      <w:r>
        <w:br w:type="page"/>
      </w:r>
    </w:p>
    <w:tbl>
      <w:tblPr>
        <w:tblStyle w:val="TableGrid"/>
        <w:tblW w:w="10206" w:type="dxa"/>
        <w:tblLayout w:type="fixed"/>
        <w:tblLook w:val="04A0" w:firstRow="1" w:lastRow="0" w:firstColumn="1" w:lastColumn="0" w:noHBand="0" w:noVBand="1"/>
      </w:tblPr>
      <w:tblGrid>
        <w:gridCol w:w="1980"/>
        <w:gridCol w:w="258"/>
        <w:gridCol w:w="2529"/>
        <w:gridCol w:w="236"/>
        <w:gridCol w:w="1538"/>
        <w:gridCol w:w="259"/>
        <w:gridCol w:w="1279"/>
        <w:gridCol w:w="286"/>
        <w:gridCol w:w="920"/>
        <w:gridCol w:w="921"/>
      </w:tblGrid>
      <w:tr w:rsidR="005F76EA" w:rsidRPr="00961ECB" w14:paraId="624187AE" w14:textId="77777777" w:rsidTr="005F76EA">
        <w:trPr>
          <w:trHeight w:val="393"/>
        </w:trPr>
        <w:tc>
          <w:tcPr>
            <w:tcW w:w="10206" w:type="dxa"/>
            <w:gridSpan w:val="10"/>
            <w:tcBorders>
              <w:top w:val="nil"/>
              <w:left w:val="nil"/>
              <w:bottom w:val="nil"/>
              <w:right w:val="nil"/>
            </w:tcBorders>
            <w:vAlign w:val="center"/>
          </w:tcPr>
          <w:p w14:paraId="49EE9E73" w14:textId="2C50CF19" w:rsidR="005F76EA" w:rsidRPr="005F76EA" w:rsidRDefault="005F76EA" w:rsidP="005F76EA">
            <w:pPr>
              <w:pStyle w:val="Fieldname"/>
              <w:framePr w:hSpace="0" w:wrap="auto" w:vAnchor="margin" w:hAnchor="text" w:yAlign="inline"/>
              <w:spacing w:before="0" w:after="0"/>
              <w:rPr>
                <w:b/>
                <w:bCs/>
                <w:sz w:val="14"/>
              </w:rPr>
            </w:pPr>
            <w:r w:rsidRPr="005F76EA">
              <w:rPr>
                <w:b/>
                <w:bCs/>
                <w:sz w:val="14"/>
              </w:rPr>
              <w:lastRenderedPageBreak/>
              <w:t>VEGETATION MAPPING PROTOCOL – DROPDOWN FIELD OPTIONS</w:t>
            </w:r>
          </w:p>
        </w:tc>
      </w:tr>
      <w:tr w:rsidR="005F76EA" w:rsidRPr="00961ECB" w14:paraId="75A955B3" w14:textId="77777777" w:rsidTr="005F76EA">
        <w:tc>
          <w:tcPr>
            <w:tcW w:w="1980" w:type="dxa"/>
            <w:tcBorders>
              <w:top w:val="single" w:sz="4" w:space="0" w:color="auto"/>
              <w:left w:val="single" w:sz="4" w:space="0" w:color="auto"/>
              <w:bottom w:val="single" w:sz="4" w:space="0" w:color="auto"/>
              <w:right w:val="single" w:sz="4" w:space="0" w:color="auto"/>
            </w:tcBorders>
          </w:tcPr>
          <w:p w14:paraId="5CDE4961" w14:textId="3120B3F6" w:rsidR="005F76EA" w:rsidRPr="003A2F15" w:rsidRDefault="005F76EA" w:rsidP="005F76EA">
            <w:pPr>
              <w:pStyle w:val="Fieldname"/>
              <w:framePr w:hSpace="0" w:wrap="auto" w:vAnchor="margin" w:hAnchor="text" w:yAlign="inline"/>
              <w:spacing w:before="0" w:after="0"/>
              <w:rPr>
                <w:b/>
                <w:sz w:val="14"/>
              </w:rPr>
            </w:pPr>
            <w:r w:rsidRPr="003A2F15">
              <w:rPr>
                <w:b/>
                <w:sz w:val="14"/>
              </w:rPr>
              <w:t>Vegetation growth stage</w:t>
            </w:r>
          </w:p>
        </w:tc>
        <w:tc>
          <w:tcPr>
            <w:tcW w:w="258" w:type="dxa"/>
            <w:tcBorders>
              <w:top w:val="nil"/>
              <w:left w:val="single" w:sz="4" w:space="0" w:color="auto"/>
              <w:bottom w:val="nil"/>
              <w:right w:val="single" w:sz="4" w:space="0" w:color="auto"/>
            </w:tcBorders>
          </w:tcPr>
          <w:p w14:paraId="56B20406" w14:textId="77777777" w:rsidR="005F76EA" w:rsidRPr="003A2F15" w:rsidRDefault="005F76EA" w:rsidP="005F76EA">
            <w:pPr>
              <w:pStyle w:val="Fieldname"/>
              <w:framePr w:hSpace="0" w:wrap="auto" w:vAnchor="margin" w:hAnchor="text" w:yAlign="inline"/>
              <w:spacing w:before="0" w:after="0"/>
              <w:rPr>
                <w:sz w:val="14"/>
              </w:rPr>
            </w:pPr>
          </w:p>
        </w:tc>
        <w:tc>
          <w:tcPr>
            <w:tcW w:w="2529" w:type="dxa"/>
            <w:tcBorders>
              <w:top w:val="single" w:sz="4" w:space="0" w:color="auto"/>
              <w:left w:val="single" w:sz="4" w:space="0" w:color="auto"/>
              <w:bottom w:val="single" w:sz="4" w:space="0" w:color="auto"/>
              <w:right w:val="single" w:sz="4" w:space="0" w:color="auto"/>
            </w:tcBorders>
          </w:tcPr>
          <w:p w14:paraId="065148B4" w14:textId="4EA4C0D4" w:rsidR="005F76EA" w:rsidRPr="003A2F15" w:rsidRDefault="005F76EA" w:rsidP="005F76EA">
            <w:pPr>
              <w:pStyle w:val="Fieldname"/>
              <w:framePr w:hSpace="0" w:wrap="auto" w:vAnchor="margin" w:hAnchor="text" w:yAlign="inline"/>
              <w:spacing w:before="0" w:after="0"/>
              <w:rPr>
                <w:b/>
                <w:sz w:val="14"/>
              </w:rPr>
            </w:pPr>
            <w:r w:rsidRPr="003A2F15">
              <w:rPr>
                <w:b/>
                <w:sz w:val="14"/>
              </w:rPr>
              <w:t>Site disturbance</w:t>
            </w:r>
          </w:p>
        </w:tc>
        <w:tc>
          <w:tcPr>
            <w:tcW w:w="236" w:type="dxa"/>
            <w:tcBorders>
              <w:top w:val="nil"/>
              <w:left w:val="single" w:sz="4" w:space="0" w:color="auto"/>
              <w:bottom w:val="nil"/>
              <w:right w:val="single" w:sz="4" w:space="0" w:color="auto"/>
            </w:tcBorders>
          </w:tcPr>
          <w:p w14:paraId="775ED1CB" w14:textId="77777777" w:rsidR="005F76EA" w:rsidRPr="003A2F15" w:rsidRDefault="005F76EA" w:rsidP="005F76EA">
            <w:pPr>
              <w:pStyle w:val="Fieldname"/>
              <w:framePr w:hSpace="0" w:wrap="auto" w:vAnchor="margin" w:hAnchor="text" w:yAlign="inline"/>
              <w:spacing w:before="0" w:after="0"/>
              <w:rPr>
                <w:sz w:val="14"/>
              </w:rPr>
            </w:pPr>
          </w:p>
        </w:tc>
        <w:tc>
          <w:tcPr>
            <w:tcW w:w="3076" w:type="dxa"/>
            <w:gridSpan w:val="3"/>
            <w:tcBorders>
              <w:top w:val="single" w:sz="4" w:space="0" w:color="auto"/>
              <w:left w:val="single" w:sz="4" w:space="0" w:color="auto"/>
              <w:bottom w:val="single" w:sz="4" w:space="0" w:color="auto"/>
              <w:right w:val="single" w:sz="4" w:space="0" w:color="auto"/>
            </w:tcBorders>
          </w:tcPr>
          <w:p w14:paraId="0BA33FA0" w14:textId="21866467" w:rsidR="005F76EA" w:rsidRPr="003A2F15" w:rsidRDefault="005F76EA" w:rsidP="005F76EA">
            <w:pPr>
              <w:pStyle w:val="Fieldname"/>
              <w:framePr w:hSpace="0" w:wrap="auto" w:vAnchor="margin" w:hAnchor="text" w:yAlign="inline"/>
              <w:spacing w:before="0" w:after="0"/>
              <w:rPr>
                <w:b/>
                <w:sz w:val="14"/>
              </w:rPr>
            </w:pPr>
            <w:r w:rsidRPr="003A2F15">
              <w:rPr>
                <w:b/>
                <w:sz w:val="14"/>
              </w:rPr>
              <w:t>Land-use history</w:t>
            </w:r>
          </w:p>
        </w:tc>
        <w:tc>
          <w:tcPr>
            <w:tcW w:w="286" w:type="dxa"/>
            <w:tcBorders>
              <w:top w:val="nil"/>
              <w:left w:val="single" w:sz="4" w:space="0" w:color="auto"/>
              <w:bottom w:val="nil"/>
              <w:right w:val="single" w:sz="4" w:space="0" w:color="auto"/>
            </w:tcBorders>
          </w:tcPr>
          <w:p w14:paraId="10CC9FBD" w14:textId="77777777" w:rsidR="005F76EA" w:rsidRPr="003A2F15" w:rsidRDefault="005F76EA" w:rsidP="005F76EA">
            <w:pPr>
              <w:pStyle w:val="Fieldname"/>
              <w:framePr w:hSpace="0" w:wrap="auto" w:vAnchor="margin" w:hAnchor="text" w:yAlign="inline"/>
              <w:spacing w:before="0" w:after="0"/>
              <w:rPr>
                <w:sz w:val="14"/>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1518DB7F" w14:textId="3BC67FA9" w:rsidR="005F76EA" w:rsidRPr="003A2F15" w:rsidRDefault="005F76EA" w:rsidP="005F76EA">
            <w:pPr>
              <w:pStyle w:val="Fieldname"/>
              <w:framePr w:hSpace="0" w:wrap="auto" w:vAnchor="margin" w:hAnchor="text" w:yAlign="inline"/>
              <w:spacing w:before="0" w:after="0"/>
              <w:rPr>
                <w:b/>
                <w:sz w:val="14"/>
              </w:rPr>
            </w:pPr>
            <w:r w:rsidRPr="003A2F15">
              <w:rPr>
                <w:b/>
                <w:sz w:val="14"/>
              </w:rPr>
              <w:t>Growth form</w:t>
            </w:r>
          </w:p>
        </w:tc>
      </w:tr>
      <w:tr w:rsidR="005F76EA" w:rsidRPr="00961ECB" w14:paraId="78326630" w14:textId="77777777" w:rsidTr="005F76EA">
        <w:tc>
          <w:tcPr>
            <w:tcW w:w="1980" w:type="dxa"/>
            <w:tcBorders>
              <w:top w:val="single" w:sz="4" w:space="0" w:color="auto"/>
              <w:left w:val="single" w:sz="4" w:space="0" w:color="auto"/>
              <w:bottom w:val="single" w:sz="4" w:space="0" w:color="auto"/>
              <w:right w:val="single" w:sz="4" w:space="0" w:color="auto"/>
            </w:tcBorders>
          </w:tcPr>
          <w:p w14:paraId="467BE11C"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Early regeneration</w:t>
            </w:r>
          </w:p>
        </w:tc>
        <w:tc>
          <w:tcPr>
            <w:tcW w:w="258" w:type="dxa"/>
            <w:tcBorders>
              <w:top w:val="nil"/>
              <w:left w:val="single" w:sz="4" w:space="0" w:color="auto"/>
              <w:bottom w:val="nil"/>
              <w:right w:val="single" w:sz="4" w:space="0" w:color="auto"/>
            </w:tcBorders>
          </w:tcPr>
          <w:p w14:paraId="7ABDC2E0" w14:textId="77777777" w:rsidR="005F76EA" w:rsidRPr="003A2F15" w:rsidRDefault="005F76EA" w:rsidP="005F76EA">
            <w:pPr>
              <w:pStyle w:val="Fieldname"/>
              <w:framePr w:hSpace="0" w:wrap="auto" w:vAnchor="margin" w:hAnchor="text" w:yAlign="inline"/>
              <w:spacing w:before="0" w:after="0"/>
              <w:jc w:val="left"/>
              <w:rPr>
                <w:sz w:val="14"/>
              </w:rPr>
            </w:pPr>
          </w:p>
        </w:tc>
        <w:tc>
          <w:tcPr>
            <w:tcW w:w="2529" w:type="dxa"/>
            <w:tcBorders>
              <w:top w:val="single" w:sz="4" w:space="0" w:color="auto"/>
              <w:left w:val="single" w:sz="4" w:space="0" w:color="auto"/>
              <w:bottom w:val="single" w:sz="4" w:space="0" w:color="auto"/>
              <w:right w:val="single" w:sz="4" w:space="0" w:color="auto"/>
            </w:tcBorders>
          </w:tcPr>
          <w:p w14:paraId="1977D8D3" w14:textId="267F3FC2" w:rsidR="005F76EA" w:rsidRPr="003A2F15" w:rsidRDefault="005F76EA" w:rsidP="005F76EA">
            <w:pPr>
              <w:pStyle w:val="Fieldname"/>
              <w:framePr w:hSpace="0" w:wrap="auto" w:vAnchor="margin" w:hAnchor="text" w:yAlign="inline"/>
              <w:spacing w:before="0" w:after="0"/>
              <w:jc w:val="left"/>
              <w:rPr>
                <w:sz w:val="14"/>
              </w:rPr>
            </w:pPr>
            <w:r w:rsidRPr="003A2F15">
              <w:rPr>
                <w:sz w:val="14"/>
              </w:rPr>
              <w:t>No effective disturbance</w:t>
            </w:r>
          </w:p>
        </w:tc>
        <w:tc>
          <w:tcPr>
            <w:tcW w:w="236" w:type="dxa"/>
            <w:tcBorders>
              <w:top w:val="nil"/>
              <w:left w:val="single" w:sz="4" w:space="0" w:color="auto"/>
              <w:bottom w:val="nil"/>
              <w:right w:val="single" w:sz="4" w:space="0" w:color="auto"/>
            </w:tcBorders>
          </w:tcPr>
          <w:p w14:paraId="206A75AD" w14:textId="77777777" w:rsidR="005F76EA" w:rsidRPr="003A2F15" w:rsidRDefault="005F76EA" w:rsidP="005F76EA">
            <w:pPr>
              <w:pStyle w:val="Fieldname"/>
              <w:framePr w:hSpace="0" w:wrap="auto" w:vAnchor="margin" w:hAnchor="text" w:yAlign="inline"/>
              <w:spacing w:before="0" w:after="0"/>
              <w:jc w:val="left"/>
              <w:rPr>
                <w:sz w:val="14"/>
              </w:rPr>
            </w:pPr>
          </w:p>
        </w:tc>
        <w:tc>
          <w:tcPr>
            <w:tcW w:w="1538" w:type="dxa"/>
            <w:tcBorders>
              <w:top w:val="single" w:sz="4" w:space="0" w:color="auto"/>
              <w:left w:val="single" w:sz="4" w:space="0" w:color="auto"/>
              <w:bottom w:val="single" w:sz="4" w:space="0" w:color="auto"/>
              <w:right w:val="single" w:sz="4" w:space="0" w:color="auto"/>
            </w:tcBorders>
          </w:tcPr>
          <w:p w14:paraId="25C5CE7A" w14:textId="712B2D01" w:rsidR="005F76EA" w:rsidRPr="003A2F15" w:rsidRDefault="005F76EA" w:rsidP="005F76EA">
            <w:pPr>
              <w:pStyle w:val="Fieldname"/>
              <w:framePr w:hSpace="0" w:wrap="auto" w:vAnchor="margin" w:hAnchor="text" w:yAlign="inline"/>
              <w:spacing w:before="0" w:after="0"/>
              <w:jc w:val="left"/>
              <w:rPr>
                <w:sz w:val="14"/>
              </w:rPr>
            </w:pPr>
            <w:r w:rsidRPr="003A2F15">
              <w:rPr>
                <w:sz w:val="14"/>
              </w:rPr>
              <w:t>Nature conservation</w:t>
            </w:r>
          </w:p>
        </w:tc>
        <w:tc>
          <w:tcPr>
            <w:tcW w:w="1538" w:type="dxa"/>
            <w:gridSpan w:val="2"/>
            <w:tcBorders>
              <w:top w:val="single" w:sz="4" w:space="0" w:color="auto"/>
              <w:left w:val="single" w:sz="4" w:space="0" w:color="auto"/>
              <w:bottom w:val="single" w:sz="4" w:space="0" w:color="auto"/>
              <w:right w:val="single" w:sz="4" w:space="0" w:color="auto"/>
            </w:tcBorders>
          </w:tcPr>
          <w:p w14:paraId="308EDE29"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Landscape</w:t>
            </w:r>
          </w:p>
        </w:tc>
        <w:tc>
          <w:tcPr>
            <w:tcW w:w="286" w:type="dxa"/>
            <w:tcBorders>
              <w:top w:val="nil"/>
              <w:left w:val="single" w:sz="4" w:space="0" w:color="auto"/>
              <w:bottom w:val="nil"/>
              <w:right w:val="single" w:sz="4" w:space="0" w:color="auto"/>
            </w:tcBorders>
          </w:tcPr>
          <w:p w14:paraId="5007FBA6" w14:textId="77777777" w:rsidR="005F76EA" w:rsidRPr="003A2F15" w:rsidRDefault="005F76EA" w:rsidP="005F76EA">
            <w:pPr>
              <w:pStyle w:val="Fieldname"/>
              <w:framePr w:hSpace="0" w:wrap="auto" w:vAnchor="margin" w:hAnchor="text" w:yAlign="inline"/>
              <w:spacing w:before="0" w:after="0"/>
              <w:jc w:val="left"/>
              <w:rPr>
                <w:sz w:val="14"/>
              </w:rPr>
            </w:pPr>
          </w:p>
        </w:tc>
        <w:tc>
          <w:tcPr>
            <w:tcW w:w="920" w:type="dxa"/>
            <w:tcBorders>
              <w:top w:val="single" w:sz="4" w:space="0" w:color="auto"/>
              <w:left w:val="single" w:sz="4" w:space="0" w:color="auto"/>
              <w:bottom w:val="single" w:sz="4" w:space="0" w:color="auto"/>
              <w:right w:val="single" w:sz="4" w:space="0" w:color="auto"/>
            </w:tcBorders>
            <w:vAlign w:val="center"/>
          </w:tcPr>
          <w:p w14:paraId="73ED9B71" w14:textId="6F20952E" w:rsidR="005F76EA" w:rsidRPr="003A2F15" w:rsidRDefault="005F76EA" w:rsidP="005F76EA">
            <w:pPr>
              <w:pStyle w:val="Fieldname"/>
              <w:framePr w:hSpace="0" w:wrap="auto" w:vAnchor="margin" w:hAnchor="text" w:yAlign="inline"/>
              <w:spacing w:before="0" w:after="0"/>
              <w:jc w:val="left"/>
              <w:rPr>
                <w:sz w:val="14"/>
              </w:rPr>
            </w:pPr>
            <w:r w:rsidRPr="003A2F15">
              <w:rPr>
                <w:sz w:val="14"/>
              </w:rPr>
              <w:t>Tree</w:t>
            </w:r>
          </w:p>
        </w:tc>
        <w:tc>
          <w:tcPr>
            <w:tcW w:w="921" w:type="dxa"/>
            <w:tcBorders>
              <w:top w:val="single" w:sz="4" w:space="0" w:color="auto"/>
              <w:left w:val="single" w:sz="4" w:space="0" w:color="auto"/>
              <w:bottom w:val="single" w:sz="4" w:space="0" w:color="auto"/>
              <w:right w:val="single" w:sz="4" w:space="0" w:color="auto"/>
            </w:tcBorders>
            <w:vAlign w:val="center"/>
          </w:tcPr>
          <w:p w14:paraId="7D712200"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Tree-fern</w:t>
            </w:r>
          </w:p>
        </w:tc>
      </w:tr>
      <w:tr w:rsidR="005F76EA" w:rsidRPr="00961ECB" w14:paraId="5B2EB681" w14:textId="77777777" w:rsidTr="005F76EA">
        <w:tc>
          <w:tcPr>
            <w:tcW w:w="1980" w:type="dxa"/>
            <w:tcBorders>
              <w:top w:val="single" w:sz="4" w:space="0" w:color="auto"/>
              <w:left w:val="single" w:sz="4" w:space="0" w:color="auto"/>
              <w:bottom w:val="single" w:sz="4" w:space="0" w:color="auto"/>
              <w:right w:val="single" w:sz="4" w:space="0" w:color="auto"/>
            </w:tcBorders>
          </w:tcPr>
          <w:p w14:paraId="408739F2"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Advanced regeneration</w:t>
            </w:r>
          </w:p>
        </w:tc>
        <w:tc>
          <w:tcPr>
            <w:tcW w:w="258" w:type="dxa"/>
            <w:tcBorders>
              <w:top w:val="nil"/>
              <w:left w:val="single" w:sz="4" w:space="0" w:color="auto"/>
              <w:bottom w:val="nil"/>
              <w:right w:val="single" w:sz="4" w:space="0" w:color="auto"/>
            </w:tcBorders>
          </w:tcPr>
          <w:p w14:paraId="17B176A0" w14:textId="77777777" w:rsidR="005F76EA" w:rsidRPr="003A2F15" w:rsidRDefault="005F76EA" w:rsidP="005F76EA">
            <w:pPr>
              <w:pStyle w:val="Fieldname"/>
              <w:framePr w:hSpace="0" w:wrap="auto" w:vAnchor="margin" w:hAnchor="text" w:yAlign="inline"/>
              <w:spacing w:before="0" w:after="0"/>
              <w:jc w:val="left"/>
              <w:rPr>
                <w:sz w:val="14"/>
              </w:rPr>
            </w:pPr>
          </w:p>
        </w:tc>
        <w:tc>
          <w:tcPr>
            <w:tcW w:w="2529" w:type="dxa"/>
            <w:tcBorders>
              <w:top w:val="single" w:sz="4" w:space="0" w:color="auto"/>
              <w:left w:val="single" w:sz="4" w:space="0" w:color="auto"/>
              <w:bottom w:val="single" w:sz="4" w:space="0" w:color="auto"/>
              <w:right w:val="single" w:sz="4" w:space="0" w:color="auto"/>
            </w:tcBorders>
          </w:tcPr>
          <w:p w14:paraId="1EC6D228" w14:textId="5CE9FD90" w:rsidR="005F76EA" w:rsidRPr="003A2F15" w:rsidRDefault="005F76EA" w:rsidP="005F76EA">
            <w:pPr>
              <w:pStyle w:val="Fieldname"/>
              <w:framePr w:hSpace="0" w:wrap="auto" w:vAnchor="margin" w:hAnchor="text" w:yAlign="inline"/>
              <w:spacing w:before="0" w:after="0"/>
              <w:jc w:val="left"/>
              <w:rPr>
                <w:sz w:val="14"/>
              </w:rPr>
            </w:pPr>
            <w:r w:rsidRPr="003A2F15">
              <w:rPr>
                <w:sz w:val="14"/>
              </w:rPr>
              <w:t>No effective disturbance except grazing by hoofed animals</w:t>
            </w:r>
          </w:p>
        </w:tc>
        <w:tc>
          <w:tcPr>
            <w:tcW w:w="236" w:type="dxa"/>
            <w:tcBorders>
              <w:top w:val="nil"/>
              <w:left w:val="single" w:sz="4" w:space="0" w:color="auto"/>
              <w:bottom w:val="nil"/>
              <w:right w:val="single" w:sz="4" w:space="0" w:color="auto"/>
            </w:tcBorders>
          </w:tcPr>
          <w:p w14:paraId="0F840907" w14:textId="77777777" w:rsidR="005F76EA" w:rsidRPr="003A2F15" w:rsidRDefault="005F76EA" w:rsidP="005F76EA">
            <w:pPr>
              <w:pStyle w:val="Fieldname"/>
              <w:framePr w:hSpace="0" w:wrap="auto" w:vAnchor="margin" w:hAnchor="text" w:yAlign="inline"/>
              <w:spacing w:before="0" w:after="0"/>
              <w:jc w:val="left"/>
              <w:rPr>
                <w:sz w:val="14"/>
              </w:rPr>
            </w:pPr>
          </w:p>
        </w:tc>
        <w:tc>
          <w:tcPr>
            <w:tcW w:w="1538" w:type="dxa"/>
            <w:tcBorders>
              <w:top w:val="single" w:sz="4" w:space="0" w:color="auto"/>
              <w:left w:val="single" w:sz="4" w:space="0" w:color="auto"/>
              <w:bottom w:val="single" w:sz="4" w:space="0" w:color="auto"/>
              <w:right w:val="single" w:sz="4" w:space="0" w:color="auto"/>
            </w:tcBorders>
          </w:tcPr>
          <w:p w14:paraId="4C7908D2" w14:textId="2F31407F" w:rsidR="005F76EA" w:rsidRPr="003A2F15" w:rsidRDefault="005F76EA" w:rsidP="005F76EA">
            <w:pPr>
              <w:pStyle w:val="Fieldname"/>
              <w:framePr w:hSpace="0" w:wrap="auto" w:vAnchor="margin" w:hAnchor="text" w:yAlign="inline"/>
              <w:spacing w:before="0" w:after="0"/>
              <w:jc w:val="left"/>
              <w:rPr>
                <w:sz w:val="14"/>
              </w:rPr>
            </w:pPr>
            <w:r w:rsidRPr="003A2F15">
              <w:rPr>
                <w:sz w:val="14"/>
              </w:rPr>
              <w:t>Strict nature reserves</w:t>
            </w:r>
          </w:p>
        </w:tc>
        <w:tc>
          <w:tcPr>
            <w:tcW w:w="1538" w:type="dxa"/>
            <w:gridSpan w:val="2"/>
            <w:tcBorders>
              <w:top w:val="single" w:sz="4" w:space="0" w:color="auto"/>
              <w:left w:val="single" w:sz="4" w:space="0" w:color="auto"/>
              <w:bottom w:val="single" w:sz="4" w:space="0" w:color="auto"/>
              <w:right w:val="single" w:sz="4" w:space="0" w:color="auto"/>
            </w:tcBorders>
          </w:tcPr>
          <w:p w14:paraId="5A543448"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Traditional Indigenous uses</w:t>
            </w:r>
          </w:p>
        </w:tc>
        <w:tc>
          <w:tcPr>
            <w:tcW w:w="286" w:type="dxa"/>
            <w:tcBorders>
              <w:top w:val="nil"/>
              <w:left w:val="single" w:sz="4" w:space="0" w:color="auto"/>
              <w:bottom w:val="nil"/>
              <w:right w:val="single" w:sz="4" w:space="0" w:color="auto"/>
            </w:tcBorders>
          </w:tcPr>
          <w:p w14:paraId="106C0853" w14:textId="77777777" w:rsidR="005F76EA" w:rsidRPr="003A2F15" w:rsidRDefault="005F76EA" w:rsidP="005F76EA">
            <w:pPr>
              <w:pStyle w:val="Fieldname"/>
              <w:framePr w:hSpace="0" w:wrap="auto" w:vAnchor="margin" w:hAnchor="text" w:yAlign="inline"/>
              <w:spacing w:before="0" w:after="0"/>
              <w:jc w:val="left"/>
              <w:rPr>
                <w:sz w:val="14"/>
              </w:rPr>
            </w:pPr>
          </w:p>
        </w:tc>
        <w:tc>
          <w:tcPr>
            <w:tcW w:w="920" w:type="dxa"/>
            <w:tcBorders>
              <w:top w:val="single" w:sz="4" w:space="0" w:color="auto"/>
              <w:left w:val="single" w:sz="4" w:space="0" w:color="auto"/>
              <w:bottom w:val="single" w:sz="4" w:space="0" w:color="auto"/>
              <w:right w:val="single" w:sz="4" w:space="0" w:color="auto"/>
            </w:tcBorders>
            <w:vAlign w:val="center"/>
          </w:tcPr>
          <w:p w14:paraId="6B669FBF" w14:textId="5D4DE58C" w:rsidR="005F76EA" w:rsidRPr="003A2F15" w:rsidRDefault="005F76EA" w:rsidP="005F76EA">
            <w:pPr>
              <w:pStyle w:val="Fieldname"/>
              <w:framePr w:hSpace="0" w:wrap="auto" w:vAnchor="margin" w:hAnchor="text" w:yAlign="inline"/>
              <w:spacing w:before="0" w:after="0"/>
              <w:jc w:val="left"/>
              <w:rPr>
                <w:sz w:val="14"/>
              </w:rPr>
            </w:pPr>
            <w:r w:rsidRPr="003A2F15">
              <w:rPr>
                <w:sz w:val="14"/>
              </w:rPr>
              <w:t>Tree mallee</w:t>
            </w:r>
          </w:p>
        </w:tc>
        <w:tc>
          <w:tcPr>
            <w:tcW w:w="921" w:type="dxa"/>
            <w:tcBorders>
              <w:top w:val="single" w:sz="4" w:space="0" w:color="auto"/>
              <w:left w:val="single" w:sz="4" w:space="0" w:color="auto"/>
              <w:bottom w:val="single" w:sz="4" w:space="0" w:color="auto"/>
              <w:right w:val="single" w:sz="4" w:space="0" w:color="auto"/>
            </w:tcBorders>
            <w:vAlign w:val="center"/>
          </w:tcPr>
          <w:p w14:paraId="5B0B4A50"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Fern</w:t>
            </w:r>
          </w:p>
        </w:tc>
      </w:tr>
      <w:tr w:rsidR="005F76EA" w:rsidRPr="00961ECB" w14:paraId="3EA56DB5" w14:textId="77777777" w:rsidTr="005F76EA">
        <w:tc>
          <w:tcPr>
            <w:tcW w:w="1980" w:type="dxa"/>
            <w:tcBorders>
              <w:top w:val="single" w:sz="4" w:space="0" w:color="auto"/>
              <w:left w:val="single" w:sz="4" w:space="0" w:color="auto"/>
              <w:bottom w:val="single" w:sz="4" w:space="0" w:color="auto"/>
              <w:right w:val="single" w:sz="4" w:space="0" w:color="auto"/>
            </w:tcBorders>
          </w:tcPr>
          <w:p w14:paraId="2A1C4BBB"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Uneven age</w:t>
            </w:r>
          </w:p>
        </w:tc>
        <w:tc>
          <w:tcPr>
            <w:tcW w:w="258" w:type="dxa"/>
            <w:tcBorders>
              <w:top w:val="nil"/>
              <w:left w:val="single" w:sz="4" w:space="0" w:color="auto"/>
              <w:bottom w:val="nil"/>
              <w:right w:val="single" w:sz="4" w:space="0" w:color="auto"/>
            </w:tcBorders>
          </w:tcPr>
          <w:p w14:paraId="12087F94" w14:textId="77777777" w:rsidR="005F76EA" w:rsidRPr="003A2F15" w:rsidRDefault="005F76EA" w:rsidP="005F76EA">
            <w:pPr>
              <w:pStyle w:val="Fieldname"/>
              <w:framePr w:hSpace="0" w:wrap="auto" w:vAnchor="margin" w:hAnchor="text" w:yAlign="inline"/>
              <w:spacing w:before="0" w:after="0"/>
              <w:jc w:val="left"/>
              <w:rPr>
                <w:sz w:val="14"/>
              </w:rPr>
            </w:pPr>
          </w:p>
        </w:tc>
        <w:tc>
          <w:tcPr>
            <w:tcW w:w="2529" w:type="dxa"/>
            <w:tcBorders>
              <w:top w:val="single" w:sz="4" w:space="0" w:color="auto"/>
              <w:left w:val="single" w:sz="4" w:space="0" w:color="auto"/>
              <w:bottom w:val="single" w:sz="4" w:space="0" w:color="auto"/>
              <w:right w:val="single" w:sz="4" w:space="0" w:color="auto"/>
            </w:tcBorders>
          </w:tcPr>
          <w:p w14:paraId="1A9208BF" w14:textId="0E208E87" w:rsidR="005F76EA" w:rsidRPr="003A2F15" w:rsidRDefault="005F76EA" w:rsidP="005F76EA">
            <w:pPr>
              <w:pStyle w:val="Fieldname"/>
              <w:framePr w:hSpace="0" w:wrap="auto" w:vAnchor="margin" w:hAnchor="text" w:yAlign="inline"/>
              <w:spacing w:before="0" w:after="0"/>
              <w:jc w:val="left"/>
              <w:rPr>
                <w:sz w:val="14"/>
              </w:rPr>
            </w:pPr>
            <w:r w:rsidRPr="003A2F15">
              <w:rPr>
                <w:sz w:val="14"/>
              </w:rPr>
              <w:t>Limited clearing, for example, limited logging</w:t>
            </w:r>
          </w:p>
        </w:tc>
        <w:tc>
          <w:tcPr>
            <w:tcW w:w="236" w:type="dxa"/>
            <w:tcBorders>
              <w:top w:val="nil"/>
              <w:left w:val="single" w:sz="4" w:space="0" w:color="auto"/>
              <w:bottom w:val="nil"/>
              <w:right w:val="single" w:sz="4" w:space="0" w:color="auto"/>
            </w:tcBorders>
          </w:tcPr>
          <w:p w14:paraId="5B970E92" w14:textId="77777777" w:rsidR="005F76EA" w:rsidRPr="003A2F15" w:rsidRDefault="005F76EA" w:rsidP="005F76EA">
            <w:pPr>
              <w:pStyle w:val="Fieldname"/>
              <w:framePr w:hSpace="0" w:wrap="auto" w:vAnchor="margin" w:hAnchor="text" w:yAlign="inline"/>
              <w:spacing w:before="0" w:after="0"/>
              <w:jc w:val="left"/>
              <w:rPr>
                <w:sz w:val="14"/>
              </w:rPr>
            </w:pPr>
          </w:p>
        </w:tc>
        <w:tc>
          <w:tcPr>
            <w:tcW w:w="1538" w:type="dxa"/>
            <w:tcBorders>
              <w:top w:val="single" w:sz="4" w:space="0" w:color="auto"/>
              <w:left w:val="single" w:sz="4" w:space="0" w:color="auto"/>
              <w:bottom w:val="single" w:sz="4" w:space="0" w:color="auto"/>
              <w:right w:val="single" w:sz="4" w:space="0" w:color="auto"/>
            </w:tcBorders>
          </w:tcPr>
          <w:p w14:paraId="6F66499F" w14:textId="575B108E" w:rsidR="005F76EA" w:rsidRPr="003A2F15" w:rsidRDefault="005F76EA" w:rsidP="005F76EA">
            <w:pPr>
              <w:pStyle w:val="Fieldname"/>
              <w:framePr w:hSpace="0" w:wrap="auto" w:vAnchor="margin" w:hAnchor="text" w:yAlign="inline"/>
              <w:spacing w:before="0" w:after="0"/>
              <w:jc w:val="left"/>
              <w:rPr>
                <w:sz w:val="14"/>
              </w:rPr>
            </w:pPr>
            <w:r w:rsidRPr="003A2F15">
              <w:rPr>
                <w:sz w:val="14"/>
              </w:rPr>
              <w:t>Wilderness area</w:t>
            </w:r>
          </w:p>
        </w:tc>
        <w:tc>
          <w:tcPr>
            <w:tcW w:w="1538" w:type="dxa"/>
            <w:gridSpan w:val="2"/>
            <w:tcBorders>
              <w:top w:val="single" w:sz="4" w:space="0" w:color="auto"/>
              <w:left w:val="single" w:sz="4" w:space="0" w:color="auto"/>
              <w:bottom w:val="single" w:sz="4" w:space="0" w:color="auto"/>
              <w:right w:val="single" w:sz="4" w:space="0" w:color="auto"/>
            </w:tcBorders>
          </w:tcPr>
          <w:p w14:paraId="4223487B"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Other minimal use</w:t>
            </w:r>
          </w:p>
        </w:tc>
        <w:tc>
          <w:tcPr>
            <w:tcW w:w="286" w:type="dxa"/>
            <w:tcBorders>
              <w:top w:val="nil"/>
              <w:left w:val="single" w:sz="4" w:space="0" w:color="auto"/>
              <w:bottom w:val="nil"/>
              <w:right w:val="single" w:sz="4" w:space="0" w:color="auto"/>
            </w:tcBorders>
          </w:tcPr>
          <w:p w14:paraId="4E07A797" w14:textId="77777777" w:rsidR="005F76EA" w:rsidRPr="003A2F15" w:rsidRDefault="005F76EA" w:rsidP="005F76EA">
            <w:pPr>
              <w:pStyle w:val="Fieldname"/>
              <w:framePr w:hSpace="0" w:wrap="auto" w:vAnchor="margin" w:hAnchor="text" w:yAlign="inline"/>
              <w:spacing w:before="0" w:after="0"/>
              <w:jc w:val="left"/>
              <w:rPr>
                <w:sz w:val="14"/>
              </w:rPr>
            </w:pPr>
          </w:p>
        </w:tc>
        <w:tc>
          <w:tcPr>
            <w:tcW w:w="920" w:type="dxa"/>
            <w:tcBorders>
              <w:top w:val="single" w:sz="4" w:space="0" w:color="auto"/>
              <w:left w:val="single" w:sz="4" w:space="0" w:color="auto"/>
              <w:bottom w:val="single" w:sz="4" w:space="0" w:color="auto"/>
              <w:right w:val="single" w:sz="4" w:space="0" w:color="auto"/>
            </w:tcBorders>
            <w:vAlign w:val="center"/>
          </w:tcPr>
          <w:p w14:paraId="5EA069ED" w14:textId="1B88112D" w:rsidR="005F76EA" w:rsidRPr="003A2F15" w:rsidRDefault="005F76EA" w:rsidP="005F76EA">
            <w:pPr>
              <w:pStyle w:val="Fieldname"/>
              <w:framePr w:hSpace="0" w:wrap="auto" w:vAnchor="margin" w:hAnchor="text" w:yAlign="inline"/>
              <w:spacing w:before="0" w:after="0"/>
              <w:jc w:val="left"/>
              <w:rPr>
                <w:sz w:val="14"/>
              </w:rPr>
            </w:pPr>
            <w:r w:rsidRPr="003A2F15">
              <w:rPr>
                <w:sz w:val="14"/>
              </w:rPr>
              <w:t>Shrub</w:t>
            </w:r>
          </w:p>
        </w:tc>
        <w:tc>
          <w:tcPr>
            <w:tcW w:w="921" w:type="dxa"/>
            <w:tcBorders>
              <w:top w:val="single" w:sz="4" w:space="0" w:color="auto"/>
              <w:left w:val="single" w:sz="4" w:space="0" w:color="auto"/>
              <w:bottom w:val="single" w:sz="4" w:space="0" w:color="auto"/>
              <w:right w:val="single" w:sz="4" w:space="0" w:color="auto"/>
            </w:tcBorders>
            <w:vAlign w:val="center"/>
          </w:tcPr>
          <w:p w14:paraId="4B0CA1BB"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Bryophyte</w:t>
            </w:r>
          </w:p>
        </w:tc>
      </w:tr>
      <w:tr w:rsidR="005F76EA" w:rsidRPr="00961ECB" w14:paraId="689963A3" w14:textId="77777777" w:rsidTr="005F76EA">
        <w:tc>
          <w:tcPr>
            <w:tcW w:w="1980" w:type="dxa"/>
            <w:tcBorders>
              <w:top w:val="single" w:sz="4" w:space="0" w:color="auto"/>
              <w:left w:val="single" w:sz="4" w:space="0" w:color="auto"/>
              <w:bottom w:val="single" w:sz="4" w:space="0" w:color="auto"/>
              <w:right w:val="single" w:sz="4" w:space="0" w:color="auto"/>
            </w:tcBorders>
          </w:tcPr>
          <w:p w14:paraId="6B6E8C5F"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Mature phase</w:t>
            </w:r>
          </w:p>
        </w:tc>
        <w:tc>
          <w:tcPr>
            <w:tcW w:w="258" w:type="dxa"/>
            <w:tcBorders>
              <w:top w:val="nil"/>
              <w:left w:val="single" w:sz="4" w:space="0" w:color="auto"/>
              <w:bottom w:val="nil"/>
              <w:right w:val="single" w:sz="4" w:space="0" w:color="auto"/>
            </w:tcBorders>
          </w:tcPr>
          <w:p w14:paraId="526E7D84" w14:textId="77777777" w:rsidR="005F76EA" w:rsidRPr="003A2F15" w:rsidRDefault="005F76EA" w:rsidP="005F76EA">
            <w:pPr>
              <w:pStyle w:val="Fieldname"/>
              <w:framePr w:hSpace="0" w:wrap="auto" w:vAnchor="margin" w:hAnchor="text" w:yAlign="inline"/>
              <w:spacing w:before="0" w:after="0"/>
              <w:jc w:val="left"/>
              <w:rPr>
                <w:sz w:val="14"/>
              </w:rPr>
            </w:pPr>
          </w:p>
        </w:tc>
        <w:tc>
          <w:tcPr>
            <w:tcW w:w="2529" w:type="dxa"/>
            <w:tcBorders>
              <w:top w:val="single" w:sz="4" w:space="0" w:color="auto"/>
              <w:left w:val="single" w:sz="4" w:space="0" w:color="auto"/>
              <w:bottom w:val="single" w:sz="4" w:space="0" w:color="auto"/>
              <w:right w:val="single" w:sz="4" w:space="0" w:color="auto"/>
            </w:tcBorders>
          </w:tcPr>
          <w:p w14:paraId="0B0C0DA1" w14:textId="6B12FC85" w:rsidR="005F76EA" w:rsidRPr="003A2F15" w:rsidRDefault="005F76EA" w:rsidP="005F76EA">
            <w:pPr>
              <w:pStyle w:val="Fieldname"/>
              <w:framePr w:hSpace="0" w:wrap="auto" w:vAnchor="margin" w:hAnchor="text" w:yAlign="inline"/>
              <w:spacing w:before="0" w:after="0"/>
              <w:jc w:val="left"/>
              <w:rPr>
                <w:sz w:val="14"/>
              </w:rPr>
            </w:pPr>
            <w:r w:rsidRPr="003A2F15">
              <w:rPr>
                <w:sz w:val="14"/>
              </w:rPr>
              <w:t>Extensive clearing, for example, poisoning, ringbarking</w:t>
            </w:r>
          </w:p>
        </w:tc>
        <w:tc>
          <w:tcPr>
            <w:tcW w:w="236" w:type="dxa"/>
            <w:tcBorders>
              <w:top w:val="nil"/>
              <w:left w:val="single" w:sz="4" w:space="0" w:color="auto"/>
              <w:bottom w:val="nil"/>
              <w:right w:val="single" w:sz="4" w:space="0" w:color="auto"/>
            </w:tcBorders>
          </w:tcPr>
          <w:p w14:paraId="01E77BEE" w14:textId="77777777" w:rsidR="005F76EA" w:rsidRPr="003A2F15" w:rsidRDefault="005F76EA" w:rsidP="005F76EA">
            <w:pPr>
              <w:pStyle w:val="Fieldname"/>
              <w:framePr w:hSpace="0" w:wrap="auto" w:vAnchor="margin" w:hAnchor="text" w:yAlign="inline"/>
              <w:spacing w:before="0" w:after="0"/>
              <w:jc w:val="left"/>
              <w:rPr>
                <w:sz w:val="14"/>
              </w:rPr>
            </w:pPr>
          </w:p>
        </w:tc>
        <w:tc>
          <w:tcPr>
            <w:tcW w:w="1538" w:type="dxa"/>
            <w:tcBorders>
              <w:top w:val="single" w:sz="4" w:space="0" w:color="auto"/>
              <w:left w:val="single" w:sz="4" w:space="0" w:color="auto"/>
              <w:bottom w:val="single" w:sz="4" w:space="0" w:color="auto"/>
              <w:right w:val="single" w:sz="4" w:space="0" w:color="auto"/>
            </w:tcBorders>
          </w:tcPr>
          <w:p w14:paraId="6873895E" w14:textId="4D16E1F6" w:rsidR="005F76EA" w:rsidRPr="003A2F15" w:rsidRDefault="005F76EA" w:rsidP="005F76EA">
            <w:pPr>
              <w:pStyle w:val="Fieldname"/>
              <w:framePr w:hSpace="0" w:wrap="auto" w:vAnchor="margin" w:hAnchor="text" w:yAlign="inline"/>
              <w:spacing w:before="0" w:after="0"/>
              <w:jc w:val="left"/>
              <w:rPr>
                <w:sz w:val="14"/>
              </w:rPr>
            </w:pPr>
            <w:proofErr w:type="gramStart"/>
            <w:r w:rsidRPr="003A2F15">
              <w:rPr>
                <w:sz w:val="14"/>
              </w:rPr>
              <w:t>National park</w:t>
            </w:r>
            <w:proofErr w:type="gramEnd"/>
          </w:p>
        </w:tc>
        <w:tc>
          <w:tcPr>
            <w:tcW w:w="1538" w:type="dxa"/>
            <w:gridSpan w:val="2"/>
            <w:tcBorders>
              <w:top w:val="single" w:sz="4" w:space="0" w:color="auto"/>
              <w:left w:val="single" w:sz="4" w:space="0" w:color="auto"/>
              <w:bottom w:val="single" w:sz="4" w:space="0" w:color="auto"/>
              <w:right w:val="single" w:sz="4" w:space="0" w:color="auto"/>
            </w:tcBorders>
          </w:tcPr>
          <w:p w14:paraId="3369B79C"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Defence land - natural areas</w:t>
            </w:r>
          </w:p>
        </w:tc>
        <w:tc>
          <w:tcPr>
            <w:tcW w:w="286" w:type="dxa"/>
            <w:tcBorders>
              <w:top w:val="nil"/>
              <w:left w:val="single" w:sz="4" w:space="0" w:color="auto"/>
              <w:bottom w:val="nil"/>
              <w:right w:val="single" w:sz="4" w:space="0" w:color="auto"/>
            </w:tcBorders>
          </w:tcPr>
          <w:p w14:paraId="3EAD6CC0" w14:textId="77777777" w:rsidR="005F76EA" w:rsidRPr="003A2F15" w:rsidRDefault="005F76EA" w:rsidP="005F76EA">
            <w:pPr>
              <w:pStyle w:val="Fieldname"/>
              <w:framePr w:hSpace="0" w:wrap="auto" w:vAnchor="margin" w:hAnchor="text" w:yAlign="inline"/>
              <w:spacing w:before="0" w:after="0"/>
              <w:jc w:val="left"/>
              <w:rPr>
                <w:sz w:val="14"/>
              </w:rPr>
            </w:pPr>
          </w:p>
        </w:tc>
        <w:tc>
          <w:tcPr>
            <w:tcW w:w="920" w:type="dxa"/>
            <w:tcBorders>
              <w:top w:val="single" w:sz="4" w:space="0" w:color="auto"/>
              <w:left w:val="single" w:sz="4" w:space="0" w:color="auto"/>
              <w:bottom w:val="single" w:sz="4" w:space="0" w:color="auto"/>
              <w:right w:val="single" w:sz="4" w:space="0" w:color="auto"/>
            </w:tcBorders>
            <w:vAlign w:val="center"/>
          </w:tcPr>
          <w:p w14:paraId="79B5BB0D" w14:textId="16B52732" w:rsidR="005F76EA" w:rsidRPr="003A2F15" w:rsidRDefault="005F76EA" w:rsidP="005F76EA">
            <w:pPr>
              <w:pStyle w:val="Fieldname"/>
              <w:framePr w:hSpace="0" w:wrap="auto" w:vAnchor="margin" w:hAnchor="text" w:yAlign="inline"/>
              <w:spacing w:before="0" w:after="0"/>
              <w:jc w:val="left"/>
              <w:rPr>
                <w:sz w:val="14"/>
              </w:rPr>
            </w:pPr>
            <w:r w:rsidRPr="003A2F15">
              <w:rPr>
                <w:sz w:val="14"/>
              </w:rPr>
              <w:t>Mallee shrub</w:t>
            </w:r>
          </w:p>
        </w:tc>
        <w:tc>
          <w:tcPr>
            <w:tcW w:w="921" w:type="dxa"/>
            <w:tcBorders>
              <w:top w:val="single" w:sz="4" w:space="0" w:color="auto"/>
              <w:left w:val="single" w:sz="4" w:space="0" w:color="auto"/>
              <w:bottom w:val="single" w:sz="4" w:space="0" w:color="auto"/>
              <w:right w:val="single" w:sz="4" w:space="0" w:color="auto"/>
            </w:tcBorders>
            <w:vAlign w:val="center"/>
          </w:tcPr>
          <w:p w14:paraId="4BD5EAB1"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Lichen</w:t>
            </w:r>
          </w:p>
        </w:tc>
      </w:tr>
      <w:tr w:rsidR="005F76EA" w:rsidRPr="00961ECB" w14:paraId="770D988F" w14:textId="77777777" w:rsidTr="005F76EA">
        <w:tc>
          <w:tcPr>
            <w:tcW w:w="1980" w:type="dxa"/>
            <w:tcBorders>
              <w:top w:val="single" w:sz="4" w:space="0" w:color="auto"/>
              <w:left w:val="single" w:sz="4" w:space="0" w:color="auto"/>
              <w:bottom w:val="single" w:sz="4" w:space="0" w:color="auto"/>
              <w:right w:val="single" w:sz="4" w:space="0" w:color="auto"/>
            </w:tcBorders>
          </w:tcPr>
          <w:p w14:paraId="5F904E29"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Senescent phase</w:t>
            </w:r>
          </w:p>
        </w:tc>
        <w:tc>
          <w:tcPr>
            <w:tcW w:w="258" w:type="dxa"/>
            <w:tcBorders>
              <w:top w:val="nil"/>
              <w:left w:val="single" w:sz="4" w:space="0" w:color="auto"/>
              <w:bottom w:val="nil"/>
              <w:right w:val="single" w:sz="4" w:space="0" w:color="auto"/>
            </w:tcBorders>
          </w:tcPr>
          <w:p w14:paraId="5C455BCC" w14:textId="77777777" w:rsidR="005F76EA" w:rsidRPr="003A2F15" w:rsidRDefault="005F76EA" w:rsidP="005F76EA">
            <w:pPr>
              <w:pStyle w:val="Fieldname"/>
              <w:framePr w:hSpace="0" w:wrap="auto" w:vAnchor="margin" w:hAnchor="text" w:yAlign="inline"/>
              <w:spacing w:before="0" w:after="0"/>
              <w:jc w:val="left"/>
              <w:rPr>
                <w:sz w:val="14"/>
              </w:rPr>
            </w:pPr>
          </w:p>
        </w:tc>
        <w:tc>
          <w:tcPr>
            <w:tcW w:w="2529" w:type="dxa"/>
            <w:tcBorders>
              <w:top w:val="single" w:sz="4" w:space="0" w:color="auto"/>
              <w:left w:val="single" w:sz="4" w:space="0" w:color="auto"/>
              <w:bottom w:val="single" w:sz="4" w:space="0" w:color="auto"/>
              <w:right w:val="single" w:sz="4" w:space="0" w:color="auto"/>
            </w:tcBorders>
          </w:tcPr>
          <w:p w14:paraId="3E1374F4" w14:textId="73D20CE3" w:rsidR="005F76EA" w:rsidRPr="003A2F15" w:rsidRDefault="005F76EA" w:rsidP="005F76EA">
            <w:pPr>
              <w:pStyle w:val="Fieldname"/>
              <w:framePr w:hSpace="0" w:wrap="auto" w:vAnchor="margin" w:hAnchor="text" w:yAlign="inline"/>
              <w:spacing w:before="0" w:after="0"/>
              <w:jc w:val="left"/>
              <w:rPr>
                <w:sz w:val="14"/>
              </w:rPr>
            </w:pPr>
            <w:r w:rsidRPr="003A2F15">
              <w:rPr>
                <w:sz w:val="14"/>
              </w:rPr>
              <w:t>Complete clearing, pasture, native or improved, but never cultivated</w:t>
            </w:r>
          </w:p>
        </w:tc>
        <w:tc>
          <w:tcPr>
            <w:tcW w:w="236" w:type="dxa"/>
            <w:tcBorders>
              <w:top w:val="nil"/>
              <w:left w:val="single" w:sz="4" w:space="0" w:color="auto"/>
              <w:bottom w:val="nil"/>
              <w:right w:val="single" w:sz="4" w:space="0" w:color="auto"/>
            </w:tcBorders>
          </w:tcPr>
          <w:p w14:paraId="5039863A" w14:textId="77777777" w:rsidR="005F76EA" w:rsidRPr="003A2F15" w:rsidRDefault="005F76EA" w:rsidP="005F76EA">
            <w:pPr>
              <w:pStyle w:val="Fieldname"/>
              <w:framePr w:hSpace="0" w:wrap="auto" w:vAnchor="margin" w:hAnchor="text" w:yAlign="inline"/>
              <w:spacing w:before="0" w:after="0"/>
              <w:jc w:val="left"/>
              <w:rPr>
                <w:sz w:val="14"/>
              </w:rPr>
            </w:pPr>
          </w:p>
        </w:tc>
        <w:tc>
          <w:tcPr>
            <w:tcW w:w="1538" w:type="dxa"/>
            <w:tcBorders>
              <w:top w:val="single" w:sz="4" w:space="0" w:color="auto"/>
              <w:left w:val="single" w:sz="4" w:space="0" w:color="auto"/>
              <w:bottom w:val="single" w:sz="4" w:space="0" w:color="auto"/>
              <w:right w:val="single" w:sz="4" w:space="0" w:color="auto"/>
            </w:tcBorders>
          </w:tcPr>
          <w:p w14:paraId="0B7A8A5D" w14:textId="2889F99B" w:rsidR="005F76EA" w:rsidRPr="003A2F15" w:rsidRDefault="005F76EA" w:rsidP="005F76EA">
            <w:pPr>
              <w:pStyle w:val="Fieldname"/>
              <w:framePr w:hSpace="0" w:wrap="auto" w:vAnchor="margin" w:hAnchor="text" w:yAlign="inline"/>
              <w:spacing w:before="0" w:after="0"/>
              <w:jc w:val="left"/>
              <w:rPr>
                <w:sz w:val="14"/>
              </w:rPr>
            </w:pPr>
            <w:r w:rsidRPr="003A2F15">
              <w:rPr>
                <w:sz w:val="14"/>
              </w:rPr>
              <w:t>Natural feature protection</w:t>
            </w:r>
          </w:p>
        </w:tc>
        <w:tc>
          <w:tcPr>
            <w:tcW w:w="1538" w:type="dxa"/>
            <w:gridSpan w:val="2"/>
            <w:tcBorders>
              <w:top w:val="single" w:sz="4" w:space="0" w:color="auto"/>
              <w:left w:val="single" w:sz="4" w:space="0" w:color="auto"/>
              <w:bottom w:val="single" w:sz="4" w:space="0" w:color="auto"/>
              <w:right w:val="single" w:sz="4" w:space="0" w:color="auto"/>
            </w:tcBorders>
          </w:tcPr>
          <w:p w14:paraId="771ABD77"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Stock route</w:t>
            </w:r>
          </w:p>
        </w:tc>
        <w:tc>
          <w:tcPr>
            <w:tcW w:w="286" w:type="dxa"/>
            <w:tcBorders>
              <w:top w:val="nil"/>
              <w:left w:val="single" w:sz="4" w:space="0" w:color="auto"/>
              <w:bottom w:val="nil"/>
              <w:right w:val="single" w:sz="4" w:space="0" w:color="auto"/>
            </w:tcBorders>
          </w:tcPr>
          <w:p w14:paraId="78D64C21" w14:textId="77777777" w:rsidR="005F76EA" w:rsidRPr="003A2F15" w:rsidRDefault="005F76EA" w:rsidP="005F76EA">
            <w:pPr>
              <w:pStyle w:val="Fieldname"/>
              <w:framePr w:hSpace="0" w:wrap="auto" w:vAnchor="margin" w:hAnchor="text" w:yAlign="inline"/>
              <w:spacing w:before="0" w:after="0"/>
              <w:jc w:val="left"/>
              <w:rPr>
                <w:sz w:val="14"/>
              </w:rPr>
            </w:pPr>
          </w:p>
        </w:tc>
        <w:tc>
          <w:tcPr>
            <w:tcW w:w="920" w:type="dxa"/>
            <w:tcBorders>
              <w:top w:val="single" w:sz="4" w:space="0" w:color="auto"/>
              <w:left w:val="single" w:sz="4" w:space="0" w:color="auto"/>
              <w:bottom w:val="single" w:sz="4" w:space="0" w:color="auto"/>
              <w:right w:val="single" w:sz="4" w:space="0" w:color="auto"/>
            </w:tcBorders>
            <w:vAlign w:val="center"/>
          </w:tcPr>
          <w:p w14:paraId="57E37A76" w14:textId="1E31D573" w:rsidR="005F76EA" w:rsidRPr="003A2F15" w:rsidRDefault="005F76EA" w:rsidP="005F76EA">
            <w:pPr>
              <w:pStyle w:val="Fieldname"/>
              <w:framePr w:hSpace="0" w:wrap="auto" w:vAnchor="margin" w:hAnchor="text" w:yAlign="inline"/>
              <w:spacing w:before="0" w:after="0"/>
              <w:jc w:val="left"/>
              <w:rPr>
                <w:sz w:val="14"/>
              </w:rPr>
            </w:pPr>
            <w:r w:rsidRPr="003A2F15">
              <w:rPr>
                <w:sz w:val="14"/>
              </w:rPr>
              <w:t>Heath shrub</w:t>
            </w:r>
          </w:p>
        </w:tc>
        <w:tc>
          <w:tcPr>
            <w:tcW w:w="921" w:type="dxa"/>
            <w:tcBorders>
              <w:top w:val="single" w:sz="4" w:space="0" w:color="auto"/>
              <w:left w:val="single" w:sz="4" w:space="0" w:color="auto"/>
              <w:bottom w:val="single" w:sz="4" w:space="0" w:color="auto"/>
              <w:right w:val="single" w:sz="4" w:space="0" w:color="auto"/>
            </w:tcBorders>
            <w:vAlign w:val="center"/>
          </w:tcPr>
          <w:p w14:paraId="4CDDE100"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Epiphyte</w:t>
            </w:r>
          </w:p>
        </w:tc>
      </w:tr>
      <w:tr w:rsidR="005F76EA" w:rsidRPr="00961ECB" w14:paraId="1F2F1C13" w14:textId="77777777" w:rsidTr="005F76EA">
        <w:tc>
          <w:tcPr>
            <w:tcW w:w="1980" w:type="dxa"/>
            <w:tcBorders>
              <w:top w:val="single" w:sz="4" w:space="0" w:color="auto"/>
              <w:left w:val="nil"/>
              <w:bottom w:val="single" w:sz="4" w:space="0" w:color="auto"/>
              <w:right w:val="nil"/>
            </w:tcBorders>
          </w:tcPr>
          <w:p w14:paraId="5FA2A4CD" w14:textId="77777777" w:rsidR="005F76EA" w:rsidRPr="003A2F15" w:rsidRDefault="005F76EA" w:rsidP="005F76EA">
            <w:pPr>
              <w:pStyle w:val="Fieldname"/>
              <w:framePr w:hSpace="0" w:wrap="auto" w:vAnchor="margin" w:hAnchor="text" w:yAlign="inline"/>
              <w:spacing w:before="0" w:after="0"/>
              <w:rPr>
                <w:sz w:val="14"/>
              </w:rPr>
            </w:pPr>
          </w:p>
        </w:tc>
        <w:tc>
          <w:tcPr>
            <w:tcW w:w="258" w:type="dxa"/>
            <w:tcBorders>
              <w:top w:val="nil"/>
              <w:left w:val="nil"/>
              <w:bottom w:val="nil"/>
              <w:right w:val="single" w:sz="4" w:space="0" w:color="auto"/>
            </w:tcBorders>
          </w:tcPr>
          <w:p w14:paraId="77658EFB" w14:textId="77777777" w:rsidR="005F76EA" w:rsidRPr="003A2F15" w:rsidRDefault="005F76EA" w:rsidP="005F76EA">
            <w:pPr>
              <w:pStyle w:val="Fieldname"/>
              <w:framePr w:hSpace="0" w:wrap="auto" w:vAnchor="margin" w:hAnchor="text" w:yAlign="inline"/>
              <w:spacing w:before="0" w:after="0"/>
              <w:jc w:val="left"/>
              <w:rPr>
                <w:sz w:val="14"/>
              </w:rPr>
            </w:pPr>
          </w:p>
        </w:tc>
        <w:tc>
          <w:tcPr>
            <w:tcW w:w="2529" w:type="dxa"/>
            <w:tcBorders>
              <w:top w:val="single" w:sz="4" w:space="0" w:color="auto"/>
              <w:left w:val="single" w:sz="4" w:space="0" w:color="auto"/>
              <w:bottom w:val="single" w:sz="4" w:space="0" w:color="auto"/>
              <w:right w:val="single" w:sz="4" w:space="0" w:color="auto"/>
            </w:tcBorders>
          </w:tcPr>
          <w:p w14:paraId="7D993A3D" w14:textId="6BDF7A59" w:rsidR="005F76EA" w:rsidRPr="003A2F15" w:rsidRDefault="005F76EA" w:rsidP="005F76EA">
            <w:pPr>
              <w:pStyle w:val="Fieldname"/>
              <w:framePr w:hSpace="0" w:wrap="auto" w:vAnchor="margin" w:hAnchor="text" w:yAlign="inline"/>
              <w:spacing w:before="0" w:after="0"/>
              <w:jc w:val="left"/>
              <w:rPr>
                <w:sz w:val="14"/>
              </w:rPr>
            </w:pPr>
            <w:r w:rsidRPr="003A2F15">
              <w:rPr>
                <w:sz w:val="14"/>
              </w:rPr>
              <w:t>Complete clearing, pasture, native or improved, cultivated at some stage</w:t>
            </w:r>
          </w:p>
        </w:tc>
        <w:tc>
          <w:tcPr>
            <w:tcW w:w="236" w:type="dxa"/>
            <w:tcBorders>
              <w:top w:val="nil"/>
              <w:left w:val="single" w:sz="4" w:space="0" w:color="auto"/>
              <w:bottom w:val="nil"/>
              <w:right w:val="single" w:sz="4" w:space="0" w:color="auto"/>
            </w:tcBorders>
          </w:tcPr>
          <w:p w14:paraId="1554A046" w14:textId="77777777" w:rsidR="005F76EA" w:rsidRPr="003A2F15" w:rsidRDefault="005F76EA" w:rsidP="005F76EA">
            <w:pPr>
              <w:pStyle w:val="Fieldname"/>
              <w:framePr w:hSpace="0" w:wrap="auto" w:vAnchor="margin" w:hAnchor="text" w:yAlign="inline"/>
              <w:spacing w:before="0" w:after="0"/>
              <w:jc w:val="left"/>
              <w:rPr>
                <w:sz w:val="14"/>
              </w:rPr>
            </w:pPr>
          </w:p>
        </w:tc>
        <w:tc>
          <w:tcPr>
            <w:tcW w:w="1538" w:type="dxa"/>
            <w:tcBorders>
              <w:top w:val="single" w:sz="4" w:space="0" w:color="auto"/>
              <w:left w:val="single" w:sz="4" w:space="0" w:color="auto"/>
              <w:bottom w:val="single" w:sz="4" w:space="0" w:color="auto"/>
              <w:right w:val="single" w:sz="4" w:space="0" w:color="auto"/>
            </w:tcBorders>
          </w:tcPr>
          <w:p w14:paraId="7A5C3A55" w14:textId="49DF4486" w:rsidR="005F76EA" w:rsidRPr="003A2F15" w:rsidRDefault="005F76EA" w:rsidP="005F76EA">
            <w:pPr>
              <w:pStyle w:val="Fieldname"/>
              <w:framePr w:hSpace="0" w:wrap="auto" w:vAnchor="margin" w:hAnchor="text" w:yAlign="inline"/>
              <w:spacing w:before="0" w:after="0"/>
              <w:jc w:val="left"/>
              <w:rPr>
                <w:sz w:val="14"/>
              </w:rPr>
            </w:pPr>
            <w:r w:rsidRPr="003A2F15">
              <w:rPr>
                <w:sz w:val="14"/>
              </w:rPr>
              <w:t>Habitat/species management area</w:t>
            </w:r>
          </w:p>
        </w:tc>
        <w:tc>
          <w:tcPr>
            <w:tcW w:w="1538" w:type="dxa"/>
            <w:gridSpan w:val="2"/>
            <w:tcBorders>
              <w:top w:val="single" w:sz="4" w:space="0" w:color="auto"/>
              <w:left w:val="single" w:sz="4" w:space="0" w:color="auto"/>
              <w:bottom w:val="single" w:sz="4" w:space="0" w:color="auto"/>
              <w:right w:val="single" w:sz="4" w:space="0" w:color="auto"/>
            </w:tcBorders>
          </w:tcPr>
          <w:p w14:paraId="3F36B89A"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Residual native cover</w:t>
            </w:r>
          </w:p>
        </w:tc>
        <w:tc>
          <w:tcPr>
            <w:tcW w:w="286" w:type="dxa"/>
            <w:tcBorders>
              <w:top w:val="nil"/>
              <w:left w:val="single" w:sz="4" w:space="0" w:color="auto"/>
              <w:bottom w:val="nil"/>
              <w:right w:val="single" w:sz="4" w:space="0" w:color="auto"/>
            </w:tcBorders>
          </w:tcPr>
          <w:p w14:paraId="63B7CCFF" w14:textId="77777777" w:rsidR="005F76EA" w:rsidRPr="003A2F15" w:rsidRDefault="005F76EA" w:rsidP="005F76EA">
            <w:pPr>
              <w:pStyle w:val="Fieldname"/>
              <w:framePr w:hSpace="0" w:wrap="auto" w:vAnchor="margin" w:hAnchor="text" w:yAlign="inline"/>
              <w:spacing w:before="0" w:after="0"/>
              <w:jc w:val="left"/>
              <w:rPr>
                <w:sz w:val="14"/>
              </w:rPr>
            </w:pPr>
          </w:p>
        </w:tc>
        <w:tc>
          <w:tcPr>
            <w:tcW w:w="920" w:type="dxa"/>
            <w:tcBorders>
              <w:top w:val="single" w:sz="4" w:space="0" w:color="auto"/>
              <w:left w:val="single" w:sz="4" w:space="0" w:color="auto"/>
              <w:bottom w:val="single" w:sz="4" w:space="0" w:color="auto"/>
              <w:right w:val="single" w:sz="4" w:space="0" w:color="auto"/>
            </w:tcBorders>
            <w:vAlign w:val="center"/>
          </w:tcPr>
          <w:p w14:paraId="3154D12D" w14:textId="50338666" w:rsidR="005F76EA" w:rsidRPr="003A2F15" w:rsidRDefault="005F76EA" w:rsidP="005F76EA">
            <w:pPr>
              <w:pStyle w:val="Fieldname"/>
              <w:framePr w:hSpace="0" w:wrap="auto" w:vAnchor="margin" w:hAnchor="text" w:yAlign="inline"/>
              <w:spacing w:before="0" w:after="0"/>
              <w:jc w:val="left"/>
              <w:rPr>
                <w:sz w:val="14"/>
              </w:rPr>
            </w:pPr>
            <w:r w:rsidRPr="003A2F15">
              <w:rPr>
                <w:sz w:val="14"/>
              </w:rPr>
              <w:t>Chenopod shrub</w:t>
            </w:r>
          </w:p>
        </w:tc>
        <w:tc>
          <w:tcPr>
            <w:tcW w:w="921" w:type="dxa"/>
            <w:tcBorders>
              <w:top w:val="single" w:sz="4" w:space="0" w:color="auto"/>
              <w:left w:val="single" w:sz="4" w:space="0" w:color="auto"/>
              <w:bottom w:val="single" w:sz="4" w:space="0" w:color="auto"/>
              <w:right w:val="single" w:sz="4" w:space="0" w:color="auto"/>
            </w:tcBorders>
            <w:vAlign w:val="center"/>
          </w:tcPr>
          <w:p w14:paraId="1DE96E09"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Vine</w:t>
            </w:r>
          </w:p>
        </w:tc>
      </w:tr>
      <w:tr w:rsidR="005F76EA" w:rsidRPr="00961ECB" w14:paraId="02777F75" w14:textId="77777777" w:rsidTr="005F76EA">
        <w:tc>
          <w:tcPr>
            <w:tcW w:w="1980" w:type="dxa"/>
            <w:tcBorders>
              <w:top w:val="single" w:sz="4" w:space="0" w:color="auto"/>
              <w:left w:val="single" w:sz="4" w:space="0" w:color="auto"/>
              <w:bottom w:val="single" w:sz="4" w:space="0" w:color="auto"/>
              <w:right w:val="single" w:sz="4" w:space="0" w:color="auto"/>
            </w:tcBorders>
          </w:tcPr>
          <w:p w14:paraId="6D54BF58" w14:textId="77777777" w:rsidR="005F76EA" w:rsidRPr="003A2F15" w:rsidRDefault="005F76EA" w:rsidP="005F76EA">
            <w:pPr>
              <w:pStyle w:val="Fieldname"/>
              <w:framePr w:hSpace="0" w:wrap="auto" w:vAnchor="margin" w:hAnchor="text" w:yAlign="inline"/>
              <w:spacing w:before="0" w:after="0"/>
              <w:rPr>
                <w:b/>
                <w:sz w:val="14"/>
              </w:rPr>
            </w:pPr>
            <w:r w:rsidRPr="003A2F15">
              <w:rPr>
                <w:b/>
                <w:sz w:val="14"/>
              </w:rPr>
              <w:t>Fire history</w:t>
            </w:r>
          </w:p>
        </w:tc>
        <w:tc>
          <w:tcPr>
            <w:tcW w:w="258" w:type="dxa"/>
            <w:tcBorders>
              <w:top w:val="nil"/>
              <w:left w:val="single" w:sz="4" w:space="0" w:color="auto"/>
              <w:bottom w:val="nil"/>
              <w:right w:val="single" w:sz="4" w:space="0" w:color="auto"/>
            </w:tcBorders>
          </w:tcPr>
          <w:p w14:paraId="2984B88B" w14:textId="77777777" w:rsidR="005F76EA" w:rsidRPr="003A2F15" w:rsidRDefault="005F76EA" w:rsidP="005F76EA">
            <w:pPr>
              <w:pStyle w:val="Fieldname"/>
              <w:framePr w:hSpace="0" w:wrap="auto" w:vAnchor="margin" w:hAnchor="text" w:yAlign="inline"/>
              <w:spacing w:before="0" w:after="0"/>
              <w:jc w:val="left"/>
              <w:rPr>
                <w:sz w:val="14"/>
              </w:rPr>
            </w:pPr>
          </w:p>
        </w:tc>
        <w:tc>
          <w:tcPr>
            <w:tcW w:w="2529" w:type="dxa"/>
            <w:tcBorders>
              <w:top w:val="single" w:sz="4" w:space="0" w:color="auto"/>
              <w:left w:val="single" w:sz="4" w:space="0" w:color="auto"/>
              <w:bottom w:val="single" w:sz="4" w:space="0" w:color="auto"/>
              <w:right w:val="single" w:sz="4" w:space="0" w:color="auto"/>
            </w:tcBorders>
          </w:tcPr>
          <w:p w14:paraId="673D86E1" w14:textId="0E2B2DB2" w:rsidR="005F76EA" w:rsidRPr="003A2F15" w:rsidRDefault="005F76EA" w:rsidP="005F76EA">
            <w:pPr>
              <w:pStyle w:val="Fieldname"/>
              <w:framePr w:hSpace="0" w:wrap="auto" w:vAnchor="margin" w:hAnchor="text" w:yAlign="inline"/>
              <w:spacing w:before="0" w:after="0"/>
              <w:jc w:val="left"/>
              <w:rPr>
                <w:sz w:val="14"/>
              </w:rPr>
            </w:pPr>
            <w:r w:rsidRPr="003A2F15">
              <w:rPr>
                <w:sz w:val="14"/>
              </w:rPr>
              <w:t>Cultivation, rain-fed</w:t>
            </w:r>
          </w:p>
        </w:tc>
        <w:tc>
          <w:tcPr>
            <w:tcW w:w="236" w:type="dxa"/>
            <w:tcBorders>
              <w:top w:val="nil"/>
              <w:left w:val="single" w:sz="4" w:space="0" w:color="auto"/>
              <w:bottom w:val="nil"/>
              <w:right w:val="single" w:sz="4" w:space="0" w:color="auto"/>
            </w:tcBorders>
          </w:tcPr>
          <w:p w14:paraId="7F3EEF94" w14:textId="77777777" w:rsidR="005F76EA" w:rsidRPr="003A2F15" w:rsidRDefault="005F76EA" w:rsidP="005F76EA">
            <w:pPr>
              <w:pStyle w:val="Fieldname"/>
              <w:framePr w:hSpace="0" w:wrap="auto" w:vAnchor="margin" w:hAnchor="text" w:yAlign="inline"/>
              <w:spacing w:before="0" w:after="0"/>
              <w:jc w:val="left"/>
              <w:rPr>
                <w:sz w:val="14"/>
              </w:rPr>
            </w:pPr>
          </w:p>
        </w:tc>
        <w:tc>
          <w:tcPr>
            <w:tcW w:w="1538" w:type="dxa"/>
            <w:tcBorders>
              <w:top w:val="single" w:sz="4" w:space="0" w:color="auto"/>
              <w:left w:val="single" w:sz="4" w:space="0" w:color="auto"/>
              <w:bottom w:val="single" w:sz="4" w:space="0" w:color="auto"/>
              <w:right w:val="single" w:sz="4" w:space="0" w:color="auto"/>
            </w:tcBorders>
          </w:tcPr>
          <w:p w14:paraId="3E6C65F1" w14:textId="6A955DDE" w:rsidR="005F76EA" w:rsidRPr="003A2F15" w:rsidRDefault="005F76EA" w:rsidP="005F76EA">
            <w:pPr>
              <w:pStyle w:val="Fieldname"/>
              <w:framePr w:hSpace="0" w:wrap="auto" w:vAnchor="margin" w:hAnchor="text" w:yAlign="inline"/>
              <w:spacing w:before="0" w:after="0"/>
              <w:jc w:val="left"/>
              <w:rPr>
                <w:sz w:val="14"/>
              </w:rPr>
            </w:pPr>
            <w:r w:rsidRPr="003A2F15">
              <w:rPr>
                <w:sz w:val="14"/>
              </w:rPr>
              <w:t>Protected landscape</w:t>
            </w:r>
          </w:p>
        </w:tc>
        <w:tc>
          <w:tcPr>
            <w:tcW w:w="1538" w:type="dxa"/>
            <w:gridSpan w:val="2"/>
            <w:tcBorders>
              <w:top w:val="single" w:sz="4" w:space="0" w:color="auto"/>
              <w:left w:val="single" w:sz="4" w:space="0" w:color="auto"/>
              <w:bottom w:val="single" w:sz="4" w:space="0" w:color="auto"/>
              <w:right w:val="single" w:sz="4" w:space="0" w:color="auto"/>
            </w:tcBorders>
          </w:tcPr>
          <w:p w14:paraId="5F8FA039"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Rehabilitation</w:t>
            </w:r>
          </w:p>
        </w:tc>
        <w:tc>
          <w:tcPr>
            <w:tcW w:w="286" w:type="dxa"/>
            <w:tcBorders>
              <w:top w:val="nil"/>
              <w:left w:val="single" w:sz="4" w:space="0" w:color="auto"/>
              <w:bottom w:val="nil"/>
              <w:right w:val="single" w:sz="4" w:space="0" w:color="auto"/>
            </w:tcBorders>
          </w:tcPr>
          <w:p w14:paraId="43EE1F5C" w14:textId="77777777" w:rsidR="005F76EA" w:rsidRPr="003A2F15" w:rsidRDefault="005F76EA" w:rsidP="005F76EA">
            <w:pPr>
              <w:pStyle w:val="Fieldname"/>
              <w:framePr w:hSpace="0" w:wrap="auto" w:vAnchor="margin" w:hAnchor="text" w:yAlign="inline"/>
              <w:spacing w:before="0" w:after="0"/>
              <w:jc w:val="left"/>
              <w:rPr>
                <w:sz w:val="14"/>
              </w:rPr>
            </w:pPr>
          </w:p>
        </w:tc>
        <w:tc>
          <w:tcPr>
            <w:tcW w:w="920" w:type="dxa"/>
            <w:tcBorders>
              <w:top w:val="single" w:sz="4" w:space="0" w:color="auto"/>
              <w:left w:val="single" w:sz="4" w:space="0" w:color="auto"/>
              <w:bottom w:val="single" w:sz="4" w:space="0" w:color="auto"/>
              <w:right w:val="single" w:sz="4" w:space="0" w:color="auto"/>
            </w:tcBorders>
            <w:vAlign w:val="center"/>
          </w:tcPr>
          <w:p w14:paraId="24028419" w14:textId="1D403997" w:rsidR="005F76EA" w:rsidRPr="003A2F15" w:rsidRDefault="005F76EA" w:rsidP="005F76EA">
            <w:pPr>
              <w:pStyle w:val="Fieldname"/>
              <w:framePr w:hSpace="0" w:wrap="auto" w:vAnchor="margin" w:hAnchor="text" w:yAlign="inline"/>
              <w:spacing w:before="0" w:after="0"/>
              <w:jc w:val="left"/>
              <w:rPr>
                <w:sz w:val="14"/>
              </w:rPr>
            </w:pPr>
            <w:r w:rsidRPr="003A2F15">
              <w:rPr>
                <w:sz w:val="14"/>
              </w:rPr>
              <w:t>Samphire shrub</w:t>
            </w:r>
          </w:p>
        </w:tc>
        <w:tc>
          <w:tcPr>
            <w:tcW w:w="921" w:type="dxa"/>
            <w:tcBorders>
              <w:top w:val="single" w:sz="4" w:space="0" w:color="auto"/>
              <w:left w:val="single" w:sz="4" w:space="0" w:color="auto"/>
              <w:bottom w:val="single" w:sz="4" w:space="0" w:color="auto"/>
              <w:right w:val="single" w:sz="4" w:space="0" w:color="auto"/>
            </w:tcBorders>
            <w:vAlign w:val="center"/>
          </w:tcPr>
          <w:p w14:paraId="0F92814F"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Palm</w:t>
            </w:r>
          </w:p>
        </w:tc>
      </w:tr>
      <w:tr w:rsidR="005F76EA" w:rsidRPr="00961ECB" w14:paraId="01587C40" w14:textId="77777777" w:rsidTr="005F76EA">
        <w:tc>
          <w:tcPr>
            <w:tcW w:w="1980" w:type="dxa"/>
            <w:tcBorders>
              <w:top w:val="single" w:sz="4" w:space="0" w:color="auto"/>
              <w:left w:val="single" w:sz="4" w:space="0" w:color="auto"/>
              <w:bottom w:val="single" w:sz="4" w:space="0" w:color="auto"/>
              <w:right w:val="single" w:sz="4" w:space="0" w:color="auto"/>
            </w:tcBorders>
          </w:tcPr>
          <w:p w14:paraId="3D61511E"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Unknown</w:t>
            </w:r>
          </w:p>
        </w:tc>
        <w:tc>
          <w:tcPr>
            <w:tcW w:w="258" w:type="dxa"/>
            <w:tcBorders>
              <w:top w:val="nil"/>
              <w:left w:val="single" w:sz="4" w:space="0" w:color="auto"/>
              <w:bottom w:val="nil"/>
              <w:right w:val="single" w:sz="4" w:space="0" w:color="auto"/>
            </w:tcBorders>
          </w:tcPr>
          <w:p w14:paraId="4F622F03" w14:textId="77777777" w:rsidR="005F76EA" w:rsidRPr="003A2F15" w:rsidRDefault="005F76EA" w:rsidP="005F76EA">
            <w:pPr>
              <w:pStyle w:val="Fieldname"/>
              <w:framePr w:hSpace="0" w:wrap="auto" w:vAnchor="margin" w:hAnchor="text" w:yAlign="inline"/>
              <w:spacing w:before="0" w:after="0"/>
              <w:jc w:val="left"/>
              <w:rPr>
                <w:sz w:val="14"/>
              </w:rPr>
            </w:pPr>
          </w:p>
        </w:tc>
        <w:tc>
          <w:tcPr>
            <w:tcW w:w="2529" w:type="dxa"/>
            <w:tcBorders>
              <w:top w:val="single" w:sz="4" w:space="0" w:color="auto"/>
              <w:left w:val="single" w:sz="4" w:space="0" w:color="auto"/>
              <w:bottom w:val="single" w:sz="4" w:space="0" w:color="auto"/>
              <w:right w:val="single" w:sz="4" w:space="0" w:color="auto"/>
            </w:tcBorders>
          </w:tcPr>
          <w:p w14:paraId="5971CCC8" w14:textId="63A86CC8" w:rsidR="005F76EA" w:rsidRPr="003A2F15" w:rsidRDefault="005F76EA" w:rsidP="005F76EA">
            <w:pPr>
              <w:pStyle w:val="Fieldname"/>
              <w:framePr w:hSpace="0" w:wrap="auto" w:vAnchor="margin" w:hAnchor="text" w:yAlign="inline"/>
              <w:spacing w:before="0" w:after="0"/>
              <w:jc w:val="left"/>
              <w:rPr>
                <w:sz w:val="14"/>
              </w:rPr>
            </w:pPr>
            <w:r w:rsidRPr="003A2F15">
              <w:rPr>
                <w:sz w:val="14"/>
              </w:rPr>
              <w:t>Cultivation, irrigated, past or present</w:t>
            </w:r>
          </w:p>
        </w:tc>
        <w:tc>
          <w:tcPr>
            <w:tcW w:w="236" w:type="dxa"/>
            <w:tcBorders>
              <w:top w:val="nil"/>
              <w:left w:val="single" w:sz="4" w:space="0" w:color="auto"/>
              <w:bottom w:val="nil"/>
              <w:right w:val="single" w:sz="4" w:space="0" w:color="auto"/>
            </w:tcBorders>
          </w:tcPr>
          <w:p w14:paraId="5C17435C" w14:textId="77777777" w:rsidR="005F76EA" w:rsidRPr="003A2F15" w:rsidRDefault="005F76EA" w:rsidP="005F76EA">
            <w:pPr>
              <w:pStyle w:val="Fieldname"/>
              <w:framePr w:hSpace="0" w:wrap="auto" w:vAnchor="margin" w:hAnchor="text" w:yAlign="inline"/>
              <w:spacing w:before="0" w:after="0"/>
              <w:jc w:val="left"/>
              <w:rPr>
                <w:sz w:val="14"/>
              </w:rPr>
            </w:pPr>
          </w:p>
        </w:tc>
        <w:tc>
          <w:tcPr>
            <w:tcW w:w="1538" w:type="dxa"/>
            <w:tcBorders>
              <w:top w:val="single" w:sz="4" w:space="0" w:color="auto"/>
              <w:left w:val="single" w:sz="4" w:space="0" w:color="auto"/>
              <w:bottom w:val="single" w:sz="4" w:space="0" w:color="auto"/>
              <w:right w:val="single" w:sz="4" w:space="0" w:color="auto"/>
            </w:tcBorders>
          </w:tcPr>
          <w:p w14:paraId="7DCA002D" w14:textId="2C79EA1E" w:rsidR="005F76EA" w:rsidRPr="003A2F15" w:rsidRDefault="005F76EA" w:rsidP="005F76EA">
            <w:pPr>
              <w:pStyle w:val="Fieldname"/>
              <w:framePr w:hSpace="0" w:wrap="auto" w:vAnchor="margin" w:hAnchor="text" w:yAlign="inline"/>
              <w:spacing w:before="0" w:after="0"/>
              <w:jc w:val="left"/>
              <w:rPr>
                <w:sz w:val="14"/>
              </w:rPr>
            </w:pPr>
            <w:r w:rsidRPr="003A2F15">
              <w:rPr>
                <w:sz w:val="14"/>
              </w:rPr>
              <w:t>Other conserved area</w:t>
            </w:r>
          </w:p>
        </w:tc>
        <w:tc>
          <w:tcPr>
            <w:tcW w:w="1538" w:type="dxa"/>
            <w:gridSpan w:val="2"/>
            <w:tcBorders>
              <w:top w:val="single" w:sz="4" w:space="0" w:color="auto"/>
              <w:left w:val="single" w:sz="4" w:space="0" w:color="auto"/>
              <w:bottom w:val="single" w:sz="4" w:space="0" w:color="auto"/>
              <w:right w:val="single" w:sz="4" w:space="0" w:color="auto"/>
            </w:tcBorders>
          </w:tcPr>
          <w:p w14:paraId="4975B14A"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Grazing native vegetation</w:t>
            </w:r>
          </w:p>
        </w:tc>
        <w:tc>
          <w:tcPr>
            <w:tcW w:w="286" w:type="dxa"/>
            <w:tcBorders>
              <w:top w:val="nil"/>
              <w:left w:val="single" w:sz="4" w:space="0" w:color="auto"/>
              <w:bottom w:val="nil"/>
              <w:right w:val="single" w:sz="4" w:space="0" w:color="auto"/>
            </w:tcBorders>
          </w:tcPr>
          <w:p w14:paraId="2CE63D78" w14:textId="77777777" w:rsidR="005F76EA" w:rsidRPr="003A2F15" w:rsidRDefault="005F76EA" w:rsidP="005F76EA">
            <w:pPr>
              <w:pStyle w:val="Fieldname"/>
              <w:framePr w:hSpace="0" w:wrap="auto" w:vAnchor="margin" w:hAnchor="text" w:yAlign="inline"/>
              <w:spacing w:before="0" w:after="0"/>
              <w:jc w:val="left"/>
              <w:rPr>
                <w:sz w:val="14"/>
              </w:rPr>
            </w:pPr>
          </w:p>
        </w:tc>
        <w:tc>
          <w:tcPr>
            <w:tcW w:w="920" w:type="dxa"/>
            <w:tcBorders>
              <w:top w:val="single" w:sz="4" w:space="0" w:color="auto"/>
              <w:left w:val="single" w:sz="4" w:space="0" w:color="auto"/>
              <w:bottom w:val="single" w:sz="4" w:space="0" w:color="auto"/>
              <w:right w:val="single" w:sz="4" w:space="0" w:color="auto"/>
            </w:tcBorders>
            <w:vAlign w:val="center"/>
          </w:tcPr>
          <w:p w14:paraId="431F2FEF" w14:textId="2135ED88" w:rsidR="005F76EA" w:rsidRPr="003A2F15" w:rsidRDefault="005F76EA" w:rsidP="005F76EA">
            <w:pPr>
              <w:pStyle w:val="Fieldname"/>
              <w:framePr w:hSpace="0" w:wrap="auto" w:vAnchor="margin" w:hAnchor="text" w:yAlign="inline"/>
              <w:spacing w:before="0" w:after="0"/>
              <w:jc w:val="left"/>
              <w:rPr>
                <w:sz w:val="14"/>
              </w:rPr>
            </w:pPr>
            <w:r w:rsidRPr="003A2F15">
              <w:rPr>
                <w:sz w:val="14"/>
              </w:rPr>
              <w:t>Tussock grass</w:t>
            </w:r>
          </w:p>
        </w:tc>
        <w:tc>
          <w:tcPr>
            <w:tcW w:w="921" w:type="dxa"/>
            <w:tcBorders>
              <w:top w:val="single" w:sz="4" w:space="0" w:color="auto"/>
              <w:left w:val="single" w:sz="4" w:space="0" w:color="auto"/>
              <w:bottom w:val="single" w:sz="4" w:space="0" w:color="auto"/>
              <w:right w:val="single" w:sz="4" w:space="0" w:color="auto"/>
            </w:tcBorders>
            <w:vAlign w:val="center"/>
          </w:tcPr>
          <w:p w14:paraId="1E7ECBAD" w14:textId="77777777" w:rsidR="005F76EA" w:rsidRPr="003A2F15" w:rsidRDefault="005F76EA" w:rsidP="005F76EA">
            <w:pPr>
              <w:pStyle w:val="Fieldname"/>
              <w:framePr w:hSpace="0" w:wrap="auto" w:vAnchor="margin" w:hAnchor="text" w:yAlign="inline"/>
              <w:spacing w:before="0" w:after="0"/>
              <w:jc w:val="left"/>
              <w:rPr>
                <w:sz w:val="14"/>
              </w:rPr>
            </w:pPr>
            <w:proofErr w:type="gramStart"/>
            <w:r w:rsidRPr="003A2F15">
              <w:rPr>
                <w:sz w:val="14"/>
              </w:rPr>
              <w:t>Grass-tree</w:t>
            </w:r>
            <w:proofErr w:type="gramEnd"/>
          </w:p>
        </w:tc>
      </w:tr>
      <w:tr w:rsidR="005F76EA" w:rsidRPr="00961ECB" w14:paraId="53DE0FFD" w14:textId="77777777" w:rsidTr="005F76EA">
        <w:tc>
          <w:tcPr>
            <w:tcW w:w="1980" w:type="dxa"/>
            <w:tcBorders>
              <w:top w:val="single" w:sz="4" w:space="0" w:color="auto"/>
              <w:left w:val="single" w:sz="4" w:space="0" w:color="auto"/>
              <w:bottom w:val="single" w:sz="4" w:space="0" w:color="auto"/>
              <w:right w:val="single" w:sz="4" w:space="0" w:color="auto"/>
            </w:tcBorders>
          </w:tcPr>
          <w:p w14:paraId="3AA352E8"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 xml:space="preserve">Known </w:t>
            </w:r>
            <w:r w:rsidRPr="003A2F15">
              <w:rPr>
                <w:sz w:val="14"/>
              </w:rPr>
              <w:br/>
              <w:t>(date of known fire)</w:t>
            </w:r>
          </w:p>
        </w:tc>
        <w:tc>
          <w:tcPr>
            <w:tcW w:w="258" w:type="dxa"/>
            <w:tcBorders>
              <w:top w:val="nil"/>
              <w:left w:val="single" w:sz="4" w:space="0" w:color="auto"/>
              <w:bottom w:val="nil"/>
              <w:right w:val="single" w:sz="4" w:space="0" w:color="auto"/>
            </w:tcBorders>
          </w:tcPr>
          <w:p w14:paraId="4DA63623" w14:textId="77777777" w:rsidR="005F76EA" w:rsidRPr="003A2F15" w:rsidRDefault="005F76EA" w:rsidP="005F76EA">
            <w:pPr>
              <w:pStyle w:val="Fieldname"/>
              <w:framePr w:hSpace="0" w:wrap="auto" w:vAnchor="margin" w:hAnchor="text" w:yAlign="inline"/>
              <w:spacing w:before="0" w:after="0"/>
              <w:jc w:val="left"/>
              <w:rPr>
                <w:sz w:val="14"/>
              </w:rPr>
            </w:pPr>
          </w:p>
        </w:tc>
        <w:tc>
          <w:tcPr>
            <w:tcW w:w="2529" w:type="dxa"/>
            <w:tcBorders>
              <w:top w:val="single" w:sz="4" w:space="0" w:color="auto"/>
              <w:left w:val="single" w:sz="4" w:space="0" w:color="auto"/>
              <w:bottom w:val="single" w:sz="4" w:space="0" w:color="auto"/>
              <w:right w:val="single" w:sz="4" w:space="0" w:color="auto"/>
            </w:tcBorders>
          </w:tcPr>
          <w:p w14:paraId="26B055D7" w14:textId="04B277AF" w:rsidR="005F76EA" w:rsidRPr="003A2F15" w:rsidRDefault="005F76EA" w:rsidP="005F76EA">
            <w:pPr>
              <w:pStyle w:val="Fieldname"/>
              <w:framePr w:hSpace="0" w:wrap="auto" w:vAnchor="margin" w:hAnchor="text" w:yAlign="inline"/>
              <w:spacing w:before="0" w:after="0"/>
              <w:jc w:val="left"/>
              <w:rPr>
                <w:sz w:val="14"/>
              </w:rPr>
            </w:pPr>
            <w:r w:rsidRPr="003A2F15">
              <w:rPr>
                <w:sz w:val="14"/>
              </w:rPr>
              <w:t>Highly disturbed, e.g. quarrying, road works, mining, landfill, urban</w:t>
            </w:r>
          </w:p>
        </w:tc>
        <w:tc>
          <w:tcPr>
            <w:tcW w:w="236" w:type="dxa"/>
            <w:tcBorders>
              <w:top w:val="nil"/>
              <w:left w:val="single" w:sz="4" w:space="0" w:color="auto"/>
              <w:bottom w:val="nil"/>
              <w:right w:val="single" w:sz="4" w:space="0" w:color="auto"/>
            </w:tcBorders>
          </w:tcPr>
          <w:p w14:paraId="605A4661" w14:textId="77777777" w:rsidR="005F76EA" w:rsidRPr="003A2F15" w:rsidRDefault="005F76EA" w:rsidP="005F76EA">
            <w:pPr>
              <w:pStyle w:val="Fieldname"/>
              <w:framePr w:hSpace="0" w:wrap="auto" w:vAnchor="margin" w:hAnchor="text" w:yAlign="inline"/>
              <w:spacing w:before="0" w:after="0"/>
              <w:jc w:val="left"/>
              <w:rPr>
                <w:sz w:val="14"/>
              </w:rPr>
            </w:pPr>
          </w:p>
        </w:tc>
        <w:tc>
          <w:tcPr>
            <w:tcW w:w="1538" w:type="dxa"/>
            <w:tcBorders>
              <w:top w:val="single" w:sz="4" w:space="0" w:color="auto"/>
              <w:left w:val="single" w:sz="4" w:space="0" w:color="auto"/>
              <w:bottom w:val="single" w:sz="4" w:space="0" w:color="auto"/>
              <w:right w:val="single" w:sz="4" w:space="0" w:color="auto"/>
            </w:tcBorders>
          </w:tcPr>
          <w:p w14:paraId="55D9E9F4" w14:textId="037FFEB0" w:rsidR="005F76EA" w:rsidRPr="003A2F15" w:rsidRDefault="005F76EA" w:rsidP="005F76EA">
            <w:pPr>
              <w:pStyle w:val="Fieldname"/>
              <w:framePr w:hSpace="0" w:wrap="auto" w:vAnchor="margin" w:hAnchor="text" w:yAlign="inline"/>
              <w:spacing w:before="0" w:after="0"/>
              <w:jc w:val="left"/>
              <w:rPr>
                <w:sz w:val="14"/>
              </w:rPr>
            </w:pPr>
            <w:r w:rsidRPr="003A2F15">
              <w:rPr>
                <w:sz w:val="14"/>
              </w:rPr>
              <w:t>Managed resource protection</w:t>
            </w:r>
          </w:p>
        </w:tc>
        <w:tc>
          <w:tcPr>
            <w:tcW w:w="1538" w:type="dxa"/>
            <w:gridSpan w:val="2"/>
            <w:tcBorders>
              <w:top w:val="single" w:sz="4" w:space="0" w:color="auto"/>
              <w:left w:val="single" w:sz="4" w:space="0" w:color="auto"/>
              <w:bottom w:val="single" w:sz="4" w:space="0" w:color="auto"/>
              <w:right w:val="single" w:sz="4" w:space="0" w:color="auto"/>
            </w:tcBorders>
          </w:tcPr>
          <w:p w14:paraId="23F10F1B"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Production native forests</w:t>
            </w:r>
          </w:p>
        </w:tc>
        <w:tc>
          <w:tcPr>
            <w:tcW w:w="286" w:type="dxa"/>
            <w:tcBorders>
              <w:top w:val="nil"/>
              <w:left w:val="single" w:sz="4" w:space="0" w:color="auto"/>
              <w:bottom w:val="nil"/>
              <w:right w:val="single" w:sz="4" w:space="0" w:color="auto"/>
            </w:tcBorders>
          </w:tcPr>
          <w:p w14:paraId="45427694" w14:textId="77777777" w:rsidR="005F76EA" w:rsidRPr="003A2F15" w:rsidRDefault="005F76EA" w:rsidP="005F76EA">
            <w:pPr>
              <w:pStyle w:val="Fieldname"/>
              <w:framePr w:hSpace="0" w:wrap="auto" w:vAnchor="margin" w:hAnchor="text" w:yAlign="inline"/>
              <w:spacing w:before="0" w:after="0"/>
              <w:jc w:val="left"/>
              <w:rPr>
                <w:sz w:val="14"/>
              </w:rPr>
            </w:pPr>
          </w:p>
        </w:tc>
        <w:tc>
          <w:tcPr>
            <w:tcW w:w="920" w:type="dxa"/>
            <w:tcBorders>
              <w:top w:val="single" w:sz="4" w:space="0" w:color="auto"/>
              <w:left w:val="single" w:sz="4" w:space="0" w:color="auto"/>
              <w:bottom w:val="single" w:sz="4" w:space="0" w:color="auto"/>
              <w:right w:val="single" w:sz="4" w:space="0" w:color="auto"/>
            </w:tcBorders>
            <w:vAlign w:val="center"/>
          </w:tcPr>
          <w:p w14:paraId="71DD5400" w14:textId="17D0EDE0" w:rsidR="005F76EA" w:rsidRPr="003A2F15" w:rsidRDefault="005F76EA" w:rsidP="005F76EA">
            <w:pPr>
              <w:pStyle w:val="Fieldname"/>
              <w:framePr w:hSpace="0" w:wrap="auto" w:vAnchor="margin" w:hAnchor="text" w:yAlign="inline"/>
              <w:spacing w:before="0" w:after="0"/>
              <w:jc w:val="left"/>
              <w:rPr>
                <w:sz w:val="14"/>
              </w:rPr>
            </w:pPr>
            <w:r w:rsidRPr="003A2F15">
              <w:rPr>
                <w:sz w:val="14"/>
              </w:rPr>
              <w:t>Hummock grass</w:t>
            </w:r>
          </w:p>
        </w:tc>
        <w:tc>
          <w:tcPr>
            <w:tcW w:w="921" w:type="dxa"/>
            <w:tcBorders>
              <w:top w:val="single" w:sz="4" w:space="0" w:color="auto"/>
              <w:left w:val="single" w:sz="4" w:space="0" w:color="auto"/>
              <w:bottom w:val="single" w:sz="4" w:space="0" w:color="auto"/>
              <w:right w:val="single" w:sz="4" w:space="0" w:color="auto"/>
            </w:tcBorders>
            <w:vAlign w:val="center"/>
          </w:tcPr>
          <w:p w14:paraId="52EC71FE"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Cycad</w:t>
            </w:r>
          </w:p>
        </w:tc>
      </w:tr>
      <w:tr w:rsidR="005F76EA" w:rsidRPr="00961ECB" w14:paraId="65742682" w14:textId="77777777" w:rsidTr="005F76EA">
        <w:tc>
          <w:tcPr>
            <w:tcW w:w="1980" w:type="dxa"/>
            <w:tcBorders>
              <w:top w:val="single" w:sz="4" w:space="0" w:color="auto"/>
              <w:left w:val="nil"/>
              <w:bottom w:val="nil"/>
              <w:right w:val="nil"/>
            </w:tcBorders>
          </w:tcPr>
          <w:p w14:paraId="09183A46" w14:textId="77777777" w:rsidR="005F76EA" w:rsidRPr="003A2F15" w:rsidRDefault="005F76EA" w:rsidP="005F76EA">
            <w:pPr>
              <w:pStyle w:val="Fieldname"/>
              <w:framePr w:hSpace="0" w:wrap="auto" w:vAnchor="margin" w:hAnchor="text" w:yAlign="inline"/>
              <w:spacing w:before="0" w:after="0"/>
              <w:rPr>
                <w:sz w:val="14"/>
              </w:rPr>
            </w:pPr>
          </w:p>
        </w:tc>
        <w:tc>
          <w:tcPr>
            <w:tcW w:w="258" w:type="dxa"/>
            <w:tcBorders>
              <w:top w:val="nil"/>
              <w:left w:val="nil"/>
              <w:bottom w:val="nil"/>
              <w:right w:val="single" w:sz="4" w:space="0" w:color="auto"/>
            </w:tcBorders>
          </w:tcPr>
          <w:p w14:paraId="17445B87" w14:textId="77777777" w:rsidR="005F76EA" w:rsidRPr="003A2F15" w:rsidRDefault="005F76EA" w:rsidP="005F76EA">
            <w:pPr>
              <w:pStyle w:val="Fieldname"/>
              <w:framePr w:hSpace="0" w:wrap="auto" w:vAnchor="margin" w:hAnchor="text" w:yAlign="inline"/>
              <w:spacing w:before="0" w:after="0"/>
              <w:jc w:val="left"/>
              <w:rPr>
                <w:sz w:val="14"/>
              </w:rPr>
            </w:pPr>
          </w:p>
        </w:tc>
        <w:tc>
          <w:tcPr>
            <w:tcW w:w="2529" w:type="dxa"/>
            <w:tcBorders>
              <w:top w:val="single" w:sz="4" w:space="0" w:color="auto"/>
              <w:left w:val="single" w:sz="4" w:space="0" w:color="auto"/>
              <w:bottom w:val="single" w:sz="4" w:space="0" w:color="auto"/>
              <w:right w:val="single" w:sz="4" w:space="0" w:color="auto"/>
            </w:tcBorders>
          </w:tcPr>
          <w:p w14:paraId="01804F59" w14:textId="7C77B414" w:rsidR="005F76EA" w:rsidRPr="003A2F15" w:rsidRDefault="005F76EA" w:rsidP="005F76EA">
            <w:pPr>
              <w:pStyle w:val="Fieldname"/>
              <w:framePr w:hSpace="0" w:wrap="auto" w:vAnchor="margin" w:hAnchor="text" w:yAlign="inline"/>
              <w:spacing w:before="0" w:after="0"/>
              <w:jc w:val="left"/>
              <w:rPr>
                <w:sz w:val="14"/>
              </w:rPr>
            </w:pPr>
            <w:r w:rsidRPr="003A2F15">
              <w:rPr>
                <w:sz w:val="14"/>
              </w:rPr>
              <w:t>Regrowth after clearing</w:t>
            </w:r>
          </w:p>
        </w:tc>
        <w:tc>
          <w:tcPr>
            <w:tcW w:w="236" w:type="dxa"/>
            <w:tcBorders>
              <w:top w:val="nil"/>
              <w:left w:val="single" w:sz="4" w:space="0" w:color="auto"/>
              <w:bottom w:val="nil"/>
              <w:right w:val="single" w:sz="4" w:space="0" w:color="auto"/>
            </w:tcBorders>
          </w:tcPr>
          <w:p w14:paraId="0F00F2E0" w14:textId="77777777" w:rsidR="005F76EA" w:rsidRPr="003A2F15" w:rsidRDefault="005F76EA" w:rsidP="005F76EA">
            <w:pPr>
              <w:pStyle w:val="Fieldname"/>
              <w:framePr w:hSpace="0" w:wrap="auto" w:vAnchor="margin" w:hAnchor="text" w:yAlign="inline"/>
              <w:spacing w:before="0" w:after="0"/>
              <w:jc w:val="left"/>
              <w:rPr>
                <w:sz w:val="14"/>
              </w:rPr>
            </w:pPr>
          </w:p>
        </w:tc>
        <w:tc>
          <w:tcPr>
            <w:tcW w:w="1538" w:type="dxa"/>
            <w:tcBorders>
              <w:top w:val="single" w:sz="4" w:space="0" w:color="auto"/>
              <w:left w:val="single" w:sz="4" w:space="0" w:color="auto"/>
              <w:bottom w:val="single" w:sz="4" w:space="0" w:color="auto"/>
              <w:right w:val="single" w:sz="4" w:space="0" w:color="auto"/>
            </w:tcBorders>
          </w:tcPr>
          <w:p w14:paraId="3270BA7C" w14:textId="024AEA08" w:rsidR="005F76EA" w:rsidRPr="003A2F15" w:rsidRDefault="005F76EA" w:rsidP="005F76EA">
            <w:pPr>
              <w:pStyle w:val="Fieldname"/>
              <w:framePr w:hSpace="0" w:wrap="auto" w:vAnchor="margin" w:hAnchor="text" w:yAlign="inline"/>
              <w:spacing w:before="0" w:after="0"/>
              <w:jc w:val="left"/>
              <w:rPr>
                <w:sz w:val="14"/>
              </w:rPr>
            </w:pPr>
            <w:r w:rsidRPr="003A2F15">
              <w:rPr>
                <w:sz w:val="14"/>
              </w:rPr>
              <w:t>Biodiversity</w:t>
            </w:r>
          </w:p>
        </w:tc>
        <w:tc>
          <w:tcPr>
            <w:tcW w:w="1538" w:type="dxa"/>
            <w:gridSpan w:val="2"/>
            <w:tcBorders>
              <w:top w:val="single" w:sz="4" w:space="0" w:color="auto"/>
              <w:left w:val="single" w:sz="4" w:space="0" w:color="auto"/>
              <w:bottom w:val="single" w:sz="4" w:space="0" w:color="auto"/>
              <w:right w:val="single" w:sz="4" w:space="0" w:color="auto"/>
            </w:tcBorders>
          </w:tcPr>
          <w:p w14:paraId="29AF06E2"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Plantation forests</w:t>
            </w:r>
          </w:p>
        </w:tc>
        <w:tc>
          <w:tcPr>
            <w:tcW w:w="286" w:type="dxa"/>
            <w:tcBorders>
              <w:top w:val="nil"/>
              <w:left w:val="single" w:sz="4" w:space="0" w:color="auto"/>
              <w:bottom w:val="nil"/>
              <w:right w:val="single" w:sz="4" w:space="0" w:color="auto"/>
            </w:tcBorders>
          </w:tcPr>
          <w:p w14:paraId="24A4AEF5" w14:textId="77777777" w:rsidR="005F76EA" w:rsidRPr="003A2F15" w:rsidRDefault="005F76EA" w:rsidP="005F76EA">
            <w:pPr>
              <w:pStyle w:val="Fieldname"/>
              <w:framePr w:hSpace="0" w:wrap="auto" w:vAnchor="margin" w:hAnchor="text" w:yAlign="inline"/>
              <w:spacing w:before="0" w:after="0"/>
              <w:jc w:val="left"/>
              <w:rPr>
                <w:sz w:val="14"/>
              </w:rPr>
            </w:pPr>
          </w:p>
        </w:tc>
        <w:tc>
          <w:tcPr>
            <w:tcW w:w="920" w:type="dxa"/>
            <w:tcBorders>
              <w:top w:val="single" w:sz="4" w:space="0" w:color="auto"/>
              <w:left w:val="single" w:sz="4" w:space="0" w:color="auto"/>
              <w:bottom w:val="single" w:sz="4" w:space="0" w:color="auto"/>
              <w:right w:val="single" w:sz="4" w:space="0" w:color="auto"/>
            </w:tcBorders>
            <w:vAlign w:val="center"/>
          </w:tcPr>
          <w:p w14:paraId="3AA7D74B" w14:textId="21CBDB31" w:rsidR="005F76EA" w:rsidRPr="003A2F15" w:rsidRDefault="005F76EA" w:rsidP="005F76EA">
            <w:pPr>
              <w:pStyle w:val="Fieldname"/>
              <w:framePr w:hSpace="0" w:wrap="auto" w:vAnchor="margin" w:hAnchor="text" w:yAlign="inline"/>
              <w:spacing w:before="0" w:after="0"/>
              <w:jc w:val="left"/>
              <w:rPr>
                <w:sz w:val="14"/>
              </w:rPr>
            </w:pPr>
            <w:r w:rsidRPr="003A2F15">
              <w:rPr>
                <w:sz w:val="14"/>
              </w:rPr>
              <w:t>Other grass</w:t>
            </w:r>
          </w:p>
        </w:tc>
        <w:tc>
          <w:tcPr>
            <w:tcW w:w="921" w:type="dxa"/>
            <w:tcBorders>
              <w:top w:val="single" w:sz="4" w:space="0" w:color="auto"/>
              <w:left w:val="single" w:sz="4" w:space="0" w:color="auto"/>
              <w:bottom w:val="single" w:sz="4" w:space="0" w:color="auto"/>
              <w:right w:val="single" w:sz="4" w:space="0" w:color="auto"/>
            </w:tcBorders>
            <w:vAlign w:val="center"/>
          </w:tcPr>
          <w:p w14:paraId="53FB2981"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Seagrass</w:t>
            </w:r>
          </w:p>
        </w:tc>
      </w:tr>
      <w:tr w:rsidR="005F76EA" w:rsidRPr="00961ECB" w14:paraId="44E8E2DF" w14:textId="77777777" w:rsidTr="005F76EA">
        <w:tc>
          <w:tcPr>
            <w:tcW w:w="1980" w:type="dxa"/>
            <w:tcBorders>
              <w:top w:val="nil"/>
              <w:left w:val="nil"/>
              <w:bottom w:val="nil"/>
              <w:right w:val="nil"/>
            </w:tcBorders>
          </w:tcPr>
          <w:p w14:paraId="33F6319A" w14:textId="77777777" w:rsidR="005F76EA" w:rsidRPr="003A2F15" w:rsidRDefault="005F76EA" w:rsidP="005F76EA">
            <w:pPr>
              <w:pStyle w:val="Fieldname"/>
              <w:framePr w:hSpace="0" w:wrap="auto" w:vAnchor="margin" w:hAnchor="text" w:yAlign="inline"/>
              <w:spacing w:before="0" w:after="0"/>
              <w:rPr>
                <w:sz w:val="14"/>
              </w:rPr>
            </w:pPr>
          </w:p>
        </w:tc>
        <w:tc>
          <w:tcPr>
            <w:tcW w:w="258" w:type="dxa"/>
            <w:tcBorders>
              <w:top w:val="nil"/>
              <w:left w:val="nil"/>
              <w:bottom w:val="nil"/>
              <w:right w:val="single" w:sz="4" w:space="0" w:color="auto"/>
            </w:tcBorders>
          </w:tcPr>
          <w:p w14:paraId="7D59458D" w14:textId="77777777" w:rsidR="005F76EA" w:rsidRPr="003A2F15" w:rsidRDefault="005F76EA" w:rsidP="005F76EA">
            <w:pPr>
              <w:pStyle w:val="Fieldname"/>
              <w:framePr w:hSpace="0" w:wrap="auto" w:vAnchor="margin" w:hAnchor="text" w:yAlign="inline"/>
              <w:spacing w:before="0" w:after="0"/>
              <w:jc w:val="left"/>
              <w:rPr>
                <w:sz w:val="14"/>
              </w:rPr>
            </w:pPr>
          </w:p>
        </w:tc>
        <w:tc>
          <w:tcPr>
            <w:tcW w:w="2529" w:type="dxa"/>
            <w:tcBorders>
              <w:top w:val="single" w:sz="4" w:space="0" w:color="auto"/>
              <w:left w:val="single" w:sz="4" w:space="0" w:color="auto"/>
              <w:bottom w:val="single" w:sz="4" w:space="0" w:color="auto"/>
              <w:right w:val="single" w:sz="4" w:space="0" w:color="auto"/>
            </w:tcBorders>
          </w:tcPr>
          <w:p w14:paraId="06D9BBC3" w14:textId="3478120D" w:rsidR="005F76EA" w:rsidRPr="003A2F15" w:rsidRDefault="005F76EA" w:rsidP="005F76EA">
            <w:pPr>
              <w:pStyle w:val="Fieldname"/>
              <w:framePr w:hSpace="0" w:wrap="auto" w:vAnchor="margin" w:hAnchor="text" w:yAlign="inline"/>
              <w:spacing w:before="0" w:after="0"/>
              <w:jc w:val="left"/>
              <w:rPr>
                <w:sz w:val="14"/>
              </w:rPr>
            </w:pPr>
            <w:r w:rsidRPr="003A2F15">
              <w:rPr>
                <w:sz w:val="14"/>
              </w:rPr>
              <w:t>Significant natural disturbances, e.g. cyclonic impact</w:t>
            </w:r>
          </w:p>
        </w:tc>
        <w:tc>
          <w:tcPr>
            <w:tcW w:w="236" w:type="dxa"/>
            <w:tcBorders>
              <w:top w:val="nil"/>
              <w:left w:val="single" w:sz="4" w:space="0" w:color="auto"/>
              <w:bottom w:val="nil"/>
              <w:right w:val="single" w:sz="4" w:space="0" w:color="auto"/>
            </w:tcBorders>
          </w:tcPr>
          <w:p w14:paraId="62BB5B83" w14:textId="77777777" w:rsidR="005F76EA" w:rsidRPr="003A2F15" w:rsidRDefault="005F76EA" w:rsidP="005F76EA">
            <w:pPr>
              <w:pStyle w:val="Fieldname"/>
              <w:framePr w:hSpace="0" w:wrap="auto" w:vAnchor="margin" w:hAnchor="text" w:yAlign="inline"/>
              <w:spacing w:before="0" w:after="0"/>
              <w:jc w:val="left"/>
              <w:rPr>
                <w:sz w:val="14"/>
              </w:rPr>
            </w:pPr>
          </w:p>
        </w:tc>
        <w:tc>
          <w:tcPr>
            <w:tcW w:w="1538" w:type="dxa"/>
            <w:tcBorders>
              <w:top w:val="single" w:sz="4" w:space="0" w:color="auto"/>
              <w:left w:val="single" w:sz="4" w:space="0" w:color="auto"/>
              <w:bottom w:val="single" w:sz="4" w:space="0" w:color="auto"/>
              <w:right w:val="single" w:sz="4" w:space="0" w:color="auto"/>
            </w:tcBorders>
          </w:tcPr>
          <w:p w14:paraId="6A04E102" w14:textId="3272372C" w:rsidR="005F76EA" w:rsidRPr="003A2F15" w:rsidRDefault="005F76EA" w:rsidP="005F76EA">
            <w:pPr>
              <w:pStyle w:val="Fieldname"/>
              <w:framePr w:hSpace="0" w:wrap="auto" w:vAnchor="margin" w:hAnchor="text" w:yAlign="inline"/>
              <w:spacing w:before="0" w:after="0"/>
              <w:jc w:val="left"/>
              <w:rPr>
                <w:sz w:val="14"/>
              </w:rPr>
            </w:pPr>
            <w:r w:rsidRPr="003A2F15">
              <w:rPr>
                <w:sz w:val="14"/>
              </w:rPr>
              <w:t>Surface water supply</w:t>
            </w:r>
          </w:p>
        </w:tc>
        <w:tc>
          <w:tcPr>
            <w:tcW w:w="1538" w:type="dxa"/>
            <w:gridSpan w:val="2"/>
            <w:tcBorders>
              <w:top w:val="single" w:sz="4" w:space="0" w:color="auto"/>
              <w:left w:val="single" w:sz="4" w:space="0" w:color="auto"/>
              <w:bottom w:val="single" w:sz="4" w:space="0" w:color="auto"/>
              <w:right w:val="single" w:sz="4" w:space="0" w:color="auto"/>
            </w:tcBorders>
          </w:tcPr>
          <w:p w14:paraId="5838FA45"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Grazing modified pastures</w:t>
            </w:r>
          </w:p>
        </w:tc>
        <w:tc>
          <w:tcPr>
            <w:tcW w:w="286" w:type="dxa"/>
            <w:tcBorders>
              <w:top w:val="nil"/>
              <w:left w:val="single" w:sz="4" w:space="0" w:color="auto"/>
              <w:bottom w:val="nil"/>
              <w:right w:val="single" w:sz="4" w:space="0" w:color="auto"/>
            </w:tcBorders>
          </w:tcPr>
          <w:p w14:paraId="02DB4372" w14:textId="77777777" w:rsidR="005F76EA" w:rsidRPr="003A2F15" w:rsidRDefault="005F76EA" w:rsidP="005F76EA">
            <w:pPr>
              <w:pStyle w:val="Fieldname"/>
              <w:framePr w:hSpace="0" w:wrap="auto" w:vAnchor="margin" w:hAnchor="text" w:yAlign="inline"/>
              <w:spacing w:before="0" w:after="0"/>
              <w:jc w:val="left"/>
              <w:rPr>
                <w:sz w:val="14"/>
              </w:rPr>
            </w:pPr>
          </w:p>
        </w:tc>
        <w:tc>
          <w:tcPr>
            <w:tcW w:w="920" w:type="dxa"/>
            <w:tcBorders>
              <w:top w:val="single" w:sz="4" w:space="0" w:color="auto"/>
              <w:left w:val="single" w:sz="4" w:space="0" w:color="auto"/>
              <w:bottom w:val="single" w:sz="4" w:space="0" w:color="auto"/>
              <w:right w:val="single" w:sz="4" w:space="0" w:color="auto"/>
            </w:tcBorders>
            <w:vAlign w:val="center"/>
          </w:tcPr>
          <w:p w14:paraId="1CE5FC2A" w14:textId="5CD8C3C5" w:rsidR="005F76EA" w:rsidRPr="003A2F15" w:rsidRDefault="005F76EA" w:rsidP="005F76EA">
            <w:pPr>
              <w:pStyle w:val="Fieldname"/>
              <w:framePr w:hSpace="0" w:wrap="auto" w:vAnchor="margin" w:hAnchor="text" w:yAlign="inline"/>
              <w:spacing w:before="0" w:after="0"/>
              <w:jc w:val="left"/>
              <w:rPr>
                <w:sz w:val="14"/>
              </w:rPr>
            </w:pPr>
            <w:r w:rsidRPr="003A2F15">
              <w:rPr>
                <w:sz w:val="14"/>
              </w:rPr>
              <w:t>Sedge</w:t>
            </w:r>
          </w:p>
        </w:tc>
        <w:tc>
          <w:tcPr>
            <w:tcW w:w="921" w:type="dxa"/>
            <w:tcBorders>
              <w:top w:val="single" w:sz="4" w:space="0" w:color="auto"/>
              <w:left w:val="single" w:sz="4" w:space="0" w:color="auto"/>
              <w:bottom w:val="single" w:sz="4" w:space="0" w:color="auto"/>
              <w:right w:val="single" w:sz="4" w:space="0" w:color="auto"/>
            </w:tcBorders>
            <w:vAlign w:val="center"/>
          </w:tcPr>
          <w:p w14:paraId="3E079B98"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Aquatic</w:t>
            </w:r>
          </w:p>
        </w:tc>
      </w:tr>
      <w:tr w:rsidR="005F76EA" w:rsidRPr="00961ECB" w14:paraId="2522E702" w14:textId="77777777" w:rsidTr="005F76EA">
        <w:tc>
          <w:tcPr>
            <w:tcW w:w="1980" w:type="dxa"/>
            <w:tcBorders>
              <w:top w:val="nil"/>
              <w:left w:val="nil"/>
              <w:bottom w:val="nil"/>
              <w:right w:val="nil"/>
            </w:tcBorders>
          </w:tcPr>
          <w:p w14:paraId="355457E2" w14:textId="77777777" w:rsidR="005F76EA" w:rsidRPr="003A2F15" w:rsidRDefault="005F76EA" w:rsidP="005F76EA">
            <w:pPr>
              <w:pStyle w:val="Fieldname"/>
              <w:framePr w:hSpace="0" w:wrap="auto" w:vAnchor="margin" w:hAnchor="text" w:yAlign="inline"/>
              <w:spacing w:before="0" w:after="0"/>
              <w:rPr>
                <w:sz w:val="14"/>
              </w:rPr>
            </w:pPr>
          </w:p>
        </w:tc>
        <w:tc>
          <w:tcPr>
            <w:tcW w:w="258" w:type="dxa"/>
            <w:tcBorders>
              <w:top w:val="nil"/>
              <w:left w:val="nil"/>
              <w:bottom w:val="nil"/>
              <w:right w:val="nil"/>
            </w:tcBorders>
          </w:tcPr>
          <w:p w14:paraId="52E1EED4" w14:textId="77777777" w:rsidR="005F76EA" w:rsidRPr="003A2F15" w:rsidRDefault="005F76EA" w:rsidP="005F76EA">
            <w:pPr>
              <w:pStyle w:val="Fieldname"/>
              <w:framePr w:hSpace="0" w:wrap="auto" w:vAnchor="margin" w:hAnchor="text" w:yAlign="inline"/>
              <w:spacing w:before="0" w:after="0"/>
              <w:rPr>
                <w:sz w:val="14"/>
              </w:rPr>
            </w:pPr>
          </w:p>
        </w:tc>
        <w:tc>
          <w:tcPr>
            <w:tcW w:w="2529" w:type="dxa"/>
            <w:tcBorders>
              <w:top w:val="single" w:sz="4" w:space="0" w:color="auto"/>
              <w:left w:val="nil"/>
              <w:bottom w:val="nil"/>
              <w:right w:val="nil"/>
            </w:tcBorders>
          </w:tcPr>
          <w:p w14:paraId="7FBC4EE4" w14:textId="64CE2157" w:rsidR="005F76EA" w:rsidRPr="003A2F15" w:rsidRDefault="005F76EA" w:rsidP="005F76EA">
            <w:pPr>
              <w:pStyle w:val="Fieldname"/>
              <w:framePr w:hSpace="0" w:wrap="auto" w:vAnchor="margin" w:hAnchor="text" w:yAlign="inline"/>
              <w:spacing w:before="0" w:after="0"/>
              <w:rPr>
                <w:sz w:val="14"/>
              </w:rPr>
            </w:pPr>
          </w:p>
        </w:tc>
        <w:tc>
          <w:tcPr>
            <w:tcW w:w="236" w:type="dxa"/>
            <w:tcBorders>
              <w:top w:val="nil"/>
              <w:left w:val="nil"/>
              <w:bottom w:val="nil"/>
              <w:right w:val="single" w:sz="4" w:space="0" w:color="auto"/>
            </w:tcBorders>
          </w:tcPr>
          <w:p w14:paraId="093838CD" w14:textId="77777777" w:rsidR="005F76EA" w:rsidRPr="003A2F15" w:rsidRDefault="005F76EA" w:rsidP="005F76EA">
            <w:pPr>
              <w:pStyle w:val="Fieldname"/>
              <w:framePr w:hSpace="0" w:wrap="auto" w:vAnchor="margin" w:hAnchor="text" w:yAlign="inline"/>
              <w:spacing w:before="0" w:after="0"/>
              <w:jc w:val="left"/>
              <w:rPr>
                <w:sz w:val="14"/>
              </w:rPr>
            </w:pPr>
          </w:p>
        </w:tc>
        <w:tc>
          <w:tcPr>
            <w:tcW w:w="1538" w:type="dxa"/>
            <w:tcBorders>
              <w:top w:val="single" w:sz="4" w:space="0" w:color="auto"/>
              <w:left w:val="single" w:sz="4" w:space="0" w:color="auto"/>
              <w:bottom w:val="single" w:sz="4" w:space="0" w:color="auto"/>
              <w:right w:val="single" w:sz="4" w:space="0" w:color="auto"/>
            </w:tcBorders>
          </w:tcPr>
          <w:p w14:paraId="762B8034" w14:textId="48B2AA33" w:rsidR="005F76EA" w:rsidRPr="003A2F15" w:rsidRDefault="005F76EA" w:rsidP="005F76EA">
            <w:pPr>
              <w:pStyle w:val="Fieldname"/>
              <w:framePr w:hSpace="0" w:wrap="auto" w:vAnchor="margin" w:hAnchor="text" w:yAlign="inline"/>
              <w:spacing w:before="0" w:after="0"/>
              <w:jc w:val="left"/>
              <w:rPr>
                <w:sz w:val="14"/>
              </w:rPr>
            </w:pPr>
            <w:r w:rsidRPr="003A2F15">
              <w:rPr>
                <w:sz w:val="14"/>
              </w:rPr>
              <w:t>Groundwater</w:t>
            </w:r>
          </w:p>
        </w:tc>
        <w:tc>
          <w:tcPr>
            <w:tcW w:w="1538" w:type="dxa"/>
            <w:gridSpan w:val="2"/>
            <w:tcBorders>
              <w:top w:val="single" w:sz="4" w:space="0" w:color="auto"/>
              <w:left w:val="single" w:sz="4" w:space="0" w:color="auto"/>
              <w:bottom w:val="single" w:sz="4" w:space="0" w:color="auto"/>
              <w:right w:val="single" w:sz="4" w:space="0" w:color="auto"/>
            </w:tcBorders>
          </w:tcPr>
          <w:p w14:paraId="7DE242FF" w14:textId="77777777" w:rsidR="005F76EA" w:rsidRPr="003A2F15" w:rsidRDefault="005F76EA" w:rsidP="005F76EA">
            <w:pPr>
              <w:pStyle w:val="Fieldname"/>
              <w:framePr w:hSpace="0" w:wrap="auto" w:vAnchor="margin" w:hAnchor="text" w:yAlign="inline"/>
              <w:spacing w:before="0" w:after="0"/>
              <w:jc w:val="left"/>
              <w:rPr>
                <w:sz w:val="14"/>
              </w:rPr>
            </w:pPr>
          </w:p>
        </w:tc>
        <w:tc>
          <w:tcPr>
            <w:tcW w:w="286" w:type="dxa"/>
            <w:tcBorders>
              <w:top w:val="nil"/>
              <w:left w:val="single" w:sz="4" w:space="0" w:color="auto"/>
              <w:bottom w:val="nil"/>
              <w:right w:val="single" w:sz="4" w:space="0" w:color="auto"/>
            </w:tcBorders>
          </w:tcPr>
          <w:p w14:paraId="7E910581" w14:textId="77777777" w:rsidR="005F76EA" w:rsidRPr="003A2F15" w:rsidRDefault="005F76EA" w:rsidP="005F76EA">
            <w:pPr>
              <w:pStyle w:val="Fieldname"/>
              <w:framePr w:hSpace="0" w:wrap="auto" w:vAnchor="margin" w:hAnchor="text" w:yAlign="inline"/>
              <w:spacing w:before="0" w:after="0"/>
              <w:jc w:val="left"/>
              <w:rPr>
                <w:sz w:val="14"/>
              </w:rPr>
            </w:pPr>
          </w:p>
        </w:tc>
        <w:tc>
          <w:tcPr>
            <w:tcW w:w="920" w:type="dxa"/>
            <w:tcBorders>
              <w:top w:val="single" w:sz="4" w:space="0" w:color="auto"/>
              <w:left w:val="single" w:sz="4" w:space="0" w:color="auto"/>
              <w:bottom w:val="single" w:sz="4" w:space="0" w:color="auto"/>
              <w:right w:val="single" w:sz="4" w:space="0" w:color="auto"/>
            </w:tcBorders>
            <w:vAlign w:val="center"/>
          </w:tcPr>
          <w:p w14:paraId="6C31376E" w14:textId="30B72EF4" w:rsidR="005F76EA" w:rsidRPr="003A2F15" w:rsidRDefault="005F76EA" w:rsidP="005F76EA">
            <w:pPr>
              <w:pStyle w:val="Fieldname"/>
              <w:framePr w:hSpace="0" w:wrap="auto" w:vAnchor="margin" w:hAnchor="text" w:yAlign="inline"/>
              <w:spacing w:before="0" w:after="0"/>
              <w:jc w:val="left"/>
              <w:rPr>
                <w:sz w:val="14"/>
              </w:rPr>
            </w:pPr>
            <w:r w:rsidRPr="003A2F15">
              <w:rPr>
                <w:sz w:val="14"/>
              </w:rPr>
              <w:t>Rush</w:t>
            </w:r>
          </w:p>
        </w:tc>
        <w:tc>
          <w:tcPr>
            <w:tcW w:w="921" w:type="dxa"/>
            <w:tcBorders>
              <w:top w:val="single" w:sz="4" w:space="0" w:color="auto"/>
              <w:left w:val="single" w:sz="4" w:space="0" w:color="auto"/>
              <w:bottom w:val="single" w:sz="4" w:space="0" w:color="auto"/>
              <w:right w:val="single" w:sz="4" w:space="0" w:color="auto"/>
            </w:tcBorders>
            <w:vAlign w:val="center"/>
          </w:tcPr>
          <w:p w14:paraId="37286E79" w14:textId="77777777" w:rsidR="005F76EA" w:rsidRPr="003A2F15" w:rsidRDefault="005F76EA" w:rsidP="005F76EA">
            <w:pPr>
              <w:pStyle w:val="Fieldname"/>
              <w:framePr w:hSpace="0" w:wrap="auto" w:vAnchor="margin" w:hAnchor="text" w:yAlign="inline"/>
              <w:spacing w:before="0" w:after="0"/>
              <w:jc w:val="left"/>
              <w:rPr>
                <w:sz w:val="14"/>
              </w:rPr>
            </w:pPr>
            <w:r w:rsidRPr="003A2F15">
              <w:rPr>
                <w:sz w:val="14"/>
              </w:rPr>
              <w:t>Lower plant</w:t>
            </w:r>
          </w:p>
        </w:tc>
      </w:tr>
      <w:tr w:rsidR="005F76EA" w:rsidRPr="00961ECB" w14:paraId="079AB238" w14:textId="77777777" w:rsidTr="005F76EA">
        <w:tc>
          <w:tcPr>
            <w:tcW w:w="1980" w:type="dxa"/>
            <w:tcBorders>
              <w:top w:val="nil"/>
              <w:left w:val="nil"/>
              <w:bottom w:val="nil"/>
              <w:right w:val="nil"/>
            </w:tcBorders>
          </w:tcPr>
          <w:p w14:paraId="47050367" w14:textId="77777777" w:rsidR="005F76EA" w:rsidRPr="003A2F15" w:rsidRDefault="005F76EA" w:rsidP="005F76EA">
            <w:pPr>
              <w:pStyle w:val="Fieldname"/>
              <w:framePr w:hSpace="0" w:wrap="auto" w:vAnchor="margin" w:hAnchor="text" w:yAlign="inline"/>
              <w:spacing w:before="0" w:after="0"/>
              <w:rPr>
                <w:sz w:val="14"/>
              </w:rPr>
            </w:pPr>
          </w:p>
        </w:tc>
        <w:tc>
          <w:tcPr>
            <w:tcW w:w="258" w:type="dxa"/>
            <w:tcBorders>
              <w:top w:val="nil"/>
              <w:left w:val="nil"/>
              <w:bottom w:val="nil"/>
              <w:right w:val="nil"/>
            </w:tcBorders>
          </w:tcPr>
          <w:p w14:paraId="0FBF5B64" w14:textId="77777777" w:rsidR="005F76EA" w:rsidRPr="003A2F15" w:rsidRDefault="005F76EA" w:rsidP="005F76EA">
            <w:pPr>
              <w:pStyle w:val="Fieldname"/>
              <w:framePr w:hSpace="0" w:wrap="auto" w:vAnchor="margin" w:hAnchor="text" w:yAlign="inline"/>
              <w:spacing w:before="0" w:after="0"/>
              <w:rPr>
                <w:sz w:val="14"/>
              </w:rPr>
            </w:pPr>
          </w:p>
        </w:tc>
        <w:tc>
          <w:tcPr>
            <w:tcW w:w="2529" w:type="dxa"/>
            <w:tcBorders>
              <w:top w:val="nil"/>
              <w:left w:val="nil"/>
              <w:bottom w:val="nil"/>
              <w:right w:val="nil"/>
            </w:tcBorders>
          </w:tcPr>
          <w:p w14:paraId="266071CB" w14:textId="40942E41" w:rsidR="005F76EA" w:rsidRPr="003A2F15" w:rsidRDefault="005F76EA" w:rsidP="005F76EA">
            <w:pPr>
              <w:pStyle w:val="Fieldname"/>
              <w:framePr w:hSpace="0" w:wrap="auto" w:vAnchor="margin" w:hAnchor="text" w:yAlign="inline"/>
              <w:spacing w:before="0" w:after="0"/>
              <w:rPr>
                <w:sz w:val="14"/>
              </w:rPr>
            </w:pPr>
          </w:p>
        </w:tc>
        <w:tc>
          <w:tcPr>
            <w:tcW w:w="236" w:type="dxa"/>
            <w:tcBorders>
              <w:top w:val="nil"/>
              <w:left w:val="nil"/>
              <w:bottom w:val="nil"/>
              <w:right w:val="nil"/>
            </w:tcBorders>
          </w:tcPr>
          <w:p w14:paraId="74DEB5B8" w14:textId="77777777" w:rsidR="005F76EA" w:rsidRPr="003A2F15" w:rsidRDefault="005F76EA" w:rsidP="005F76EA">
            <w:pPr>
              <w:pStyle w:val="Fieldname"/>
              <w:framePr w:hSpace="0" w:wrap="auto" w:vAnchor="margin" w:hAnchor="text" w:yAlign="inline"/>
              <w:spacing w:before="0" w:after="0"/>
              <w:rPr>
                <w:sz w:val="14"/>
              </w:rPr>
            </w:pPr>
          </w:p>
        </w:tc>
        <w:tc>
          <w:tcPr>
            <w:tcW w:w="1797" w:type="dxa"/>
            <w:gridSpan w:val="2"/>
            <w:tcBorders>
              <w:top w:val="single" w:sz="4" w:space="0" w:color="auto"/>
              <w:left w:val="nil"/>
              <w:bottom w:val="nil"/>
              <w:right w:val="nil"/>
            </w:tcBorders>
          </w:tcPr>
          <w:p w14:paraId="5CFA3762" w14:textId="4CE7D4E2" w:rsidR="005F76EA" w:rsidRPr="003A2F15" w:rsidRDefault="005F76EA" w:rsidP="005F76EA">
            <w:pPr>
              <w:pStyle w:val="Fieldname"/>
              <w:framePr w:hSpace="0" w:wrap="auto" w:vAnchor="margin" w:hAnchor="text" w:yAlign="inline"/>
              <w:spacing w:before="0" w:after="0"/>
              <w:rPr>
                <w:sz w:val="14"/>
              </w:rPr>
            </w:pPr>
          </w:p>
        </w:tc>
        <w:tc>
          <w:tcPr>
            <w:tcW w:w="1279" w:type="dxa"/>
            <w:tcBorders>
              <w:top w:val="single" w:sz="4" w:space="0" w:color="auto"/>
              <w:left w:val="nil"/>
              <w:bottom w:val="nil"/>
              <w:right w:val="nil"/>
            </w:tcBorders>
          </w:tcPr>
          <w:p w14:paraId="062BA51D" w14:textId="77777777" w:rsidR="005F76EA" w:rsidRPr="003A2F15" w:rsidRDefault="005F76EA" w:rsidP="005F76EA">
            <w:pPr>
              <w:pStyle w:val="Fieldname"/>
              <w:framePr w:hSpace="0" w:wrap="auto" w:vAnchor="margin" w:hAnchor="text" w:yAlign="inline"/>
              <w:spacing w:before="0" w:after="0"/>
              <w:rPr>
                <w:sz w:val="14"/>
              </w:rPr>
            </w:pPr>
          </w:p>
        </w:tc>
        <w:tc>
          <w:tcPr>
            <w:tcW w:w="286" w:type="dxa"/>
            <w:tcBorders>
              <w:top w:val="nil"/>
              <w:left w:val="nil"/>
              <w:bottom w:val="nil"/>
              <w:right w:val="single" w:sz="4" w:space="0" w:color="auto"/>
            </w:tcBorders>
          </w:tcPr>
          <w:p w14:paraId="6DF46C2E" w14:textId="77777777" w:rsidR="005F76EA" w:rsidRPr="003A2F15" w:rsidRDefault="005F76EA" w:rsidP="005F76EA">
            <w:pPr>
              <w:pStyle w:val="Fieldname"/>
              <w:framePr w:hSpace="0" w:wrap="auto" w:vAnchor="margin" w:hAnchor="text" w:yAlign="inline"/>
              <w:spacing w:before="0" w:after="0"/>
              <w:jc w:val="left"/>
              <w:rPr>
                <w:sz w:val="14"/>
              </w:rPr>
            </w:pPr>
          </w:p>
        </w:tc>
        <w:tc>
          <w:tcPr>
            <w:tcW w:w="920" w:type="dxa"/>
            <w:tcBorders>
              <w:top w:val="single" w:sz="4" w:space="0" w:color="auto"/>
              <w:left w:val="single" w:sz="4" w:space="0" w:color="auto"/>
              <w:bottom w:val="single" w:sz="4" w:space="0" w:color="auto"/>
              <w:right w:val="single" w:sz="4" w:space="0" w:color="auto"/>
            </w:tcBorders>
            <w:vAlign w:val="center"/>
          </w:tcPr>
          <w:p w14:paraId="5369FC56" w14:textId="1C8D25EB" w:rsidR="005F76EA" w:rsidRPr="003A2F15" w:rsidRDefault="005F76EA" w:rsidP="005F76EA">
            <w:pPr>
              <w:pStyle w:val="Fieldname"/>
              <w:framePr w:hSpace="0" w:wrap="auto" w:vAnchor="margin" w:hAnchor="text" w:yAlign="inline"/>
              <w:spacing w:before="0" w:after="0"/>
              <w:jc w:val="left"/>
              <w:rPr>
                <w:sz w:val="14"/>
              </w:rPr>
            </w:pPr>
            <w:r w:rsidRPr="003A2F15">
              <w:rPr>
                <w:sz w:val="14"/>
              </w:rPr>
              <w:t>Forb</w:t>
            </w:r>
          </w:p>
        </w:tc>
        <w:tc>
          <w:tcPr>
            <w:tcW w:w="921" w:type="dxa"/>
            <w:tcBorders>
              <w:top w:val="single" w:sz="4" w:space="0" w:color="auto"/>
              <w:left w:val="single" w:sz="4" w:space="0" w:color="auto"/>
              <w:bottom w:val="single" w:sz="4" w:space="0" w:color="auto"/>
              <w:right w:val="single" w:sz="4" w:space="0" w:color="auto"/>
            </w:tcBorders>
          </w:tcPr>
          <w:p w14:paraId="24024EED" w14:textId="77777777" w:rsidR="005F76EA" w:rsidRPr="003A2F15" w:rsidRDefault="005F76EA" w:rsidP="005F76EA">
            <w:pPr>
              <w:pStyle w:val="Fieldname"/>
              <w:framePr w:hSpace="0" w:wrap="auto" w:vAnchor="margin" w:hAnchor="text" w:yAlign="inline"/>
              <w:spacing w:before="0" w:after="0"/>
              <w:jc w:val="left"/>
              <w:rPr>
                <w:sz w:val="14"/>
              </w:rPr>
            </w:pPr>
          </w:p>
        </w:tc>
      </w:tr>
      <w:bookmarkEnd w:id="12"/>
    </w:tbl>
    <w:p w14:paraId="1FEE35AB" w14:textId="486A820D" w:rsidR="00651675" w:rsidRPr="00D2235D" w:rsidRDefault="00651675" w:rsidP="00D2235D"/>
    <w:sectPr w:rsidR="00651675" w:rsidRPr="00D2235D" w:rsidSect="00F37B3A">
      <w:footerReference w:type="default" r:id="rId20"/>
      <w:pgSz w:w="11907" w:h="16839" w:code="9"/>
      <w:pgMar w:top="1361" w:right="907" w:bottom="907" w:left="907" w:header="709"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92BF5" w14:textId="77777777" w:rsidR="008E49FB" w:rsidRDefault="008E49FB" w:rsidP="00D52F2A">
      <w:r>
        <w:separator/>
      </w:r>
    </w:p>
  </w:endnote>
  <w:endnote w:type="continuationSeparator" w:id="0">
    <w:p w14:paraId="57987D14" w14:textId="77777777" w:rsidR="008E49FB" w:rsidRDefault="008E49FB" w:rsidP="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6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Sans-300">
    <w:altName w:val="Calibri"/>
    <w:charset w:val="00"/>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ion Pro">
    <w:altName w:val="Cambria"/>
    <w:charset w:val="00"/>
    <w:family w:val="roman"/>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Helvetica Neue (T1) 65 Medium">
    <w:altName w:val="Arial"/>
    <w:charset w:val="4D"/>
    <w:family w:val="swiss"/>
    <w:pitch w:val="variable"/>
    <w:sig w:usb0="A00002FF" w:usb1="5000205B" w:usb2="00000002" w:usb3="00000000" w:csb0="0000009B" w:csb1="00000000"/>
  </w:font>
  <w:font w:name="Helvetica Neue (T1) 45 Light">
    <w:altName w:val="Arial"/>
    <w:charset w:val="00"/>
    <w:family w:val="auto"/>
    <w:pitch w:val="default"/>
    <w:sig w:usb0="00000003" w:usb1="00000000" w:usb2="00000000" w:usb3="00000000" w:csb0="00000001" w:csb1="00000000"/>
  </w:font>
  <w:font w:name="Helvetica Neue (T1) 75 Bold">
    <w:altName w:val="Arial"/>
    <w:charset w:val="00"/>
    <w:family w:val="auto"/>
    <w:pitch w:val="variable"/>
    <w:sig w:usb0="E50002FF" w:usb1="500079DB" w:usb2="00001010" w:usb3="00000000" w:csb0="00000001" w:csb1="00000000"/>
  </w:font>
  <w:font w:name="Helvetica Neue (T1) 46 Light It">
    <w:altName w:val="Arial"/>
    <w:charset w:val="00"/>
    <w:family w:val="auto"/>
    <w:pitch w:val="default"/>
    <w:sig w:usb0="00000003" w:usb1="00000000" w:usb2="00000000" w:usb3="00000000" w:csb0="00000001" w:csb1="00000000"/>
  </w:font>
  <w:font w:name="Helvetica Neue (T1) 56 Italic">
    <w:altName w:val="Arial"/>
    <w:charset w:val="00"/>
    <w:family w:val="auto"/>
    <w:pitch w:val="default"/>
    <w:sig w:usb0="00000003" w:usb1="00000000" w:usb2="00000000" w:usb3="00000000" w:csb0="00000001" w:csb1="00000000"/>
  </w:font>
  <w:font w:name="DejaVu Sans">
    <w:altName w:val="Times New Roman"/>
    <w:charset w:val="00"/>
    <w:family w:val="swiss"/>
    <w:pitch w:val="variable"/>
    <w:sig w:usb0="E7002EFF" w:usb1="D200FDFF" w:usb2="0A04602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Neue Heavy">
    <w:altName w:val="Calibri"/>
    <w:panose1 w:val="00000000000000000000"/>
    <w:charset w:val="00"/>
    <w:family w:val="modern"/>
    <w:notTrueType/>
    <w:pitch w:val="variable"/>
    <w:sig w:usb0="A00002EF" w:usb1="0000207B" w:usb2="00000000" w:usb3="00000000" w:csb0="0000009F" w:csb1="00000000"/>
  </w:font>
  <w:font w:name="Lucida Grande">
    <w:charset w:val="00"/>
    <w:family w:val="swiss"/>
    <w:pitch w:val="variable"/>
    <w:sig w:usb0="E1000AEF" w:usb1="5000A1FF" w:usb2="00000000" w:usb3="00000000" w:csb0="000001BF" w:csb1="00000000"/>
  </w:font>
  <w:font w:name="font435">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Uni Neue Book">
    <w:altName w:val="Calibri"/>
    <w:panose1 w:val="00000000000000000000"/>
    <w:charset w:val="00"/>
    <w:family w:val="modern"/>
    <w:notTrueType/>
    <w:pitch w:val="variable"/>
    <w:sig w:usb0="A00002EF" w:usb1="0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283784"/>
      <w:docPartObj>
        <w:docPartGallery w:val="Page Numbers (Bottom of Page)"/>
        <w:docPartUnique/>
      </w:docPartObj>
    </w:sdtPr>
    <w:sdtContent>
      <w:sdt>
        <w:sdtPr>
          <w:id w:val="-1705238520"/>
          <w:docPartObj>
            <w:docPartGallery w:val="Page Numbers (Top of Page)"/>
            <w:docPartUnique/>
          </w:docPartObj>
        </w:sdtPr>
        <w:sdtContent>
          <w:p w14:paraId="57230A5A" w14:textId="7E35D453" w:rsidR="00E84338" w:rsidRPr="00790962" w:rsidRDefault="002D19F3" w:rsidP="00651675">
            <w:pPr>
              <w:pStyle w:val="Footer"/>
              <w:tabs>
                <w:tab w:val="clear" w:pos="4513"/>
                <w:tab w:val="clear" w:pos="9026"/>
                <w:tab w:val="right" w:pos="10065"/>
              </w:tabs>
            </w:pPr>
            <w:r>
              <w:t>EMSA Datasheet</w:t>
            </w:r>
            <w:r w:rsidR="0062640F">
              <w:t xml:space="preserve">: </w:t>
            </w:r>
            <w:r w:rsidR="00057434">
              <w:t xml:space="preserve">Vegetation Mapping </w:t>
            </w:r>
            <w:r w:rsidR="0062640F">
              <w:t xml:space="preserve">Module, </w:t>
            </w:r>
            <w:r w:rsidR="00C55461">
              <w:t>version 2, 4 July 2025</w:t>
            </w:r>
            <w:r>
              <w:tab/>
            </w:r>
            <w:r w:rsidR="00390F8E">
              <w:t xml:space="preserve">Page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noProof/>
              </w:rPr>
              <w:t>2</w:t>
            </w:r>
            <w:r w:rsidR="00390F8E">
              <w:rPr>
                <w:b/>
                <w:bCs/>
                <w:sz w:val="24"/>
                <w:szCs w:val="24"/>
              </w:rPr>
              <w:fldChar w:fldCharType="end"/>
            </w:r>
            <w:r w:rsidR="00390F8E">
              <w:t xml:space="preserve"> of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sz w:val="24"/>
                <w:szCs w:val="24"/>
              </w:rPr>
              <w:t>ii</w:t>
            </w:r>
            <w:r w:rsidR="00390F8E">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72248"/>
      <w:docPartObj>
        <w:docPartGallery w:val="Page Numbers (Bottom of Page)"/>
        <w:docPartUnique/>
      </w:docPartObj>
    </w:sdtPr>
    <w:sdtEndPr>
      <w:rPr>
        <w:rFonts w:ascii="Century Gothic" w:hAnsi="Century Gothic"/>
        <w:szCs w:val="18"/>
      </w:rPr>
    </w:sdtEndPr>
    <w:sdtContent>
      <w:sdt>
        <w:sdtPr>
          <w:id w:val="558989502"/>
          <w:docPartObj>
            <w:docPartGallery w:val="Page Numbers (Top of Page)"/>
            <w:docPartUnique/>
          </w:docPartObj>
        </w:sdtPr>
        <w:sdtEndPr>
          <w:rPr>
            <w:rFonts w:ascii="Century Gothic" w:hAnsi="Century Gothic"/>
            <w:szCs w:val="18"/>
          </w:rPr>
        </w:sdtEndPr>
        <w:sdtContent>
          <w:p w14:paraId="44766726" w14:textId="1020A98D" w:rsidR="00E84338" w:rsidRPr="00651675" w:rsidRDefault="00214920" w:rsidP="00651675">
            <w:pPr>
              <w:pStyle w:val="Footer"/>
              <w:tabs>
                <w:tab w:val="clear" w:pos="4513"/>
                <w:tab w:val="clear" w:pos="9026"/>
                <w:tab w:val="right" w:pos="10065"/>
              </w:tabs>
              <w:rPr>
                <w:rFonts w:ascii="Century Gothic" w:hAnsi="Century Gothic"/>
                <w:szCs w:val="18"/>
              </w:rPr>
            </w:pPr>
            <w:r>
              <w:t xml:space="preserve">EMSA Datasheet: Vegetation Mapping Module, </w:t>
            </w:r>
            <w:r w:rsidR="00C55461">
              <w:t>version 2, 4 July 2025</w:t>
            </w:r>
            <w:r w:rsidR="00651675" w:rsidRPr="00651675">
              <w:rPr>
                <w:rFonts w:ascii="Century Gothic" w:hAnsi="Century Gothic"/>
                <w:szCs w:val="18"/>
              </w:rPr>
              <w:tab/>
              <w:t xml:space="preserve">Page </w:t>
            </w:r>
            <w:r w:rsidR="00651675" w:rsidRPr="00651675">
              <w:rPr>
                <w:rFonts w:ascii="Century Gothic" w:hAnsi="Century Gothic"/>
                <w:b/>
                <w:bCs/>
                <w:szCs w:val="18"/>
              </w:rPr>
              <w:fldChar w:fldCharType="begin"/>
            </w:r>
            <w:r w:rsidR="00651675" w:rsidRPr="00651675">
              <w:rPr>
                <w:rFonts w:ascii="Century Gothic" w:hAnsi="Century Gothic"/>
                <w:b/>
                <w:bCs/>
                <w:szCs w:val="18"/>
              </w:rPr>
              <w:instrText xml:space="preserve"> PAGE </w:instrText>
            </w:r>
            <w:r w:rsidR="00651675" w:rsidRPr="00651675">
              <w:rPr>
                <w:rFonts w:ascii="Century Gothic" w:hAnsi="Century Gothic"/>
                <w:b/>
                <w:bCs/>
                <w:szCs w:val="18"/>
              </w:rPr>
              <w:fldChar w:fldCharType="separate"/>
            </w:r>
            <w:r w:rsidR="00651675" w:rsidRPr="00651675">
              <w:rPr>
                <w:rFonts w:ascii="Century Gothic" w:hAnsi="Century Gothic"/>
                <w:b/>
                <w:bCs/>
                <w:szCs w:val="18"/>
              </w:rPr>
              <w:t>ii</w:t>
            </w:r>
            <w:r w:rsidR="00651675" w:rsidRPr="00651675">
              <w:rPr>
                <w:rFonts w:ascii="Century Gothic" w:hAnsi="Century Gothic"/>
                <w:b/>
                <w:bCs/>
                <w:szCs w:val="18"/>
              </w:rPr>
              <w:fldChar w:fldCharType="end"/>
            </w:r>
            <w:r w:rsidR="00651675" w:rsidRPr="00651675">
              <w:rPr>
                <w:rFonts w:ascii="Century Gothic" w:hAnsi="Century Gothic"/>
                <w:szCs w:val="18"/>
              </w:rPr>
              <w:t xml:space="preserve"> of </w:t>
            </w:r>
            <w:r w:rsidR="00EC6915">
              <w:rPr>
                <w:rFonts w:ascii="Century Gothic" w:hAnsi="Century Gothic"/>
                <w:b/>
                <w:bCs/>
                <w:szCs w:val="18"/>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127327"/>
      <w:docPartObj>
        <w:docPartGallery w:val="Page Numbers (Bottom of Page)"/>
        <w:docPartUnique/>
      </w:docPartObj>
    </w:sdtPr>
    <w:sdtEndPr>
      <w:rPr>
        <w:rFonts w:ascii="Century Gothic" w:hAnsi="Century Gothic"/>
        <w:szCs w:val="18"/>
      </w:rPr>
    </w:sdtEndPr>
    <w:sdtContent>
      <w:sdt>
        <w:sdtPr>
          <w:id w:val="-1846002109"/>
          <w:docPartObj>
            <w:docPartGallery w:val="Page Numbers (Top of Page)"/>
            <w:docPartUnique/>
          </w:docPartObj>
        </w:sdtPr>
        <w:sdtEndPr>
          <w:rPr>
            <w:rFonts w:ascii="Century Gothic" w:hAnsi="Century Gothic"/>
            <w:szCs w:val="18"/>
          </w:rPr>
        </w:sdtEndPr>
        <w:sdtContent>
          <w:p w14:paraId="7064C81A" w14:textId="525FF941" w:rsidR="00EC6915" w:rsidRPr="00651675" w:rsidRDefault="00214920" w:rsidP="00651675">
            <w:pPr>
              <w:pStyle w:val="Footer"/>
              <w:tabs>
                <w:tab w:val="clear" w:pos="4513"/>
                <w:tab w:val="clear" w:pos="9026"/>
                <w:tab w:val="right" w:pos="10065"/>
              </w:tabs>
              <w:rPr>
                <w:rFonts w:ascii="Century Gothic" w:hAnsi="Century Gothic"/>
                <w:szCs w:val="18"/>
              </w:rPr>
            </w:pPr>
            <w:r>
              <w:t xml:space="preserve">EMSA Datasheet: Vegetation Mapping Module, </w:t>
            </w:r>
            <w:r w:rsidR="00C55461">
              <w:t>version 2, 4 July 2025</w:t>
            </w:r>
            <w:r w:rsidR="00EC6915" w:rsidRPr="00651675">
              <w:rPr>
                <w:rFonts w:ascii="Century Gothic" w:hAnsi="Century Gothic"/>
                <w:szCs w:val="18"/>
              </w:rPr>
              <w:tab/>
              <w:t xml:space="preserve">Page </w:t>
            </w:r>
            <w:r w:rsidR="00EC6915" w:rsidRPr="00651675">
              <w:rPr>
                <w:rFonts w:ascii="Century Gothic" w:hAnsi="Century Gothic"/>
                <w:b/>
                <w:bCs/>
                <w:szCs w:val="18"/>
              </w:rPr>
              <w:fldChar w:fldCharType="begin"/>
            </w:r>
            <w:r w:rsidR="00EC6915" w:rsidRPr="00651675">
              <w:rPr>
                <w:rFonts w:ascii="Century Gothic" w:hAnsi="Century Gothic"/>
                <w:b/>
                <w:bCs/>
                <w:szCs w:val="18"/>
              </w:rPr>
              <w:instrText xml:space="preserve"> PAGE </w:instrText>
            </w:r>
            <w:r w:rsidR="00EC6915" w:rsidRPr="00651675">
              <w:rPr>
                <w:rFonts w:ascii="Century Gothic" w:hAnsi="Century Gothic"/>
                <w:b/>
                <w:bCs/>
                <w:szCs w:val="18"/>
              </w:rPr>
              <w:fldChar w:fldCharType="separate"/>
            </w:r>
            <w:r w:rsidR="00EC6915" w:rsidRPr="00651675">
              <w:rPr>
                <w:rFonts w:ascii="Century Gothic" w:hAnsi="Century Gothic"/>
                <w:b/>
                <w:bCs/>
                <w:szCs w:val="18"/>
              </w:rPr>
              <w:t>ii</w:t>
            </w:r>
            <w:r w:rsidR="00EC6915" w:rsidRPr="00651675">
              <w:rPr>
                <w:rFonts w:ascii="Century Gothic" w:hAnsi="Century Gothic"/>
                <w:b/>
                <w:bCs/>
                <w:szCs w:val="18"/>
              </w:rPr>
              <w:fldChar w:fldCharType="end"/>
            </w:r>
            <w:r w:rsidR="00EC6915" w:rsidRPr="00651675">
              <w:rPr>
                <w:rFonts w:ascii="Century Gothic" w:hAnsi="Century Gothic"/>
                <w:szCs w:val="18"/>
              </w:rPr>
              <w:t xml:space="preserve"> of </w:t>
            </w:r>
            <w:r w:rsidR="00EC6915">
              <w:rPr>
                <w:rFonts w:ascii="Century Gothic" w:hAnsi="Century Gothic"/>
                <w:b/>
                <w:bCs/>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0041C" w14:textId="77777777" w:rsidR="008E49FB" w:rsidRDefault="008E49FB" w:rsidP="00D52F2A">
      <w:r>
        <w:separator/>
      </w:r>
    </w:p>
  </w:footnote>
  <w:footnote w:type="continuationSeparator" w:id="0">
    <w:p w14:paraId="601089AD" w14:textId="77777777" w:rsidR="008E49FB" w:rsidRDefault="008E49FB" w:rsidP="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D03C" w14:textId="373A823C" w:rsidR="00E84338" w:rsidRDefault="00E84338">
    <w:pPr>
      <w:pStyle w:val="Header"/>
    </w:pPr>
    <w:r>
      <w:rPr>
        <w:noProof/>
        <w:lang w:eastAsia="en-AU"/>
      </w:rPr>
      <w:drawing>
        <wp:anchor distT="0" distB="0" distL="114300" distR="114300" simplePos="0" relativeHeight="251663872" behindDoc="1" locked="0" layoutInCell="1" allowOverlap="1" wp14:anchorId="63EF8B88" wp14:editId="190AF6D9">
          <wp:simplePos x="0" y="0"/>
          <wp:positionH relativeFrom="column">
            <wp:posOffset>-720090</wp:posOffset>
          </wp:positionH>
          <wp:positionV relativeFrom="paragraph">
            <wp:posOffset>-417111</wp:posOffset>
          </wp:positionV>
          <wp:extent cx="7599045" cy="10740835"/>
          <wp:effectExtent l="0" t="0" r="0" b="3810"/>
          <wp:wrapNone/>
          <wp:docPr id="2063479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r w:rsidR="0062640F">
      <w:rPr>
        <w:noProof/>
        <w:lang w:eastAsia="en-A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4F2B" w14:textId="6D4E50F7" w:rsidR="00E84338" w:rsidRDefault="00E84338" w:rsidP="00D52F2A">
    <w:pPr>
      <w:pStyle w:val="Header"/>
    </w:pPr>
    <w:r>
      <w:rPr>
        <w:noProof/>
        <w:lang w:eastAsia="en-AU"/>
      </w:rPr>
      <w:drawing>
        <wp:anchor distT="0" distB="0" distL="114300" distR="114300" simplePos="0" relativeHeight="251664896" behindDoc="1" locked="0" layoutInCell="1" allowOverlap="1" wp14:anchorId="7085113C" wp14:editId="54ACB1BC">
          <wp:simplePos x="0" y="0"/>
          <wp:positionH relativeFrom="column">
            <wp:posOffset>-734378</wp:posOffset>
          </wp:positionH>
          <wp:positionV relativeFrom="paragraph">
            <wp:posOffset>-360045</wp:posOffset>
          </wp:positionV>
          <wp:extent cx="7600608" cy="5114925"/>
          <wp:effectExtent l="0" t="0" r="0" b="3175"/>
          <wp:wrapNone/>
          <wp:docPr id="4479972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1604" w14:textId="77777777" w:rsidR="00E84338" w:rsidRDefault="00E84338">
    <w:pPr>
      <w:pStyle w:val="Header"/>
    </w:pPr>
    <w:r>
      <w:rPr>
        <w:noProof/>
        <w:lang w:eastAsia="en-AU"/>
      </w:rPr>
      <w:drawing>
        <wp:anchor distT="0" distB="0" distL="114300" distR="114300" simplePos="0" relativeHeight="251668992" behindDoc="1" locked="0" layoutInCell="1" allowOverlap="1" wp14:anchorId="6F477E8D" wp14:editId="798CF3DC">
          <wp:simplePos x="0" y="0"/>
          <wp:positionH relativeFrom="column">
            <wp:posOffset>-713422</wp:posOffset>
          </wp:positionH>
          <wp:positionV relativeFrom="paragraph">
            <wp:posOffset>-342900</wp:posOffset>
          </wp:positionV>
          <wp:extent cx="7600608" cy="5114925"/>
          <wp:effectExtent l="0" t="0" r="0" b="3175"/>
          <wp:wrapNone/>
          <wp:docPr id="6011702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028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0608" cy="511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129"/>
      <w:gridCol w:w="7938"/>
      <w:gridCol w:w="1166"/>
    </w:tblGrid>
    <w:tr w:rsidR="00651675" w:rsidRPr="003A08E8" w14:paraId="1CA49566" w14:textId="77777777" w:rsidTr="00D2235D">
      <w:trPr>
        <w:jc w:val="center"/>
      </w:trPr>
      <w:tc>
        <w:tcPr>
          <w:tcW w:w="1129" w:type="dxa"/>
          <w:tcBorders>
            <w:right w:val="single" w:sz="4" w:space="0" w:color="auto"/>
          </w:tcBorders>
          <w:shd w:val="clear" w:color="auto" w:fill="F2F2F2" w:themeFill="background1" w:themeFillShade="F2"/>
        </w:tcPr>
        <w:p w14:paraId="45C3C02C" w14:textId="77777777" w:rsidR="00651675" w:rsidRPr="0038289D" w:rsidRDefault="00651675"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938" w:type="dxa"/>
          <w:vMerge w:val="restart"/>
          <w:tcBorders>
            <w:top w:val="nil"/>
            <w:left w:val="single" w:sz="4" w:space="0" w:color="auto"/>
            <w:right w:val="single" w:sz="4" w:space="0" w:color="auto"/>
          </w:tcBorders>
          <w:vAlign w:val="center"/>
        </w:tcPr>
        <w:p w14:paraId="01B04310" w14:textId="1B3166D7" w:rsidR="00651675" w:rsidRPr="0062640F" w:rsidRDefault="00D2235D" w:rsidP="00D2235D">
          <w:pPr>
            <w:pStyle w:val="Header"/>
            <w:jc w:val="center"/>
            <w:rPr>
              <w:rFonts w:ascii="Century Gothic" w:hAnsi="Century Gothic"/>
              <w:color w:val="197C7D"/>
            </w:rPr>
          </w:pPr>
          <w:r>
            <w:rPr>
              <w:noProof/>
              <w:lang w:eastAsia="en-AU"/>
            </w:rPr>
            <w:drawing>
              <wp:anchor distT="0" distB="0" distL="114300" distR="114300" simplePos="0" relativeHeight="251671040" behindDoc="0" locked="0" layoutInCell="1" allowOverlap="1" wp14:anchorId="24EDDE8A" wp14:editId="37BB2016">
                <wp:simplePos x="0" y="0"/>
                <wp:positionH relativeFrom="column">
                  <wp:posOffset>558165</wp:posOffset>
                </wp:positionH>
                <wp:positionV relativeFrom="paragraph">
                  <wp:posOffset>3810</wp:posOffset>
                </wp:positionV>
                <wp:extent cx="238760" cy="266700"/>
                <wp:effectExtent l="0" t="0" r="8890" b="0"/>
                <wp:wrapNone/>
                <wp:docPr id="1129741231" name="Picture 112974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7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00651675"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 xml:space="preserve">Vegetation Mapping </w:t>
          </w:r>
          <w:r w:rsidR="00613B0F">
            <w:rPr>
              <w:rFonts w:ascii="Century Gothic" w:eastAsiaTheme="minorHAnsi" w:hAnsi="Century Gothic" w:cs="Arial"/>
              <w:b/>
              <w:bCs/>
              <w:color w:val="197C7D"/>
              <w:spacing w:val="-4"/>
              <w:sz w:val="32"/>
              <w:szCs w:val="32"/>
              <w:lang w:val="en-GB"/>
            </w:rPr>
            <w:t>Module</w:t>
          </w:r>
          <w:r w:rsidR="00651675" w:rsidRPr="0062640F">
            <w:rPr>
              <w:rFonts w:ascii="Century Gothic" w:eastAsiaTheme="minorHAnsi" w:hAnsi="Century Gothic" w:cs="Arial"/>
              <w:b/>
              <w:bCs/>
              <w:color w:val="197C7D"/>
              <w:spacing w:val="-4"/>
              <w:sz w:val="32"/>
              <w:szCs w:val="32"/>
              <w:lang w:val="en-GB"/>
            </w:rPr>
            <w:t xml:space="preserve"> </w:t>
          </w:r>
          <w:r>
            <w:rPr>
              <w:rFonts w:ascii="Century Gothic" w:eastAsiaTheme="minorHAnsi" w:hAnsi="Century Gothic" w:cs="Arial"/>
              <w:b/>
              <w:bCs/>
              <w:color w:val="197C7D"/>
              <w:spacing w:val="-4"/>
              <w:sz w:val="32"/>
              <w:szCs w:val="32"/>
              <w:lang w:val="en-GB"/>
            </w:rPr>
            <w:br/>
          </w:r>
          <w:r w:rsidR="00651675" w:rsidRPr="0062640F">
            <w:rPr>
              <w:rFonts w:ascii="Century Gothic" w:eastAsiaTheme="minorHAnsi" w:hAnsi="Century Gothic" w:cs="Arial"/>
              <w:b/>
              <w:bCs/>
              <w:color w:val="197C7D"/>
              <w:spacing w:val="-4"/>
              <w:sz w:val="32"/>
              <w:szCs w:val="32"/>
              <w:lang w:val="en-GB"/>
            </w:rPr>
            <w:t>Datasheet</w:t>
          </w:r>
        </w:p>
      </w:tc>
      <w:tc>
        <w:tcPr>
          <w:tcW w:w="1166" w:type="dxa"/>
          <w:tcBorders>
            <w:left w:val="single" w:sz="4" w:space="0" w:color="auto"/>
          </w:tcBorders>
          <w:shd w:val="clear" w:color="auto" w:fill="F2F2F2" w:themeFill="background1" w:themeFillShade="F2"/>
          <w:vAlign w:val="center"/>
        </w:tcPr>
        <w:p w14:paraId="62095F94" w14:textId="77777777" w:rsidR="00651675" w:rsidRPr="0038289D" w:rsidRDefault="00651675" w:rsidP="00D2235D">
          <w:pPr>
            <w:pStyle w:val="Header"/>
            <w:jc w:val="center"/>
            <w:rPr>
              <w:rFonts w:ascii="Century Gothic" w:hAnsi="Century Gothic"/>
            </w:rPr>
          </w:pPr>
          <w:r w:rsidRPr="0038289D">
            <w:rPr>
              <w:rFonts w:ascii="Century Gothic" w:hAnsi="Century Gothic"/>
              <w:sz w:val="14"/>
            </w:rPr>
            <w:t>Sheet no./of</w:t>
          </w:r>
        </w:p>
      </w:tc>
    </w:tr>
    <w:tr w:rsidR="00651675" w14:paraId="0E4B27A1" w14:textId="77777777" w:rsidTr="00D2235D">
      <w:trPr>
        <w:trHeight w:val="454"/>
        <w:jc w:val="center"/>
      </w:trPr>
      <w:tc>
        <w:tcPr>
          <w:tcW w:w="1129" w:type="dxa"/>
          <w:tcBorders>
            <w:right w:val="single" w:sz="4" w:space="0" w:color="auto"/>
          </w:tcBorders>
        </w:tcPr>
        <w:p w14:paraId="7104325C" w14:textId="77777777" w:rsidR="00651675" w:rsidRDefault="00651675" w:rsidP="00651675">
          <w:pPr>
            <w:pStyle w:val="Header"/>
          </w:pPr>
        </w:p>
      </w:tc>
      <w:tc>
        <w:tcPr>
          <w:tcW w:w="7938" w:type="dxa"/>
          <w:vMerge/>
          <w:tcBorders>
            <w:left w:val="single" w:sz="4" w:space="0" w:color="auto"/>
            <w:bottom w:val="nil"/>
            <w:right w:val="single" w:sz="4" w:space="0" w:color="auto"/>
          </w:tcBorders>
        </w:tcPr>
        <w:p w14:paraId="490CD820" w14:textId="77777777" w:rsidR="00651675" w:rsidRDefault="00651675" w:rsidP="00651675">
          <w:pPr>
            <w:pStyle w:val="Header"/>
          </w:pPr>
        </w:p>
      </w:tc>
      <w:tc>
        <w:tcPr>
          <w:tcW w:w="1166" w:type="dxa"/>
          <w:tcBorders>
            <w:left w:val="single" w:sz="4" w:space="0" w:color="auto"/>
          </w:tcBorders>
        </w:tcPr>
        <w:p w14:paraId="0CCC2243" w14:textId="77777777" w:rsidR="00651675" w:rsidRDefault="00651675" w:rsidP="00613B0F">
          <w:pPr>
            <w:pStyle w:val="Header"/>
            <w:spacing w:before="120"/>
            <w:jc w:val="center"/>
          </w:pPr>
          <w:r>
            <w:t>/</w:t>
          </w:r>
        </w:p>
      </w:tc>
    </w:tr>
  </w:tbl>
  <w:p w14:paraId="1B609E06" w14:textId="4A1C6915" w:rsidR="0092496D" w:rsidRDefault="0092496D" w:rsidP="00382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4E6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A22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44F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A02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0623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6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27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D0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A74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543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bullet"/>
      <w:lvlText w:val=""/>
      <w:lvlJc w:val="left"/>
      <w:pPr>
        <w:tabs>
          <w:tab w:val="num" w:pos="0"/>
        </w:tabs>
        <w:ind w:left="643" w:hanging="360"/>
      </w:pPr>
      <w:rPr>
        <w:rFonts w:ascii="Symbol" w:hAnsi="Symbol" w:cs="font264"/>
      </w:rPr>
    </w:lvl>
    <w:lvl w:ilvl="1">
      <w:start w:val="1"/>
      <w:numFmt w:val="bullet"/>
      <w:lvlText w:val="o"/>
      <w:lvlJc w:val="left"/>
      <w:pPr>
        <w:tabs>
          <w:tab w:val="num" w:pos="0"/>
        </w:tabs>
        <w:ind w:left="1363" w:hanging="360"/>
      </w:pPr>
      <w:rPr>
        <w:rFonts w:ascii="Courier New" w:hAnsi="Courier New" w:cs="Courier New"/>
      </w:rPr>
    </w:lvl>
    <w:lvl w:ilvl="2">
      <w:start w:val="1"/>
      <w:numFmt w:val="bullet"/>
      <w:lvlText w:val=""/>
      <w:lvlJc w:val="left"/>
      <w:pPr>
        <w:tabs>
          <w:tab w:val="num" w:pos="0"/>
        </w:tabs>
        <w:ind w:left="2083" w:hanging="360"/>
      </w:pPr>
      <w:rPr>
        <w:rFonts w:ascii="Wingdings" w:hAnsi="Wingdings" w:cs="Wingdings"/>
      </w:rPr>
    </w:lvl>
    <w:lvl w:ilvl="3">
      <w:start w:val="1"/>
      <w:numFmt w:val="bullet"/>
      <w:lvlText w:val=""/>
      <w:lvlJc w:val="left"/>
      <w:pPr>
        <w:tabs>
          <w:tab w:val="num" w:pos="0"/>
        </w:tabs>
        <w:ind w:left="2803" w:hanging="360"/>
      </w:pPr>
      <w:rPr>
        <w:rFonts w:ascii="Symbol" w:hAnsi="Symbol" w:cs="Symbol"/>
      </w:rPr>
    </w:lvl>
    <w:lvl w:ilvl="4">
      <w:start w:val="1"/>
      <w:numFmt w:val="bullet"/>
      <w:lvlText w:val="o"/>
      <w:lvlJc w:val="left"/>
      <w:pPr>
        <w:tabs>
          <w:tab w:val="num" w:pos="0"/>
        </w:tabs>
        <w:ind w:left="3523" w:hanging="360"/>
      </w:pPr>
      <w:rPr>
        <w:rFonts w:ascii="Courier New" w:hAnsi="Courier New" w:cs="Courier New"/>
      </w:rPr>
    </w:lvl>
    <w:lvl w:ilvl="5">
      <w:start w:val="1"/>
      <w:numFmt w:val="bullet"/>
      <w:lvlText w:val=""/>
      <w:lvlJc w:val="left"/>
      <w:pPr>
        <w:tabs>
          <w:tab w:val="num" w:pos="0"/>
        </w:tabs>
        <w:ind w:left="4243" w:hanging="360"/>
      </w:pPr>
      <w:rPr>
        <w:rFonts w:ascii="Wingdings" w:hAnsi="Wingdings" w:cs="Wingdings"/>
      </w:rPr>
    </w:lvl>
    <w:lvl w:ilvl="6">
      <w:start w:val="1"/>
      <w:numFmt w:val="bullet"/>
      <w:lvlText w:val=""/>
      <w:lvlJc w:val="left"/>
      <w:pPr>
        <w:tabs>
          <w:tab w:val="num" w:pos="0"/>
        </w:tabs>
        <w:ind w:left="4963" w:hanging="360"/>
      </w:pPr>
      <w:rPr>
        <w:rFonts w:ascii="Symbol" w:hAnsi="Symbol" w:cs="Symbol"/>
      </w:rPr>
    </w:lvl>
    <w:lvl w:ilvl="7">
      <w:start w:val="1"/>
      <w:numFmt w:val="bullet"/>
      <w:lvlText w:val="o"/>
      <w:lvlJc w:val="left"/>
      <w:pPr>
        <w:tabs>
          <w:tab w:val="num" w:pos="0"/>
        </w:tabs>
        <w:ind w:left="5683" w:hanging="360"/>
      </w:pPr>
      <w:rPr>
        <w:rFonts w:ascii="Courier New" w:hAnsi="Courier New" w:cs="Courier New"/>
      </w:rPr>
    </w:lvl>
    <w:lvl w:ilvl="8">
      <w:start w:val="1"/>
      <w:numFmt w:val="bullet"/>
      <w:lvlText w:val=""/>
      <w:lvlJc w:val="left"/>
      <w:pPr>
        <w:tabs>
          <w:tab w:val="num" w:pos="0"/>
        </w:tabs>
        <w:ind w:left="6403" w:hanging="360"/>
      </w:pPr>
      <w:rPr>
        <w:rFonts w:ascii="Wingdings" w:hAnsi="Wingdings" w:cs="Wingdings"/>
      </w:rPr>
    </w:lvl>
  </w:abstractNum>
  <w:abstractNum w:abstractNumId="11" w15:restartNumberingAfterBreak="0">
    <w:nsid w:val="03C70844"/>
    <w:multiLevelType w:val="hybridMultilevel"/>
    <w:tmpl w:val="4B2C3D7A"/>
    <w:lvl w:ilvl="0" w:tplc="C5B07CBA">
      <w:start w:val="1"/>
      <w:numFmt w:val="bullet"/>
      <w:pStyle w:val="Table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1117A"/>
    <w:multiLevelType w:val="hybridMultilevel"/>
    <w:tmpl w:val="5802B598"/>
    <w:lvl w:ilvl="0" w:tplc="F9FE51A2">
      <w:start w:val="1"/>
      <w:numFmt w:val="bullet"/>
      <w:pStyle w:val="Tabl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013C5"/>
    <w:multiLevelType w:val="hybridMultilevel"/>
    <w:tmpl w:val="B94E8D0A"/>
    <w:lvl w:ilvl="0" w:tplc="2F0C42F8">
      <w:start w:val="1"/>
      <w:numFmt w:val="decimal"/>
      <w:pStyle w:val="Table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770F9"/>
    <w:multiLevelType w:val="hybridMultilevel"/>
    <w:tmpl w:val="946093C0"/>
    <w:lvl w:ilvl="0" w:tplc="A418BE42">
      <w:start w:val="1"/>
      <w:numFmt w:val="bullet"/>
      <w:pStyle w:val="Proceduresbullet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338C"/>
    <w:multiLevelType w:val="hybridMultilevel"/>
    <w:tmpl w:val="ECC851B6"/>
    <w:lvl w:ilvl="0" w:tplc="3640856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DE8D2DE">
      <w:start w:val="1"/>
      <w:numFmt w:val="lowerLetter"/>
      <w:pStyle w:val="Numberedlistsub-indent"/>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6" w15:restartNumberingAfterBreak="0">
    <w:nsid w:val="37C410CA"/>
    <w:multiLevelType w:val="hybridMultilevel"/>
    <w:tmpl w:val="3868495E"/>
    <w:lvl w:ilvl="0" w:tplc="2CAC270E">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C7247"/>
    <w:multiLevelType w:val="hybridMultilevel"/>
    <w:tmpl w:val="7C0697A4"/>
    <w:lvl w:ilvl="0" w:tplc="E87EEFB8">
      <w:start w:val="1"/>
      <w:numFmt w:val="decimal"/>
      <w:pStyle w:val="Numberedlist"/>
      <w:lvlText w:val="%1."/>
      <w:lvlJc w:val="left"/>
      <w:pPr>
        <w:ind w:left="360" w:hanging="360"/>
      </w:pPr>
      <w:rPr>
        <w:specVanish w:val="0"/>
      </w:rPr>
    </w:lvl>
    <w:lvl w:ilvl="1" w:tplc="3B6C1584">
      <w:start w:val="1"/>
      <w:numFmt w:val="lowerLetter"/>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8" w15:restartNumberingAfterBreak="0">
    <w:nsid w:val="57CF58BD"/>
    <w:multiLevelType w:val="multilevel"/>
    <w:tmpl w:val="248C7288"/>
    <w:lvl w:ilvl="0">
      <w:start w:val="1"/>
      <w:numFmt w:val="decimal"/>
      <w:pStyle w:val="Heading1"/>
      <w:lvlText w:val="%1"/>
      <w:lvlJc w:val="left"/>
      <w:pPr>
        <w:ind w:left="432" w:hanging="432"/>
      </w:pPr>
    </w:lvl>
    <w:lvl w:ilvl="1">
      <w:start w:val="1"/>
      <w:numFmt w:val="decimal"/>
      <w:pStyle w:val="Heading2"/>
      <w:lvlText w:val="%1.%2"/>
      <w:lvlJc w:val="left"/>
      <w:pPr>
        <w:ind w:left="10073"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1B0D12"/>
    <w:multiLevelType w:val="hybridMultilevel"/>
    <w:tmpl w:val="A3B4A730"/>
    <w:lvl w:ilvl="0" w:tplc="597A23F6">
      <w:start w:val="1"/>
      <w:numFmt w:val="bullet"/>
      <w:pStyle w:val="Bulletlist1"/>
      <w:lvlText w:val=""/>
      <w:lvlJc w:val="left"/>
      <w:pPr>
        <w:ind w:left="720" w:hanging="360"/>
      </w:pPr>
      <w:rPr>
        <w:rFonts w:ascii="Symbol" w:hAnsi="Symbol" w:hint="default"/>
        <w:sz w:val="20"/>
      </w:rPr>
    </w:lvl>
    <w:lvl w:ilvl="1" w:tplc="9BF6C0E0">
      <w:start w:val="1"/>
      <w:numFmt w:val="bullet"/>
      <w:pStyle w:val="Bulletlis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F10CD"/>
    <w:multiLevelType w:val="hybridMultilevel"/>
    <w:tmpl w:val="A394D6B2"/>
    <w:lvl w:ilvl="0" w:tplc="E9006664">
      <w:start w:val="1"/>
      <w:numFmt w:val="bullet"/>
      <w:pStyle w:val="Proceduresbullet1"/>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AFC1A12"/>
    <w:multiLevelType w:val="hybridMultilevel"/>
    <w:tmpl w:val="04C2D2CC"/>
    <w:lvl w:ilvl="0" w:tplc="96E8D060">
      <w:start w:val="1"/>
      <w:numFmt w:val="bullet"/>
      <w:pStyle w:val="Bullet1text"/>
      <w:lvlText w:val=""/>
      <w:lvlJc w:val="left"/>
      <w:pPr>
        <w:ind w:left="720" w:hanging="360"/>
      </w:pPr>
      <w:rPr>
        <w:rFonts w:ascii="Symbol" w:hAnsi="Symbol" w:hint="default"/>
      </w:rPr>
    </w:lvl>
    <w:lvl w:ilvl="1" w:tplc="06B0DA60">
      <w:start w:val="1"/>
      <w:numFmt w:val="bullet"/>
      <w:pStyle w:val="Bullet2tex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DD0E06"/>
    <w:multiLevelType w:val="hybridMultilevel"/>
    <w:tmpl w:val="3AB0FD3E"/>
    <w:lvl w:ilvl="0" w:tplc="0C090017">
      <w:start w:val="1"/>
      <w:numFmt w:val="lowerLetter"/>
      <w:lvlText w:val="%1)"/>
      <w:lvlJc w:val="left"/>
      <w:pPr>
        <w:ind w:left="720" w:hanging="360"/>
      </w:pPr>
    </w:lvl>
    <w:lvl w:ilvl="1" w:tplc="C584EC50">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E216F"/>
    <w:multiLevelType w:val="multilevel"/>
    <w:tmpl w:val="B73E40F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0859791">
    <w:abstractNumId w:val="15"/>
  </w:num>
  <w:num w:numId="2" w16cid:durableId="1460605062">
    <w:abstractNumId w:val="22"/>
  </w:num>
  <w:num w:numId="3" w16cid:durableId="273946830">
    <w:abstractNumId w:val="13"/>
  </w:num>
  <w:num w:numId="4" w16cid:durableId="1844127288">
    <w:abstractNumId w:val="16"/>
  </w:num>
  <w:num w:numId="5" w16cid:durableId="695155100">
    <w:abstractNumId w:val="12"/>
  </w:num>
  <w:num w:numId="6" w16cid:durableId="1950165390">
    <w:abstractNumId w:val="11"/>
  </w:num>
  <w:num w:numId="7" w16cid:durableId="924534034">
    <w:abstractNumId w:val="23"/>
  </w:num>
  <w:num w:numId="8" w16cid:durableId="1036197894">
    <w:abstractNumId w:val="17"/>
    <w:lvlOverride w:ilvl="0">
      <w:startOverride w:val="1"/>
    </w:lvlOverride>
  </w:num>
  <w:num w:numId="9" w16cid:durableId="812866405">
    <w:abstractNumId w:val="18"/>
  </w:num>
  <w:num w:numId="10" w16cid:durableId="1473896">
    <w:abstractNumId w:val="21"/>
  </w:num>
  <w:num w:numId="11" w16cid:durableId="293944526">
    <w:abstractNumId w:val="20"/>
  </w:num>
  <w:num w:numId="12" w16cid:durableId="2106419848">
    <w:abstractNumId w:val="14"/>
  </w:num>
  <w:num w:numId="13" w16cid:durableId="479929352">
    <w:abstractNumId w:val="9"/>
  </w:num>
  <w:num w:numId="14" w16cid:durableId="1329864464">
    <w:abstractNumId w:val="7"/>
  </w:num>
  <w:num w:numId="15" w16cid:durableId="1443914043">
    <w:abstractNumId w:val="6"/>
  </w:num>
  <w:num w:numId="16" w16cid:durableId="501043856">
    <w:abstractNumId w:val="5"/>
  </w:num>
  <w:num w:numId="17" w16cid:durableId="1367556826">
    <w:abstractNumId w:val="4"/>
  </w:num>
  <w:num w:numId="18" w16cid:durableId="564875879">
    <w:abstractNumId w:val="8"/>
  </w:num>
  <w:num w:numId="19" w16cid:durableId="178277370">
    <w:abstractNumId w:val="3"/>
  </w:num>
  <w:num w:numId="20" w16cid:durableId="1827551541">
    <w:abstractNumId w:val="2"/>
  </w:num>
  <w:num w:numId="21" w16cid:durableId="1414008640">
    <w:abstractNumId w:val="1"/>
  </w:num>
  <w:num w:numId="22" w16cid:durableId="725566148">
    <w:abstractNumId w:val="0"/>
  </w:num>
  <w:num w:numId="23" w16cid:durableId="466364317">
    <w:abstractNumId w:val="19"/>
  </w:num>
  <w:num w:numId="24" w16cid:durableId="184681748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bA0szQ0tDAyMjFQ0lEKTi0uzszPAykwrgUAptwNWy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MuseoSans-300&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awvrs6zervieap2f5fsevsawz9ssaz5df&quot;&gt;julia.bignall@adelaide.edu.au&lt;record-ids&gt;&lt;item&gt;651&lt;/item&gt;&lt;item&gt;3132&lt;/item&gt;&lt;item&gt;3140&lt;/item&gt;&lt;item&gt;3205&lt;/item&gt;&lt;item&gt;3252&lt;/item&gt;&lt;item&gt;3540&lt;/item&gt;&lt;item&gt;3543&lt;/item&gt;&lt;item&gt;3546&lt;/item&gt;&lt;item&gt;3737&lt;/item&gt;&lt;item&gt;4065&lt;/item&gt;&lt;item&gt;4067&lt;/item&gt;&lt;item&gt;4085&lt;/item&gt;&lt;item&gt;4087&lt;/item&gt;&lt;item&gt;4236&lt;/item&gt;&lt;item&gt;4257&lt;/item&gt;&lt;item&gt;4260&lt;/item&gt;&lt;item&gt;4261&lt;/item&gt;&lt;item&gt;4262&lt;/item&gt;&lt;item&gt;4263&lt;/item&gt;&lt;item&gt;4265&lt;/item&gt;&lt;item&gt;4268&lt;/item&gt;&lt;item&gt;4269&lt;/item&gt;&lt;item&gt;4271&lt;/item&gt;&lt;item&gt;4588&lt;/item&gt;&lt;/record-ids&gt;&lt;/item&gt;&lt;/Libraries&gt;"/>
  </w:docVars>
  <w:rsids>
    <w:rsidRoot w:val="00493926"/>
    <w:rsid w:val="00001DED"/>
    <w:rsid w:val="00002EF0"/>
    <w:rsid w:val="000057C4"/>
    <w:rsid w:val="00011331"/>
    <w:rsid w:val="00011683"/>
    <w:rsid w:val="000120FC"/>
    <w:rsid w:val="000126C1"/>
    <w:rsid w:val="00013275"/>
    <w:rsid w:val="00015E8B"/>
    <w:rsid w:val="000178D9"/>
    <w:rsid w:val="0002026C"/>
    <w:rsid w:val="00020425"/>
    <w:rsid w:val="0002139A"/>
    <w:rsid w:val="00021AB2"/>
    <w:rsid w:val="00021DB7"/>
    <w:rsid w:val="00021E26"/>
    <w:rsid w:val="00023BB2"/>
    <w:rsid w:val="0002516A"/>
    <w:rsid w:val="00025D01"/>
    <w:rsid w:val="000275D0"/>
    <w:rsid w:val="00027DC7"/>
    <w:rsid w:val="00030009"/>
    <w:rsid w:val="000307A7"/>
    <w:rsid w:val="00030939"/>
    <w:rsid w:val="000317BB"/>
    <w:rsid w:val="0003289E"/>
    <w:rsid w:val="00032BD1"/>
    <w:rsid w:val="0003432F"/>
    <w:rsid w:val="00034444"/>
    <w:rsid w:val="00034BDA"/>
    <w:rsid w:val="000359C6"/>
    <w:rsid w:val="0003611C"/>
    <w:rsid w:val="00037DF7"/>
    <w:rsid w:val="00040A1E"/>
    <w:rsid w:val="000417EA"/>
    <w:rsid w:val="00042F11"/>
    <w:rsid w:val="00042FB2"/>
    <w:rsid w:val="00043692"/>
    <w:rsid w:val="00044332"/>
    <w:rsid w:val="00045121"/>
    <w:rsid w:val="00047746"/>
    <w:rsid w:val="00047EFA"/>
    <w:rsid w:val="00052316"/>
    <w:rsid w:val="0005346A"/>
    <w:rsid w:val="00054779"/>
    <w:rsid w:val="000548A7"/>
    <w:rsid w:val="00054B49"/>
    <w:rsid w:val="00055601"/>
    <w:rsid w:val="0005653A"/>
    <w:rsid w:val="00057434"/>
    <w:rsid w:val="000576F2"/>
    <w:rsid w:val="00060602"/>
    <w:rsid w:val="00060F39"/>
    <w:rsid w:val="00061385"/>
    <w:rsid w:val="0006311D"/>
    <w:rsid w:val="000635A3"/>
    <w:rsid w:val="000640B9"/>
    <w:rsid w:val="00064531"/>
    <w:rsid w:val="00064CBF"/>
    <w:rsid w:val="00064E59"/>
    <w:rsid w:val="00064ED3"/>
    <w:rsid w:val="00066344"/>
    <w:rsid w:val="00066588"/>
    <w:rsid w:val="00066BB8"/>
    <w:rsid w:val="00066C55"/>
    <w:rsid w:val="00066ED2"/>
    <w:rsid w:val="00067F5B"/>
    <w:rsid w:val="00070456"/>
    <w:rsid w:val="000717BF"/>
    <w:rsid w:val="00072ACC"/>
    <w:rsid w:val="00072E9C"/>
    <w:rsid w:val="00072F2E"/>
    <w:rsid w:val="00073757"/>
    <w:rsid w:val="00073A5E"/>
    <w:rsid w:val="00073D29"/>
    <w:rsid w:val="000745F7"/>
    <w:rsid w:val="00074C3D"/>
    <w:rsid w:val="000754AC"/>
    <w:rsid w:val="00075D92"/>
    <w:rsid w:val="00076A28"/>
    <w:rsid w:val="000770CA"/>
    <w:rsid w:val="00077884"/>
    <w:rsid w:val="0007796F"/>
    <w:rsid w:val="000812E3"/>
    <w:rsid w:val="00081576"/>
    <w:rsid w:val="000815CD"/>
    <w:rsid w:val="00081942"/>
    <w:rsid w:val="00081D8F"/>
    <w:rsid w:val="0008217A"/>
    <w:rsid w:val="0008486F"/>
    <w:rsid w:val="00084C3B"/>
    <w:rsid w:val="000852F3"/>
    <w:rsid w:val="0008535A"/>
    <w:rsid w:val="00085BF5"/>
    <w:rsid w:val="000862F0"/>
    <w:rsid w:val="00087B61"/>
    <w:rsid w:val="00090387"/>
    <w:rsid w:val="00090786"/>
    <w:rsid w:val="00090A82"/>
    <w:rsid w:val="00091986"/>
    <w:rsid w:val="000930F1"/>
    <w:rsid w:val="000948B0"/>
    <w:rsid w:val="000955CA"/>
    <w:rsid w:val="00095ADD"/>
    <w:rsid w:val="00095E5C"/>
    <w:rsid w:val="000964F3"/>
    <w:rsid w:val="000972A6"/>
    <w:rsid w:val="000A0D51"/>
    <w:rsid w:val="000A0D87"/>
    <w:rsid w:val="000A0F75"/>
    <w:rsid w:val="000A1B53"/>
    <w:rsid w:val="000A2661"/>
    <w:rsid w:val="000A2914"/>
    <w:rsid w:val="000A2A74"/>
    <w:rsid w:val="000A2D9A"/>
    <w:rsid w:val="000A31CC"/>
    <w:rsid w:val="000A33F5"/>
    <w:rsid w:val="000A3486"/>
    <w:rsid w:val="000A4182"/>
    <w:rsid w:val="000A5BF7"/>
    <w:rsid w:val="000A6CFD"/>
    <w:rsid w:val="000A7032"/>
    <w:rsid w:val="000A7095"/>
    <w:rsid w:val="000A76E4"/>
    <w:rsid w:val="000B05B6"/>
    <w:rsid w:val="000B2AF8"/>
    <w:rsid w:val="000B38AC"/>
    <w:rsid w:val="000B46BD"/>
    <w:rsid w:val="000B498D"/>
    <w:rsid w:val="000B4CF9"/>
    <w:rsid w:val="000B5E5D"/>
    <w:rsid w:val="000B61F7"/>
    <w:rsid w:val="000B63FC"/>
    <w:rsid w:val="000B6DE1"/>
    <w:rsid w:val="000B7F86"/>
    <w:rsid w:val="000C0705"/>
    <w:rsid w:val="000C0720"/>
    <w:rsid w:val="000C0816"/>
    <w:rsid w:val="000C1A27"/>
    <w:rsid w:val="000C22F2"/>
    <w:rsid w:val="000C2A2E"/>
    <w:rsid w:val="000C2DCF"/>
    <w:rsid w:val="000C32E2"/>
    <w:rsid w:val="000C36C7"/>
    <w:rsid w:val="000C412C"/>
    <w:rsid w:val="000C49F6"/>
    <w:rsid w:val="000C4DF5"/>
    <w:rsid w:val="000C54FD"/>
    <w:rsid w:val="000C70D8"/>
    <w:rsid w:val="000C7EFA"/>
    <w:rsid w:val="000D205A"/>
    <w:rsid w:val="000D228C"/>
    <w:rsid w:val="000D32C0"/>
    <w:rsid w:val="000D432F"/>
    <w:rsid w:val="000D4DBB"/>
    <w:rsid w:val="000D62BE"/>
    <w:rsid w:val="000D6BB5"/>
    <w:rsid w:val="000D78BD"/>
    <w:rsid w:val="000E0473"/>
    <w:rsid w:val="000E0C09"/>
    <w:rsid w:val="000E2F55"/>
    <w:rsid w:val="000E3106"/>
    <w:rsid w:val="000E34A1"/>
    <w:rsid w:val="000E3890"/>
    <w:rsid w:val="000E3B86"/>
    <w:rsid w:val="000E4E1E"/>
    <w:rsid w:val="000E5F79"/>
    <w:rsid w:val="000E69EB"/>
    <w:rsid w:val="000E6C59"/>
    <w:rsid w:val="000E78D7"/>
    <w:rsid w:val="000F0B6C"/>
    <w:rsid w:val="000F1385"/>
    <w:rsid w:val="000F16D8"/>
    <w:rsid w:val="000F299B"/>
    <w:rsid w:val="000F4686"/>
    <w:rsid w:val="000F474B"/>
    <w:rsid w:val="000F54B2"/>
    <w:rsid w:val="000F5FB5"/>
    <w:rsid w:val="000F72D8"/>
    <w:rsid w:val="000F7300"/>
    <w:rsid w:val="000F7C07"/>
    <w:rsid w:val="00100075"/>
    <w:rsid w:val="00100787"/>
    <w:rsid w:val="00101975"/>
    <w:rsid w:val="001025ED"/>
    <w:rsid w:val="00102989"/>
    <w:rsid w:val="00104200"/>
    <w:rsid w:val="001043E2"/>
    <w:rsid w:val="00104FAD"/>
    <w:rsid w:val="001054C2"/>
    <w:rsid w:val="001064A3"/>
    <w:rsid w:val="0010679F"/>
    <w:rsid w:val="00107CA1"/>
    <w:rsid w:val="00107FDA"/>
    <w:rsid w:val="001105D2"/>
    <w:rsid w:val="00110D56"/>
    <w:rsid w:val="00111326"/>
    <w:rsid w:val="00112606"/>
    <w:rsid w:val="00113092"/>
    <w:rsid w:val="00113E90"/>
    <w:rsid w:val="001145DD"/>
    <w:rsid w:val="00114AFC"/>
    <w:rsid w:val="00114B0D"/>
    <w:rsid w:val="00114B3D"/>
    <w:rsid w:val="001160CF"/>
    <w:rsid w:val="00116155"/>
    <w:rsid w:val="001163A7"/>
    <w:rsid w:val="0011689F"/>
    <w:rsid w:val="001178D2"/>
    <w:rsid w:val="00117B64"/>
    <w:rsid w:val="00117B83"/>
    <w:rsid w:val="00117C01"/>
    <w:rsid w:val="001202B4"/>
    <w:rsid w:val="001206C4"/>
    <w:rsid w:val="00120A46"/>
    <w:rsid w:val="00120AD7"/>
    <w:rsid w:val="001234CA"/>
    <w:rsid w:val="00123564"/>
    <w:rsid w:val="00125312"/>
    <w:rsid w:val="001269A9"/>
    <w:rsid w:val="00126C9E"/>
    <w:rsid w:val="001272C4"/>
    <w:rsid w:val="00127343"/>
    <w:rsid w:val="00127BDB"/>
    <w:rsid w:val="001319F9"/>
    <w:rsid w:val="00131AC7"/>
    <w:rsid w:val="001347F0"/>
    <w:rsid w:val="0013669C"/>
    <w:rsid w:val="00136F9F"/>
    <w:rsid w:val="00137A4A"/>
    <w:rsid w:val="0014086E"/>
    <w:rsid w:val="00142012"/>
    <w:rsid w:val="00143644"/>
    <w:rsid w:val="001439EA"/>
    <w:rsid w:val="00143C1C"/>
    <w:rsid w:val="00146277"/>
    <w:rsid w:val="00146894"/>
    <w:rsid w:val="00147353"/>
    <w:rsid w:val="0014765E"/>
    <w:rsid w:val="00147D86"/>
    <w:rsid w:val="00150514"/>
    <w:rsid w:val="00151300"/>
    <w:rsid w:val="00151A00"/>
    <w:rsid w:val="00152734"/>
    <w:rsid w:val="00153103"/>
    <w:rsid w:val="00153323"/>
    <w:rsid w:val="00154AA9"/>
    <w:rsid w:val="00154B7D"/>
    <w:rsid w:val="00155B59"/>
    <w:rsid w:val="00157A4B"/>
    <w:rsid w:val="00157E7C"/>
    <w:rsid w:val="00160018"/>
    <w:rsid w:val="00160890"/>
    <w:rsid w:val="00161487"/>
    <w:rsid w:val="00162AA4"/>
    <w:rsid w:val="001634B7"/>
    <w:rsid w:val="00163FF7"/>
    <w:rsid w:val="0016573C"/>
    <w:rsid w:val="0016621C"/>
    <w:rsid w:val="00166C65"/>
    <w:rsid w:val="00166CEE"/>
    <w:rsid w:val="00166DA3"/>
    <w:rsid w:val="00170D0E"/>
    <w:rsid w:val="001724B7"/>
    <w:rsid w:val="00173451"/>
    <w:rsid w:val="00173AD5"/>
    <w:rsid w:val="0017555C"/>
    <w:rsid w:val="00177CC3"/>
    <w:rsid w:val="00180949"/>
    <w:rsid w:val="00181199"/>
    <w:rsid w:val="00181637"/>
    <w:rsid w:val="001819D6"/>
    <w:rsid w:val="00184104"/>
    <w:rsid w:val="0018518E"/>
    <w:rsid w:val="00186078"/>
    <w:rsid w:val="00187995"/>
    <w:rsid w:val="00191C05"/>
    <w:rsid w:val="00191C5B"/>
    <w:rsid w:val="00193FDA"/>
    <w:rsid w:val="001941E2"/>
    <w:rsid w:val="00194267"/>
    <w:rsid w:val="0019547C"/>
    <w:rsid w:val="00196740"/>
    <w:rsid w:val="001A08A6"/>
    <w:rsid w:val="001A0D03"/>
    <w:rsid w:val="001A34EE"/>
    <w:rsid w:val="001A3FBA"/>
    <w:rsid w:val="001A4176"/>
    <w:rsid w:val="001A42D5"/>
    <w:rsid w:val="001A4E2E"/>
    <w:rsid w:val="001A568E"/>
    <w:rsid w:val="001A61C2"/>
    <w:rsid w:val="001A64AD"/>
    <w:rsid w:val="001A7C74"/>
    <w:rsid w:val="001A7F9D"/>
    <w:rsid w:val="001B1E3D"/>
    <w:rsid w:val="001B2733"/>
    <w:rsid w:val="001B342B"/>
    <w:rsid w:val="001B416D"/>
    <w:rsid w:val="001B684F"/>
    <w:rsid w:val="001B7BDD"/>
    <w:rsid w:val="001C0EED"/>
    <w:rsid w:val="001C1609"/>
    <w:rsid w:val="001C2D4E"/>
    <w:rsid w:val="001C3896"/>
    <w:rsid w:val="001C3BBC"/>
    <w:rsid w:val="001C51EF"/>
    <w:rsid w:val="001C57D9"/>
    <w:rsid w:val="001C6A6C"/>
    <w:rsid w:val="001C7162"/>
    <w:rsid w:val="001C780C"/>
    <w:rsid w:val="001D076F"/>
    <w:rsid w:val="001D0B76"/>
    <w:rsid w:val="001D25BA"/>
    <w:rsid w:val="001D2A1D"/>
    <w:rsid w:val="001D3DBA"/>
    <w:rsid w:val="001D4629"/>
    <w:rsid w:val="001D46C7"/>
    <w:rsid w:val="001D609A"/>
    <w:rsid w:val="001D6CEB"/>
    <w:rsid w:val="001D71EB"/>
    <w:rsid w:val="001E0136"/>
    <w:rsid w:val="001E0F0F"/>
    <w:rsid w:val="001E0FB4"/>
    <w:rsid w:val="001E1233"/>
    <w:rsid w:val="001E1363"/>
    <w:rsid w:val="001E13AC"/>
    <w:rsid w:val="001E14E3"/>
    <w:rsid w:val="001E1678"/>
    <w:rsid w:val="001E1F89"/>
    <w:rsid w:val="001E243A"/>
    <w:rsid w:val="001E2FC1"/>
    <w:rsid w:val="001E3FA9"/>
    <w:rsid w:val="001E46BC"/>
    <w:rsid w:val="001E67F4"/>
    <w:rsid w:val="001F012E"/>
    <w:rsid w:val="001F0A46"/>
    <w:rsid w:val="001F117B"/>
    <w:rsid w:val="001F1DFF"/>
    <w:rsid w:val="001F5588"/>
    <w:rsid w:val="001F576B"/>
    <w:rsid w:val="001F6268"/>
    <w:rsid w:val="001F6E99"/>
    <w:rsid w:val="001F75B6"/>
    <w:rsid w:val="001F7DD4"/>
    <w:rsid w:val="0020254C"/>
    <w:rsid w:val="00202A2E"/>
    <w:rsid w:val="00202F4C"/>
    <w:rsid w:val="0020444A"/>
    <w:rsid w:val="00205962"/>
    <w:rsid w:val="002063D0"/>
    <w:rsid w:val="00206B8D"/>
    <w:rsid w:val="00206EE1"/>
    <w:rsid w:val="00207179"/>
    <w:rsid w:val="00207722"/>
    <w:rsid w:val="00207826"/>
    <w:rsid w:val="00207859"/>
    <w:rsid w:val="00207A83"/>
    <w:rsid w:val="0021070D"/>
    <w:rsid w:val="00212A56"/>
    <w:rsid w:val="002132E5"/>
    <w:rsid w:val="00213938"/>
    <w:rsid w:val="00213A1D"/>
    <w:rsid w:val="002145A6"/>
    <w:rsid w:val="00214920"/>
    <w:rsid w:val="00214A45"/>
    <w:rsid w:val="00215225"/>
    <w:rsid w:val="002169DC"/>
    <w:rsid w:val="00216C75"/>
    <w:rsid w:val="00216D33"/>
    <w:rsid w:val="002175FA"/>
    <w:rsid w:val="00221A66"/>
    <w:rsid w:val="00221B6E"/>
    <w:rsid w:val="00224681"/>
    <w:rsid w:val="00224D4F"/>
    <w:rsid w:val="00226479"/>
    <w:rsid w:val="00230393"/>
    <w:rsid w:val="00230874"/>
    <w:rsid w:val="00231272"/>
    <w:rsid w:val="0023150C"/>
    <w:rsid w:val="00231F9C"/>
    <w:rsid w:val="002324E4"/>
    <w:rsid w:val="0023327F"/>
    <w:rsid w:val="00234D30"/>
    <w:rsid w:val="00234DFE"/>
    <w:rsid w:val="0023524C"/>
    <w:rsid w:val="002368FB"/>
    <w:rsid w:val="00236CA1"/>
    <w:rsid w:val="002377CE"/>
    <w:rsid w:val="00237E4D"/>
    <w:rsid w:val="00241065"/>
    <w:rsid w:val="00242058"/>
    <w:rsid w:val="00242617"/>
    <w:rsid w:val="002446EF"/>
    <w:rsid w:val="0024622D"/>
    <w:rsid w:val="00246E59"/>
    <w:rsid w:val="00247185"/>
    <w:rsid w:val="002475C6"/>
    <w:rsid w:val="00247AAF"/>
    <w:rsid w:val="00247D9B"/>
    <w:rsid w:val="00247F73"/>
    <w:rsid w:val="00251206"/>
    <w:rsid w:val="0025154E"/>
    <w:rsid w:val="002523AA"/>
    <w:rsid w:val="0025273F"/>
    <w:rsid w:val="002533F5"/>
    <w:rsid w:val="002552FE"/>
    <w:rsid w:val="002565F4"/>
    <w:rsid w:val="00256B52"/>
    <w:rsid w:val="002601F0"/>
    <w:rsid w:val="00260BE9"/>
    <w:rsid w:val="00261005"/>
    <w:rsid w:val="00261BCF"/>
    <w:rsid w:val="0026267F"/>
    <w:rsid w:val="0026273D"/>
    <w:rsid w:val="0026352B"/>
    <w:rsid w:val="00264487"/>
    <w:rsid w:val="00264799"/>
    <w:rsid w:val="002651EA"/>
    <w:rsid w:val="00265629"/>
    <w:rsid w:val="002656B3"/>
    <w:rsid w:val="00266446"/>
    <w:rsid w:val="00266AC1"/>
    <w:rsid w:val="00267AE0"/>
    <w:rsid w:val="002702D6"/>
    <w:rsid w:val="00271590"/>
    <w:rsid w:val="00271AFE"/>
    <w:rsid w:val="0027294D"/>
    <w:rsid w:val="002748E1"/>
    <w:rsid w:val="00275E73"/>
    <w:rsid w:val="00276271"/>
    <w:rsid w:val="00276AE8"/>
    <w:rsid w:val="002776FF"/>
    <w:rsid w:val="002805F8"/>
    <w:rsid w:val="00280C5E"/>
    <w:rsid w:val="00281222"/>
    <w:rsid w:val="00281C09"/>
    <w:rsid w:val="00281C55"/>
    <w:rsid w:val="0028240D"/>
    <w:rsid w:val="00282BCF"/>
    <w:rsid w:val="00283134"/>
    <w:rsid w:val="00283564"/>
    <w:rsid w:val="00283A12"/>
    <w:rsid w:val="002851EE"/>
    <w:rsid w:val="00285A89"/>
    <w:rsid w:val="00287819"/>
    <w:rsid w:val="00287BED"/>
    <w:rsid w:val="00291269"/>
    <w:rsid w:val="00293338"/>
    <w:rsid w:val="00294391"/>
    <w:rsid w:val="00295304"/>
    <w:rsid w:val="00295489"/>
    <w:rsid w:val="00297399"/>
    <w:rsid w:val="00297440"/>
    <w:rsid w:val="002A0581"/>
    <w:rsid w:val="002A219D"/>
    <w:rsid w:val="002A3045"/>
    <w:rsid w:val="002A373E"/>
    <w:rsid w:val="002A45ED"/>
    <w:rsid w:val="002A4A6E"/>
    <w:rsid w:val="002A5341"/>
    <w:rsid w:val="002A5CC0"/>
    <w:rsid w:val="002A6319"/>
    <w:rsid w:val="002A6845"/>
    <w:rsid w:val="002A703B"/>
    <w:rsid w:val="002A7367"/>
    <w:rsid w:val="002B04ED"/>
    <w:rsid w:val="002B05FD"/>
    <w:rsid w:val="002B0747"/>
    <w:rsid w:val="002B0D89"/>
    <w:rsid w:val="002B0EB4"/>
    <w:rsid w:val="002B1129"/>
    <w:rsid w:val="002B17CD"/>
    <w:rsid w:val="002B23DB"/>
    <w:rsid w:val="002B263B"/>
    <w:rsid w:val="002B3325"/>
    <w:rsid w:val="002B38BC"/>
    <w:rsid w:val="002B44DF"/>
    <w:rsid w:val="002B469B"/>
    <w:rsid w:val="002B4B57"/>
    <w:rsid w:val="002B4E77"/>
    <w:rsid w:val="002B5541"/>
    <w:rsid w:val="002B5588"/>
    <w:rsid w:val="002B6EEB"/>
    <w:rsid w:val="002C0B12"/>
    <w:rsid w:val="002C0F6E"/>
    <w:rsid w:val="002C1654"/>
    <w:rsid w:val="002C17D7"/>
    <w:rsid w:val="002C1A49"/>
    <w:rsid w:val="002C1D8C"/>
    <w:rsid w:val="002C2EAF"/>
    <w:rsid w:val="002C2F0D"/>
    <w:rsid w:val="002C303E"/>
    <w:rsid w:val="002C34C5"/>
    <w:rsid w:val="002C3B3A"/>
    <w:rsid w:val="002C3EAC"/>
    <w:rsid w:val="002C4110"/>
    <w:rsid w:val="002C4883"/>
    <w:rsid w:val="002C4D01"/>
    <w:rsid w:val="002C5A1D"/>
    <w:rsid w:val="002C6832"/>
    <w:rsid w:val="002C6B79"/>
    <w:rsid w:val="002C7216"/>
    <w:rsid w:val="002C7EB4"/>
    <w:rsid w:val="002D19F3"/>
    <w:rsid w:val="002D228E"/>
    <w:rsid w:val="002D2B9F"/>
    <w:rsid w:val="002D370F"/>
    <w:rsid w:val="002D3FFA"/>
    <w:rsid w:val="002D4485"/>
    <w:rsid w:val="002D5C3B"/>
    <w:rsid w:val="002D5CE3"/>
    <w:rsid w:val="002E0590"/>
    <w:rsid w:val="002E52F9"/>
    <w:rsid w:val="002E5D3D"/>
    <w:rsid w:val="002E6456"/>
    <w:rsid w:val="002E6E00"/>
    <w:rsid w:val="002F040E"/>
    <w:rsid w:val="002F0DE3"/>
    <w:rsid w:val="002F12AD"/>
    <w:rsid w:val="002F162E"/>
    <w:rsid w:val="002F237D"/>
    <w:rsid w:val="002F3F64"/>
    <w:rsid w:val="002F4E3F"/>
    <w:rsid w:val="002F5E25"/>
    <w:rsid w:val="002F5FD5"/>
    <w:rsid w:val="003024A3"/>
    <w:rsid w:val="0030279D"/>
    <w:rsid w:val="00302B9B"/>
    <w:rsid w:val="003030B5"/>
    <w:rsid w:val="00303F34"/>
    <w:rsid w:val="00304F1E"/>
    <w:rsid w:val="00305F57"/>
    <w:rsid w:val="00307283"/>
    <w:rsid w:val="0030772B"/>
    <w:rsid w:val="00310237"/>
    <w:rsid w:val="0031139F"/>
    <w:rsid w:val="00313242"/>
    <w:rsid w:val="00313302"/>
    <w:rsid w:val="0031351F"/>
    <w:rsid w:val="00313532"/>
    <w:rsid w:val="00314454"/>
    <w:rsid w:val="003148DE"/>
    <w:rsid w:val="00315DF1"/>
    <w:rsid w:val="00316464"/>
    <w:rsid w:val="00316C19"/>
    <w:rsid w:val="003179D6"/>
    <w:rsid w:val="00317A77"/>
    <w:rsid w:val="003207A5"/>
    <w:rsid w:val="003213BF"/>
    <w:rsid w:val="00321590"/>
    <w:rsid w:val="003249B1"/>
    <w:rsid w:val="00324B60"/>
    <w:rsid w:val="00325B61"/>
    <w:rsid w:val="00326420"/>
    <w:rsid w:val="00327023"/>
    <w:rsid w:val="0032757A"/>
    <w:rsid w:val="00331066"/>
    <w:rsid w:val="00331692"/>
    <w:rsid w:val="00332164"/>
    <w:rsid w:val="00332574"/>
    <w:rsid w:val="00332DEA"/>
    <w:rsid w:val="00334E61"/>
    <w:rsid w:val="00335C9E"/>
    <w:rsid w:val="0034082F"/>
    <w:rsid w:val="00341426"/>
    <w:rsid w:val="00342484"/>
    <w:rsid w:val="003428A6"/>
    <w:rsid w:val="00343055"/>
    <w:rsid w:val="003453FF"/>
    <w:rsid w:val="00346D6B"/>
    <w:rsid w:val="00347174"/>
    <w:rsid w:val="0034732C"/>
    <w:rsid w:val="00347F03"/>
    <w:rsid w:val="003511BF"/>
    <w:rsid w:val="003512CB"/>
    <w:rsid w:val="00351594"/>
    <w:rsid w:val="00351751"/>
    <w:rsid w:val="003517BF"/>
    <w:rsid w:val="00351970"/>
    <w:rsid w:val="003529C3"/>
    <w:rsid w:val="00352DDC"/>
    <w:rsid w:val="00353462"/>
    <w:rsid w:val="00353876"/>
    <w:rsid w:val="003543BD"/>
    <w:rsid w:val="0035446C"/>
    <w:rsid w:val="00354A46"/>
    <w:rsid w:val="00354BAE"/>
    <w:rsid w:val="00356C56"/>
    <w:rsid w:val="00357130"/>
    <w:rsid w:val="003573EF"/>
    <w:rsid w:val="00357F75"/>
    <w:rsid w:val="00361623"/>
    <w:rsid w:val="00362DB7"/>
    <w:rsid w:val="00363A32"/>
    <w:rsid w:val="00364240"/>
    <w:rsid w:val="003642E9"/>
    <w:rsid w:val="00364DAF"/>
    <w:rsid w:val="003666C6"/>
    <w:rsid w:val="00366A97"/>
    <w:rsid w:val="003677BD"/>
    <w:rsid w:val="00372B1F"/>
    <w:rsid w:val="00373F47"/>
    <w:rsid w:val="00374668"/>
    <w:rsid w:val="00376E67"/>
    <w:rsid w:val="0037762B"/>
    <w:rsid w:val="00381F61"/>
    <w:rsid w:val="0038233B"/>
    <w:rsid w:val="00383DA6"/>
    <w:rsid w:val="00383EA0"/>
    <w:rsid w:val="00385205"/>
    <w:rsid w:val="0038741A"/>
    <w:rsid w:val="00387569"/>
    <w:rsid w:val="0038798B"/>
    <w:rsid w:val="00390B1F"/>
    <w:rsid w:val="00390F8E"/>
    <w:rsid w:val="00391019"/>
    <w:rsid w:val="003913CA"/>
    <w:rsid w:val="00391BB0"/>
    <w:rsid w:val="003920DD"/>
    <w:rsid w:val="00392609"/>
    <w:rsid w:val="00393050"/>
    <w:rsid w:val="00393E6A"/>
    <w:rsid w:val="00393F96"/>
    <w:rsid w:val="00394FA5"/>
    <w:rsid w:val="00394FC0"/>
    <w:rsid w:val="00395511"/>
    <w:rsid w:val="003969B4"/>
    <w:rsid w:val="00396C96"/>
    <w:rsid w:val="003A012D"/>
    <w:rsid w:val="003A15DB"/>
    <w:rsid w:val="003A2198"/>
    <w:rsid w:val="003A2E69"/>
    <w:rsid w:val="003A2F15"/>
    <w:rsid w:val="003A3395"/>
    <w:rsid w:val="003A35BB"/>
    <w:rsid w:val="003A38F1"/>
    <w:rsid w:val="003A4F92"/>
    <w:rsid w:val="003B06EA"/>
    <w:rsid w:val="003B2FB2"/>
    <w:rsid w:val="003B3164"/>
    <w:rsid w:val="003B37C8"/>
    <w:rsid w:val="003B5A1E"/>
    <w:rsid w:val="003B643D"/>
    <w:rsid w:val="003B7224"/>
    <w:rsid w:val="003B7E62"/>
    <w:rsid w:val="003B7EAE"/>
    <w:rsid w:val="003C1450"/>
    <w:rsid w:val="003C1E42"/>
    <w:rsid w:val="003C1ECA"/>
    <w:rsid w:val="003C3ED8"/>
    <w:rsid w:val="003C43CB"/>
    <w:rsid w:val="003C43E8"/>
    <w:rsid w:val="003C541C"/>
    <w:rsid w:val="003C67DF"/>
    <w:rsid w:val="003C75C3"/>
    <w:rsid w:val="003C7C98"/>
    <w:rsid w:val="003D0116"/>
    <w:rsid w:val="003D1230"/>
    <w:rsid w:val="003D1E8A"/>
    <w:rsid w:val="003D1F66"/>
    <w:rsid w:val="003D2B57"/>
    <w:rsid w:val="003D2E1F"/>
    <w:rsid w:val="003D3359"/>
    <w:rsid w:val="003D3DF6"/>
    <w:rsid w:val="003D4555"/>
    <w:rsid w:val="003D5121"/>
    <w:rsid w:val="003D6E3B"/>
    <w:rsid w:val="003D7B48"/>
    <w:rsid w:val="003E1A0D"/>
    <w:rsid w:val="003E203E"/>
    <w:rsid w:val="003E2CE4"/>
    <w:rsid w:val="003E3D1B"/>
    <w:rsid w:val="003E45F0"/>
    <w:rsid w:val="003E494C"/>
    <w:rsid w:val="003E57C7"/>
    <w:rsid w:val="003E5C09"/>
    <w:rsid w:val="003E5D9D"/>
    <w:rsid w:val="003E6D12"/>
    <w:rsid w:val="003F11F3"/>
    <w:rsid w:val="003F12E0"/>
    <w:rsid w:val="003F1321"/>
    <w:rsid w:val="003F2485"/>
    <w:rsid w:val="003F251F"/>
    <w:rsid w:val="003F271E"/>
    <w:rsid w:val="003F2841"/>
    <w:rsid w:val="003F32BC"/>
    <w:rsid w:val="003F37DE"/>
    <w:rsid w:val="003F3DF4"/>
    <w:rsid w:val="003F4A04"/>
    <w:rsid w:val="003F4D13"/>
    <w:rsid w:val="003F4D6F"/>
    <w:rsid w:val="003F527F"/>
    <w:rsid w:val="003F5A40"/>
    <w:rsid w:val="003F6A22"/>
    <w:rsid w:val="003F7F0B"/>
    <w:rsid w:val="004005D7"/>
    <w:rsid w:val="00400858"/>
    <w:rsid w:val="00405269"/>
    <w:rsid w:val="004057E2"/>
    <w:rsid w:val="00405DD2"/>
    <w:rsid w:val="00405EA0"/>
    <w:rsid w:val="00406480"/>
    <w:rsid w:val="004066ED"/>
    <w:rsid w:val="004078D8"/>
    <w:rsid w:val="00407CF6"/>
    <w:rsid w:val="00412025"/>
    <w:rsid w:val="0041246E"/>
    <w:rsid w:val="00412E67"/>
    <w:rsid w:val="0041394A"/>
    <w:rsid w:val="0041571B"/>
    <w:rsid w:val="00415BDC"/>
    <w:rsid w:val="004161D1"/>
    <w:rsid w:val="00416829"/>
    <w:rsid w:val="004173BB"/>
    <w:rsid w:val="00417CF7"/>
    <w:rsid w:val="004200CC"/>
    <w:rsid w:val="00422DC1"/>
    <w:rsid w:val="0042308B"/>
    <w:rsid w:val="00423CBB"/>
    <w:rsid w:val="00423F0F"/>
    <w:rsid w:val="00424B2D"/>
    <w:rsid w:val="00425B6E"/>
    <w:rsid w:val="00426374"/>
    <w:rsid w:val="00426BF7"/>
    <w:rsid w:val="0042749A"/>
    <w:rsid w:val="00427F31"/>
    <w:rsid w:val="0043271F"/>
    <w:rsid w:val="00432DA0"/>
    <w:rsid w:val="00433BB4"/>
    <w:rsid w:val="00433BF1"/>
    <w:rsid w:val="00435AD1"/>
    <w:rsid w:val="00436026"/>
    <w:rsid w:val="00436D5E"/>
    <w:rsid w:val="004375FC"/>
    <w:rsid w:val="00437E4C"/>
    <w:rsid w:val="00440BC9"/>
    <w:rsid w:val="00441152"/>
    <w:rsid w:val="00442932"/>
    <w:rsid w:val="00442BA8"/>
    <w:rsid w:val="00443E3D"/>
    <w:rsid w:val="0044530A"/>
    <w:rsid w:val="004454E4"/>
    <w:rsid w:val="00445817"/>
    <w:rsid w:val="00445FED"/>
    <w:rsid w:val="0045133C"/>
    <w:rsid w:val="00452074"/>
    <w:rsid w:val="00454B20"/>
    <w:rsid w:val="00454B84"/>
    <w:rsid w:val="00454DF7"/>
    <w:rsid w:val="00460A37"/>
    <w:rsid w:val="00462106"/>
    <w:rsid w:val="00463F02"/>
    <w:rsid w:val="00464B54"/>
    <w:rsid w:val="00464B56"/>
    <w:rsid w:val="004666C9"/>
    <w:rsid w:val="004673F0"/>
    <w:rsid w:val="00467D7F"/>
    <w:rsid w:val="00470711"/>
    <w:rsid w:val="00470DF1"/>
    <w:rsid w:val="004715F9"/>
    <w:rsid w:val="00471647"/>
    <w:rsid w:val="00472B34"/>
    <w:rsid w:val="004742BF"/>
    <w:rsid w:val="0047460A"/>
    <w:rsid w:val="004747B1"/>
    <w:rsid w:val="0047498A"/>
    <w:rsid w:val="004749E8"/>
    <w:rsid w:val="0047525A"/>
    <w:rsid w:val="0047627B"/>
    <w:rsid w:val="0047702E"/>
    <w:rsid w:val="00477B9B"/>
    <w:rsid w:val="00480517"/>
    <w:rsid w:val="004809B8"/>
    <w:rsid w:val="0048117E"/>
    <w:rsid w:val="00481497"/>
    <w:rsid w:val="00481D4D"/>
    <w:rsid w:val="00482316"/>
    <w:rsid w:val="00482DA5"/>
    <w:rsid w:val="004836C7"/>
    <w:rsid w:val="00484FD9"/>
    <w:rsid w:val="00485E2C"/>
    <w:rsid w:val="0048718C"/>
    <w:rsid w:val="00487F15"/>
    <w:rsid w:val="004905E4"/>
    <w:rsid w:val="004920A0"/>
    <w:rsid w:val="00492BD9"/>
    <w:rsid w:val="00493926"/>
    <w:rsid w:val="00493D63"/>
    <w:rsid w:val="004949C3"/>
    <w:rsid w:val="00496704"/>
    <w:rsid w:val="004A010E"/>
    <w:rsid w:val="004A0627"/>
    <w:rsid w:val="004A0964"/>
    <w:rsid w:val="004A1594"/>
    <w:rsid w:val="004A175B"/>
    <w:rsid w:val="004A3DB4"/>
    <w:rsid w:val="004A40C3"/>
    <w:rsid w:val="004A4382"/>
    <w:rsid w:val="004A5D0C"/>
    <w:rsid w:val="004A63B1"/>
    <w:rsid w:val="004A7B38"/>
    <w:rsid w:val="004A7E3E"/>
    <w:rsid w:val="004B099A"/>
    <w:rsid w:val="004B0BB6"/>
    <w:rsid w:val="004B1095"/>
    <w:rsid w:val="004B113E"/>
    <w:rsid w:val="004B232C"/>
    <w:rsid w:val="004B2C3E"/>
    <w:rsid w:val="004B36F0"/>
    <w:rsid w:val="004B4123"/>
    <w:rsid w:val="004B41EF"/>
    <w:rsid w:val="004B4249"/>
    <w:rsid w:val="004B4625"/>
    <w:rsid w:val="004B4F79"/>
    <w:rsid w:val="004B662D"/>
    <w:rsid w:val="004B66F9"/>
    <w:rsid w:val="004B747C"/>
    <w:rsid w:val="004C002F"/>
    <w:rsid w:val="004C07B5"/>
    <w:rsid w:val="004C09BA"/>
    <w:rsid w:val="004C1911"/>
    <w:rsid w:val="004C3B5F"/>
    <w:rsid w:val="004C46A8"/>
    <w:rsid w:val="004C4C06"/>
    <w:rsid w:val="004C5D1F"/>
    <w:rsid w:val="004C6040"/>
    <w:rsid w:val="004C71A4"/>
    <w:rsid w:val="004C7992"/>
    <w:rsid w:val="004D03EB"/>
    <w:rsid w:val="004D0755"/>
    <w:rsid w:val="004D1C6B"/>
    <w:rsid w:val="004D2888"/>
    <w:rsid w:val="004D4C1D"/>
    <w:rsid w:val="004D574A"/>
    <w:rsid w:val="004D7797"/>
    <w:rsid w:val="004D78F3"/>
    <w:rsid w:val="004E01FE"/>
    <w:rsid w:val="004E02BE"/>
    <w:rsid w:val="004E15BA"/>
    <w:rsid w:val="004E177D"/>
    <w:rsid w:val="004E1A3A"/>
    <w:rsid w:val="004E1D39"/>
    <w:rsid w:val="004E1D8B"/>
    <w:rsid w:val="004E2348"/>
    <w:rsid w:val="004E25D6"/>
    <w:rsid w:val="004E3508"/>
    <w:rsid w:val="004E47DA"/>
    <w:rsid w:val="004E7F3D"/>
    <w:rsid w:val="004F0AC6"/>
    <w:rsid w:val="004F0EC2"/>
    <w:rsid w:val="004F2A7A"/>
    <w:rsid w:val="004F4B49"/>
    <w:rsid w:val="004F508D"/>
    <w:rsid w:val="004F547D"/>
    <w:rsid w:val="004F6DA1"/>
    <w:rsid w:val="004F74FE"/>
    <w:rsid w:val="004F7D60"/>
    <w:rsid w:val="004F7EE1"/>
    <w:rsid w:val="00500476"/>
    <w:rsid w:val="00500ABC"/>
    <w:rsid w:val="00501780"/>
    <w:rsid w:val="00501836"/>
    <w:rsid w:val="00506CA5"/>
    <w:rsid w:val="005072A5"/>
    <w:rsid w:val="005076EA"/>
    <w:rsid w:val="00510D75"/>
    <w:rsid w:val="0051201C"/>
    <w:rsid w:val="00515129"/>
    <w:rsid w:val="00515718"/>
    <w:rsid w:val="00515CD8"/>
    <w:rsid w:val="00515ED6"/>
    <w:rsid w:val="00515FB8"/>
    <w:rsid w:val="0051678B"/>
    <w:rsid w:val="00516EF9"/>
    <w:rsid w:val="00516F9E"/>
    <w:rsid w:val="00520774"/>
    <w:rsid w:val="00521D54"/>
    <w:rsid w:val="00522253"/>
    <w:rsid w:val="005231DF"/>
    <w:rsid w:val="00523438"/>
    <w:rsid w:val="0052351D"/>
    <w:rsid w:val="005240E2"/>
    <w:rsid w:val="005243D7"/>
    <w:rsid w:val="00524AEF"/>
    <w:rsid w:val="00524B68"/>
    <w:rsid w:val="00525AC8"/>
    <w:rsid w:val="00525DAC"/>
    <w:rsid w:val="00525DC3"/>
    <w:rsid w:val="00526956"/>
    <w:rsid w:val="00526B5E"/>
    <w:rsid w:val="005271EE"/>
    <w:rsid w:val="005273E6"/>
    <w:rsid w:val="00527454"/>
    <w:rsid w:val="005276B5"/>
    <w:rsid w:val="00527909"/>
    <w:rsid w:val="0053036A"/>
    <w:rsid w:val="0053089E"/>
    <w:rsid w:val="00530B5C"/>
    <w:rsid w:val="00531924"/>
    <w:rsid w:val="0053510F"/>
    <w:rsid w:val="0053648A"/>
    <w:rsid w:val="0053656D"/>
    <w:rsid w:val="00537202"/>
    <w:rsid w:val="00540E38"/>
    <w:rsid w:val="00540E83"/>
    <w:rsid w:val="00540F96"/>
    <w:rsid w:val="0054228F"/>
    <w:rsid w:val="00542C3E"/>
    <w:rsid w:val="0054507B"/>
    <w:rsid w:val="005460DD"/>
    <w:rsid w:val="00546F25"/>
    <w:rsid w:val="0054776A"/>
    <w:rsid w:val="00547A64"/>
    <w:rsid w:val="00547DE7"/>
    <w:rsid w:val="00550DEA"/>
    <w:rsid w:val="005510C0"/>
    <w:rsid w:val="0055139E"/>
    <w:rsid w:val="00551487"/>
    <w:rsid w:val="00552A21"/>
    <w:rsid w:val="0055332A"/>
    <w:rsid w:val="005540D1"/>
    <w:rsid w:val="00554203"/>
    <w:rsid w:val="00554370"/>
    <w:rsid w:val="00554C16"/>
    <w:rsid w:val="00555023"/>
    <w:rsid w:val="005550BA"/>
    <w:rsid w:val="00555DF9"/>
    <w:rsid w:val="005560DA"/>
    <w:rsid w:val="00560514"/>
    <w:rsid w:val="00560DBD"/>
    <w:rsid w:val="00561425"/>
    <w:rsid w:val="00561C2A"/>
    <w:rsid w:val="00563B0B"/>
    <w:rsid w:val="00563FF0"/>
    <w:rsid w:val="00563FFE"/>
    <w:rsid w:val="005647EC"/>
    <w:rsid w:val="005660FA"/>
    <w:rsid w:val="0056630B"/>
    <w:rsid w:val="0056659C"/>
    <w:rsid w:val="00566E8A"/>
    <w:rsid w:val="005673A2"/>
    <w:rsid w:val="005673A8"/>
    <w:rsid w:val="00567498"/>
    <w:rsid w:val="00567B84"/>
    <w:rsid w:val="00570EC0"/>
    <w:rsid w:val="00571D38"/>
    <w:rsid w:val="00571E68"/>
    <w:rsid w:val="0057284E"/>
    <w:rsid w:val="00573D87"/>
    <w:rsid w:val="00575206"/>
    <w:rsid w:val="00576CDD"/>
    <w:rsid w:val="005772BC"/>
    <w:rsid w:val="00580123"/>
    <w:rsid w:val="0058086D"/>
    <w:rsid w:val="00580916"/>
    <w:rsid w:val="005818F0"/>
    <w:rsid w:val="0058476F"/>
    <w:rsid w:val="00586412"/>
    <w:rsid w:val="00586AFE"/>
    <w:rsid w:val="00586BCE"/>
    <w:rsid w:val="00586EC2"/>
    <w:rsid w:val="005878A6"/>
    <w:rsid w:val="00587EFC"/>
    <w:rsid w:val="00587F40"/>
    <w:rsid w:val="00590057"/>
    <w:rsid w:val="00590109"/>
    <w:rsid w:val="00591884"/>
    <w:rsid w:val="005924DC"/>
    <w:rsid w:val="00592AF6"/>
    <w:rsid w:val="00592B4F"/>
    <w:rsid w:val="005935A1"/>
    <w:rsid w:val="00593B67"/>
    <w:rsid w:val="0059421B"/>
    <w:rsid w:val="00595242"/>
    <w:rsid w:val="005972BE"/>
    <w:rsid w:val="00597643"/>
    <w:rsid w:val="00597764"/>
    <w:rsid w:val="005978B1"/>
    <w:rsid w:val="005A0FC3"/>
    <w:rsid w:val="005A12D1"/>
    <w:rsid w:val="005A152F"/>
    <w:rsid w:val="005A1750"/>
    <w:rsid w:val="005A2168"/>
    <w:rsid w:val="005A2DCF"/>
    <w:rsid w:val="005A36D7"/>
    <w:rsid w:val="005A5D0F"/>
    <w:rsid w:val="005A623B"/>
    <w:rsid w:val="005A7005"/>
    <w:rsid w:val="005B04C4"/>
    <w:rsid w:val="005B0AC9"/>
    <w:rsid w:val="005B20D4"/>
    <w:rsid w:val="005B2482"/>
    <w:rsid w:val="005B2BC0"/>
    <w:rsid w:val="005B38DF"/>
    <w:rsid w:val="005B57EB"/>
    <w:rsid w:val="005C1A13"/>
    <w:rsid w:val="005C1C32"/>
    <w:rsid w:val="005C2152"/>
    <w:rsid w:val="005C35E9"/>
    <w:rsid w:val="005C377E"/>
    <w:rsid w:val="005C4A47"/>
    <w:rsid w:val="005C4D19"/>
    <w:rsid w:val="005D0F39"/>
    <w:rsid w:val="005D106A"/>
    <w:rsid w:val="005D1CF7"/>
    <w:rsid w:val="005D4147"/>
    <w:rsid w:val="005D4427"/>
    <w:rsid w:val="005D6FA9"/>
    <w:rsid w:val="005D702C"/>
    <w:rsid w:val="005D7EAF"/>
    <w:rsid w:val="005E1AE1"/>
    <w:rsid w:val="005E1C60"/>
    <w:rsid w:val="005E1D1C"/>
    <w:rsid w:val="005E2C28"/>
    <w:rsid w:val="005E368C"/>
    <w:rsid w:val="005E37F7"/>
    <w:rsid w:val="005E3A05"/>
    <w:rsid w:val="005E4E9A"/>
    <w:rsid w:val="005E59DB"/>
    <w:rsid w:val="005E6E7C"/>
    <w:rsid w:val="005F057C"/>
    <w:rsid w:val="005F0AFE"/>
    <w:rsid w:val="005F2F2F"/>
    <w:rsid w:val="005F362C"/>
    <w:rsid w:val="005F39F6"/>
    <w:rsid w:val="005F5730"/>
    <w:rsid w:val="005F5D51"/>
    <w:rsid w:val="005F5F14"/>
    <w:rsid w:val="005F6C62"/>
    <w:rsid w:val="005F7054"/>
    <w:rsid w:val="005F76CF"/>
    <w:rsid w:val="005F76EA"/>
    <w:rsid w:val="005F7E02"/>
    <w:rsid w:val="006003F5"/>
    <w:rsid w:val="00600FBA"/>
    <w:rsid w:val="00601F8D"/>
    <w:rsid w:val="0060246F"/>
    <w:rsid w:val="006037ED"/>
    <w:rsid w:val="0060483A"/>
    <w:rsid w:val="006048B7"/>
    <w:rsid w:val="00605BD7"/>
    <w:rsid w:val="0060613C"/>
    <w:rsid w:val="00607660"/>
    <w:rsid w:val="00607741"/>
    <w:rsid w:val="0060793D"/>
    <w:rsid w:val="00607A9D"/>
    <w:rsid w:val="00613443"/>
    <w:rsid w:val="00613B0F"/>
    <w:rsid w:val="00614A28"/>
    <w:rsid w:val="00614D94"/>
    <w:rsid w:val="00615702"/>
    <w:rsid w:val="0061590C"/>
    <w:rsid w:val="0061592E"/>
    <w:rsid w:val="0061610D"/>
    <w:rsid w:val="006168C4"/>
    <w:rsid w:val="00617082"/>
    <w:rsid w:val="00617375"/>
    <w:rsid w:val="00617C15"/>
    <w:rsid w:val="006200E4"/>
    <w:rsid w:val="00623886"/>
    <w:rsid w:val="0062456F"/>
    <w:rsid w:val="00624751"/>
    <w:rsid w:val="0062640F"/>
    <w:rsid w:val="006269DB"/>
    <w:rsid w:val="00626F62"/>
    <w:rsid w:val="0063041A"/>
    <w:rsid w:val="0063104D"/>
    <w:rsid w:val="00631E92"/>
    <w:rsid w:val="0063394F"/>
    <w:rsid w:val="006339E7"/>
    <w:rsid w:val="006341F3"/>
    <w:rsid w:val="00634CDD"/>
    <w:rsid w:val="006354EF"/>
    <w:rsid w:val="00635B38"/>
    <w:rsid w:val="00635F86"/>
    <w:rsid w:val="00636085"/>
    <w:rsid w:val="00636595"/>
    <w:rsid w:val="006369DC"/>
    <w:rsid w:val="00637055"/>
    <w:rsid w:val="00637B05"/>
    <w:rsid w:val="00637F21"/>
    <w:rsid w:val="00640A1B"/>
    <w:rsid w:val="00640FED"/>
    <w:rsid w:val="00641E5C"/>
    <w:rsid w:val="00642542"/>
    <w:rsid w:val="00643037"/>
    <w:rsid w:val="00644052"/>
    <w:rsid w:val="00644F11"/>
    <w:rsid w:val="006460C9"/>
    <w:rsid w:val="00646130"/>
    <w:rsid w:val="00647856"/>
    <w:rsid w:val="00647E62"/>
    <w:rsid w:val="00650A1D"/>
    <w:rsid w:val="00650D1C"/>
    <w:rsid w:val="00651675"/>
    <w:rsid w:val="006541D2"/>
    <w:rsid w:val="00654B2A"/>
    <w:rsid w:val="00654B46"/>
    <w:rsid w:val="006571AE"/>
    <w:rsid w:val="00657993"/>
    <w:rsid w:val="0066029C"/>
    <w:rsid w:val="0066125F"/>
    <w:rsid w:val="00661FFA"/>
    <w:rsid w:val="00662126"/>
    <w:rsid w:val="006621E6"/>
    <w:rsid w:val="00662663"/>
    <w:rsid w:val="00663096"/>
    <w:rsid w:val="00663E07"/>
    <w:rsid w:val="00664BB2"/>
    <w:rsid w:val="00665127"/>
    <w:rsid w:val="00665226"/>
    <w:rsid w:val="00665E0F"/>
    <w:rsid w:val="006664C9"/>
    <w:rsid w:val="006675DA"/>
    <w:rsid w:val="00670555"/>
    <w:rsid w:val="00670A7C"/>
    <w:rsid w:val="006725F9"/>
    <w:rsid w:val="00672AD7"/>
    <w:rsid w:val="00673FA9"/>
    <w:rsid w:val="00676015"/>
    <w:rsid w:val="00676739"/>
    <w:rsid w:val="00681485"/>
    <w:rsid w:val="0068229A"/>
    <w:rsid w:val="006826ED"/>
    <w:rsid w:val="00683076"/>
    <w:rsid w:val="006840C8"/>
    <w:rsid w:val="00684960"/>
    <w:rsid w:val="0068610A"/>
    <w:rsid w:val="00686F09"/>
    <w:rsid w:val="00687918"/>
    <w:rsid w:val="0068791A"/>
    <w:rsid w:val="00687F93"/>
    <w:rsid w:val="0069071F"/>
    <w:rsid w:val="00690978"/>
    <w:rsid w:val="0069097A"/>
    <w:rsid w:val="006922EB"/>
    <w:rsid w:val="0069263A"/>
    <w:rsid w:val="0069382D"/>
    <w:rsid w:val="0069387F"/>
    <w:rsid w:val="00694D3F"/>
    <w:rsid w:val="0069546C"/>
    <w:rsid w:val="0069643F"/>
    <w:rsid w:val="00696F84"/>
    <w:rsid w:val="00696FC4"/>
    <w:rsid w:val="00697571"/>
    <w:rsid w:val="00697790"/>
    <w:rsid w:val="006A1002"/>
    <w:rsid w:val="006A1306"/>
    <w:rsid w:val="006A1C5E"/>
    <w:rsid w:val="006A2ACF"/>
    <w:rsid w:val="006A2EF8"/>
    <w:rsid w:val="006A30FD"/>
    <w:rsid w:val="006A4B8A"/>
    <w:rsid w:val="006A5155"/>
    <w:rsid w:val="006A6811"/>
    <w:rsid w:val="006A6855"/>
    <w:rsid w:val="006A69BD"/>
    <w:rsid w:val="006A6E27"/>
    <w:rsid w:val="006A728C"/>
    <w:rsid w:val="006B0D76"/>
    <w:rsid w:val="006B0F54"/>
    <w:rsid w:val="006B1794"/>
    <w:rsid w:val="006B4FF6"/>
    <w:rsid w:val="006C16A4"/>
    <w:rsid w:val="006C18C1"/>
    <w:rsid w:val="006C1AD4"/>
    <w:rsid w:val="006C285D"/>
    <w:rsid w:val="006C2F18"/>
    <w:rsid w:val="006C3262"/>
    <w:rsid w:val="006C5073"/>
    <w:rsid w:val="006C5526"/>
    <w:rsid w:val="006C5D5F"/>
    <w:rsid w:val="006C7E4D"/>
    <w:rsid w:val="006D1654"/>
    <w:rsid w:val="006D1C9F"/>
    <w:rsid w:val="006D2598"/>
    <w:rsid w:val="006D309E"/>
    <w:rsid w:val="006D34FE"/>
    <w:rsid w:val="006D3A79"/>
    <w:rsid w:val="006D4C76"/>
    <w:rsid w:val="006D4FA8"/>
    <w:rsid w:val="006D55C0"/>
    <w:rsid w:val="006D683D"/>
    <w:rsid w:val="006D6C3F"/>
    <w:rsid w:val="006E0E68"/>
    <w:rsid w:val="006E1252"/>
    <w:rsid w:val="006E1B13"/>
    <w:rsid w:val="006E28EC"/>
    <w:rsid w:val="006E31E3"/>
    <w:rsid w:val="006E3CFE"/>
    <w:rsid w:val="006E3E5E"/>
    <w:rsid w:val="006E47A7"/>
    <w:rsid w:val="006E4E58"/>
    <w:rsid w:val="006E5197"/>
    <w:rsid w:val="006E5D09"/>
    <w:rsid w:val="006E6F08"/>
    <w:rsid w:val="006F0B3B"/>
    <w:rsid w:val="006F1DCD"/>
    <w:rsid w:val="006F2039"/>
    <w:rsid w:val="006F2C22"/>
    <w:rsid w:val="006F2C74"/>
    <w:rsid w:val="006F2DDA"/>
    <w:rsid w:val="006F2ED9"/>
    <w:rsid w:val="006F459E"/>
    <w:rsid w:val="006F6351"/>
    <w:rsid w:val="006F65CA"/>
    <w:rsid w:val="007003F4"/>
    <w:rsid w:val="007005FC"/>
    <w:rsid w:val="00700DCA"/>
    <w:rsid w:val="007018EB"/>
    <w:rsid w:val="00702A48"/>
    <w:rsid w:val="00702E89"/>
    <w:rsid w:val="00703157"/>
    <w:rsid w:val="00704CC4"/>
    <w:rsid w:val="00705999"/>
    <w:rsid w:val="00705CD3"/>
    <w:rsid w:val="00705E7B"/>
    <w:rsid w:val="007076D9"/>
    <w:rsid w:val="00707721"/>
    <w:rsid w:val="00710988"/>
    <w:rsid w:val="00710CD7"/>
    <w:rsid w:val="0071433C"/>
    <w:rsid w:val="00714781"/>
    <w:rsid w:val="00714EBF"/>
    <w:rsid w:val="00716048"/>
    <w:rsid w:val="00717AFC"/>
    <w:rsid w:val="00717EE9"/>
    <w:rsid w:val="00720369"/>
    <w:rsid w:val="00721069"/>
    <w:rsid w:val="00722166"/>
    <w:rsid w:val="007226EA"/>
    <w:rsid w:val="0072285A"/>
    <w:rsid w:val="00722978"/>
    <w:rsid w:val="00723136"/>
    <w:rsid w:val="00723187"/>
    <w:rsid w:val="00723D60"/>
    <w:rsid w:val="00725E46"/>
    <w:rsid w:val="0072664F"/>
    <w:rsid w:val="00726978"/>
    <w:rsid w:val="00731D88"/>
    <w:rsid w:val="00731E72"/>
    <w:rsid w:val="00731EF5"/>
    <w:rsid w:val="007326F1"/>
    <w:rsid w:val="00732915"/>
    <w:rsid w:val="00732BE0"/>
    <w:rsid w:val="007330FB"/>
    <w:rsid w:val="0073418A"/>
    <w:rsid w:val="00734459"/>
    <w:rsid w:val="00734BD1"/>
    <w:rsid w:val="00734E04"/>
    <w:rsid w:val="00737A93"/>
    <w:rsid w:val="007436B3"/>
    <w:rsid w:val="007442F7"/>
    <w:rsid w:val="00746B47"/>
    <w:rsid w:val="00746D9B"/>
    <w:rsid w:val="00750469"/>
    <w:rsid w:val="0075049D"/>
    <w:rsid w:val="0075113C"/>
    <w:rsid w:val="00753B8F"/>
    <w:rsid w:val="00754299"/>
    <w:rsid w:val="0075440D"/>
    <w:rsid w:val="007549DC"/>
    <w:rsid w:val="00754A63"/>
    <w:rsid w:val="00754F70"/>
    <w:rsid w:val="00755669"/>
    <w:rsid w:val="00755736"/>
    <w:rsid w:val="0075726E"/>
    <w:rsid w:val="00757C50"/>
    <w:rsid w:val="0076093D"/>
    <w:rsid w:val="00760B44"/>
    <w:rsid w:val="007612DE"/>
    <w:rsid w:val="00761BFE"/>
    <w:rsid w:val="0076213C"/>
    <w:rsid w:val="007630D5"/>
    <w:rsid w:val="00763C62"/>
    <w:rsid w:val="00765387"/>
    <w:rsid w:val="00765EA7"/>
    <w:rsid w:val="007665BF"/>
    <w:rsid w:val="00766C09"/>
    <w:rsid w:val="00767988"/>
    <w:rsid w:val="00767D6A"/>
    <w:rsid w:val="007706EA"/>
    <w:rsid w:val="00770C9E"/>
    <w:rsid w:val="0077360C"/>
    <w:rsid w:val="00773899"/>
    <w:rsid w:val="00773E35"/>
    <w:rsid w:val="007742CE"/>
    <w:rsid w:val="00774697"/>
    <w:rsid w:val="007764DA"/>
    <w:rsid w:val="00780DC8"/>
    <w:rsid w:val="00781DEA"/>
    <w:rsid w:val="0078205C"/>
    <w:rsid w:val="007821D1"/>
    <w:rsid w:val="007826D8"/>
    <w:rsid w:val="007832A0"/>
    <w:rsid w:val="007835E7"/>
    <w:rsid w:val="00784A09"/>
    <w:rsid w:val="00784A78"/>
    <w:rsid w:val="00784D6F"/>
    <w:rsid w:val="007865EC"/>
    <w:rsid w:val="00786CC3"/>
    <w:rsid w:val="007902CB"/>
    <w:rsid w:val="00790929"/>
    <w:rsid w:val="00790962"/>
    <w:rsid w:val="00790BCD"/>
    <w:rsid w:val="00792365"/>
    <w:rsid w:val="00793F67"/>
    <w:rsid w:val="007944E3"/>
    <w:rsid w:val="007956B9"/>
    <w:rsid w:val="0079723F"/>
    <w:rsid w:val="007A0D01"/>
    <w:rsid w:val="007A10FD"/>
    <w:rsid w:val="007A165E"/>
    <w:rsid w:val="007A2753"/>
    <w:rsid w:val="007A2AFF"/>
    <w:rsid w:val="007A2E0A"/>
    <w:rsid w:val="007A33FD"/>
    <w:rsid w:val="007A392F"/>
    <w:rsid w:val="007A3A1A"/>
    <w:rsid w:val="007A3BAA"/>
    <w:rsid w:val="007A3CF5"/>
    <w:rsid w:val="007A45B0"/>
    <w:rsid w:val="007A4647"/>
    <w:rsid w:val="007A48A5"/>
    <w:rsid w:val="007A4A08"/>
    <w:rsid w:val="007A5508"/>
    <w:rsid w:val="007A5B5B"/>
    <w:rsid w:val="007A6BBB"/>
    <w:rsid w:val="007A7189"/>
    <w:rsid w:val="007A7EF0"/>
    <w:rsid w:val="007B0340"/>
    <w:rsid w:val="007B0A59"/>
    <w:rsid w:val="007B0C7A"/>
    <w:rsid w:val="007B0DFB"/>
    <w:rsid w:val="007B18BA"/>
    <w:rsid w:val="007B1BC8"/>
    <w:rsid w:val="007B1FE8"/>
    <w:rsid w:val="007B31B3"/>
    <w:rsid w:val="007B55B9"/>
    <w:rsid w:val="007B5E1A"/>
    <w:rsid w:val="007B6326"/>
    <w:rsid w:val="007B6A11"/>
    <w:rsid w:val="007B7590"/>
    <w:rsid w:val="007B7DDA"/>
    <w:rsid w:val="007C1FF4"/>
    <w:rsid w:val="007C2D5A"/>
    <w:rsid w:val="007C31BD"/>
    <w:rsid w:val="007C33AB"/>
    <w:rsid w:val="007C351D"/>
    <w:rsid w:val="007C38D6"/>
    <w:rsid w:val="007C4D7F"/>
    <w:rsid w:val="007C4FEC"/>
    <w:rsid w:val="007C540A"/>
    <w:rsid w:val="007C5463"/>
    <w:rsid w:val="007C5477"/>
    <w:rsid w:val="007C5697"/>
    <w:rsid w:val="007C6E0E"/>
    <w:rsid w:val="007C7642"/>
    <w:rsid w:val="007C7916"/>
    <w:rsid w:val="007D1353"/>
    <w:rsid w:val="007D1EBC"/>
    <w:rsid w:val="007D1FB8"/>
    <w:rsid w:val="007D274A"/>
    <w:rsid w:val="007D2A82"/>
    <w:rsid w:val="007D4343"/>
    <w:rsid w:val="007D4725"/>
    <w:rsid w:val="007D479C"/>
    <w:rsid w:val="007D5193"/>
    <w:rsid w:val="007D53CA"/>
    <w:rsid w:val="007D59F3"/>
    <w:rsid w:val="007D5E8E"/>
    <w:rsid w:val="007D6B94"/>
    <w:rsid w:val="007D7164"/>
    <w:rsid w:val="007E1CEF"/>
    <w:rsid w:val="007E2009"/>
    <w:rsid w:val="007E39A0"/>
    <w:rsid w:val="007E5479"/>
    <w:rsid w:val="007E6CA6"/>
    <w:rsid w:val="007E72AA"/>
    <w:rsid w:val="007E797C"/>
    <w:rsid w:val="007E7D2C"/>
    <w:rsid w:val="007F2383"/>
    <w:rsid w:val="007F319F"/>
    <w:rsid w:val="007F572E"/>
    <w:rsid w:val="007F57B9"/>
    <w:rsid w:val="007F5CC9"/>
    <w:rsid w:val="007F68FC"/>
    <w:rsid w:val="007F6A78"/>
    <w:rsid w:val="007F76F7"/>
    <w:rsid w:val="007F7E4E"/>
    <w:rsid w:val="007F7FBE"/>
    <w:rsid w:val="00801096"/>
    <w:rsid w:val="0080165C"/>
    <w:rsid w:val="00802776"/>
    <w:rsid w:val="00803230"/>
    <w:rsid w:val="00803752"/>
    <w:rsid w:val="00804501"/>
    <w:rsid w:val="00805442"/>
    <w:rsid w:val="00805632"/>
    <w:rsid w:val="00806160"/>
    <w:rsid w:val="00807EF9"/>
    <w:rsid w:val="00810546"/>
    <w:rsid w:val="008114D8"/>
    <w:rsid w:val="0081165B"/>
    <w:rsid w:val="00812441"/>
    <w:rsid w:val="0081247F"/>
    <w:rsid w:val="00812666"/>
    <w:rsid w:val="00812CE8"/>
    <w:rsid w:val="0081307B"/>
    <w:rsid w:val="008135EF"/>
    <w:rsid w:val="008138A5"/>
    <w:rsid w:val="00813F76"/>
    <w:rsid w:val="0081439F"/>
    <w:rsid w:val="00814B53"/>
    <w:rsid w:val="00814C9B"/>
    <w:rsid w:val="00816FC0"/>
    <w:rsid w:val="0081755A"/>
    <w:rsid w:val="00821245"/>
    <w:rsid w:val="008214A3"/>
    <w:rsid w:val="00822951"/>
    <w:rsid w:val="00825DF1"/>
    <w:rsid w:val="00826962"/>
    <w:rsid w:val="00826E82"/>
    <w:rsid w:val="008275BF"/>
    <w:rsid w:val="0083100B"/>
    <w:rsid w:val="008318E8"/>
    <w:rsid w:val="0083213A"/>
    <w:rsid w:val="00832235"/>
    <w:rsid w:val="008324D8"/>
    <w:rsid w:val="00832BC7"/>
    <w:rsid w:val="00833225"/>
    <w:rsid w:val="008340E2"/>
    <w:rsid w:val="0083528D"/>
    <w:rsid w:val="00835A9B"/>
    <w:rsid w:val="008361B7"/>
    <w:rsid w:val="00837048"/>
    <w:rsid w:val="008376D3"/>
    <w:rsid w:val="00837775"/>
    <w:rsid w:val="00837EB7"/>
    <w:rsid w:val="0084085F"/>
    <w:rsid w:val="00840D86"/>
    <w:rsid w:val="00841C6E"/>
    <w:rsid w:val="0084299B"/>
    <w:rsid w:val="008459E3"/>
    <w:rsid w:val="008467E6"/>
    <w:rsid w:val="00847101"/>
    <w:rsid w:val="00847C62"/>
    <w:rsid w:val="008505D1"/>
    <w:rsid w:val="008508C6"/>
    <w:rsid w:val="0085095F"/>
    <w:rsid w:val="008518CE"/>
    <w:rsid w:val="00852A73"/>
    <w:rsid w:val="0085455F"/>
    <w:rsid w:val="00856694"/>
    <w:rsid w:val="008569EA"/>
    <w:rsid w:val="008603B5"/>
    <w:rsid w:val="00860491"/>
    <w:rsid w:val="00860793"/>
    <w:rsid w:val="008611FB"/>
    <w:rsid w:val="008612CF"/>
    <w:rsid w:val="00861960"/>
    <w:rsid w:val="00861A30"/>
    <w:rsid w:val="00862664"/>
    <w:rsid w:val="008649C3"/>
    <w:rsid w:val="00864DF1"/>
    <w:rsid w:val="00865972"/>
    <w:rsid w:val="00866950"/>
    <w:rsid w:val="00866A4E"/>
    <w:rsid w:val="008678CB"/>
    <w:rsid w:val="00870587"/>
    <w:rsid w:val="00870B8E"/>
    <w:rsid w:val="00870FAE"/>
    <w:rsid w:val="00871019"/>
    <w:rsid w:val="00871688"/>
    <w:rsid w:val="0087190B"/>
    <w:rsid w:val="00874C82"/>
    <w:rsid w:val="00875301"/>
    <w:rsid w:val="008772D2"/>
    <w:rsid w:val="00877858"/>
    <w:rsid w:val="0088020C"/>
    <w:rsid w:val="008828AA"/>
    <w:rsid w:val="00883F43"/>
    <w:rsid w:val="00885A97"/>
    <w:rsid w:val="00890E7D"/>
    <w:rsid w:val="00892388"/>
    <w:rsid w:val="00892907"/>
    <w:rsid w:val="00893843"/>
    <w:rsid w:val="00893D3D"/>
    <w:rsid w:val="008969F9"/>
    <w:rsid w:val="00897889"/>
    <w:rsid w:val="00897B93"/>
    <w:rsid w:val="008A06F9"/>
    <w:rsid w:val="008A1829"/>
    <w:rsid w:val="008A1B07"/>
    <w:rsid w:val="008A2493"/>
    <w:rsid w:val="008A284F"/>
    <w:rsid w:val="008A4197"/>
    <w:rsid w:val="008A539F"/>
    <w:rsid w:val="008A6210"/>
    <w:rsid w:val="008A6360"/>
    <w:rsid w:val="008B1581"/>
    <w:rsid w:val="008B1B84"/>
    <w:rsid w:val="008B4CE1"/>
    <w:rsid w:val="008B581C"/>
    <w:rsid w:val="008B6CF2"/>
    <w:rsid w:val="008B7403"/>
    <w:rsid w:val="008B7E79"/>
    <w:rsid w:val="008C0D17"/>
    <w:rsid w:val="008C1BC3"/>
    <w:rsid w:val="008C1E73"/>
    <w:rsid w:val="008C2465"/>
    <w:rsid w:val="008C249D"/>
    <w:rsid w:val="008C2802"/>
    <w:rsid w:val="008C2ACF"/>
    <w:rsid w:val="008C3935"/>
    <w:rsid w:val="008C3C41"/>
    <w:rsid w:val="008C406B"/>
    <w:rsid w:val="008C5DA8"/>
    <w:rsid w:val="008D00CD"/>
    <w:rsid w:val="008D0B31"/>
    <w:rsid w:val="008D0E9F"/>
    <w:rsid w:val="008D11D5"/>
    <w:rsid w:val="008D4C7F"/>
    <w:rsid w:val="008D4DB5"/>
    <w:rsid w:val="008D65DA"/>
    <w:rsid w:val="008D66B1"/>
    <w:rsid w:val="008D6B6D"/>
    <w:rsid w:val="008D6B7E"/>
    <w:rsid w:val="008D7241"/>
    <w:rsid w:val="008E075E"/>
    <w:rsid w:val="008E105C"/>
    <w:rsid w:val="008E1D04"/>
    <w:rsid w:val="008E2F3D"/>
    <w:rsid w:val="008E3600"/>
    <w:rsid w:val="008E49FB"/>
    <w:rsid w:val="008E535E"/>
    <w:rsid w:val="008E55FB"/>
    <w:rsid w:val="008E5912"/>
    <w:rsid w:val="008E5CDF"/>
    <w:rsid w:val="008E5E81"/>
    <w:rsid w:val="008E6264"/>
    <w:rsid w:val="008E642A"/>
    <w:rsid w:val="008E6B28"/>
    <w:rsid w:val="008E7847"/>
    <w:rsid w:val="008F068A"/>
    <w:rsid w:val="008F366C"/>
    <w:rsid w:val="008F3BB1"/>
    <w:rsid w:val="008F593F"/>
    <w:rsid w:val="008F6DE9"/>
    <w:rsid w:val="008F7087"/>
    <w:rsid w:val="008F709F"/>
    <w:rsid w:val="009002AF"/>
    <w:rsid w:val="0090065C"/>
    <w:rsid w:val="00900C21"/>
    <w:rsid w:val="00901C30"/>
    <w:rsid w:val="00903F6C"/>
    <w:rsid w:val="0090412F"/>
    <w:rsid w:val="00912E32"/>
    <w:rsid w:val="0091339A"/>
    <w:rsid w:val="009137EB"/>
    <w:rsid w:val="00914684"/>
    <w:rsid w:val="0091497C"/>
    <w:rsid w:val="00915847"/>
    <w:rsid w:val="00916EF7"/>
    <w:rsid w:val="00917C0E"/>
    <w:rsid w:val="00920C7E"/>
    <w:rsid w:val="00922627"/>
    <w:rsid w:val="00923E08"/>
    <w:rsid w:val="0092405A"/>
    <w:rsid w:val="0092496D"/>
    <w:rsid w:val="00925E69"/>
    <w:rsid w:val="0092610D"/>
    <w:rsid w:val="009278DA"/>
    <w:rsid w:val="00927D7E"/>
    <w:rsid w:val="0093078E"/>
    <w:rsid w:val="00932464"/>
    <w:rsid w:val="00932805"/>
    <w:rsid w:val="009331DB"/>
    <w:rsid w:val="00934D7D"/>
    <w:rsid w:val="00934F7B"/>
    <w:rsid w:val="009353F0"/>
    <w:rsid w:val="00936D4E"/>
    <w:rsid w:val="00937739"/>
    <w:rsid w:val="0093790C"/>
    <w:rsid w:val="00937B89"/>
    <w:rsid w:val="00937D55"/>
    <w:rsid w:val="0094050B"/>
    <w:rsid w:val="00940705"/>
    <w:rsid w:val="009412FA"/>
    <w:rsid w:val="00941456"/>
    <w:rsid w:val="00942F75"/>
    <w:rsid w:val="00943C91"/>
    <w:rsid w:val="00943EC7"/>
    <w:rsid w:val="00943F67"/>
    <w:rsid w:val="0094411E"/>
    <w:rsid w:val="0094511F"/>
    <w:rsid w:val="009473D6"/>
    <w:rsid w:val="00950ED5"/>
    <w:rsid w:val="00951BA6"/>
    <w:rsid w:val="009526F7"/>
    <w:rsid w:val="009533A7"/>
    <w:rsid w:val="009535D9"/>
    <w:rsid w:val="0095370E"/>
    <w:rsid w:val="00953DC4"/>
    <w:rsid w:val="00953EAC"/>
    <w:rsid w:val="009543EB"/>
    <w:rsid w:val="00954646"/>
    <w:rsid w:val="00955BF6"/>
    <w:rsid w:val="009572A3"/>
    <w:rsid w:val="009603E8"/>
    <w:rsid w:val="009609AC"/>
    <w:rsid w:val="009617B1"/>
    <w:rsid w:val="009622AB"/>
    <w:rsid w:val="00963276"/>
    <w:rsid w:val="00963A4C"/>
    <w:rsid w:val="00964214"/>
    <w:rsid w:val="009643C2"/>
    <w:rsid w:val="00965DB0"/>
    <w:rsid w:val="00967068"/>
    <w:rsid w:val="009672A3"/>
    <w:rsid w:val="0096792C"/>
    <w:rsid w:val="0097074D"/>
    <w:rsid w:val="00970FFB"/>
    <w:rsid w:val="00971307"/>
    <w:rsid w:val="00971F09"/>
    <w:rsid w:val="00972A9A"/>
    <w:rsid w:val="00973107"/>
    <w:rsid w:val="00973A68"/>
    <w:rsid w:val="00973BF3"/>
    <w:rsid w:val="00973F72"/>
    <w:rsid w:val="00974030"/>
    <w:rsid w:val="009741CA"/>
    <w:rsid w:val="009750F7"/>
    <w:rsid w:val="00975264"/>
    <w:rsid w:val="0097586F"/>
    <w:rsid w:val="009758C5"/>
    <w:rsid w:val="009759F8"/>
    <w:rsid w:val="00975D2C"/>
    <w:rsid w:val="00975DCE"/>
    <w:rsid w:val="009761AB"/>
    <w:rsid w:val="00976CFA"/>
    <w:rsid w:val="00977D63"/>
    <w:rsid w:val="0098095B"/>
    <w:rsid w:val="00980CB7"/>
    <w:rsid w:val="00981CD0"/>
    <w:rsid w:val="009827DD"/>
    <w:rsid w:val="0098384C"/>
    <w:rsid w:val="00984268"/>
    <w:rsid w:val="00984BF8"/>
    <w:rsid w:val="00984EE6"/>
    <w:rsid w:val="009854EF"/>
    <w:rsid w:val="00987826"/>
    <w:rsid w:val="00991194"/>
    <w:rsid w:val="00991529"/>
    <w:rsid w:val="00991B00"/>
    <w:rsid w:val="00991F2A"/>
    <w:rsid w:val="009920B3"/>
    <w:rsid w:val="009929F5"/>
    <w:rsid w:val="00992FA8"/>
    <w:rsid w:val="00994CF4"/>
    <w:rsid w:val="00995094"/>
    <w:rsid w:val="009955FE"/>
    <w:rsid w:val="00997F63"/>
    <w:rsid w:val="009A07DF"/>
    <w:rsid w:val="009A0FDF"/>
    <w:rsid w:val="009A2283"/>
    <w:rsid w:val="009A23E6"/>
    <w:rsid w:val="009A26B2"/>
    <w:rsid w:val="009A2D61"/>
    <w:rsid w:val="009A399B"/>
    <w:rsid w:val="009A581A"/>
    <w:rsid w:val="009A6972"/>
    <w:rsid w:val="009A7326"/>
    <w:rsid w:val="009A763B"/>
    <w:rsid w:val="009A7D0A"/>
    <w:rsid w:val="009B0E82"/>
    <w:rsid w:val="009B1156"/>
    <w:rsid w:val="009B1699"/>
    <w:rsid w:val="009B18FD"/>
    <w:rsid w:val="009B1A3B"/>
    <w:rsid w:val="009B1FE5"/>
    <w:rsid w:val="009B2035"/>
    <w:rsid w:val="009B3551"/>
    <w:rsid w:val="009B5519"/>
    <w:rsid w:val="009B5FEC"/>
    <w:rsid w:val="009B6753"/>
    <w:rsid w:val="009C0BD6"/>
    <w:rsid w:val="009C0F9B"/>
    <w:rsid w:val="009C16F3"/>
    <w:rsid w:val="009C1E8A"/>
    <w:rsid w:val="009C2987"/>
    <w:rsid w:val="009C307D"/>
    <w:rsid w:val="009C36BB"/>
    <w:rsid w:val="009C37EB"/>
    <w:rsid w:val="009C3902"/>
    <w:rsid w:val="009C3D7C"/>
    <w:rsid w:val="009C4071"/>
    <w:rsid w:val="009C47F1"/>
    <w:rsid w:val="009C659C"/>
    <w:rsid w:val="009C67AC"/>
    <w:rsid w:val="009C67C8"/>
    <w:rsid w:val="009C720B"/>
    <w:rsid w:val="009C7352"/>
    <w:rsid w:val="009C749B"/>
    <w:rsid w:val="009C774D"/>
    <w:rsid w:val="009C7B95"/>
    <w:rsid w:val="009C7E91"/>
    <w:rsid w:val="009D0636"/>
    <w:rsid w:val="009D17EB"/>
    <w:rsid w:val="009D21CF"/>
    <w:rsid w:val="009D282C"/>
    <w:rsid w:val="009D28CB"/>
    <w:rsid w:val="009D327B"/>
    <w:rsid w:val="009D3C2A"/>
    <w:rsid w:val="009D3F80"/>
    <w:rsid w:val="009D42B1"/>
    <w:rsid w:val="009D4828"/>
    <w:rsid w:val="009D48C2"/>
    <w:rsid w:val="009D4943"/>
    <w:rsid w:val="009D654E"/>
    <w:rsid w:val="009D7A7F"/>
    <w:rsid w:val="009E0050"/>
    <w:rsid w:val="009E0101"/>
    <w:rsid w:val="009E1284"/>
    <w:rsid w:val="009E1738"/>
    <w:rsid w:val="009E1847"/>
    <w:rsid w:val="009E1AC9"/>
    <w:rsid w:val="009E1CBC"/>
    <w:rsid w:val="009E1F63"/>
    <w:rsid w:val="009E507A"/>
    <w:rsid w:val="009E5329"/>
    <w:rsid w:val="009E5933"/>
    <w:rsid w:val="009E5B25"/>
    <w:rsid w:val="009E63FB"/>
    <w:rsid w:val="009E674E"/>
    <w:rsid w:val="009E6D4E"/>
    <w:rsid w:val="009E7391"/>
    <w:rsid w:val="009E7B8B"/>
    <w:rsid w:val="009F029B"/>
    <w:rsid w:val="009F066E"/>
    <w:rsid w:val="009F0D14"/>
    <w:rsid w:val="009F1248"/>
    <w:rsid w:val="009F287E"/>
    <w:rsid w:val="009F3A31"/>
    <w:rsid w:val="009F3DCE"/>
    <w:rsid w:val="009F3E44"/>
    <w:rsid w:val="009F448F"/>
    <w:rsid w:val="009F521F"/>
    <w:rsid w:val="009F69E2"/>
    <w:rsid w:val="009F71ED"/>
    <w:rsid w:val="009F7559"/>
    <w:rsid w:val="009F798C"/>
    <w:rsid w:val="009F7F06"/>
    <w:rsid w:val="00A0085E"/>
    <w:rsid w:val="00A00DF5"/>
    <w:rsid w:val="00A01879"/>
    <w:rsid w:val="00A02433"/>
    <w:rsid w:val="00A053C2"/>
    <w:rsid w:val="00A05C85"/>
    <w:rsid w:val="00A06871"/>
    <w:rsid w:val="00A06D9C"/>
    <w:rsid w:val="00A07611"/>
    <w:rsid w:val="00A07BE8"/>
    <w:rsid w:val="00A07E93"/>
    <w:rsid w:val="00A10B2D"/>
    <w:rsid w:val="00A10EAF"/>
    <w:rsid w:val="00A11E04"/>
    <w:rsid w:val="00A12E32"/>
    <w:rsid w:val="00A13E0D"/>
    <w:rsid w:val="00A15DF6"/>
    <w:rsid w:val="00A167FC"/>
    <w:rsid w:val="00A16D82"/>
    <w:rsid w:val="00A17383"/>
    <w:rsid w:val="00A175DB"/>
    <w:rsid w:val="00A2087E"/>
    <w:rsid w:val="00A20896"/>
    <w:rsid w:val="00A20A47"/>
    <w:rsid w:val="00A21963"/>
    <w:rsid w:val="00A2344E"/>
    <w:rsid w:val="00A2378F"/>
    <w:rsid w:val="00A2431B"/>
    <w:rsid w:val="00A24B1C"/>
    <w:rsid w:val="00A2539C"/>
    <w:rsid w:val="00A254BB"/>
    <w:rsid w:val="00A25894"/>
    <w:rsid w:val="00A261B1"/>
    <w:rsid w:val="00A26F0E"/>
    <w:rsid w:val="00A30056"/>
    <w:rsid w:val="00A30279"/>
    <w:rsid w:val="00A30890"/>
    <w:rsid w:val="00A30EE0"/>
    <w:rsid w:val="00A31072"/>
    <w:rsid w:val="00A314EC"/>
    <w:rsid w:val="00A3190A"/>
    <w:rsid w:val="00A31B34"/>
    <w:rsid w:val="00A31D54"/>
    <w:rsid w:val="00A3331D"/>
    <w:rsid w:val="00A34315"/>
    <w:rsid w:val="00A34C9F"/>
    <w:rsid w:val="00A34FA9"/>
    <w:rsid w:val="00A35327"/>
    <w:rsid w:val="00A35898"/>
    <w:rsid w:val="00A35B86"/>
    <w:rsid w:val="00A40C5A"/>
    <w:rsid w:val="00A41DD6"/>
    <w:rsid w:val="00A429D5"/>
    <w:rsid w:val="00A42A90"/>
    <w:rsid w:val="00A42DB5"/>
    <w:rsid w:val="00A4437A"/>
    <w:rsid w:val="00A44C5B"/>
    <w:rsid w:val="00A46D5E"/>
    <w:rsid w:val="00A46DCA"/>
    <w:rsid w:val="00A47ADF"/>
    <w:rsid w:val="00A505E5"/>
    <w:rsid w:val="00A5177B"/>
    <w:rsid w:val="00A53321"/>
    <w:rsid w:val="00A5453E"/>
    <w:rsid w:val="00A54DF6"/>
    <w:rsid w:val="00A553B8"/>
    <w:rsid w:val="00A5549A"/>
    <w:rsid w:val="00A5607A"/>
    <w:rsid w:val="00A561A8"/>
    <w:rsid w:val="00A567C3"/>
    <w:rsid w:val="00A571B4"/>
    <w:rsid w:val="00A577EC"/>
    <w:rsid w:val="00A6176C"/>
    <w:rsid w:val="00A61F9E"/>
    <w:rsid w:val="00A62273"/>
    <w:rsid w:val="00A62C5B"/>
    <w:rsid w:val="00A62E92"/>
    <w:rsid w:val="00A6330B"/>
    <w:rsid w:val="00A640E7"/>
    <w:rsid w:val="00A64E7F"/>
    <w:rsid w:val="00A661BB"/>
    <w:rsid w:val="00A66552"/>
    <w:rsid w:val="00A66B71"/>
    <w:rsid w:val="00A66EA5"/>
    <w:rsid w:val="00A67133"/>
    <w:rsid w:val="00A6720F"/>
    <w:rsid w:val="00A67C60"/>
    <w:rsid w:val="00A70B54"/>
    <w:rsid w:val="00A710DA"/>
    <w:rsid w:val="00A715A5"/>
    <w:rsid w:val="00A71BDD"/>
    <w:rsid w:val="00A72370"/>
    <w:rsid w:val="00A73011"/>
    <w:rsid w:val="00A73B18"/>
    <w:rsid w:val="00A73F4A"/>
    <w:rsid w:val="00A7486F"/>
    <w:rsid w:val="00A75DF2"/>
    <w:rsid w:val="00A76335"/>
    <w:rsid w:val="00A77354"/>
    <w:rsid w:val="00A77B5D"/>
    <w:rsid w:val="00A8025D"/>
    <w:rsid w:val="00A80696"/>
    <w:rsid w:val="00A81261"/>
    <w:rsid w:val="00A82798"/>
    <w:rsid w:val="00A84114"/>
    <w:rsid w:val="00A84152"/>
    <w:rsid w:val="00A84493"/>
    <w:rsid w:val="00A853A5"/>
    <w:rsid w:val="00A8579D"/>
    <w:rsid w:val="00A85C61"/>
    <w:rsid w:val="00A862C3"/>
    <w:rsid w:val="00A86562"/>
    <w:rsid w:val="00A8661A"/>
    <w:rsid w:val="00A873A4"/>
    <w:rsid w:val="00A9109A"/>
    <w:rsid w:val="00A91A96"/>
    <w:rsid w:val="00A93178"/>
    <w:rsid w:val="00A938A3"/>
    <w:rsid w:val="00A938AE"/>
    <w:rsid w:val="00A93AFA"/>
    <w:rsid w:val="00A94498"/>
    <w:rsid w:val="00A946A7"/>
    <w:rsid w:val="00A94BED"/>
    <w:rsid w:val="00A95A0A"/>
    <w:rsid w:val="00A95CC6"/>
    <w:rsid w:val="00A96047"/>
    <w:rsid w:val="00A96B71"/>
    <w:rsid w:val="00A976C6"/>
    <w:rsid w:val="00AA1770"/>
    <w:rsid w:val="00AA1795"/>
    <w:rsid w:val="00AA2B6F"/>
    <w:rsid w:val="00AA2CFD"/>
    <w:rsid w:val="00AA31D2"/>
    <w:rsid w:val="00AA325B"/>
    <w:rsid w:val="00AA4D85"/>
    <w:rsid w:val="00AA7594"/>
    <w:rsid w:val="00AB112A"/>
    <w:rsid w:val="00AB1A43"/>
    <w:rsid w:val="00AB1E3A"/>
    <w:rsid w:val="00AB241E"/>
    <w:rsid w:val="00AB2948"/>
    <w:rsid w:val="00AB2C99"/>
    <w:rsid w:val="00AB3F36"/>
    <w:rsid w:val="00AB471B"/>
    <w:rsid w:val="00AB4793"/>
    <w:rsid w:val="00AB4E97"/>
    <w:rsid w:val="00AB56C5"/>
    <w:rsid w:val="00AB6369"/>
    <w:rsid w:val="00AB6879"/>
    <w:rsid w:val="00AB6F92"/>
    <w:rsid w:val="00AB79D3"/>
    <w:rsid w:val="00AB7F51"/>
    <w:rsid w:val="00AC09C2"/>
    <w:rsid w:val="00AC2D84"/>
    <w:rsid w:val="00AC420E"/>
    <w:rsid w:val="00AC4456"/>
    <w:rsid w:val="00AC5D96"/>
    <w:rsid w:val="00AC6B5A"/>
    <w:rsid w:val="00AC6F14"/>
    <w:rsid w:val="00AC7568"/>
    <w:rsid w:val="00AC7A8B"/>
    <w:rsid w:val="00AC7D91"/>
    <w:rsid w:val="00AC7E58"/>
    <w:rsid w:val="00AD0354"/>
    <w:rsid w:val="00AD1554"/>
    <w:rsid w:val="00AD281A"/>
    <w:rsid w:val="00AD2E86"/>
    <w:rsid w:val="00AD4110"/>
    <w:rsid w:val="00AD4B1A"/>
    <w:rsid w:val="00AD74D6"/>
    <w:rsid w:val="00AE1E8F"/>
    <w:rsid w:val="00AE4D16"/>
    <w:rsid w:val="00AE6031"/>
    <w:rsid w:val="00AE7BB0"/>
    <w:rsid w:val="00AF0064"/>
    <w:rsid w:val="00AF1B51"/>
    <w:rsid w:val="00AF1E67"/>
    <w:rsid w:val="00AF3A2B"/>
    <w:rsid w:val="00AF3DA3"/>
    <w:rsid w:val="00AF40AA"/>
    <w:rsid w:val="00AF45C0"/>
    <w:rsid w:val="00AF4629"/>
    <w:rsid w:val="00AF51AA"/>
    <w:rsid w:val="00AF55FE"/>
    <w:rsid w:val="00AF5F68"/>
    <w:rsid w:val="00AF6D2D"/>
    <w:rsid w:val="00AF7307"/>
    <w:rsid w:val="00B01282"/>
    <w:rsid w:val="00B0152C"/>
    <w:rsid w:val="00B01D46"/>
    <w:rsid w:val="00B035A5"/>
    <w:rsid w:val="00B03778"/>
    <w:rsid w:val="00B0441B"/>
    <w:rsid w:val="00B04492"/>
    <w:rsid w:val="00B04883"/>
    <w:rsid w:val="00B05C04"/>
    <w:rsid w:val="00B064DE"/>
    <w:rsid w:val="00B102DC"/>
    <w:rsid w:val="00B111E0"/>
    <w:rsid w:val="00B11C21"/>
    <w:rsid w:val="00B1272A"/>
    <w:rsid w:val="00B14BB4"/>
    <w:rsid w:val="00B1519F"/>
    <w:rsid w:val="00B17110"/>
    <w:rsid w:val="00B173A7"/>
    <w:rsid w:val="00B17C80"/>
    <w:rsid w:val="00B2078D"/>
    <w:rsid w:val="00B2183C"/>
    <w:rsid w:val="00B21FC5"/>
    <w:rsid w:val="00B23253"/>
    <w:rsid w:val="00B23F82"/>
    <w:rsid w:val="00B24118"/>
    <w:rsid w:val="00B241BF"/>
    <w:rsid w:val="00B24F84"/>
    <w:rsid w:val="00B259EE"/>
    <w:rsid w:val="00B26270"/>
    <w:rsid w:val="00B307B5"/>
    <w:rsid w:val="00B30DFB"/>
    <w:rsid w:val="00B318E7"/>
    <w:rsid w:val="00B32BB3"/>
    <w:rsid w:val="00B33CC3"/>
    <w:rsid w:val="00B33DB8"/>
    <w:rsid w:val="00B342ED"/>
    <w:rsid w:val="00B34815"/>
    <w:rsid w:val="00B34C52"/>
    <w:rsid w:val="00B362FE"/>
    <w:rsid w:val="00B37AA4"/>
    <w:rsid w:val="00B40057"/>
    <w:rsid w:val="00B403AD"/>
    <w:rsid w:val="00B4093B"/>
    <w:rsid w:val="00B410F4"/>
    <w:rsid w:val="00B41A70"/>
    <w:rsid w:val="00B41D2D"/>
    <w:rsid w:val="00B425AA"/>
    <w:rsid w:val="00B42E67"/>
    <w:rsid w:val="00B436A8"/>
    <w:rsid w:val="00B4465F"/>
    <w:rsid w:val="00B44F53"/>
    <w:rsid w:val="00B45111"/>
    <w:rsid w:val="00B459CF"/>
    <w:rsid w:val="00B45C30"/>
    <w:rsid w:val="00B4614B"/>
    <w:rsid w:val="00B4758A"/>
    <w:rsid w:val="00B50044"/>
    <w:rsid w:val="00B50327"/>
    <w:rsid w:val="00B51A9C"/>
    <w:rsid w:val="00B51AAA"/>
    <w:rsid w:val="00B5202E"/>
    <w:rsid w:val="00B5232E"/>
    <w:rsid w:val="00B5338C"/>
    <w:rsid w:val="00B53BA0"/>
    <w:rsid w:val="00B54656"/>
    <w:rsid w:val="00B54ECB"/>
    <w:rsid w:val="00B550D0"/>
    <w:rsid w:val="00B560D7"/>
    <w:rsid w:val="00B579EF"/>
    <w:rsid w:val="00B57A96"/>
    <w:rsid w:val="00B57B68"/>
    <w:rsid w:val="00B600DD"/>
    <w:rsid w:val="00B60DEB"/>
    <w:rsid w:val="00B624C3"/>
    <w:rsid w:val="00B633E7"/>
    <w:rsid w:val="00B63424"/>
    <w:rsid w:val="00B64F15"/>
    <w:rsid w:val="00B661DA"/>
    <w:rsid w:val="00B66695"/>
    <w:rsid w:val="00B675E1"/>
    <w:rsid w:val="00B70A90"/>
    <w:rsid w:val="00B71138"/>
    <w:rsid w:val="00B7197F"/>
    <w:rsid w:val="00B721E2"/>
    <w:rsid w:val="00B72287"/>
    <w:rsid w:val="00B723D1"/>
    <w:rsid w:val="00B73B24"/>
    <w:rsid w:val="00B74636"/>
    <w:rsid w:val="00B7553E"/>
    <w:rsid w:val="00B757C5"/>
    <w:rsid w:val="00B75E1B"/>
    <w:rsid w:val="00B76545"/>
    <w:rsid w:val="00B766D2"/>
    <w:rsid w:val="00B773B4"/>
    <w:rsid w:val="00B805D8"/>
    <w:rsid w:val="00B80F85"/>
    <w:rsid w:val="00B811EB"/>
    <w:rsid w:val="00B81DFF"/>
    <w:rsid w:val="00B81F0A"/>
    <w:rsid w:val="00B82178"/>
    <w:rsid w:val="00B855C9"/>
    <w:rsid w:val="00B85FE2"/>
    <w:rsid w:val="00B90C98"/>
    <w:rsid w:val="00B9129F"/>
    <w:rsid w:val="00B91BAB"/>
    <w:rsid w:val="00B920A0"/>
    <w:rsid w:val="00B929CE"/>
    <w:rsid w:val="00B93500"/>
    <w:rsid w:val="00B9452F"/>
    <w:rsid w:val="00B9555F"/>
    <w:rsid w:val="00B95853"/>
    <w:rsid w:val="00B95DC3"/>
    <w:rsid w:val="00B962C7"/>
    <w:rsid w:val="00B96882"/>
    <w:rsid w:val="00B972D9"/>
    <w:rsid w:val="00B974EC"/>
    <w:rsid w:val="00BA01CF"/>
    <w:rsid w:val="00BA15DE"/>
    <w:rsid w:val="00BA1EBE"/>
    <w:rsid w:val="00BA2202"/>
    <w:rsid w:val="00BA239E"/>
    <w:rsid w:val="00BA3373"/>
    <w:rsid w:val="00BA5D78"/>
    <w:rsid w:val="00BA61F5"/>
    <w:rsid w:val="00BA63D1"/>
    <w:rsid w:val="00BA6FB4"/>
    <w:rsid w:val="00BA73D5"/>
    <w:rsid w:val="00BA7FCE"/>
    <w:rsid w:val="00BB0D7D"/>
    <w:rsid w:val="00BB192E"/>
    <w:rsid w:val="00BB22E9"/>
    <w:rsid w:val="00BB34C4"/>
    <w:rsid w:val="00BB36F9"/>
    <w:rsid w:val="00BB4D0F"/>
    <w:rsid w:val="00BB58D1"/>
    <w:rsid w:val="00BB7364"/>
    <w:rsid w:val="00BC0C34"/>
    <w:rsid w:val="00BC25BB"/>
    <w:rsid w:val="00BC479C"/>
    <w:rsid w:val="00BC47A7"/>
    <w:rsid w:val="00BC4ABA"/>
    <w:rsid w:val="00BC4AD8"/>
    <w:rsid w:val="00BC5283"/>
    <w:rsid w:val="00BC5BAE"/>
    <w:rsid w:val="00BC679A"/>
    <w:rsid w:val="00BC6F8F"/>
    <w:rsid w:val="00BD0EA9"/>
    <w:rsid w:val="00BD132F"/>
    <w:rsid w:val="00BD1437"/>
    <w:rsid w:val="00BD1E10"/>
    <w:rsid w:val="00BD3BFC"/>
    <w:rsid w:val="00BD5BB6"/>
    <w:rsid w:val="00BD5C74"/>
    <w:rsid w:val="00BE0278"/>
    <w:rsid w:val="00BE0D22"/>
    <w:rsid w:val="00BE24A3"/>
    <w:rsid w:val="00BE2B6B"/>
    <w:rsid w:val="00BE35EB"/>
    <w:rsid w:val="00BE35F2"/>
    <w:rsid w:val="00BE4A8E"/>
    <w:rsid w:val="00BE66E8"/>
    <w:rsid w:val="00BE72DD"/>
    <w:rsid w:val="00BE7410"/>
    <w:rsid w:val="00BE74F2"/>
    <w:rsid w:val="00BE7B36"/>
    <w:rsid w:val="00BE7CF9"/>
    <w:rsid w:val="00BE7E2F"/>
    <w:rsid w:val="00BE7E92"/>
    <w:rsid w:val="00BF1030"/>
    <w:rsid w:val="00BF3A32"/>
    <w:rsid w:val="00BF68D1"/>
    <w:rsid w:val="00BF7C16"/>
    <w:rsid w:val="00BF7D16"/>
    <w:rsid w:val="00C009C9"/>
    <w:rsid w:val="00C01CB2"/>
    <w:rsid w:val="00C03A40"/>
    <w:rsid w:val="00C04DF7"/>
    <w:rsid w:val="00C05D1D"/>
    <w:rsid w:val="00C0639C"/>
    <w:rsid w:val="00C06C39"/>
    <w:rsid w:val="00C07300"/>
    <w:rsid w:val="00C07832"/>
    <w:rsid w:val="00C07FFE"/>
    <w:rsid w:val="00C115CC"/>
    <w:rsid w:val="00C12F88"/>
    <w:rsid w:val="00C14777"/>
    <w:rsid w:val="00C159A7"/>
    <w:rsid w:val="00C159D7"/>
    <w:rsid w:val="00C15EDF"/>
    <w:rsid w:val="00C1639A"/>
    <w:rsid w:val="00C201C3"/>
    <w:rsid w:val="00C207D1"/>
    <w:rsid w:val="00C20B59"/>
    <w:rsid w:val="00C215C3"/>
    <w:rsid w:val="00C22276"/>
    <w:rsid w:val="00C22E7B"/>
    <w:rsid w:val="00C23045"/>
    <w:rsid w:val="00C2312B"/>
    <w:rsid w:val="00C2340E"/>
    <w:rsid w:val="00C23DAB"/>
    <w:rsid w:val="00C23F94"/>
    <w:rsid w:val="00C23FFD"/>
    <w:rsid w:val="00C24330"/>
    <w:rsid w:val="00C253E3"/>
    <w:rsid w:val="00C25BEB"/>
    <w:rsid w:val="00C276F9"/>
    <w:rsid w:val="00C30256"/>
    <w:rsid w:val="00C308D4"/>
    <w:rsid w:val="00C311AE"/>
    <w:rsid w:val="00C32549"/>
    <w:rsid w:val="00C32C5C"/>
    <w:rsid w:val="00C33887"/>
    <w:rsid w:val="00C346B0"/>
    <w:rsid w:val="00C35854"/>
    <w:rsid w:val="00C36C70"/>
    <w:rsid w:val="00C37987"/>
    <w:rsid w:val="00C409F8"/>
    <w:rsid w:val="00C41638"/>
    <w:rsid w:val="00C418B0"/>
    <w:rsid w:val="00C41B80"/>
    <w:rsid w:val="00C425A3"/>
    <w:rsid w:val="00C43086"/>
    <w:rsid w:val="00C43510"/>
    <w:rsid w:val="00C4377F"/>
    <w:rsid w:val="00C444FE"/>
    <w:rsid w:val="00C44A1C"/>
    <w:rsid w:val="00C44FD7"/>
    <w:rsid w:val="00C4587C"/>
    <w:rsid w:val="00C45B5E"/>
    <w:rsid w:val="00C4674B"/>
    <w:rsid w:val="00C50AD3"/>
    <w:rsid w:val="00C52061"/>
    <w:rsid w:val="00C526C6"/>
    <w:rsid w:val="00C52F64"/>
    <w:rsid w:val="00C543B8"/>
    <w:rsid w:val="00C54588"/>
    <w:rsid w:val="00C55461"/>
    <w:rsid w:val="00C562A1"/>
    <w:rsid w:val="00C56F77"/>
    <w:rsid w:val="00C57226"/>
    <w:rsid w:val="00C60BF4"/>
    <w:rsid w:val="00C629A1"/>
    <w:rsid w:val="00C6394E"/>
    <w:rsid w:val="00C64549"/>
    <w:rsid w:val="00C64C44"/>
    <w:rsid w:val="00C65DDC"/>
    <w:rsid w:val="00C66266"/>
    <w:rsid w:val="00C666E5"/>
    <w:rsid w:val="00C66AEC"/>
    <w:rsid w:val="00C67C6E"/>
    <w:rsid w:val="00C67E49"/>
    <w:rsid w:val="00C718BF"/>
    <w:rsid w:val="00C72A31"/>
    <w:rsid w:val="00C7400D"/>
    <w:rsid w:val="00C74206"/>
    <w:rsid w:val="00C754C8"/>
    <w:rsid w:val="00C76D0B"/>
    <w:rsid w:val="00C77338"/>
    <w:rsid w:val="00C77643"/>
    <w:rsid w:val="00C8047E"/>
    <w:rsid w:val="00C80D87"/>
    <w:rsid w:val="00C80F01"/>
    <w:rsid w:val="00C81A5C"/>
    <w:rsid w:val="00C82F29"/>
    <w:rsid w:val="00C83061"/>
    <w:rsid w:val="00C83331"/>
    <w:rsid w:val="00C83751"/>
    <w:rsid w:val="00C83F2D"/>
    <w:rsid w:val="00C842D7"/>
    <w:rsid w:val="00C853A5"/>
    <w:rsid w:val="00C85A10"/>
    <w:rsid w:val="00C85E03"/>
    <w:rsid w:val="00C86FC9"/>
    <w:rsid w:val="00C8795E"/>
    <w:rsid w:val="00C87A82"/>
    <w:rsid w:val="00C90564"/>
    <w:rsid w:val="00C90C08"/>
    <w:rsid w:val="00C90CA5"/>
    <w:rsid w:val="00C91C5F"/>
    <w:rsid w:val="00C92570"/>
    <w:rsid w:val="00C92AE6"/>
    <w:rsid w:val="00C949A0"/>
    <w:rsid w:val="00C95D3E"/>
    <w:rsid w:val="00C96EC3"/>
    <w:rsid w:val="00C97525"/>
    <w:rsid w:val="00CA029E"/>
    <w:rsid w:val="00CA04AE"/>
    <w:rsid w:val="00CA21B6"/>
    <w:rsid w:val="00CA246B"/>
    <w:rsid w:val="00CA292F"/>
    <w:rsid w:val="00CA297D"/>
    <w:rsid w:val="00CA46BE"/>
    <w:rsid w:val="00CA63E1"/>
    <w:rsid w:val="00CA66E0"/>
    <w:rsid w:val="00CA7CD8"/>
    <w:rsid w:val="00CA7D7E"/>
    <w:rsid w:val="00CB0252"/>
    <w:rsid w:val="00CB0428"/>
    <w:rsid w:val="00CB0A4A"/>
    <w:rsid w:val="00CB0E2B"/>
    <w:rsid w:val="00CB1BF2"/>
    <w:rsid w:val="00CB1E70"/>
    <w:rsid w:val="00CB2409"/>
    <w:rsid w:val="00CB5045"/>
    <w:rsid w:val="00CB5513"/>
    <w:rsid w:val="00CC032D"/>
    <w:rsid w:val="00CC0B1F"/>
    <w:rsid w:val="00CC1EB8"/>
    <w:rsid w:val="00CC23EE"/>
    <w:rsid w:val="00CC2A10"/>
    <w:rsid w:val="00CC40E2"/>
    <w:rsid w:val="00CC41DE"/>
    <w:rsid w:val="00CC46EE"/>
    <w:rsid w:val="00CC5CCA"/>
    <w:rsid w:val="00CC6064"/>
    <w:rsid w:val="00CC621C"/>
    <w:rsid w:val="00CC68A5"/>
    <w:rsid w:val="00CC7B04"/>
    <w:rsid w:val="00CC7B39"/>
    <w:rsid w:val="00CD278C"/>
    <w:rsid w:val="00CD335A"/>
    <w:rsid w:val="00CD3B71"/>
    <w:rsid w:val="00CD3F44"/>
    <w:rsid w:val="00CD5D7C"/>
    <w:rsid w:val="00CD5E49"/>
    <w:rsid w:val="00CD6650"/>
    <w:rsid w:val="00CD7169"/>
    <w:rsid w:val="00CD7CC1"/>
    <w:rsid w:val="00CE119C"/>
    <w:rsid w:val="00CE1286"/>
    <w:rsid w:val="00CE150F"/>
    <w:rsid w:val="00CE186C"/>
    <w:rsid w:val="00CE281A"/>
    <w:rsid w:val="00CE2B61"/>
    <w:rsid w:val="00CE2CE0"/>
    <w:rsid w:val="00CE3B2A"/>
    <w:rsid w:val="00CE4014"/>
    <w:rsid w:val="00CE4085"/>
    <w:rsid w:val="00CE4D87"/>
    <w:rsid w:val="00CE5334"/>
    <w:rsid w:val="00CE6580"/>
    <w:rsid w:val="00CE709D"/>
    <w:rsid w:val="00CF04EF"/>
    <w:rsid w:val="00CF06D4"/>
    <w:rsid w:val="00CF0885"/>
    <w:rsid w:val="00CF205D"/>
    <w:rsid w:val="00CF2269"/>
    <w:rsid w:val="00CF2F34"/>
    <w:rsid w:val="00CF4307"/>
    <w:rsid w:val="00CF45C8"/>
    <w:rsid w:val="00CF4F8D"/>
    <w:rsid w:val="00CF56FD"/>
    <w:rsid w:val="00CF5875"/>
    <w:rsid w:val="00CF76B5"/>
    <w:rsid w:val="00CF7710"/>
    <w:rsid w:val="00CF7EFD"/>
    <w:rsid w:val="00D010EC"/>
    <w:rsid w:val="00D01ADF"/>
    <w:rsid w:val="00D02685"/>
    <w:rsid w:val="00D04A1D"/>
    <w:rsid w:val="00D04BDE"/>
    <w:rsid w:val="00D06731"/>
    <w:rsid w:val="00D06A64"/>
    <w:rsid w:val="00D06C4D"/>
    <w:rsid w:val="00D06C72"/>
    <w:rsid w:val="00D07346"/>
    <w:rsid w:val="00D1019F"/>
    <w:rsid w:val="00D10FCE"/>
    <w:rsid w:val="00D111C8"/>
    <w:rsid w:val="00D11C30"/>
    <w:rsid w:val="00D11FE5"/>
    <w:rsid w:val="00D12D62"/>
    <w:rsid w:val="00D1386E"/>
    <w:rsid w:val="00D13889"/>
    <w:rsid w:val="00D142AC"/>
    <w:rsid w:val="00D14BF1"/>
    <w:rsid w:val="00D15941"/>
    <w:rsid w:val="00D169FF"/>
    <w:rsid w:val="00D16B70"/>
    <w:rsid w:val="00D203F0"/>
    <w:rsid w:val="00D21154"/>
    <w:rsid w:val="00D21332"/>
    <w:rsid w:val="00D21E3E"/>
    <w:rsid w:val="00D22294"/>
    <w:rsid w:val="00D2235D"/>
    <w:rsid w:val="00D22A0D"/>
    <w:rsid w:val="00D2527C"/>
    <w:rsid w:val="00D2576A"/>
    <w:rsid w:val="00D27D6E"/>
    <w:rsid w:val="00D30172"/>
    <w:rsid w:val="00D3150B"/>
    <w:rsid w:val="00D31661"/>
    <w:rsid w:val="00D32137"/>
    <w:rsid w:val="00D32159"/>
    <w:rsid w:val="00D328CC"/>
    <w:rsid w:val="00D332F5"/>
    <w:rsid w:val="00D346CF"/>
    <w:rsid w:val="00D35951"/>
    <w:rsid w:val="00D36960"/>
    <w:rsid w:val="00D3716A"/>
    <w:rsid w:val="00D37F71"/>
    <w:rsid w:val="00D40345"/>
    <w:rsid w:val="00D405B4"/>
    <w:rsid w:val="00D4070C"/>
    <w:rsid w:val="00D41485"/>
    <w:rsid w:val="00D429A9"/>
    <w:rsid w:val="00D42C83"/>
    <w:rsid w:val="00D4438E"/>
    <w:rsid w:val="00D443BE"/>
    <w:rsid w:val="00D469A5"/>
    <w:rsid w:val="00D46DD2"/>
    <w:rsid w:val="00D47518"/>
    <w:rsid w:val="00D47575"/>
    <w:rsid w:val="00D47B24"/>
    <w:rsid w:val="00D50C07"/>
    <w:rsid w:val="00D5178D"/>
    <w:rsid w:val="00D51CEF"/>
    <w:rsid w:val="00D52BAB"/>
    <w:rsid w:val="00D52F2A"/>
    <w:rsid w:val="00D536A0"/>
    <w:rsid w:val="00D53C0E"/>
    <w:rsid w:val="00D54F69"/>
    <w:rsid w:val="00D5654B"/>
    <w:rsid w:val="00D56EC3"/>
    <w:rsid w:val="00D60301"/>
    <w:rsid w:val="00D60763"/>
    <w:rsid w:val="00D61353"/>
    <w:rsid w:val="00D6166D"/>
    <w:rsid w:val="00D61FD6"/>
    <w:rsid w:val="00D62839"/>
    <w:rsid w:val="00D62D72"/>
    <w:rsid w:val="00D64EAC"/>
    <w:rsid w:val="00D64FB4"/>
    <w:rsid w:val="00D655E0"/>
    <w:rsid w:val="00D67F33"/>
    <w:rsid w:val="00D7036E"/>
    <w:rsid w:val="00D717E9"/>
    <w:rsid w:val="00D719D0"/>
    <w:rsid w:val="00D721D9"/>
    <w:rsid w:val="00D737D4"/>
    <w:rsid w:val="00D7407B"/>
    <w:rsid w:val="00D74D2C"/>
    <w:rsid w:val="00D75B3C"/>
    <w:rsid w:val="00D75BA1"/>
    <w:rsid w:val="00D77360"/>
    <w:rsid w:val="00D80CB0"/>
    <w:rsid w:val="00D816BF"/>
    <w:rsid w:val="00D8186E"/>
    <w:rsid w:val="00D83229"/>
    <w:rsid w:val="00D869AF"/>
    <w:rsid w:val="00D90E87"/>
    <w:rsid w:val="00D962A1"/>
    <w:rsid w:val="00D964C0"/>
    <w:rsid w:val="00D96B74"/>
    <w:rsid w:val="00D97DAA"/>
    <w:rsid w:val="00DA11F9"/>
    <w:rsid w:val="00DA1D56"/>
    <w:rsid w:val="00DA318D"/>
    <w:rsid w:val="00DA335F"/>
    <w:rsid w:val="00DA3386"/>
    <w:rsid w:val="00DA3CFF"/>
    <w:rsid w:val="00DA5278"/>
    <w:rsid w:val="00DA66CC"/>
    <w:rsid w:val="00DA67B5"/>
    <w:rsid w:val="00DA7867"/>
    <w:rsid w:val="00DB0038"/>
    <w:rsid w:val="00DB1CA0"/>
    <w:rsid w:val="00DB1CF9"/>
    <w:rsid w:val="00DB2208"/>
    <w:rsid w:val="00DB377C"/>
    <w:rsid w:val="00DB3B7B"/>
    <w:rsid w:val="00DB4C7A"/>
    <w:rsid w:val="00DB5205"/>
    <w:rsid w:val="00DB5C3E"/>
    <w:rsid w:val="00DB632B"/>
    <w:rsid w:val="00DB6A68"/>
    <w:rsid w:val="00DB7148"/>
    <w:rsid w:val="00DB7585"/>
    <w:rsid w:val="00DB7995"/>
    <w:rsid w:val="00DC0841"/>
    <w:rsid w:val="00DC2C49"/>
    <w:rsid w:val="00DC3028"/>
    <w:rsid w:val="00DC400E"/>
    <w:rsid w:val="00DC496C"/>
    <w:rsid w:val="00DC5AB6"/>
    <w:rsid w:val="00DC70AE"/>
    <w:rsid w:val="00DC7EF2"/>
    <w:rsid w:val="00DD0DC5"/>
    <w:rsid w:val="00DD0ED7"/>
    <w:rsid w:val="00DD2C60"/>
    <w:rsid w:val="00DD32F6"/>
    <w:rsid w:val="00DD36D1"/>
    <w:rsid w:val="00DD3F5D"/>
    <w:rsid w:val="00DD54CA"/>
    <w:rsid w:val="00DD55BD"/>
    <w:rsid w:val="00DD603B"/>
    <w:rsid w:val="00DD7740"/>
    <w:rsid w:val="00DE0231"/>
    <w:rsid w:val="00DE051E"/>
    <w:rsid w:val="00DE0CC6"/>
    <w:rsid w:val="00DE13F8"/>
    <w:rsid w:val="00DE17A1"/>
    <w:rsid w:val="00DE1F82"/>
    <w:rsid w:val="00DE22DC"/>
    <w:rsid w:val="00DE30AD"/>
    <w:rsid w:val="00DE34BA"/>
    <w:rsid w:val="00DE380E"/>
    <w:rsid w:val="00DE3BEF"/>
    <w:rsid w:val="00DE3E0B"/>
    <w:rsid w:val="00DE403D"/>
    <w:rsid w:val="00DE417C"/>
    <w:rsid w:val="00DE523B"/>
    <w:rsid w:val="00DE6505"/>
    <w:rsid w:val="00DE707D"/>
    <w:rsid w:val="00DE7C4E"/>
    <w:rsid w:val="00DF1389"/>
    <w:rsid w:val="00DF1650"/>
    <w:rsid w:val="00DF1A40"/>
    <w:rsid w:val="00DF1E64"/>
    <w:rsid w:val="00DF2048"/>
    <w:rsid w:val="00DF2B32"/>
    <w:rsid w:val="00DF2BB9"/>
    <w:rsid w:val="00DF463F"/>
    <w:rsid w:val="00DF4CB7"/>
    <w:rsid w:val="00DF52D5"/>
    <w:rsid w:val="00DF565E"/>
    <w:rsid w:val="00DF6A42"/>
    <w:rsid w:val="00DF6DB7"/>
    <w:rsid w:val="00DF6E49"/>
    <w:rsid w:val="00DF758C"/>
    <w:rsid w:val="00E0016A"/>
    <w:rsid w:val="00E0048C"/>
    <w:rsid w:val="00E00690"/>
    <w:rsid w:val="00E00CD5"/>
    <w:rsid w:val="00E01361"/>
    <w:rsid w:val="00E01CD1"/>
    <w:rsid w:val="00E03B52"/>
    <w:rsid w:val="00E05BB5"/>
    <w:rsid w:val="00E063B5"/>
    <w:rsid w:val="00E06C4C"/>
    <w:rsid w:val="00E06E01"/>
    <w:rsid w:val="00E10779"/>
    <w:rsid w:val="00E112A8"/>
    <w:rsid w:val="00E11380"/>
    <w:rsid w:val="00E116DA"/>
    <w:rsid w:val="00E11FB6"/>
    <w:rsid w:val="00E13909"/>
    <w:rsid w:val="00E13D97"/>
    <w:rsid w:val="00E13D98"/>
    <w:rsid w:val="00E1469E"/>
    <w:rsid w:val="00E15137"/>
    <w:rsid w:val="00E158C5"/>
    <w:rsid w:val="00E15BE2"/>
    <w:rsid w:val="00E15F40"/>
    <w:rsid w:val="00E16498"/>
    <w:rsid w:val="00E21815"/>
    <w:rsid w:val="00E21F9C"/>
    <w:rsid w:val="00E2317B"/>
    <w:rsid w:val="00E23456"/>
    <w:rsid w:val="00E23E07"/>
    <w:rsid w:val="00E244D4"/>
    <w:rsid w:val="00E245C9"/>
    <w:rsid w:val="00E2461F"/>
    <w:rsid w:val="00E24C03"/>
    <w:rsid w:val="00E24F4F"/>
    <w:rsid w:val="00E256D5"/>
    <w:rsid w:val="00E256F9"/>
    <w:rsid w:val="00E2783B"/>
    <w:rsid w:val="00E33951"/>
    <w:rsid w:val="00E33A2F"/>
    <w:rsid w:val="00E34643"/>
    <w:rsid w:val="00E358A6"/>
    <w:rsid w:val="00E35D8A"/>
    <w:rsid w:val="00E4026D"/>
    <w:rsid w:val="00E41846"/>
    <w:rsid w:val="00E43B6D"/>
    <w:rsid w:val="00E43FF6"/>
    <w:rsid w:val="00E44163"/>
    <w:rsid w:val="00E441BC"/>
    <w:rsid w:val="00E443DA"/>
    <w:rsid w:val="00E447B1"/>
    <w:rsid w:val="00E44C33"/>
    <w:rsid w:val="00E4572F"/>
    <w:rsid w:val="00E4597A"/>
    <w:rsid w:val="00E47867"/>
    <w:rsid w:val="00E511DB"/>
    <w:rsid w:val="00E52A73"/>
    <w:rsid w:val="00E535A7"/>
    <w:rsid w:val="00E53B98"/>
    <w:rsid w:val="00E53FA8"/>
    <w:rsid w:val="00E54474"/>
    <w:rsid w:val="00E5624A"/>
    <w:rsid w:val="00E5634D"/>
    <w:rsid w:val="00E56E0B"/>
    <w:rsid w:val="00E579BF"/>
    <w:rsid w:val="00E57B1C"/>
    <w:rsid w:val="00E60E51"/>
    <w:rsid w:val="00E61A5A"/>
    <w:rsid w:val="00E61ADE"/>
    <w:rsid w:val="00E64696"/>
    <w:rsid w:val="00E657F4"/>
    <w:rsid w:val="00E662EA"/>
    <w:rsid w:val="00E6756A"/>
    <w:rsid w:val="00E677A6"/>
    <w:rsid w:val="00E71365"/>
    <w:rsid w:val="00E7174E"/>
    <w:rsid w:val="00E71AE8"/>
    <w:rsid w:val="00E73593"/>
    <w:rsid w:val="00E73949"/>
    <w:rsid w:val="00E73B12"/>
    <w:rsid w:val="00E73DE5"/>
    <w:rsid w:val="00E74BAB"/>
    <w:rsid w:val="00E7578F"/>
    <w:rsid w:val="00E757EB"/>
    <w:rsid w:val="00E75E55"/>
    <w:rsid w:val="00E76EA1"/>
    <w:rsid w:val="00E7743E"/>
    <w:rsid w:val="00E77DA6"/>
    <w:rsid w:val="00E801E6"/>
    <w:rsid w:val="00E80298"/>
    <w:rsid w:val="00E802E5"/>
    <w:rsid w:val="00E809FC"/>
    <w:rsid w:val="00E81BE6"/>
    <w:rsid w:val="00E8212E"/>
    <w:rsid w:val="00E83279"/>
    <w:rsid w:val="00E84338"/>
    <w:rsid w:val="00E848E6"/>
    <w:rsid w:val="00E84C38"/>
    <w:rsid w:val="00E8504E"/>
    <w:rsid w:val="00E85438"/>
    <w:rsid w:val="00E85C2D"/>
    <w:rsid w:val="00E87681"/>
    <w:rsid w:val="00E9049A"/>
    <w:rsid w:val="00E91226"/>
    <w:rsid w:val="00E9248C"/>
    <w:rsid w:val="00E924BB"/>
    <w:rsid w:val="00E9250D"/>
    <w:rsid w:val="00E92E04"/>
    <w:rsid w:val="00E9389C"/>
    <w:rsid w:val="00E93DB2"/>
    <w:rsid w:val="00E942F2"/>
    <w:rsid w:val="00E94489"/>
    <w:rsid w:val="00E96361"/>
    <w:rsid w:val="00E96E8F"/>
    <w:rsid w:val="00E97827"/>
    <w:rsid w:val="00E97A28"/>
    <w:rsid w:val="00E97C0A"/>
    <w:rsid w:val="00E97C75"/>
    <w:rsid w:val="00EA04ED"/>
    <w:rsid w:val="00EA0B09"/>
    <w:rsid w:val="00EA2C89"/>
    <w:rsid w:val="00EA36DD"/>
    <w:rsid w:val="00EA3DDB"/>
    <w:rsid w:val="00EA43E1"/>
    <w:rsid w:val="00EA4D06"/>
    <w:rsid w:val="00EA4E75"/>
    <w:rsid w:val="00EA5255"/>
    <w:rsid w:val="00EA557A"/>
    <w:rsid w:val="00EB082E"/>
    <w:rsid w:val="00EB0A24"/>
    <w:rsid w:val="00EB120F"/>
    <w:rsid w:val="00EB1357"/>
    <w:rsid w:val="00EB26A7"/>
    <w:rsid w:val="00EB2BBC"/>
    <w:rsid w:val="00EB2FC6"/>
    <w:rsid w:val="00EB53E3"/>
    <w:rsid w:val="00EB61CA"/>
    <w:rsid w:val="00EB63C5"/>
    <w:rsid w:val="00EB65E8"/>
    <w:rsid w:val="00EB6B6E"/>
    <w:rsid w:val="00EB788C"/>
    <w:rsid w:val="00EC1063"/>
    <w:rsid w:val="00EC1126"/>
    <w:rsid w:val="00EC139E"/>
    <w:rsid w:val="00EC17DA"/>
    <w:rsid w:val="00EC1E70"/>
    <w:rsid w:val="00EC3761"/>
    <w:rsid w:val="00EC38DF"/>
    <w:rsid w:val="00EC4249"/>
    <w:rsid w:val="00EC6906"/>
    <w:rsid w:val="00EC6915"/>
    <w:rsid w:val="00ED046F"/>
    <w:rsid w:val="00ED2AF6"/>
    <w:rsid w:val="00ED36AA"/>
    <w:rsid w:val="00ED46D6"/>
    <w:rsid w:val="00ED4B92"/>
    <w:rsid w:val="00ED5E51"/>
    <w:rsid w:val="00ED6D57"/>
    <w:rsid w:val="00ED6DCA"/>
    <w:rsid w:val="00ED7979"/>
    <w:rsid w:val="00ED7BA8"/>
    <w:rsid w:val="00EE0FA1"/>
    <w:rsid w:val="00EE3EED"/>
    <w:rsid w:val="00EE478A"/>
    <w:rsid w:val="00EE4C26"/>
    <w:rsid w:val="00EE5841"/>
    <w:rsid w:val="00EE58B8"/>
    <w:rsid w:val="00EE5BB8"/>
    <w:rsid w:val="00EE6F80"/>
    <w:rsid w:val="00EE72A8"/>
    <w:rsid w:val="00EE72AC"/>
    <w:rsid w:val="00EF04BD"/>
    <w:rsid w:val="00EF11F2"/>
    <w:rsid w:val="00EF1448"/>
    <w:rsid w:val="00EF19C8"/>
    <w:rsid w:val="00EF23FA"/>
    <w:rsid w:val="00EF43E1"/>
    <w:rsid w:val="00EF4582"/>
    <w:rsid w:val="00EF47A1"/>
    <w:rsid w:val="00EF5B29"/>
    <w:rsid w:val="00EF612E"/>
    <w:rsid w:val="00EF69B1"/>
    <w:rsid w:val="00EF796E"/>
    <w:rsid w:val="00F002C5"/>
    <w:rsid w:val="00F01842"/>
    <w:rsid w:val="00F01A91"/>
    <w:rsid w:val="00F02DE8"/>
    <w:rsid w:val="00F036CF"/>
    <w:rsid w:val="00F050D1"/>
    <w:rsid w:val="00F05311"/>
    <w:rsid w:val="00F053F0"/>
    <w:rsid w:val="00F057D5"/>
    <w:rsid w:val="00F06E67"/>
    <w:rsid w:val="00F07067"/>
    <w:rsid w:val="00F103E5"/>
    <w:rsid w:val="00F10D67"/>
    <w:rsid w:val="00F1141D"/>
    <w:rsid w:val="00F119AC"/>
    <w:rsid w:val="00F11A27"/>
    <w:rsid w:val="00F12499"/>
    <w:rsid w:val="00F12586"/>
    <w:rsid w:val="00F13208"/>
    <w:rsid w:val="00F14465"/>
    <w:rsid w:val="00F16BCD"/>
    <w:rsid w:val="00F16F1C"/>
    <w:rsid w:val="00F20276"/>
    <w:rsid w:val="00F21D1A"/>
    <w:rsid w:val="00F21E0A"/>
    <w:rsid w:val="00F229EE"/>
    <w:rsid w:val="00F22B7A"/>
    <w:rsid w:val="00F23712"/>
    <w:rsid w:val="00F241DC"/>
    <w:rsid w:val="00F244AB"/>
    <w:rsid w:val="00F24A4D"/>
    <w:rsid w:val="00F25869"/>
    <w:rsid w:val="00F25CD5"/>
    <w:rsid w:val="00F26AFF"/>
    <w:rsid w:val="00F27100"/>
    <w:rsid w:val="00F2710A"/>
    <w:rsid w:val="00F30A31"/>
    <w:rsid w:val="00F31116"/>
    <w:rsid w:val="00F3174C"/>
    <w:rsid w:val="00F33692"/>
    <w:rsid w:val="00F33C92"/>
    <w:rsid w:val="00F35DBE"/>
    <w:rsid w:val="00F36753"/>
    <w:rsid w:val="00F36C73"/>
    <w:rsid w:val="00F36FDC"/>
    <w:rsid w:val="00F37677"/>
    <w:rsid w:val="00F37AEE"/>
    <w:rsid w:val="00F37B3A"/>
    <w:rsid w:val="00F409E2"/>
    <w:rsid w:val="00F41CEE"/>
    <w:rsid w:val="00F41D68"/>
    <w:rsid w:val="00F41FE8"/>
    <w:rsid w:val="00F4216D"/>
    <w:rsid w:val="00F426B2"/>
    <w:rsid w:val="00F45CB8"/>
    <w:rsid w:val="00F45D38"/>
    <w:rsid w:val="00F469C6"/>
    <w:rsid w:val="00F4786F"/>
    <w:rsid w:val="00F50037"/>
    <w:rsid w:val="00F513CD"/>
    <w:rsid w:val="00F52185"/>
    <w:rsid w:val="00F525A6"/>
    <w:rsid w:val="00F52B46"/>
    <w:rsid w:val="00F54499"/>
    <w:rsid w:val="00F54658"/>
    <w:rsid w:val="00F54E78"/>
    <w:rsid w:val="00F55EB2"/>
    <w:rsid w:val="00F561A0"/>
    <w:rsid w:val="00F5687A"/>
    <w:rsid w:val="00F56A9C"/>
    <w:rsid w:val="00F56E7B"/>
    <w:rsid w:val="00F56EEF"/>
    <w:rsid w:val="00F60813"/>
    <w:rsid w:val="00F62579"/>
    <w:rsid w:val="00F63442"/>
    <w:rsid w:val="00F63839"/>
    <w:rsid w:val="00F64AA4"/>
    <w:rsid w:val="00F65743"/>
    <w:rsid w:val="00F65BD7"/>
    <w:rsid w:val="00F6605F"/>
    <w:rsid w:val="00F66516"/>
    <w:rsid w:val="00F6660D"/>
    <w:rsid w:val="00F66C4A"/>
    <w:rsid w:val="00F66D18"/>
    <w:rsid w:val="00F66F5B"/>
    <w:rsid w:val="00F67401"/>
    <w:rsid w:val="00F678FA"/>
    <w:rsid w:val="00F67AEC"/>
    <w:rsid w:val="00F7119B"/>
    <w:rsid w:val="00F71523"/>
    <w:rsid w:val="00F71565"/>
    <w:rsid w:val="00F71B15"/>
    <w:rsid w:val="00F71B1F"/>
    <w:rsid w:val="00F72C25"/>
    <w:rsid w:val="00F73898"/>
    <w:rsid w:val="00F74E75"/>
    <w:rsid w:val="00F76A9C"/>
    <w:rsid w:val="00F76C4B"/>
    <w:rsid w:val="00F77D4C"/>
    <w:rsid w:val="00F80733"/>
    <w:rsid w:val="00F8107E"/>
    <w:rsid w:val="00F839BD"/>
    <w:rsid w:val="00F83A0E"/>
    <w:rsid w:val="00F84080"/>
    <w:rsid w:val="00F8591D"/>
    <w:rsid w:val="00F86116"/>
    <w:rsid w:val="00F87105"/>
    <w:rsid w:val="00F906DE"/>
    <w:rsid w:val="00F90712"/>
    <w:rsid w:val="00F91A55"/>
    <w:rsid w:val="00F92676"/>
    <w:rsid w:val="00F92D25"/>
    <w:rsid w:val="00F93155"/>
    <w:rsid w:val="00F948F0"/>
    <w:rsid w:val="00FA080A"/>
    <w:rsid w:val="00FA2CD2"/>
    <w:rsid w:val="00FA4C0F"/>
    <w:rsid w:val="00FA5139"/>
    <w:rsid w:val="00FA5146"/>
    <w:rsid w:val="00FA5158"/>
    <w:rsid w:val="00FA5201"/>
    <w:rsid w:val="00FA6A7A"/>
    <w:rsid w:val="00FA728F"/>
    <w:rsid w:val="00FB2B3F"/>
    <w:rsid w:val="00FB3461"/>
    <w:rsid w:val="00FB37B0"/>
    <w:rsid w:val="00FB4061"/>
    <w:rsid w:val="00FB4F86"/>
    <w:rsid w:val="00FB5937"/>
    <w:rsid w:val="00FB7133"/>
    <w:rsid w:val="00FC0549"/>
    <w:rsid w:val="00FC1039"/>
    <w:rsid w:val="00FC1358"/>
    <w:rsid w:val="00FC1F6C"/>
    <w:rsid w:val="00FC2360"/>
    <w:rsid w:val="00FC4228"/>
    <w:rsid w:val="00FC6CAF"/>
    <w:rsid w:val="00FC761F"/>
    <w:rsid w:val="00FD051D"/>
    <w:rsid w:val="00FD1585"/>
    <w:rsid w:val="00FD1AC2"/>
    <w:rsid w:val="00FD338D"/>
    <w:rsid w:val="00FD364C"/>
    <w:rsid w:val="00FD36B0"/>
    <w:rsid w:val="00FD3AE8"/>
    <w:rsid w:val="00FD3D3F"/>
    <w:rsid w:val="00FD4114"/>
    <w:rsid w:val="00FD4685"/>
    <w:rsid w:val="00FD4BA4"/>
    <w:rsid w:val="00FD6525"/>
    <w:rsid w:val="00FD72B7"/>
    <w:rsid w:val="00FE0507"/>
    <w:rsid w:val="00FE0528"/>
    <w:rsid w:val="00FE065A"/>
    <w:rsid w:val="00FE16C7"/>
    <w:rsid w:val="00FE3F87"/>
    <w:rsid w:val="00FE6198"/>
    <w:rsid w:val="00FE67E2"/>
    <w:rsid w:val="00FE6B7F"/>
    <w:rsid w:val="00FE773B"/>
    <w:rsid w:val="00FE7949"/>
    <w:rsid w:val="00FE794D"/>
    <w:rsid w:val="00FE79FC"/>
    <w:rsid w:val="00FE7A59"/>
    <w:rsid w:val="00FE7F31"/>
    <w:rsid w:val="00FF3364"/>
    <w:rsid w:val="00FF4938"/>
    <w:rsid w:val="00FF5102"/>
    <w:rsid w:val="00FF5F54"/>
    <w:rsid w:val="00FF6E48"/>
    <w:rsid w:val="7738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512933"/>
  <w15:docId w15:val="{EBDE2F3E-FE52-4555-990A-50744D0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64C0"/>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D964C0"/>
    <w:pPr>
      <w:keepNext/>
      <w:keepLines/>
      <w:numPr>
        <w:numId w:val="9"/>
      </w:numPr>
      <w:spacing w:before="320" w:after="180" w:line="440" w:lineRule="exact"/>
      <w:ind w:left="567" w:hanging="567"/>
      <w:outlineLvl w:val="0"/>
    </w:pPr>
    <w:rPr>
      <w:rFonts w:ascii="Segoe UI" w:eastAsia="Times New Roman" w:hAnsi="Segoe UI" w:cs="Segoe UI"/>
      <w:b/>
      <w:color w:val="043E4F"/>
      <w:sz w:val="44"/>
      <w:szCs w:val="28"/>
    </w:rPr>
  </w:style>
  <w:style w:type="paragraph" w:styleId="Heading2">
    <w:name w:val="heading 2"/>
    <w:basedOn w:val="Normal"/>
    <w:next w:val="Normal"/>
    <w:link w:val="Heading2Char"/>
    <w:autoRedefine/>
    <w:uiPriority w:val="9"/>
    <w:unhideWhenUsed/>
    <w:qFormat/>
    <w:rsid w:val="00D964C0"/>
    <w:pPr>
      <w:keepNext/>
      <w:numPr>
        <w:ilvl w:val="1"/>
        <w:numId w:val="9"/>
      </w:numPr>
      <w:autoSpaceDE w:val="0"/>
      <w:autoSpaceDN w:val="0"/>
      <w:adjustRightInd w:val="0"/>
      <w:spacing w:after="0" w:line="288" w:lineRule="auto"/>
      <w:ind w:left="709" w:hanging="709"/>
      <w:textAlignment w:val="center"/>
      <w:outlineLvl w:val="1"/>
    </w:pPr>
    <w:rPr>
      <w:rFonts w:ascii="Segoe UI" w:hAnsi="Segoe UI" w:cs="Segoe UI"/>
      <w:b/>
      <w:bCs/>
      <w:color w:val="043E4F"/>
      <w:spacing w:val="-4"/>
      <w:sz w:val="32"/>
      <w:szCs w:val="32"/>
      <w:lang w:val="en-GB"/>
    </w:rPr>
  </w:style>
  <w:style w:type="paragraph" w:styleId="Heading3">
    <w:name w:val="heading 3"/>
    <w:basedOn w:val="Normal"/>
    <w:next w:val="Normal"/>
    <w:link w:val="Heading3Char"/>
    <w:autoRedefine/>
    <w:uiPriority w:val="9"/>
    <w:unhideWhenUsed/>
    <w:qFormat/>
    <w:rsid w:val="00D964C0"/>
    <w:pPr>
      <w:keepNext/>
      <w:keepLines/>
      <w:numPr>
        <w:ilvl w:val="2"/>
        <w:numId w:val="9"/>
      </w:numPr>
      <w:spacing w:before="200" w:after="0"/>
      <w:outlineLvl w:val="2"/>
    </w:pPr>
    <w:rPr>
      <w:rFonts w:ascii="Segoe UI" w:eastAsia="Cambria" w:hAnsi="Segoe UI" w:cs="Segoe UI"/>
      <w:b/>
      <w:bCs/>
      <w:color w:val="043E4F"/>
      <w:sz w:val="24"/>
      <w:szCs w:val="24"/>
      <w:lang w:eastAsia="en-AU"/>
    </w:rPr>
  </w:style>
  <w:style w:type="paragraph" w:styleId="Heading4">
    <w:name w:val="heading 4"/>
    <w:basedOn w:val="Normal"/>
    <w:next w:val="Normal"/>
    <w:link w:val="Heading4Char"/>
    <w:autoRedefine/>
    <w:uiPriority w:val="9"/>
    <w:unhideWhenUsed/>
    <w:qFormat/>
    <w:rsid w:val="00D964C0"/>
    <w:pPr>
      <w:keepNext/>
      <w:keepLines/>
      <w:spacing w:before="40" w:after="0"/>
      <w:jc w:val="both"/>
      <w:outlineLvl w:val="3"/>
    </w:pPr>
    <w:rPr>
      <w:rFonts w:ascii="Museo Sans 500" w:eastAsia="Times New Roman" w:hAnsi="Museo Sans 500"/>
      <w:iCs/>
      <w:color w:val="ED694B"/>
    </w:rPr>
  </w:style>
  <w:style w:type="paragraph" w:styleId="Heading5">
    <w:name w:val="heading 5"/>
    <w:basedOn w:val="Normal"/>
    <w:next w:val="Normal"/>
    <w:link w:val="Heading5Char"/>
    <w:uiPriority w:val="9"/>
    <w:unhideWhenUsed/>
    <w:qFormat/>
    <w:rsid w:val="00D964C0"/>
    <w:pPr>
      <w:keepNext/>
      <w:keepLines/>
      <w:spacing w:before="40" w:after="0"/>
      <w:outlineLvl w:val="4"/>
    </w:pPr>
    <w:rPr>
      <w:rFonts w:ascii="MuseoSans-300" w:eastAsia="Times New Roman" w:hAnsi="MuseoSans-300"/>
      <w:iCs/>
      <w:color w:val="ED694B"/>
      <w:sz w:val="20"/>
      <w:szCs w:val="20"/>
    </w:rPr>
  </w:style>
  <w:style w:type="paragraph" w:styleId="Heading6">
    <w:name w:val="heading 6"/>
    <w:basedOn w:val="Normal"/>
    <w:next w:val="Normal"/>
    <w:link w:val="Heading6Char"/>
    <w:uiPriority w:val="9"/>
    <w:rsid w:val="00D964C0"/>
    <w:pPr>
      <w:spacing w:before="240" w:after="60"/>
      <w:outlineLvl w:val="5"/>
    </w:pPr>
    <w:rPr>
      <w:rFonts w:eastAsia="Times New Roman"/>
      <w:b/>
      <w:bCs/>
    </w:rPr>
  </w:style>
  <w:style w:type="paragraph" w:styleId="Heading7">
    <w:name w:val="heading 7"/>
    <w:basedOn w:val="Normal"/>
    <w:next w:val="Normal"/>
    <w:link w:val="Heading7Char"/>
    <w:uiPriority w:val="9"/>
    <w:rsid w:val="00D964C0"/>
    <w:pPr>
      <w:spacing w:before="240" w:after="60"/>
      <w:outlineLvl w:val="6"/>
    </w:pPr>
    <w:rPr>
      <w:rFonts w:eastAsia="Times New Roman"/>
      <w:sz w:val="24"/>
      <w:szCs w:val="24"/>
    </w:rPr>
  </w:style>
  <w:style w:type="paragraph" w:styleId="Heading8">
    <w:name w:val="heading 8"/>
    <w:basedOn w:val="Normal"/>
    <w:next w:val="Normal"/>
    <w:link w:val="Heading8Char"/>
    <w:uiPriority w:val="9"/>
    <w:rsid w:val="00D964C0"/>
    <w:pPr>
      <w:spacing w:before="240" w:after="60"/>
      <w:outlineLvl w:val="7"/>
    </w:pPr>
    <w:rPr>
      <w:rFonts w:eastAsia="Times New Roman"/>
      <w:i/>
      <w:iCs/>
      <w:sz w:val="24"/>
      <w:szCs w:val="24"/>
    </w:rPr>
  </w:style>
  <w:style w:type="paragraph" w:styleId="Heading9">
    <w:name w:val="heading 9"/>
    <w:basedOn w:val="Normal"/>
    <w:next w:val="Normal"/>
    <w:link w:val="Heading9Char"/>
    <w:uiPriority w:val="9"/>
    <w:rsid w:val="00D964C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emiHidden/>
    <w:rsid w:val="00D964C0"/>
    <w:rPr>
      <w:rFonts w:ascii="Symbol" w:hAnsi="Symbol" w:cs="font264"/>
    </w:rPr>
  </w:style>
  <w:style w:type="character" w:customStyle="1" w:styleId="WW8Num1z1">
    <w:name w:val="WW8Num1z1"/>
    <w:semiHidden/>
    <w:rsid w:val="00D964C0"/>
    <w:rPr>
      <w:rFonts w:ascii="Courier New" w:hAnsi="Courier New" w:cs="Courier New"/>
    </w:rPr>
  </w:style>
  <w:style w:type="character" w:customStyle="1" w:styleId="WW8Num1z2">
    <w:name w:val="WW8Num1z2"/>
    <w:semiHidden/>
    <w:rsid w:val="00D964C0"/>
    <w:rPr>
      <w:rFonts w:ascii="Wingdings" w:hAnsi="Wingdings" w:cs="Wingdings"/>
    </w:rPr>
  </w:style>
  <w:style w:type="character" w:customStyle="1" w:styleId="WW8Num1z3">
    <w:name w:val="WW8Num1z3"/>
    <w:semiHidden/>
    <w:rsid w:val="00D964C0"/>
    <w:rPr>
      <w:rFonts w:ascii="Symbol" w:hAnsi="Symbol" w:cs="Symbol"/>
    </w:rPr>
  </w:style>
  <w:style w:type="character" w:customStyle="1" w:styleId="WW8Num2z0">
    <w:name w:val="WW8Num2z0"/>
    <w:semiHidden/>
    <w:rsid w:val="00D964C0"/>
  </w:style>
  <w:style w:type="character" w:customStyle="1" w:styleId="WW8Num2z1">
    <w:name w:val="WW8Num2z1"/>
    <w:semiHidden/>
    <w:rsid w:val="00D964C0"/>
  </w:style>
  <w:style w:type="character" w:customStyle="1" w:styleId="WW8Num2z2">
    <w:name w:val="WW8Num2z2"/>
    <w:semiHidden/>
    <w:rsid w:val="00D964C0"/>
  </w:style>
  <w:style w:type="character" w:customStyle="1" w:styleId="WW8Num2z3">
    <w:name w:val="WW8Num2z3"/>
    <w:semiHidden/>
    <w:rsid w:val="00D964C0"/>
  </w:style>
  <w:style w:type="character" w:customStyle="1" w:styleId="WW8Num2z4">
    <w:name w:val="WW8Num2z4"/>
    <w:semiHidden/>
    <w:rsid w:val="00D964C0"/>
  </w:style>
  <w:style w:type="character" w:customStyle="1" w:styleId="WW8Num2z5">
    <w:name w:val="WW8Num2z5"/>
    <w:semiHidden/>
    <w:rsid w:val="00D964C0"/>
  </w:style>
  <w:style w:type="character" w:customStyle="1" w:styleId="WW8Num2z6">
    <w:name w:val="WW8Num2z6"/>
    <w:semiHidden/>
    <w:rsid w:val="00D964C0"/>
  </w:style>
  <w:style w:type="character" w:customStyle="1" w:styleId="WW8Num2z7">
    <w:name w:val="WW8Num2z7"/>
    <w:semiHidden/>
    <w:rsid w:val="00D964C0"/>
  </w:style>
  <w:style w:type="character" w:customStyle="1" w:styleId="WW8Num2z8">
    <w:name w:val="WW8Num2z8"/>
    <w:semiHidden/>
    <w:rsid w:val="00D964C0"/>
  </w:style>
  <w:style w:type="character" w:customStyle="1" w:styleId="DefaultParagraphFont2">
    <w:name w:val="Default Paragraph Font2"/>
    <w:semiHidden/>
    <w:rsid w:val="00D964C0"/>
  </w:style>
  <w:style w:type="character" w:customStyle="1" w:styleId="HeaderChar">
    <w:name w:val="Header Char"/>
    <w:link w:val="Header"/>
    <w:uiPriority w:val="99"/>
    <w:rsid w:val="00D964C0"/>
    <w:rPr>
      <w:rFonts w:ascii="MuseoSans-300" w:eastAsia="Calibri" w:hAnsi="MuseoSans-300"/>
      <w:sz w:val="18"/>
      <w:szCs w:val="22"/>
      <w:lang w:eastAsia="en-US"/>
    </w:rPr>
  </w:style>
  <w:style w:type="character" w:customStyle="1" w:styleId="BalloonTextChar">
    <w:name w:val="Balloon Text Char"/>
    <w:link w:val="BalloonText"/>
    <w:uiPriority w:val="99"/>
    <w:semiHidden/>
    <w:rsid w:val="00D964C0"/>
    <w:rPr>
      <w:rFonts w:ascii="Tahoma" w:eastAsia="Calibri" w:hAnsi="Tahoma" w:cs="Tahoma"/>
      <w:color w:val="7030A0"/>
      <w:sz w:val="16"/>
      <w:szCs w:val="16"/>
      <w:lang w:eastAsia="en-US"/>
    </w:rPr>
  </w:style>
  <w:style w:type="character" w:customStyle="1" w:styleId="CommentReference1">
    <w:name w:val="Comment Reference1"/>
    <w:semiHidden/>
    <w:rsid w:val="00D964C0"/>
    <w:rPr>
      <w:sz w:val="16"/>
      <w:szCs w:val="16"/>
    </w:rPr>
  </w:style>
  <w:style w:type="character" w:customStyle="1" w:styleId="CommentTextChar">
    <w:name w:val="Comment Text Char"/>
    <w:link w:val="CommentText"/>
    <w:uiPriority w:val="99"/>
    <w:rsid w:val="00D964C0"/>
    <w:rPr>
      <w:rFonts w:ascii="Calibri" w:eastAsia="Calibri" w:hAnsi="Calibri"/>
      <w:color w:val="7030A0"/>
      <w:lang w:eastAsia="en-US"/>
    </w:rPr>
  </w:style>
  <w:style w:type="character" w:customStyle="1" w:styleId="CommentSubjectChar">
    <w:name w:val="Comment Subject Char"/>
    <w:link w:val="CommentSubject"/>
    <w:uiPriority w:val="99"/>
    <w:semiHidden/>
    <w:rsid w:val="00D964C0"/>
    <w:rPr>
      <w:rFonts w:ascii="Calibri" w:eastAsia="Calibri" w:hAnsi="Calibri"/>
      <w:b/>
      <w:bCs/>
      <w:color w:val="7030A0"/>
      <w:lang w:eastAsia="en-US"/>
    </w:rPr>
  </w:style>
  <w:style w:type="character" w:customStyle="1" w:styleId="FooterChar">
    <w:name w:val="Footer Char"/>
    <w:link w:val="Footer"/>
    <w:uiPriority w:val="99"/>
    <w:rsid w:val="00D964C0"/>
    <w:rPr>
      <w:rFonts w:ascii="MuseoSans-300" w:eastAsia="Calibri" w:hAnsi="MuseoSans-300"/>
      <w:sz w:val="18"/>
      <w:szCs w:val="22"/>
      <w:lang w:eastAsia="en-US"/>
    </w:rPr>
  </w:style>
  <w:style w:type="character" w:customStyle="1" w:styleId="ListLabel1">
    <w:name w:val="ListLabel 1"/>
    <w:semiHidden/>
    <w:rsid w:val="00D964C0"/>
    <w:rPr>
      <w:rFonts w:cs="font264"/>
    </w:rPr>
  </w:style>
  <w:style w:type="character" w:customStyle="1" w:styleId="ListLabel2">
    <w:name w:val="ListLabel 2"/>
    <w:semiHidden/>
    <w:rsid w:val="00D964C0"/>
    <w:rPr>
      <w:rFonts w:cs="Courier New"/>
    </w:rPr>
  </w:style>
  <w:style w:type="paragraph" w:customStyle="1" w:styleId="Heading">
    <w:name w:val="Heading"/>
    <w:basedOn w:val="Non-heading"/>
    <w:next w:val="Normal"/>
    <w:rsid w:val="00D964C0"/>
  </w:style>
  <w:style w:type="table" w:styleId="LightShading-Accent5">
    <w:name w:val="Light Shading Accent 5"/>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
    <w:name w:val="List"/>
    <w:basedOn w:val="Normal"/>
    <w:rsid w:val="00D964C0"/>
    <w:pPr>
      <w:spacing w:after="120"/>
    </w:pPr>
    <w:rPr>
      <w:rFonts w:cs="Mangal"/>
    </w:rPr>
  </w:style>
  <w:style w:type="paragraph" w:styleId="Caption">
    <w:name w:val="caption"/>
    <w:basedOn w:val="Normal"/>
    <w:next w:val="Normal"/>
    <w:link w:val="CaptionChar"/>
    <w:unhideWhenUsed/>
    <w:qFormat/>
    <w:rsid w:val="00D964C0"/>
    <w:pPr>
      <w:spacing w:before="60" w:after="120" w:line="240" w:lineRule="auto"/>
    </w:pPr>
    <w:rPr>
      <w:rFonts w:ascii="Century Gothic" w:hAnsi="Century Gothic"/>
      <w:bCs/>
      <w:noProof/>
      <w:color w:val="043E4F"/>
      <w:sz w:val="20"/>
      <w:szCs w:val="20"/>
    </w:rPr>
  </w:style>
  <w:style w:type="paragraph" w:customStyle="1" w:styleId="Index">
    <w:name w:val="Index"/>
    <w:basedOn w:val="Normal"/>
    <w:rsid w:val="00D964C0"/>
    <w:pPr>
      <w:suppressLineNumbers/>
    </w:pPr>
    <w:rPr>
      <w:rFonts w:cs="Mangal"/>
    </w:rPr>
  </w:style>
  <w:style w:type="paragraph" w:customStyle="1" w:styleId="NoParagraphStyle">
    <w:name w:val="[No Paragraph Style]"/>
    <w:link w:val="NoParagraphStyleChar"/>
    <w:rsid w:val="00D964C0"/>
    <w:pPr>
      <w:widowControl w:val="0"/>
      <w:suppressAutoHyphens/>
      <w:spacing w:line="288" w:lineRule="auto"/>
    </w:pPr>
    <w:rPr>
      <w:rFonts w:ascii="Minion Pro" w:eastAsia="SimSun" w:hAnsi="Minion Pro" w:cs="Minion Pro"/>
      <w:color w:val="000000"/>
      <w:kern w:val="1"/>
      <w:sz w:val="24"/>
      <w:szCs w:val="24"/>
      <w:lang w:val="en-GB" w:eastAsia="ar-SA"/>
    </w:rPr>
  </w:style>
  <w:style w:type="paragraph" w:customStyle="1" w:styleId="Body">
    <w:name w:val="Body"/>
    <w:basedOn w:val="NoParagraphStyle"/>
    <w:link w:val="BodyChar"/>
    <w:qFormat/>
    <w:rsid w:val="00D964C0"/>
    <w:pPr>
      <w:spacing w:before="60" w:after="180" w:line="280" w:lineRule="exact"/>
      <w:jc w:val="both"/>
    </w:pPr>
    <w:rPr>
      <w:rFonts w:ascii="MuseoSans-300" w:eastAsia="Calibri" w:hAnsi="MuseoSans-300" w:cs="Museo Sans 300"/>
      <w:lang w:val="en-US"/>
    </w:rPr>
  </w:style>
  <w:style w:type="paragraph" w:styleId="Header">
    <w:name w:val="header"/>
    <w:basedOn w:val="Normal"/>
    <w:link w:val="Head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Subheader">
    <w:name w:val="Sub header"/>
    <w:basedOn w:val="NoParagraphStyle"/>
    <w:semiHidden/>
    <w:rsid w:val="00D964C0"/>
    <w:pPr>
      <w:spacing w:before="283" w:line="400" w:lineRule="atLeast"/>
    </w:pPr>
    <w:rPr>
      <w:rFonts w:ascii="Helvetica Neue (T1) 65 Medium" w:hAnsi="Helvetica Neue (T1) 65 Medium" w:cs="Helvetica Neue (T1) 65 Medium"/>
      <w:caps/>
      <w:color w:val="BF7429"/>
      <w:spacing w:val="3"/>
      <w:sz w:val="34"/>
      <w:szCs w:val="34"/>
    </w:rPr>
  </w:style>
  <w:style w:type="paragraph" w:customStyle="1" w:styleId="Bullet1">
    <w:name w:val="Bullet 1"/>
    <w:basedOn w:val="Body"/>
    <w:link w:val="Bullet1Char"/>
    <w:qFormat/>
    <w:rsid w:val="00D964C0"/>
    <w:pPr>
      <w:spacing w:after="60"/>
    </w:pPr>
  </w:style>
  <w:style w:type="paragraph" w:customStyle="1" w:styleId="subsubheader">
    <w:name w:val="sub sub header"/>
    <w:basedOn w:val="Subheader"/>
    <w:semiHidden/>
    <w:rsid w:val="00D964C0"/>
    <w:pPr>
      <w:spacing w:line="380" w:lineRule="atLeast"/>
    </w:pPr>
    <w:rPr>
      <w:rFonts w:ascii="Helvetica Neue (T1) 45 Light" w:hAnsi="Helvetica Neue (T1) 45 Light" w:cs="Helvetica Neue (T1) 45 Light"/>
      <w:caps w:val="0"/>
      <w:color w:val="BD4F27"/>
      <w:sz w:val="30"/>
      <w:szCs w:val="30"/>
    </w:rPr>
  </w:style>
  <w:style w:type="paragraph" w:customStyle="1" w:styleId="Bodycopy">
    <w:name w:val="Body copy"/>
    <w:basedOn w:val="NoParagraphStyle"/>
    <w:semiHidden/>
    <w:rsid w:val="00D964C0"/>
    <w:pPr>
      <w:spacing w:before="142" w:line="280" w:lineRule="atLeast"/>
    </w:pPr>
    <w:rPr>
      <w:rFonts w:ascii="Helvetica Neue (T1) 45 Light" w:hAnsi="Helvetica Neue (T1) 45 Light" w:cs="Helvetica Neue (T1) 45 Light"/>
      <w:sz w:val="20"/>
      <w:szCs w:val="20"/>
    </w:rPr>
  </w:style>
  <w:style w:type="paragraph" w:customStyle="1" w:styleId="Figureheadings">
    <w:name w:val="Figure headings"/>
    <w:basedOn w:val="Body"/>
    <w:rsid w:val="00D964C0"/>
    <w:rPr>
      <w:rFonts w:ascii="Helvetica Neue (T1) 75 Bold" w:hAnsi="Helvetica Neue (T1) 75 Bold" w:cs="Helvetica Neue (T1) 75 Bold"/>
      <w:b/>
      <w:bCs/>
      <w:color w:val="40638C"/>
      <w:sz w:val="22"/>
      <w:szCs w:val="22"/>
    </w:rPr>
  </w:style>
  <w:style w:type="paragraph" w:customStyle="1" w:styleId="Subbullets">
    <w:name w:val="Sub bullets"/>
    <w:basedOn w:val="Normal"/>
    <w:semiHidden/>
    <w:rsid w:val="00D964C0"/>
    <w:pPr>
      <w:spacing w:before="57" w:after="0"/>
      <w:ind w:left="624" w:hanging="227"/>
    </w:pPr>
  </w:style>
  <w:style w:type="paragraph" w:customStyle="1" w:styleId="minisubheader">
    <w:name w:val="mini sub header"/>
    <w:basedOn w:val="Subheader"/>
    <w:semiHidden/>
    <w:rsid w:val="00D964C0"/>
    <w:pPr>
      <w:spacing w:before="113" w:line="320" w:lineRule="atLeast"/>
    </w:pPr>
    <w:rPr>
      <w:rFonts w:ascii="Helvetica Neue (T1) 46 Light It" w:hAnsi="Helvetica Neue (T1) 46 Light It" w:cs="Helvetica Neue (T1) 46 Light It"/>
      <w:i/>
      <w:iCs/>
      <w:caps w:val="0"/>
      <w:color w:val="5D6A2F"/>
      <w:spacing w:val="2"/>
      <w:sz w:val="24"/>
      <w:szCs w:val="24"/>
    </w:rPr>
  </w:style>
  <w:style w:type="paragraph" w:customStyle="1" w:styleId="Subsubbullets">
    <w:name w:val="Sub sub bullets"/>
    <w:basedOn w:val="Normal"/>
    <w:semiHidden/>
    <w:rsid w:val="00D964C0"/>
    <w:pPr>
      <w:spacing w:before="57" w:after="0"/>
      <w:ind w:left="850" w:hanging="227"/>
    </w:pPr>
  </w:style>
  <w:style w:type="paragraph" w:customStyle="1" w:styleId="Numbers">
    <w:name w:val="Numbers"/>
    <w:basedOn w:val="Normal"/>
    <w:semiHidden/>
    <w:rsid w:val="00D964C0"/>
    <w:pPr>
      <w:spacing w:before="170" w:after="0" w:line="320" w:lineRule="atLeast"/>
      <w:ind w:left="397" w:hanging="397"/>
    </w:pPr>
    <w:rPr>
      <w:rFonts w:ascii="Helvetica Neue (T1) 56 Italic" w:hAnsi="Helvetica Neue (T1) 56 Italic" w:cs="Helvetica Neue (T1) 56 Italic"/>
      <w:i/>
      <w:iCs/>
      <w:spacing w:val="2"/>
      <w:sz w:val="24"/>
      <w:szCs w:val="24"/>
    </w:rPr>
  </w:style>
  <w:style w:type="paragraph" w:styleId="BalloonText">
    <w:name w:val="Balloon Text"/>
    <w:basedOn w:val="Normal"/>
    <w:link w:val="BalloonTextChar"/>
    <w:uiPriority w:val="99"/>
    <w:semiHidden/>
    <w:unhideWhenUsed/>
    <w:rsid w:val="00D964C0"/>
    <w:pPr>
      <w:spacing w:after="0" w:line="240" w:lineRule="auto"/>
    </w:pPr>
    <w:rPr>
      <w:rFonts w:ascii="Tahoma" w:hAnsi="Tahoma" w:cs="Tahoma"/>
      <w:color w:val="7030A0"/>
      <w:sz w:val="16"/>
      <w:szCs w:val="16"/>
    </w:rPr>
  </w:style>
  <w:style w:type="paragraph" w:customStyle="1" w:styleId="CommentText1">
    <w:name w:val="Comment Text1"/>
    <w:basedOn w:val="Normal"/>
    <w:semiHidden/>
    <w:rsid w:val="00D964C0"/>
    <w:pPr>
      <w:spacing w:line="100" w:lineRule="atLeast"/>
    </w:pPr>
    <w:rPr>
      <w:sz w:val="20"/>
      <w:szCs w:val="20"/>
    </w:rPr>
  </w:style>
  <w:style w:type="paragraph" w:customStyle="1" w:styleId="CommentSubject1">
    <w:name w:val="Comment Subject1"/>
    <w:basedOn w:val="CommentText1"/>
    <w:semiHidden/>
    <w:rsid w:val="00D964C0"/>
    <w:rPr>
      <w:b/>
      <w:bCs/>
    </w:rPr>
  </w:style>
  <w:style w:type="paragraph" w:styleId="Footer">
    <w:name w:val="footer"/>
    <w:basedOn w:val="Normal"/>
    <w:link w:val="Foot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MediumList2-Accent21">
    <w:name w:val="Medium List 2 - Accent 21"/>
    <w:semiHidden/>
    <w:rsid w:val="00D964C0"/>
    <w:pPr>
      <w:suppressAutoHyphens/>
      <w:spacing w:line="100" w:lineRule="atLeast"/>
    </w:pPr>
    <w:rPr>
      <w:rFonts w:ascii="Calibri" w:eastAsia="SimSun" w:hAnsi="Calibri" w:cs="font264"/>
      <w:kern w:val="1"/>
      <w:sz w:val="22"/>
      <w:szCs w:val="22"/>
      <w:lang w:eastAsia="ar-SA"/>
    </w:rPr>
  </w:style>
  <w:style w:type="paragraph" w:customStyle="1" w:styleId="TableContents">
    <w:name w:val="Table Contents"/>
    <w:basedOn w:val="Normal"/>
    <w:rsid w:val="00D964C0"/>
    <w:pPr>
      <w:suppressLineNumbers/>
    </w:pPr>
  </w:style>
  <w:style w:type="paragraph" w:customStyle="1" w:styleId="TableHeading">
    <w:name w:val="Table Heading"/>
    <w:basedOn w:val="TableContents"/>
    <w:rsid w:val="00D964C0"/>
    <w:pPr>
      <w:jc w:val="center"/>
    </w:pPr>
    <w:rPr>
      <w:b/>
      <w:bCs/>
    </w:rPr>
  </w:style>
  <w:style w:type="character" w:styleId="CommentReference">
    <w:name w:val="annotation reference"/>
    <w:uiPriority w:val="99"/>
    <w:semiHidden/>
    <w:unhideWhenUsed/>
    <w:rsid w:val="00D964C0"/>
    <w:rPr>
      <w:sz w:val="16"/>
      <w:szCs w:val="16"/>
    </w:rPr>
  </w:style>
  <w:style w:type="paragraph" w:customStyle="1" w:styleId="minimalgap">
    <w:name w:val="minimal gap"/>
    <w:basedOn w:val="Numberedlist"/>
    <w:qFormat/>
    <w:rsid w:val="00D964C0"/>
    <w:pPr>
      <w:spacing w:after="0" w:line="240" w:lineRule="auto"/>
      <w:ind w:left="357" w:firstLine="0"/>
    </w:pPr>
    <w:rPr>
      <w:sz w:val="12"/>
      <w:szCs w:val="12"/>
    </w:rPr>
  </w:style>
  <w:style w:type="paragraph" w:customStyle="1" w:styleId="Bullet1toedgelast">
    <w:name w:val="Bullet 1 to edge last"/>
    <w:basedOn w:val="Bullet1toedge"/>
    <w:qFormat/>
    <w:rsid w:val="00D964C0"/>
    <w:pPr>
      <w:spacing w:after="240"/>
      <w:ind w:left="425" w:hanging="283"/>
    </w:pPr>
  </w:style>
  <w:style w:type="paragraph" w:styleId="CommentSubject">
    <w:name w:val="annotation subject"/>
    <w:basedOn w:val="CommentText"/>
    <w:next w:val="CommentText"/>
    <w:link w:val="CommentSubjectChar"/>
    <w:uiPriority w:val="99"/>
    <w:semiHidden/>
    <w:unhideWhenUsed/>
    <w:rsid w:val="00D964C0"/>
    <w:rPr>
      <w:b/>
      <w:bCs/>
    </w:rPr>
  </w:style>
  <w:style w:type="character" w:customStyle="1" w:styleId="CommentSubjectChar1">
    <w:name w:val="Comment Subject Char1"/>
    <w:uiPriority w:val="99"/>
    <w:semiHidden/>
    <w:rsid w:val="00D964C0"/>
    <w:rPr>
      <w:rFonts w:ascii="Calibri" w:eastAsia="SimSun" w:hAnsi="Calibri" w:cs="font264"/>
      <w:b/>
      <w:bCs/>
      <w:kern w:val="1"/>
      <w:lang w:eastAsia="ar-SA"/>
    </w:rPr>
  </w:style>
  <w:style w:type="character" w:styleId="Hyperlink">
    <w:name w:val="Hyperlink"/>
    <w:uiPriority w:val="99"/>
    <w:unhideWhenUsed/>
    <w:rsid w:val="00D964C0"/>
    <w:rPr>
      <w:rFonts w:ascii="MuseoSans-300" w:hAnsi="MuseoSans-300"/>
      <w:noProof/>
      <w:color w:val="6EB3A6"/>
      <w:sz w:val="20"/>
      <w:szCs w:val="20"/>
      <w:u w:val="single"/>
    </w:rPr>
  </w:style>
  <w:style w:type="character" w:customStyle="1" w:styleId="Heading1Char">
    <w:name w:val="Heading 1 Char"/>
    <w:link w:val="Heading1"/>
    <w:uiPriority w:val="9"/>
    <w:rsid w:val="00D964C0"/>
    <w:rPr>
      <w:rFonts w:ascii="Segoe UI" w:hAnsi="Segoe UI" w:cs="Segoe UI"/>
      <w:b/>
      <w:color w:val="043E4F"/>
      <w:sz w:val="44"/>
      <w:szCs w:val="28"/>
      <w:lang w:eastAsia="en-US"/>
    </w:rPr>
  </w:style>
  <w:style w:type="paragraph" w:customStyle="1" w:styleId="Quote1">
    <w:name w:val="Quote 1"/>
    <w:basedOn w:val="Bullet1"/>
    <w:qFormat/>
    <w:rsid w:val="00D964C0"/>
    <w:pPr>
      <w:spacing w:after="120"/>
      <w:ind w:left="425" w:right="595"/>
    </w:pPr>
    <w:rPr>
      <w:i/>
      <w:color w:val="17365D"/>
    </w:rPr>
  </w:style>
  <w:style w:type="character" w:customStyle="1" w:styleId="Heading2Char">
    <w:name w:val="Heading 2 Char"/>
    <w:link w:val="Heading2"/>
    <w:uiPriority w:val="9"/>
    <w:rsid w:val="00D964C0"/>
    <w:rPr>
      <w:rFonts w:ascii="Segoe UI" w:eastAsia="Calibri" w:hAnsi="Segoe UI" w:cs="Segoe UI"/>
      <w:b/>
      <w:bCs/>
      <w:color w:val="043E4F"/>
      <w:spacing w:val="-4"/>
      <w:sz w:val="32"/>
      <w:szCs w:val="32"/>
      <w:lang w:val="en-GB" w:eastAsia="en-US"/>
    </w:rPr>
  </w:style>
  <w:style w:type="character" w:customStyle="1" w:styleId="Heading3Char">
    <w:name w:val="Heading 3 Char"/>
    <w:link w:val="Heading3"/>
    <w:uiPriority w:val="9"/>
    <w:rsid w:val="00D964C0"/>
    <w:rPr>
      <w:rFonts w:ascii="Segoe UI" w:eastAsia="Cambria" w:hAnsi="Segoe UI" w:cs="Segoe UI"/>
      <w:b/>
      <w:bCs/>
      <w:color w:val="043E4F"/>
      <w:sz w:val="24"/>
      <w:szCs w:val="24"/>
    </w:rPr>
  </w:style>
  <w:style w:type="paragraph" w:customStyle="1" w:styleId="Numberedlist">
    <w:name w:val="Numbered list"/>
    <w:basedOn w:val="Normal"/>
    <w:link w:val="NumberedlistChar"/>
    <w:qFormat/>
    <w:rsid w:val="00D964C0"/>
    <w:pPr>
      <w:numPr>
        <w:numId w:val="8"/>
      </w:numPr>
      <w:spacing w:after="60" w:line="280" w:lineRule="exact"/>
      <w:jc w:val="both"/>
    </w:pPr>
    <w:rPr>
      <w:rFonts w:ascii="MuseoSans-300" w:hAnsi="MuseoSans-300" w:cs="Helvetica Neue (T1) 65 Medium"/>
      <w:noProof/>
      <w:sz w:val="20"/>
      <w:szCs w:val="18"/>
      <w:lang w:val="en-GB"/>
    </w:rPr>
  </w:style>
  <w:style w:type="paragraph" w:customStyle="1" w:styleId="Numberedlistexceptionindent">
    <w:name w:val="Numbered list exception indent"/>
    <w:basedOn w:val="Numberedlist"/>
    <w:qFormat/>
    <w:rsid w:val="00D964C0"/>
    <w:pPr>
      <w:numPr>
        <w:numId w:val="0"/>
      </w:numPr>
      <w:ind w:left="357"/>
    </w:pPr>
  </w:style>
  <w:style w:type="paragraph" w:customStyle="1" w:styleId="MediumGrid1-Accent21">
    <w:name w:val="Medium Grid 1 - Accent 21"/>
    <w:basedOn w:val="Normal"/>
    <w:semiHidden/>
    <w:rsid w:val="00D964C0"/>
    <w:pPr>
      <w:spacing w:after="0"/>
      <w:ind w:left="720"/>
      <w:contextualSpacing/>
    </w:pPr>
    <w:rPr>
      <w:rFonts w:ascii="Cambria" w:eastAsia="DejaVu Sans" w:hAnsi="Cambria"/>
      <w:sz w:val="24"/>
      <w:szCs w:val="24"/>
    </w:rPr>
  </w:style>
  <w:style w:type="paragraph" w:customStyle="1" w:styleId="Bullet2">
    <w:name w:val="Bullet 2"/>
    <w:basedOn w:val="Normal"/>
    <w:qFormat/>
    <w:rsid w:val="00D964C0"/>
    <w:pPr>
      <w:widowControl w:val="0"/>
      <w:numPr>
        <w:numId w:val="4"/>
      </w:numPr>
      <w:suppressAutoHyphens/>
      <w:spacing w:before="60" w:after="60" w:line="280" w:lineRule="exact"/>
      <w:ind w:left="1418"/>
      <w:jc w:val="both"/>
    </w:pPr>
    <w:rPr>
      <w:rFonts w:ascii="MuseoSans-300" w:hAnsi="MuseoSans-300" w:cs="Museo Sans 300"/>
      <w:color w:val="000000"/>
      <w:sz w:val="20"/>
      <w:szCs w:val="20"/>
      <w:lang w:val="en-US" w:eastAsia="en-AU"/>
    </w:rPr>
  </w:style>
  <w:style w:type="paragraph" w:customStyle="1" w:styleId="Numberedlistsub-indent">
    <w:name w:val="Numbered list sub-indent"/>
    <w:basedOn w:val="Numberedlist"/>
    <w:qFormat/>
    <w:rsid w:val="00D964C0"/>
    <w:pPr>
      <w:numPr>
        <w:ilvl w:val="1"/>
        <w:numId w:val="1"/>
      </w:numPr>
      <w:ind w:left="1134" w:hanging="283"/>
    </w:pPr>
  </w:style>
  <w:style w:type="paragraph" w:styleId="TOCHeading">
    <w:name w:val="TOC Heading"/>
    <w:basedOn w:val="Heading1"/>
    <w:next w:val="Normal"/>
    <w:uiPriority w:val="39"/>
    <w:unhideWhenUsed/>
    <w:qFormat/>
    <w:rsid w:val="00D964C0"/>
    <w:pPr>
      <w:numPr>
        <w:numId w:val="0"/>
      </w:numPr>
      <w:spacing w:before="240" w:after="0" w:line="259" w:lineRule="auto"/>
      <w:outlineLvl w:val="9"/>
    </w:pPr>
    <w:rPr>
      <w:rFonts w:ascii="Calibri Light" w:hAnsi="Calibri Light"/>
      <w:bCs/>
      <w:color w:val="2E74B5"/>
      <w:sz w:val="32"/>
      <w:szCs w:val="32"/>
    </w:rPr>
  </w:style>
  <w:style w:type="paragraph" w:styleId="TOC1">
    <w:name w:val="toc 1"/>
    <w:basedOn w:val="TOC2"/>
    <w:next w:val="Normal"/>
    <w:autoRedefine/>
    <w:uiPriority w:val="39"/>
    <w:unhideWhenUsed/>
    <w:rsid w:val="00D964C0"/>
    <w:pPr>
      <w:tabs>
        <w:tab w:val="clear" w:pos="1276"/>
        <w:tab w:val="clear" w:pos="1701"/>
        <w:tab w:val="left" w:pos="426"/>
      </w:tabs>
      <w:ind w:left="0" w:firstLine="0"/>
    </w:pPr>
  </w:style>
  <w:style w:type="paragraph" w:styleId="TOC2">
    <w:name w:val="toc 2"/>
    <w:basedOn w:val="TOC3"/>
    <w:next w:val="Normal"/>
    <w:autoRedefine/>
    <w:uiPriority w:val="39"/>
    <w:unhideWhenUsed/>
    <w:rsid w:val="00D964C0"/>
    <w:pPr>
      <w:tabs>
        <w:tab w:val="left" w:pos="1276"/>
      </w:tabs>
      <w:ind w:left="993" w:hanging="567"/>
    </w:pPr>
  </w:style>
  <w:style w:type="paragraph" w:styleId="TOC3">
    <w:name w:val="toc 3"/>
    <w:basedOn w:val="Normal"/>
    <w:next w:val="Normal"/>
    <w:autoRedefine/>
    <w:uiPriority w:val="39"/>
    <w:unhideWhenUsed/>
    <w:rsid w:val="00D964C0"/>
    <w:pPr>
      <w:tabs>
        <w:tab w:val="left" w:pos="1701"/>
        <w:tab w:val="right" w:leader="dot" w:pos="9923"/>
      </w:tabs>
      <w:spacing w:after="40" w:line="280" w:lineRule="exact"/>
      <w:ind w:left="709" w:right="140" w:firstLine="284"/>
    </w:pPr>
    <w:rPr>
      <w:rFonts w:ascii="Century Gothic" w:hAnsi="Century Gothic"/>
      <w:sz w:val="20"/>
      <w:szCs w:val="20"/>
    </w:rPr>
  </w:style>
  <w:style w:type="paragraph" w:styleId="TOC4">
    <w:name w:val="toc 4"/>
    <w:basedOn w:val="TOC3"/>
    <w:next w:val="Normal"/>
    <w:autoRedefine/>
    <w:uiPriority w:val="39"/>
    <w:rsid w:val="00D964C0"/>
    <w:pPr>
      <w:tabs>
        <w:tab w:val="clear" w:pos="9923"/>
        <w:tab w:val="left" w:pos="567"/>
        <w:tab w:val="right" w:leader="dot" w:pos="9497"/>
      </w:tabs>
      <w:ind w:right="992" w:hanging="709"/>
    </w:pPr>
    <w:rPr>
      <w:sz w:val="16"/>
      <w:szCs w:val="16"/>
      <w:lang w:val="en-GB"/>
    </w:rPr>
  </w:style>
  <w:style w:type="paragraph" w:styleId="TOC5">
    <w:name w:val="toc 5"/>
    <w:basedOn w:val="Normal"/>
    <w:next w:val="Normal"/>
    <w:autoRedefine/>
    <w:uiPriority w:val="39"/>
    <w:rsid w:val="00D964C0"/>
    <w:pPr>
      <w:spacing w:after="0"/>
      <w:ind w:left="880"/>
    </w:pPr>
    <w:rPr>
      <w:sz w:val="20"/>
      <w:szCs w:val="20"/>
    </w:rPr>
  </w:style>
  <w:style w:type="paragraph" w:styleId="TOC6">
    <w:name w:val="toc 6"/>
    <w:basedOn w:val="Normal"/>
    <w:next w:val="Normal"/>
    <w:autoRedefine/>
    <w:uiPriority w:val="39"/>
    <w:rsid w:val="00D964C0"/>
    <w:pPr>
      <w:spacing w:after="0"/>
      <w:ind w:left="1100"/>
    </w:pPr>
    <w:rPr>
      <w:sz w:val="20"/>
      <w:szCs w:val="20"/>
    </w:rPr>
  </w:style>
  <w:style w:type="paragraph" w:styleId="TOC7">
    <w:name w:val="toc 7"/>
    <w:basedOn w:val="Normal"/>
    <w:next w:val="Normal"/>
    <w:autoRedefine/>
    <w:uiPriority w:val="39"/>
    <w:rsid w:val="00D964C0"/>
    <w:pPr>
      <w:spacing w:after="0"/>
      <w:ind w:left="1320"/>
    </w:pPr>
    <w:rPr>
      <w:sz w:val="20"/>
      <w:szCs w:val="20"/>
    </w:rPr>
  </w:style>
  <w:style w:type="paragraph" w:styleId="TOC8">
    <w:name w:val="toc 8"/>
    <w:basedOn w:val="Normal"/>
    <w:next w:val="Normal"/>
    <w:autoRedefine/>
    <w:uiPriority w:val="39"/>
    <w:rsid w:val="00D964C0"/>
    <w:pPr>
      <w:spacing w:after="0"/>
      <w:ind w:left="1540"/>
    </w:pPr>
    <w:rPr>
      <w:sz w:val="20"/>
      <w:szCs w:val="20"/>
    </w:rPr>
  </w:style>
  <w:style w:type="paragraph" w:styleId="TOC9">
    <w:name w:val="toc 9"/>
    <w:basedOn w:val="Normal"/>
    <w:next w:val="Normal"/>
    <w:autoRedefine/>
    <w:uiPriority w:val="39"/>
    <w:rsid w:val="00D964C0"/>
    <w:pPr>
      <w:spacing w:after="0"/>
      <w:ind w:left="1760"/>
    </w:pPr>
    <w:rPr>
      <w:sz w:val="20"/>
      <w:szCs w:val="20"/>
    </w:rPr>
  </w:style>
  <w:style w:type="table" w:styleId="TableGrid">
    <w:name w:val="Table Grid"/>
    <w:basedOn w:val="TableNormal"/>
    <w:uiPriority w:val="59"/>
    <w:rsid w:val="00D96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964C0"/>
    <w:pPr>
      <w:spacing w:before="40" w:after="40" w:line="200" w:lineRule="exact"/>
    </w:pPr>
    <w:rPr>
      <w:rFonts w:ascii="MuseoSans-300" w:eastAsia="SimSun" w:hAnsi="MuseoSans-300" w:cs="Mangal"/>
      <w:iCs/>
      <w:kern w:val="1"/>
      <w:sz w:val="16"/>
      <w:szCs w:val="16"/>
      <w:lang w:eastAsia="ar-SA"/>
    </w:rPr>
  </w:style>
  <w:style w:type="paragraph" w:customStyle="1" w:styleId="Tablebullet1">
    <w:name w:val="Table bullet 1"/>
    <w:basedOn w:val="Tabletext"/>
    <w:qFormat/>
    <w:rsid w:val="00D964C0"/>
    <w:pPr>
      <w:numPr>
        <w:numId w:val="5"/>
      </w:numPr>
      <w:spacing w:before="20" w:after="20"/>
      <w:ind w:left="169" w:hanging="142"/>
    </w:pPr>
    <w:rPr>
      <w:color w:val="000000"/>
    </w:rPr>
  </w:style>
  <w:style w:type="paragraph" w:customStyle="1" w:styleId="Tablenumberlist1">
    <w:name w:val="Table number list 1"/>
    <w:basedOn w:val="Tabletext"/>
    <w:qFormat/>
    <w:rsid w:val="00D964C0"/>
    <w:pPr>
      <w:numPr>
        <w:numId w:val="3"/>
      </w:numPr>
      <w:spacing w:beforeLines="40" w:before="96" w:afterLines="40" w:after="96"/>
      <w:ind w:left="175" w:hanging="175"/>
    </w:pPr>
    <w:rPr>
      <w:sz w:val="18"/>
      <w:szCs w:val="18"/>
    </w:rPr>
  </w:style>
  <w:style w:type="table" w:customStyle="1" w:styleId="ManualTable1">
    <w:name w:val="Manual Table 1"/>
    <w:basedOn w:val="TableNormal"/>
    <w:uiPriority w:val="99"/>
    <w:rsid w:val="00D964C0"/>
    <w:tblPr/>
  </w:style>
  <w:style w:type="paragraph" w:customStyle="1" w:styleId="Bullet1leadin">
    <w:name w:val="Bullet 1 lead in"/>
    <w:basedOn w:val="Paragraph"/>
    <w:qFormat/>
    <w:rsid w:val="00D964C0"/>
    <w:pPr>
      <w:spacing w:after="120"/>
    </w:pPr>
  </w:style>
  <w:style w:type="paragraph" w:customStyle="1" w:styleId="Bullet1last">
    <w:name w:val="Bullet 1 last"/>
    <w:basedOn w:val="Bullet1text"/>
    <w:qFormat/>
    <w:rsid w:val="00D964C0"/>
    <w:pPr>
      <w:spacing w:after="240"/>
    </w:pPr>
  </w:style>
  <w:style w:type="paragraph" w:customStyle="1" w:styleId="Numbereditembulletleadin">
    <w:name w:val="Numbered item bullet lead in"/>
    <w:basedOn w:val="Numberedlist"/>
    <w:qFormat/>
    <w:rsid w:val="00D964C0"/>
    <w:pPr>
      <w:numPr>
        <w:numId w:val="0"/>
      </w:numPr>
    </w:pPr>
  </w:style>
  <w:style w:type="paragraph" w:customStyle="1" w:styleId="Numbereditembulletlast">
    <w:name w:val="Numbered item bullet last"/>
    <w:basedOn w:val="Bullet1"/>
    <w:qFormat/>
    <w:rsid w:val="00D964C0"/>
    <w:pPr>
      <w:spacing w:after="240"/>
      <w:ind w:left="1117" w:hanging="357"/>
    </w:pPr>
  </w:style>
  <w:style w:type="paragraph" w:customStyle="1" w:styleId="Numbereditembullet1">
    <w:name w:val="Numbered item bullet 1"/>
    <w:basedOn w:val="Bullet1"/>
    <w:qFormat/>
    <w:rsid w:val="00D964C0"/>
    <w:pPr>
      <w:ind w:left="1117" w:hanging="360"/>
    </w:pPr>
  </w:style>
  <w:style w:type="paragraph" w:customStyle="1" w:styleId="Tablebullet2">
    <w:name w:val="Table bullet 2"/>
    <w:basedOn w:val="Tablebullet1"/>
    <w:qFormat/>
    <w:rsid w:val="00D964C0"/>
    <w:pPr>
      <w:numPr>
        <w:numId w:val="6"/>
      </w:numPr>
      <w:ind w:hanging="261"/>
    </w:pPr>
  </w:style>
  <w:style w:type="paragraph" w:customStyle="1" w:styleId="Highlightnote">
    <w:name w:val="Highlight note"/>
    <w:basedOn w:val="Normal"/>
    <w:next w:val="NoParagraphStyle"/>
    <w:rsid w:val="00D964C0"/>
    <w:pPr>
      <w:widowControl w:val="0"/>
      <w:suppressAutoHyphens/>
      <w:spacing w:before="60" w:after="180" w:line="280" w:lineRule="exact"/>
      <w:jc w:val="both"/>
    </w:pPr>
    <w:rPr>
      <w:rFonts w:ascii="MuseoSans-300" w:hAnsi="MuseoSans-300" w:cs="Museo Sans 300"/>
      <w:i/>
      <w:color w:val="E36C0A"/>
      <w:sz w:val="20"/>
      <w:szCs w:val="20"/>
      <w:lang w:val="en-US" w:eastAsia="en-AU"/>
    </w:rPr>
  </w:style>
  <w:style w:type="paragraph" w:customStyle="1" w:styleId="Numberedlistbulletleadin">
    <w:name w:val="Numbered list bullet lead in"/>
    <w:basedOn w:val="Numberedlist"/>
    <w:qFormat/>
    <w:rsid w:val="00D964C0"/>
    <w:pPr>
      <w:spacing w:after="120"/>
    </w:pPr>
  </w:style>
  <w:style w:type="paragraph" w:customStyle="1" w:styleId="Exampletext">
    <w:name w:val="Example text"/>
    <w:basedOn w:val="Bullet1"/>
    <w:rsid w:val="00D964C0"/>
    <w:pPr>
      <w:ind w:left="709"/>
    </w:pPr>
    <w:rPr>
      <w:color w:val="595959"/>
      <w:spacing w:val="24"/>
    </w:rPr>
  </w:style>
  <w:style w:type="character" w:styleId="FollowedHyperlink">
    <w:name w:val="FollowedHyperlink"/>
    <w:uiPriority w:val="99"/>
    <w:semiHidden/>
    <w:unhideWhenUsed/>
    <w:rsid w:val="00D964C0"/>
    <w:rPr>
      <w:color w:val="954F72"/>
      <w:u w:val="single"/>
    </w:rPr>
  </w:style>
  <w:style w:type="paragraph" w:customStyle="1" w:styleId="Tableheadingtext">
    <w:name w:val="Table heading text"/>
    <w:basedOn w:val="Tabletext"/>
    <w:qFormat/>
    <w:rsid w:val="00D964C0"/>
    <w:pPr>
      <w:jc w:val="center"/>
    </w:pPr>
    <w:rPr>
      <w:b/>
      <w:color w:val="FFFFFF"/>
    </w:rPr>
  </w:style>
  <w:style w:type="paragraph" w:customStyle="1" w:styleId="Tableheading2">
    <w:name w:val="Table heading 2"/>
    <w:basedOn w:val="Tabletext"/>
    <w:rsid w:val="00D964C0"/>
    <w:rPr>
      <w:color w:val="E36C0A"/>
    </w:rPr>
  </w:style>
  <w:style w:type="paragraph" w:customStyle="1" w:styleId="Tableheadingtextleft">
    <w:name w:val="Table heading text left"/>
    <w:basedOn w:val="Tableheadingtext"/>
    <w:qFormat/>
    <w:rsid w:val="00D964C0"/>
    <w:pPr>
      <w:jc w:val="left"/>
    </w:pPr>
    <w:rPr>
      <w:color w:val="404040"/>
    </w:rPr>
  </w:style>
  <w:style w:type="paragraph" w:customStyle="1" w:styleId="PageNumber1">
    <w:name w:val="Page Number1"/>
    <w:basedOn w:val="Header"/>
    <w:qFormat/>
    <w:rsid w:val="00D964C0"/>
    <w:pPr>
      <w:tabs>
        <w:tab w:val="right" w:pos="10490"/>
      </w:tabs>
      <w:spacing w:before="20" w:after="160"/>
      <w:jc w:val="right"/>
    </w:pPr>
    <w:rPr>
      <w:b/>
      <w:color w:val="7F7F7F"/>
      <w:szCs w:val="18"/>
    </w:rPr>
  </w:style>
  <w:style w:type="character" w:customStyle="1" w:styleId="Heading4Char">
    <w:name w:val="Heading 4 Char"/>
    <w:link w:val="Heading4"/>
    <w:uiPriority w:val="9"/>
    <w:rsid w:val="00D964C0"/>
    <w:rPr>
      <w:rFonts w:ascii="Museo Sans 500" w:hAnsi="Museo Sans 500"/>
      <w:iCs/>
      <w:color w:val="ED694B"/>
      <w:sz w:val="22"/>
      <w:szCs w:val="22"/>
      <w:lang w:eastAsia="en-US"/>
    </w:rPr>
  </w:style>
  <w:style w:type="paragraph" w:customStyle="1" w:styleId="Arrowcross-reference">
    <w:name w:val="Arrow cross-reference"/>
    <w:basedOn w:val="Bullet1leadin"/>
    <w:qFormat/>
    <w:rsid w:val="00D964C0"/>
    <w:pPr>
      <w:ind w:left="720" w:hanging="360"/>
    </w:pPr>
    <w:rPr>
      <w:color w:val="F79646"/>
      <w:sz w:val="16"/>
      <w:szCs w:val="16"/>
    </w:rPr>
  </w:style>
  <w:style w:type="paragraph" w:customStyle="1" w:styleId="Boxedtextbullet1">
    <w:name w:val="Boxed text bullet 1"/>
    <w:next w:val="NoParagraphStyle"/>
    <w:qFormat/>
    <w:rsid w:val="00D964C0"/>
    <w:pPr>
      <w:spacing w:before="20" w:after="40" w:line="220" w:lineRule="exact"/>
      <w:ind w:left="426" w:hanging="284"/>
      <w:jc w:val="both"/>
    </w:pPr>
    <w:rPr>
      <w:rFonts w:ascii="Calibri" w:eastAsia="SimSun" w:hAnsi="Calibri" w:cs="Calibri"/>
      <w:color w:val="1F497D"/>
      <w:sz w:val="18"/>
      <w:szCs w:val="18"/>
      <w:lang w:val="en-GB" w:eastAsia="ar-SA"/>
    </w:rPr>
  </w:style>
  <w:style w:type="paragraph" w:customStyle="1" w:styleId="Boxedtexttitle">
    <w:name w:val="Boxed text title"/>
    <w:basedOn w:val="Heading2"/>
    <w:qFormat/>
    <w:rsid w:val="00D964C0"/>
    <w:pPr>
      <w:numPr>
        <w:ilvl w:val="0"/>
        <w:numId w:val="0"/>
      </w:numPr>
      <w:spacing w:before="40" w:after="40"/>
      <w:ind w:left="851" w:hanging="851"/>
    </w:pPr>
    <w:rPr>
      <w:b w:val="0"/>
      <w:color w:val="1F497D"/>
      <w:sz w:val="18"/>
      <w:szCs w:val="20"/>
    </w:rPr>
  </w:style>
  <w:style w:type="paragraph" w:customStyle="1" w:styleId="Boxedtext">
    <w:name w:val="Boxed text"/>
    <w:basedOn w:val="Normal"/>
    <w:qFormat/>
    <w:rsid w:val="00D964C0"/>
    <w:rPr>
      <w:rFonts w:cs="Calibri"/>
      <w:color w:val="1F497D"/>
      <w:kern w:val="18"/>
      <w:sz w:val="18"/>
      <w:szCs w:val="18"/>
      <w:lang w:val="en-GB"/>
    </w:rPr>
  </w:style>
  <w:style w:type="paragraph" w:customStyle="1" w:styleId="Boxedtextbullet2">
    <w:name w:val="Boxed text bullet 2"/>
    <w:basedOn w:val="Boxedtextbullet1"/>
    <w:qFormat/>
    <w:rsid w:val="00D964C0"/>
    <w:pPr>
      <w:tabs>
        <w:tab w:val="left" w:pos="771"/>
      </w:tabs>
      <w:ind w:left="822" w:hanging="255"/>
    </w:pPr>
  </w:style>
  <w:style w:type="paragraph" w:customStyle="1" w:styleId="Numberedlist2">
    <w:name w:val="Numbered list 2"/>
    <w:basedOn w:val="Normal"/>
    <w:qFormat/>
    <w:rsid w:val="00D964C0"/>
    <w:pPr>
      <w:widowControl w:val="0"/>
      <w:numPr>
        <w:ilvl w:val="1"/>
        <w:numId w:val="2"/>
      </w:numPr>
      <w:suppressAutoHyphens/>
      <w:spacing w:before="60" w:after="120" w:line="280" w:lineRule="exact"/>
      <w:ind w:left="993" w:hanging="284"/>
      <w:jc w:val="both"/>
    </w:pPr>
    <w:rPr>
      <w:rFonts w:ascii="MuseoSans-300" w:hAnsi="MuseoSans-300" w:cs="Museo Sans 300"/>
      <w:color w:val="000000"/>
      <w:sz w:val="20"/>
      <w:szCs w:val="20"/>
      <w:lang w:val="en-US" w:eastAsia="en-AU"/>
    </w:rPr>
  </w:style>
  <w:style w:type="paragraph" w:customStyle="1" w:styleId="Boxedtextbulletcheck">
    <w:name w:val="Boxed text bullet check"/>
    <w:qFormat/>
    <w:rsid w:val="00D964C0"/>
    <w:pPr>
      <w:spacing w:before="40" w:after="40" w:line="220" w:lineRule="exact"/>
      <w:ind w:left="714" w:hanging="357"/>
    </w:pPr>
    <w:rPr>
      <w:rFonts w:ascii="Calibri" w:eastAsia="SimSun" w:hAnsi="Calibri" w:cs="Helvetica Neue (T1) 65 Medium"/>
      <w:color w:val="1F497D"/>
      <w:kern w:val="18"/>
      <w:sz w:val="18"/>
      <w:szCs w:val="18"/>
      <w:lang w:val="en-GB" w:eastAsia="ar-SA"/>
    </w:rPr>
  </w:style>
  <w:style w:type="paragraph" w:customStyle="1" w:styleId="Boxedtextbulletcross">
    <w:name w:val="Boxed text bullet cross"/>
    <w:qFormat/>
    <w:rsid w:val="00D964C0"/>
    <w:pPr>
      <w:spacing w:before="40" w:after="40" w:line="220" w:lineRule="exact"/>
      <w:ind w:left="714" w:hanging="357"/>
    </w:pPr>
    <w:rPr>
      <w:rFonts w:ascii="Calibri" w:eastAsia="SimSun" w:hAnsi="Calibri" w:cs="Helvetica Neue (T1) 65 Medium"/>
      <w:color w:val="595959"/>
      <w:kern w:val="18"/>
      <w:sz w:val="18"/>
      <w:szCs w:val="18"/>
      <w:lang w:val="en-GB" w:eastAsia="ar-SA"/>
    </w:rPr>
  </w:style>
  <w:style w:type="paragraph" w:customStyle="1" w:styleId="References">
    <w:name w:val="References"/>
    <w:basedOn w:val="Paragraph"/>
    <w:qFormat/>
    <w:rsid w:val="00D964C0"/>
    <w:pPr>
      <w:spacing w:before="20" w:after="60" w:line="240" w:lineRule="auto"/>
      <w:ind w:left="709" w:hanging="709"/>
      <w:jc w:val="left"/>
    </w:pPr>
    <w:rPr>
      <w:sz w:val="16"/>
      <w:szCs w:val="16"/>
    </w:rPr>
  </w:style>
  <w:style w:type="paragraph" w:styleId="TableofFigures">
    <w:name w:val="table of figures"/>
    <w:basedOn w:val="TOC2"/>
    <w:next w:val="Normal"/>
    <w:uiPriority w:val="99"/>
    <w:unhideWhenUsed/>
    <w:rsid w:val="00D964C0"/>
    <w:pPr>
      <w:spacing w:before="40"/>
      <w:ind w:left="0" w:right="142" w:firstLine="0"/>
    </w:pPr>
  </w:style>
  <w:style w:type="paragraph" w:customStyle="1" w:styleId="ContentsHeader">
    <w:name w:val="Contents Header"/>
    <w:basedOn w:val="Header"/>
    <w:qFormat/>
    <w:rsid w:val="00D964C0"/>
    <w:pPr>
      <w:spacing w:before="60" w:line="320" w:lineRule="exact"/>
    </w:pPr>
    <w:rPr>
      <w:sz w:val="32"/>
      <w:szCs w:val="32"/>
    </w:rPr>
  </w:style>
  <w:style w:type="paragraph" w:customStyle="1" w:styleId="Appendixtitle">
    <w:name w:val="Appendix title"/>
    <w:basedOn w:val="Heading3"/>
    <w:rsid w:val="00D964C0"/>
    <w:pPr>
      <w:spacing w:line="240" w:lineRule="auto"/>
      <w:ind w:left="851" w:hanging="851"/>
    </w:pPr>
    <w:rPr>
      <w:rFonts w:cs="Helvetica Neue (T1) 65 Medium"/>
      <w:iCs/>
      <w:color w:val="244061"/>
      <w:spacing w:val="3"/>
      <w:sz w:val="34"/>
      <w:szCs w:val="34"/>
    </w:rPr>
  </w:style>
  <w:style w:type="paragraph" w:customStyle="1" w:styleId="Cross-reference">
    <w:name w:val="Cross-reference"/>
    <w:basedOn w:val="Normal"/>
    <w:qFormat/>
    <w:rsid w:val="00D964C0"/>
    <w:pPr>
      <w:widowControl w:val="0"/>
      <w:suppressAutoHyphens/>
      <w:spacing w:before="60" w:after="180" w:line="280" w:lineRule="exact"/>
      <w:jc w:val="both"/>
    </w:pPr>
    <w:rPr>
      <w:rFonts w:ascii="MuseoSans-300" w:hAnsi="MuseoSans-300" w:cs="Museo Sans 300"/>
      <w:color w:val="7F7F7F"/>
      <w:sz w:val="20"/>
      <w:szCs w:val="20"/>
      <w:lang w:val="en-US" w:eastAsia="en-AU"/>
    </w:rPr>
  </w:style>
  <w:style w:type="character" w:styleId="LineNumber">
    <w:name w:val="line number"/>
    <w:uiPriority w:val="99"/>
    <w:semiHidden/>
    <w:unhideWhenUsed/>
    <w:rsid w:val="00D964C0"/>
    <w:rPr>
      <w:rFonts w:ascii="Calibri" w:hAnsi="Calibri"/>
      <w:color w:val="BFBFBF"/>
      <w:sz w:val="18"/>
    </w:rPr>
  </w:style>
  <w:style w:type="paragraph" w:customStyle="1" w:styleId="ColorfulShading-Accent11">
    <w:name w:val="Colorful Shading - Accent 11"/>
    <w:hidden/>
    <w:uiPriority w:val="99"/>
    <w:semiHidden/>
    <w:rsid w:val="00D964C0"/>
    <w:rPr>
      <w:rFonts w:ascii="Calibri" w:eastAsia="SimSun" w:hAnsi="Calibri" w:cs="font264"/>
      <w:kern w:val="1"/>
      <w:sz w:val="22"/>
      <w:szCs w:val="22"/>
      <w:lang w:eastAsia="ar-SA"/>
    </w:rPr>
  </w:style>
  <w:style w:type="paragraph" w:customStyle="1" w:styleId="Titleheader">
    <w:name w:val="Title header"/>
    <w:basedOn w:val="Heading1"/>
    <w:qFormat/>
    <w:rsid w:val="00D964C0"/>
    <w:pPr>
      <w:numPr>
        <w:numId w:val="0"/>
      </w:numPr>
    </w:pPr>
    <w:rPr>
      <w:rFonts w:eastAsia="Calibri" w:cs="Uni Neue Heavy"/>
      <w:bCs/>
      <w:spacing w:val="-5"/>
      <w:szCs w:val="44"/>
      <w:lang w:val="en-GB"/>
    </w:rPr>
  </w:style>
  <w:style w:type="paragraph" w:customStyle="1" w:styleId="Sectionheader">
    <w:name w:val="Section header"/>
    <w:basedOn w:val="Titleheader"/>
    <w:qFormat/>
    <w:rsid w:val="00D964C0"/>
    <w:pPr>
      <w:spacing w:before="960"/>
      <w:jc w:val="right"/>
    </w:pPr>
    <w:rPr>
      <w:color w:val="17365D"/>
      <w:sz w:val="64"/>
      <w:szCs w:val="64"/>
    </w:rPr>
  </w:style>
  <w:style w:type="paragraph" w:customStyle="1" w:styleId="Preambletext">
    <w:name w:val="Preamble text"/>
    <w:basedOn w:val="Body"/>
    <w:qFormat/>
    <w:rsid w:val="00D964C0"/>
    <w:pPr>
      <w:tabs>
        <w:tab w:val="left" w:pos="2268"/>
      </w:tabs>
      <w:spacing w:after="60" w:line="240" w:lineRule="auto"/>
      <w:ind w:left="2268" w:hanging="2268"/>
    </w:pPr>
  </w:style>
  <w:style w:type="paragraph" w:customStyle="1" w:styleId="Bullettime">
    <w:name w:val="Bullet time"/>
    <w:qFormat/>
    <w:rsid w:val="00D964C0"/>
    <w:pPr>
      <w:ind w:left="720" w:hanging="360"/>
    </w:pPr>
    <w:rPr>
      <w:rFonts w:ascii="Calibri" w:eastAsia="SimSun" w:hAnsi="Calibri" w:cs="Helvetica Neue (T1) 65 Medium"/>
      <w:kern w:val="18"/>
      <w:szCs w:val="18"/>
      <w:lang w:val="en-GB" w:eastAsia="ar-SA"/>
    </w:rPr>
  </w:style>
  <w:style w:type="paragraph" w:customStyle="1" w:styleId="ColorfulList-Accent11">
    <w:name w:val="Colorful List - Accent 11"/>
    <w:basedOn w:val="Normal"/>
    <w:qFormat/>
    <w:rsid w:val="00D964C0"/>
    <w:pPr>
      <w:ind w:left="720"/>
    </w:pPr>
  </w:style>
  <w:style w:type="character" w:customStyle="1" w:styleId="NumberedlistChar">
    <w:name w:val="Numbered list Char"/>
    <w:link w:val="Numberedlist"/>
    <w:rsid w:val="00D964C0"/>
    <w:rPr>
      <w:rFonts w:ascii="MuseoSans-300" w:eastAsia="Calibri" w:hAnsi="MuseoSans-300" w:cs="Helvetica Neue (T1) 65 Medium"/>
      <w:noProof/>
      <w:szCs w:val="18"/>
      <w:lang w:val="en-GB" w:eastAsia="en-US"/>
    </w:rPr>
  </w:style>
  <w:style w:type="character" w:styleId="PageNumber">
    <w:name w:val="page number"/>
    <w:uiPriority w:val="99"/>
    <w:semiHidden/>
    <w:unhideWhenUsed/>
    <w:rsid w:val="00D964C0"/>
  </w:style>
  <w:style w:type="paragraph" w:customStyle="1" w:styleId="ColorfulShading-Accent12">
    <w:name w:val="Colorful Shading - Accent 12"/>
    <w:hidden/>
    <w:uiPriority w:val="99"/>
    <w:semiHidden/>
    <w:rsid w:val="00D964C0"/>
    <w:rPr>
      <w:rFonts w:ascii="Calibri" w:eastAsia="SimSun" w:hAnsi="Calibri" w:cs="font264"/>
      <w:kern w:val="1"/>
      <w:sz w:val="22"/>
      <w:szCs w:val="22"/>
      <w:lang w:eastAsia="ar-SA"/>
    </w:rPr>
  </w:style>
  <w:style w:type="paragraph" w:customStyle="1" w:styleId="Procedures">
    <w:name w:val="Procedures"/>
    <w:basedOn w:val="Numberedlist"/>
    <w:qFormat/>
    <w:rsid w:val="00D964C0"/>
    <w:pPr>
      <w:ind w:left="426" w:hanging="426"/>
    </w:pPr>
    <w:rPr>
      <w:noProof w:val="0"/>
      <w:lang w:val="en-AU"/>
    </w:rPr>
  </w:style>
  <w:style w:type="paragraph" w:customStyle="1" w:styleId="Proceduresnotnumberedindent">
    <w:name w:val="Procedures not numbered indent"/>
    <w:basedOn w:val="Numberedlistexceptionindent"/>
    <w:rsid w:val="00D964C0"/>
    <w:pPr>
      <w:spacing w:before="120"/>
    </w:pPr>
  </w:style>
  <w:style w:type="paragraph" w:customStyle="1" w:styleId="Chapterauthors">
    <w:name w:val="Chapter authors"/>
    <w:basedOn w:val="Sectionheader"/>
    <w:qFormat/>
    <w:rsid w:val="00D964C0"/>
    <w:pPr>
      <w:spacing w:before="240" w:after="480"/>
      <w:jc w:val="left"/>
    </w:pPr>
    <w:rPr>
      <w:color w:val="E36C0A"/>
      <w:sz w:val="28"/>
      <w:szCs w:val="28"/>
    </w:rPr>
  </w:style>
  <w:style w:type="paragraph" w:customStyle="1" w:styleId="Titlepagechaptername">
    <w:name w:val="Title page chapter name"/>
    <w:basedOn w:val="Sectionheader"/>
    <w:qFormat/>
    <w:rsid w:val="00D964C0"/>
    <w:pPr>
      <w:spacing w:before="240"/>
    </w:pPr>
  </w:style>
  <w:style w:type="paragraph" w:customStyle="1" w:styleId="Titlepagechapternumber">
    <w:name w:val="Title page chapter number"/>
    <w:basedOn w:val="Sectionheader"/>
    <w:qFormat/>
    <w:rsid w:val="00D964C0"/>
    <w:pPr>
      <w:spacing w:before="0"/>
      <w:jc w:val="left"/>
    </w:pPr>
  </w:style>
  <w:style w:type="character" w:customStyle="1" w:styleId="Heading5Char">
    <w:name w:val="Heading 5 Char"/>
    <w:link w:val="Heading5"/>
    <w:uiPriority w:val="9"/>
    <w:rsid w:val="00D964C0"/>
    <w:rPr>
      <w:rFonts w:ascii="MuseoSans-300" w:hAnsi="MuseoSans-300"/>
      <w:iCs/>
      <w:color w:val="ED694B"/>
      <w:lang w:eastAsia="en-US"/>
    </w:rPr>
  </w:style>
  <w:style w:type="character" w:customStyle="1" w:styleId="Heading6Char">
    <w:name w:val="Heading 6 Char"/>
    <w:link w:val="Heading6"/>
    <w:uiPriority w:val="9"/>
    <w:rsid w:val="00D964C0"/>
    <w:rPr>
      <w:rFonts w:ascii="Calibri" w:hAnsi="Calibri"/>
      <w:b/>
      <w:bCs/>
      <w:sz w:val="22"/>
      <w:szCs w:val="22"/>
      <w:lang w:eastAsia="en-US"/>
    </w:rPr>
  </w:style>
  <w:style w:type="character" w:customStyle="1" w:styleId="Heading7Char">
    <w:name w:val="Heading 7 Char"/>
    <w:link w:val="Heading7"/>
    <w:uiPriority w:val="9"/>
    <w:rsid w:val="00D964C0"/>
    <w:rPr>
      <w:rFonts w:ascii="Calibri" w:hAnsi="Calibri"/>
      <w:sz w:val="24"/>
      <w:szCs w:val="24"/>
      <w:lang w:eastAsia="en-US"/>
    </w:rPr>
  </w:style>
  <w:style w:type="character" w:customStyle="1" w:styleId="Heading8Char">
    <w:name w:val="Heading 8 Char"/>
    <w:link w:val="Heading8"/>
    <w:uiPriority w:val="9"/>
    <w:rsid w:val="00D964C0"/>
    <w:rPr>
      <w:rFonts w:ascii="Calibri" w:hAnsi="Calibri"/>
      <w:i/>
      <w:iCs/>
      <w:sz w:val="24"/>
      <w:szCs w:val="24"/>
      <w:lang w:eastAsia="en-US"/>
    </w:rPr>
  </w:style>
  <w:style w:type="character" w:customStyle="1" w:styleId="Heading9Char">
    <w:name w:val="Heading 9 Char"/>
    <w:link w:val="Heading9"/>
    <w:uiPriority w:val="9"/>
    <w:rsid w:val="00D964C0"/>
    <w:rPr>
      <w:rFonts w:ascii="Cambria" w:hAnsi="Cambria"/>
      <w:sz w:val="22"/>
      <w:szCs w:val="22"/>
      <w:lang w:eastAsia="en-US"/>
    </w:rPr>
  </w:style>
  <w:style w:type="paragraph" w:customStyle="1" w:styleId="Bullet1toedge">
    <w:name w:val="Bullet 1 to edge"/>
    <w:basedOn w:val="Bullet1text"/>
    <w:qFormat/>
    <w:rsid w:val="00D964C0"/>
    <w:pPr>
      <w:ind w:left="426" w:hanging="284"/>
    </w:pPr>
  </w:style>
  <w:style w:type="paragraph" w:customStyle="1" w:styleId="Procedureslast">
    <w:name w:val="Procedures last"/>
    <w:basedOn w:val="Procedures"/>
    <w:qFormat/>
    <w:rsid w:val="00D964C0"/>
    <w:pPr>
      <w:spacing w:after="240"/>
    </w:pPr>
  </w:style>
  <w:style w:type="paragraph" w:customStyle="1" w:styleId="Bullet2toedge">
    <w:name w:val="Bullet 2 to edge"/>
    <w:basedOn w:val="Bullet2"/>
    <w:qFormat/>
    <w:rsid w:val="00D964C0"/>
    <w:pPr>
      <w:ind w:left="993" w:hanging="284"/>
    </w:pPr>
  </w:style>
  <w:style w:type="paragraph" w:customStyle="1" w:styleId="Bullet1toedge2leadin">
    <w:name w:val="Bullet 1 to edge 2 lead in"/>
    <w:basedOn w:val="Bullet1toedgelast"/>
    <w:qFormat/>
    <w:rsid w:val="00D964C0"/>
    <w:pPr>
      <w:ind w:left="0" w:firstLine="0"/>
    </w:pPr>
  </w:style>
  <w:style w:type="paragraph" w:customStyle="1" w:styleId="Bullet2toedgelast">
    <w:name w:val="Bullet 2 to edge last"/>
    <w:basedOn w:val="Bullet2toedge"/>
    <w:qFormat/>
    <w:rsid w:val="00D964C0"/>
    <w:pPr>
      <w:spacing w:after="240"/>
    </w:pPr>
  </w:style>
  <w:style w:type="paragraph" w:styleId="CommentText">
    <w:name w:val="annotation text"/>
    <w:basedOn w:val="Normal"/>
    <w:link w:val="CommentTextChar"/>
    <w:uiPriority w:val="99"/>
    <w:unhideWhenUsed/>
    <w:rsid w:val="00D964C0"/>
    <w:pPr>
      <w:spacing w:line="240" w:lineRule="auto"/>
    </w:pPr>
    <w:rPr>
      <w:color w:val="7030A0"/>
      <w:sz w:val="20"/>
      <w:szCs w:val="20"/>
    </w:rPr>
  </w:style>
  <w:style w:type="character" w:customStyle="1" w:styleId="CommentTextChar1">
    <w:name w:val="Comment Text Char1"/>
    <w:rsid w:val="00D964C0"/>
    <w:rPr>
      <w:rFonts w:ascii="Calibri" w:eastAsia="SimSun" w:hAnsi="Calibri" w:cs="font264"/>
      <w:kern w:val="1"/>
      <w:lang w:eastAsia="ar-SA"/>
    </w:rPr>
  </w:style>
  <w:style w:type="paragraph" w:customStyle="1" w:styleId="Procedureexeption">
    <w:name w:val="Procedure exeption"/>
    <w:basedOn w:val="Proceduresnotnumberedindent"/>
    <w:qFormat/>
    <w:rsid w:val="00D964C0"/>
    <w:pPr>
      <w:ind w:left="0"/>
    </w:pPr>
  </w:style>
  <w:style w:type="paragraph" w:customStyle="1" w:styleId="Captionexplanation">
    <w:name w:val="Caption explanation"/>
    <w:basedOn w:val="Caption"/>
    <w:qFormat/>
    <w:rsid w:val="00D964C0"/>
    <w:pPr>
      <w:spacing w:before="0" w:after="240"/>
    </w:pPr>
    <w:rPr>
      <w:color w:val="7F7F7F"/>
    </w:rPr>
  </w:style>
  <w:style w:type="paragraph" w:customStyle="1" w:styleId="ColorfulList-Accent12">
    <w:name w:val="Colorful List - Accent 12"/>
    <w:basedOn w:val="Normal"/>
    <w:uiPriority w:val="34"/>
    <w:qFormat/>
    <w:rsid w:val="00D964C0"/>
    <w:pPr>
      <w:ind w:left="720"/>
      <w:contextualSpacing/>
    </w:pPr>
  </w:style>
  <w:style w:type="paragraph" w:styleId="DocumentMap">
    <w:name w:val="Document Map"/>
    <w:basedOn w:val="Normal"/>
    <w:link w:val="DocumentMapChar"/>
    <w:uiPriority w:val="99"/>
    <w:semiHidden/>
    <w:unhideWhenUsed/>
    <w:rsid w:val="00D964C0"/>
    <w:rPr>
      <w:rFonts w:ascii="Lucida Grande" w:hAnsi="Lucida Grande" w:cs="Lucida Grande"/>
      <w:sz w:val="24"/>
      <w:szCs w:val="24"/>
    </w:rPr>
  </w:style>
  <w:style w:type="character" w:customStyle="1" w:styleId="DocumentMapChar">
    <w:name w:val="Document Map Char"/>
    <w:link w:val="DocumentMap"/>
    <w:uiPriority w:val="99"/>
    <w:semiHidden/>
    <w:rsid w:val="00D964C0"/>
    <w:rPr>
      <w:rFonts w:ascii="Lucida Grande" w:eastAsia="Calibri" w:hAnsi="Lucida Grande" w:cs="Lucida Grande"/>
      <w:sz w:val="24"/>
      <w:szCs w:val="24"/>
      <w:lang w:eastAsia="en-US"/>
    </w:rPr>
  </w:style>
  <w:style w:type="paragraph" w:styleId="ListParagraph">
    <w:name w:val="List Paragraph"/>
    <w:basedOn w:val="Normal"/>
    <w:uiPriority w:val="34"/>
    <w:qFormat/>
    <w:rsid w:val="00D964C0"/>
    <w:pPr>
      <w:ind w:left="720"/>
    </w:pPr>
  </w:style>
  <w:style w:type="paragraph" w:styleId="Revision">
    <w:name w:val="Revision"/>
    <w:hidden/>
    <w:uiPriority w:val="99"/>
    <w:semiHidden/>
    <w:rsid w:val="00D964C0"/>
    <w:rPr>
      <w:rFonts w:ascii="Calibri" w:eastAsia="Calibri" w:hAnsi="Calibri"/>
      <w:sz w:val="22"/>
      <w:szCs w:val="22"/>
      <w:lang w:eastAsia="en-US"/>
    </w:rPr>
  </w:style>
  <w:style w:type="character" w:customStyle="1" w:styleId="CommentReference11">
    <w:name w:val="Comment Reference11"/>
    <w:semiHidden/>
    <w:rsid w:val="00D964C0"/>
    <w:rPr>
      <w:sz w:val="16"/>
      <w:szCs w:val="16"/>
    </w:rPr>
  </w:style>
  <w:style w:type="table" w:styleId="MediumList1-Accent4">
    <w:name w:val="Medium List 1 Accent 4"/>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erChar1">
    <w:name w:val="Header Char1"/>
    <w:uiPriority w:val="99"/>
    <w:rsid w:val="00D964C0"/>
    <w:rPr>
      <w:rFonts w:ascii="Calibri" w:eastAsia="SimSun" w:hAnsi="Calibri" w:cs="Calibri"/>
      <w:color w:val="4F6228"/>
      <w:kern w:val="1"/>
      <w:sz w:val="16"/>
      <w:szCs w:val="16"/>
      <w:lang w:val="en-GB" w:eastAsia="ar-SA"/>
    </w:rPr>
  </w:style>
  <w:style w:type="character" w:customStyle="1" w:styleId="BalloonTextChar1">
    <w:name w:val="Balloon Text Char1"/>
    <w:semiHidden/>
    <w:rsid w:val="00D964C0"/>
    <w:rPr>
      <w:rFonts w:ascii="Tahoma" w:eastAsia="SimSun" w:hAnsi="Tahoma" w:cs="Tahoma"/>
      <w:kern w:val="1"/>
      <w:sz w:val="16"/>
      <w:szCs w:val="16"/>
      <w:lang w:eastAsia="ar-SA"/>
    </w:rPr>
  </w:style>
  <w:style w:type="paragraph" w:customStyle="1" w:styleId="CommentText11">
    <w:name w:val="Comment Text11"/>
    <w:basedOn w:val="Normal"/>
    <w:semiHidden/>
    <w:rsid w:val="00D964C0"/>
    <w:pPr>
      <w:spacing w:line="100" w:lineRule="atLeast"/>
    </w:pPr>
    <w:rPr>
      <w:sz w:val="20"/>
      <w:szCs w:val="20"/>
    </w:rPr>
  </w:style>
  <w:style w:type="paragraph" w:customStyle="1" w:styleId="CommentSubject11">
    <w:name w:val="Comment Subject11"/>
    <w:basedOn w:val="CommentText11"/>
    <w:semiHidden/>
    <w:rsid w:val="00D964C0"/>
    <w:rPr>
      <w:b/>
      <w:bCs/>
    </w:rPr>
  </w:style>
  <w:style w:type="character" w:customStyle="1" w:styleId="FooterChar1">
    <w:name w:val="Footer Char1"/>
    <w:uiPriority w:val="99"/>
    <w:rsid w:val="00D964C0"/>
    <w:rPr>
      <w:rFonts w:ascii="Calibri" w:eastAsia="SimSun" w:hAnsi="Calibri" w:cs="font264"/>
      <w:kern w:val="1"/>
      <w:sz w:val="16"/>
      <w:szCs w:val="22"/>
      <w:lang w:eastAsia="ar-SA"/>
    </w:rPr>
  </w:style>
  <w:style w:type="paragraph" w:customStyle="1" w:styleId="PageNumber11">
    <w:name w:val="Page Number11"/>
    <w:basedOn w:val="Normal"/>
    <w:qFormat/>
    <w:rsid w:val="00D964C0"/>
    <w:pPr>
      <w:spacing w:after="0" w:line="240" w:lineRule="auto"/>
      <w:jc w:val="right"/>
    </w:pPr>
    <w:rPr>
      <w:rFonts w:ascii="MuseoSans-300" w:hAnsi="MuseoSans-300"/>
      <w:color w:val="043E4F"/>
      <w:sz w:val="16"/>
      <w:szCs w:val="16"/>
      <w:lang w:eastAsia="en-AU"/>
    </w:rPr>
  </w:style>
  <w:style w:type="paragraph" w:customStyle="1" w:styleId="Titlepageauthors">
    <w:name w:val="Title page authors"/>
    <w:basedOn w:val="Sectionheader"/>
    <w:rsid w:val="00D964C0"/>
    <w:pPr>
      <w:spacing w:before="120" w:after="480"/>
      <w:jc w:val="left"/>
    </w:pPr>
    <w:rPr>
      <w:color w:val="E36C0A"/>
      <w:sz w:val="28"/>
      <w:szCs w:val="28"/>
    </w:rPr>
  </w:style>
  <w:style w:type="numbering" w:customStyle="1" w:styleId="Style1">
    <w:name w:val="Style1"/>
    <w:uiPriority w:val="99"/>
    <w:rsid w:val="00D964C0"/>
    <w:pPr>
      <w:numPr>
        <w:numId w:val="7"/>
      </w:numPr>
    </w:pPr>
  </w:style>
  <w:style w:type="paragraph" w:customStyle="1" w:styleId="Noncontentsheading">
    <w:name w:val="Non contents heading"/>
    <w:basedOn w:val="Body"/>
    <w:qFormat/>
    <w:rsid w:val="00D964C0"/>
  </w:style>
  <w:style w:type="paragraph" w:customStyle="1" w:styleId="Non-heading">
    <w:name w:val="Non-heading"/>
    <w:basedOn w:val="Titleheading1"/>
    <w:qFormat/>
    <w:rsid w:val="00D964C0"/>
  </w:style>
  <w:style w:type="paragraph" w:customStyle="1" w:styleId="Chapterheading1">
    <w:name w:val="Chapter heading 1"/>
    <w:basedOn w:val="Normal"/>
    <w:qFormat/>
    <w:rsid w:val="00D964C0"/>
    <w:rPr>
      <w:rFonts w:ascii="Uni Neue Heavy" w:hAnsi="Uni Neue Heavy" w:cs="Uni Neue Heavy"/>
      <w:color w:val="043E4F"/>
      <w:spacing w:val="-5"/>
      <w:sz w:val="44"/>
      <w:szCs w:val="44"/>
      <w:lang w:val="en-GB"/>
    </w:rPr>
  </w:style>
  <w:style w:type="paragraph" w:customStyle="1" w:styleId="EndNoteBibliographyTitle">
    <w:name w:val="EndNote Bibliography Title"/>
    <w:basedOn w:val="Normal"/>
    <w:link w:val="EndNoteBibliographyTitleChar"/>
    <w:rsid w:val="00D964C0"/>
    <w:pPr>
      <w:spacing w:after="0"/>
      <w:jc w:val="center"/>
    </w:pPr>
    <w:rPr>
      <w:rFonts w:cs="Calibri"/>
      <w:noProof/>
      <w:color w:val="000000"/>
      <w:kern w:val="1"/>
      <w:lang w:val="en-US"/>
    </w:rPr>
  </w:style>
  <w:style w:type="character" w:customStyle="1" w:styleId="NoParagraphStyleChar">
    <w:name w:val="[No Paragraph Style] Char"/>
    <w:link w:val="NoParagraphStyle"/>
    <w:rsid w:val="00D964C0"/>
    <w:rPr>
      <w:rFonts w:ascii="Minion Pro" w:eastAsia="SimSun" w:hAnsi="Minion Pro" w:cs="Minion Pro"/>
      <w:color w:val="000000"/>
      <w:kern w:val="1"/>
      <w:sz w:val="24"/>
      <w:szCs w:val="24"/>
      <w:lang w:val="en-GB" w:eastAsia="ar-SA"/>
    </w:rPr>
  </w:style>
  <w:style w:type="character" w:customStyle="1" w:styleId="BodyChar">
    <w:name w:val="Body Char"/>
    <w:link w:val="Body"/>
    <w:rsid w:val="00D964C0"/>
    <w:rPr>
      <w:rFonts w:ascii="MuseoSans-300" w:eastAsia="Calibri" w:hAnsi="MuseoSans-300" w:cs="Museo Sans 300"/>
      <w:color w:val="000000"/>
      <w:kern w:val="1"/>
      <w:sz w:val="24"/>
      <w:szCs w:val="24"/>
      <w:lang w:val="en-US" w:eastAsia="ar-SA"/>
    </w:rPr>
  </w:style>
  <w:style w:type="character" w:customStyle="1" w:styleId="EndNoteBibliographyTitleChar">
    <w:name w:val="EndNote Bibliography Title Char"/>
    <w:link w:val="EndNoteBibliographyTitle"/>
    <w:rsid w:val="00D964C0"/>
    <w:rPr>
      <w:rFonts w:ascii="Calibri" w:eastAsia="Calibri" w:hAnsi="Calibri" w:cs="Calibri"/>
      <w:noProof/>
      <w:color w:val="000000"/>
      <w:kern w:val="1"/>
      <w:sz w:val="22"/>
      <w:szCs w:val="22"/>
      <w:lang w:val="en-US" w:eastAsia="en-US"/>
    </w:rPr>
  </w:style>
  <w:style w:type="paragraph" w:customStyle="1" w:styleId="EndNoteBibliography">
    <w:name w:val="EndNote Bibliography"/>
    <w:basedOn w:val="References"/>
    <w:link w:val="EndNoteBibliographyChar"/>
    <w:rsid w:val="00D964C0"/>
    <w:pPr>
      <w:ind w:left="567" w:hanging="567"/>
    </w:pPr>
    <w:rPr>
      <w:rFonts w:eastAsia="SimSun" w:cs="Calibri"/>
      <w:noProof/>
      <w:kern w:val="1"/>
      <w:sz w:val="18"/>
      <w:lang w:val="en-GB"/>
    </w:rPr>
  </w:style>
  <w:style w:type="character" w:customStyle="1" w:styleId="EndNoteBibliographyChar">
    <w:name w:val="EndNote Bibliography Char"/>
    <w:link w:val="EndNoteBibliography"/>
    <w:rsid w:val="00D964C0"/>
    <w:rPr>
      <w:rFonts w:ascii="Century Gothic" w:eastAsia="SimSun" w:hAnsi="Century Gothic" w:cs="Calibri"/>
      <w:noProof/>
      <w:kern w:val="1"/>
      <w:sz w:val="18"/>
      <w:szCs w:val="16"/>
      <w:lang w:val="en-GB" w:eastAsia="en-US"/>
    </w:rPr>
  </w:style>
  <w:style w:type="character" w:customStyle="1" w:styleId="UnresolvedMention1">
    <w:name w:val="Unresolved Mention1"/>
    <w:uiPriority w:val="99"/>
    <w:semiHidden/>
    <w:unhideWhenUsed/>
    <w:rsid w:val="00D964C0"/>
    <w:rPr>
      <w:color w:val="605E5C"/>
      <w:shd w:val="clear" w:color="auto" w:fill="E1DFDD"/>
    </w:rPr>
  </w:style>
  <w:style w:type="character" w:customStyle="1" w:styleId="UnresolvedMention2">
    <w:name w:val="Unresolved Mention2"/>
    <w:uiPriority w:val="99"/>
    <w:semiHidden/>
    <w:unhideWhenUsed/>
    <w:rsid w:val="00D964C0"/>
    <w:rPr>
      <w:color w:val="605E5C"/>
      <w:shd w:val="clear" w:color="auto" w:fill="E1DFDD"/>
    </w:rPr>
  </w:style>
  <w:style w:type="table" w:styleId="TableGridLight">
    <w:name w:val="Grid Table Light"/>
    <w:basedOn w:val="TableNormal"/>
    <w:uiPriority w:val="40"/>
    <w:rsid w:val="00D964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ckpagelinks">
    <w:name w:val="Back page links"/>
    <w:basedOn w:val="Backpagetext"/>
    <w:qFormat/>
    <w:rsid w:val="00D964C0"/>
    <w:rPr>
      <w:color w:val="ED694B"/>
    </w:rPr>
  </w:style>
  <w:style w:type="paragraph" w:styleId="NoSpacing">
    <w:name w:val="No Spacing"/>
    <w:link w:val="NoSpacingChar"/>
    <w:uiPriority w:val="1"/>
    <w:rsid w:val="00D964C0"/>
    <w:rPr>
      <w:rFonts w:ascii="Calibri" w:hAnsi="Calibri"/>
      <w:sz w:val="22"/>
      <w:szCs w:val="22"/>
      <w:lang w:val="en-US" w:eastAsia="en-US"/>
    </w:rPr>
  </w:style>
  <w:style w:type="character" w:customStyle="1" w:styleId="NoSpacingChar">
    <w:name w:val="No Spacing Char"/>
    <w:link w:val="NoSpacing"/>
    <w:uiPriority w:val="1"/>
    <w:rsid w:val="00D964C0"/>
    <w:rPr>
      <w:rFonts w:ascii="Calibri" w:hAnsi="Calibri"/>
      <w:sz w:val="22"/>
      <w:szCs w:val="22"/>
      <w:lang w:val="en-US" w:eastAsia="en-US"/>
    </w:rPr>
  </w:style>
  <w:style w:type="paragraph" w:customStyle="1" w:styleId="Tabletextcentre">
    <w:name w:val="Table text centre"/>
    <w:basedOn w:val="Normal"/>
    <w:qFormat/>
    <w:rsid w:val="00D964C0"/>
    <w:pPr>
      <w:spacing w:after="0" w:line="240" w:lineRule="auto"/>
      <w:jc w:val="center"/>
    </w:pPr>
    <w:rPr>
      <w:rFonts w:eastAsia="Times New Roman" w:cs="Calibri"/>
      <w:color w:val="000000"/>
      <w:sz w:val="16"/>
      <w:szCs w:val="16"/>
      <w:lang w:eastAsia="en-AU"/>
    </w:rPr>
  </w:style>
  <w:style w:type="paragraph" w:customStyle="1" w:styleId="Tabletextright">
    <w:name w:val="Table text right"/>
    <w:basedOn w:val="Tabletextcentre"/>
    <w:qFormat/>
    <w:rsid w:val="00D964C0"/>
    <w:pPr>
      <w:spacing w:before="40" w:after="40"/>
      <w:jc w:val="right"/>
    </w:pPr>
    <w:rPr>
      <w:rFonts w:ascii="MuseoSans-300" w:hAnsi="MuseoSans-300"/>
    </w:rPr>
  </w:style>
  <w:style w:type="character" w:customStyle="1" w:styleId="Mention1">
    <w:name w:val="Mention1"/>
    <w:uiPriority w:val="99"/>
    <w:semiHidden/>
    <w:unhideWhenUsed/>
    <w:rsid w:val="00D964C0"/>
    <w:rPr>
      <w:color w:val="2B579A"/>
      <w:shd w:val="clear" w:color="auto" w:fill="E6E6E6"/>
    </w:rPr>
  </w:style>
  <w:style w:type="paragraph" w:customStyle="1" w:styleId="Paragraphtext">
    <w:name w:val="Paragraph text"/>
    <w:basedOn w:val="Normal"/>
    <w:autoRedefine/>
    <w:rsid w:val="00D964C0"/>
    <w:pPr>
      <w:spacing w:before="40" w:after="240" w:line="280" w:lineRule="exact"/>
      <w:jc w:val="both"/>
    </w:pPr>
    <w:rPr>
      <w:rFonts w:ascii="MuseoSans-300" w:hAnsi="MuseoSans-300" w:cs="Arial"/>
      <w:sz w:val="20"/>
    </w:rPr>
  </w:style>
  <w:style w:type="paragraph" w:customStyle="1" w:styleId="Tabletextleft">
    <w:name w:val="Table text left"/>
    <w:basedOn w:val="Tabletextcentre"/>
    <w:qFormat/>
    <w:rsid w:val="00D964C0"/>
    <w:pPr>
      <w:spacing w:before="40" w:after="40"/>
      <w:jc w:val="left"/>
    </w:pPr>
    <w:rPr>
      <w:rFonts w:ascii="Century Gothic" w:hAnsi="Century Gothic"/>
    </w:rPr>
  </w:style>
  <w:style w:type="paragraph" w:customStyle="1" w:styleId="Tablerowheading">
    <w:name w:val="Table row heading"/>
    <w:basedOn w:val="Normal"/>
    <w:qFormat/>
    <w:rsid w:val="00D964C0"/>
    <w:pPr>
      <w:spacing w:before="40" w:after="40" w:line="200" w:lineRule="exact"/>
      <w:jc w:val="center"/>
    </w:pPr>
    <w:rPr>
      <w:rFonts w:ascii="Museo Sans 500" w:eastAsia="Times New Roman" w:hAnsi="Museo Sans 500" w:cs="Calibri"/>
      <w:color w:val="000000"/>
      <w:sz w:val="16"/>
      <w:szCs w:val="16"/>
      <w:lang w:eastAsia="en-AU"/>
    </w:rPr>
  </w:style>
  <w:style w:type="paragraph" w:customStyle="1" w:styleId="Captionnote">
    <w:name w:val="Caption note"/>
    <w:basedOn w:val="Normal"/>
    <w:qFormat/>
    <w:rsid w:val="00D964C0"/>
    <w:pPr>
      <w:spacing w:before="120" w:after="120" w:line="240" w:lineRule="exact"/>
    </w:pPr>
    <w:rPr>
      <w:rFonts w:ascii="MuseoSans-300" w:hAnsi="MuseoSans-300" w:cs="Arial"/>
      <w:i/>
      <w:noProof/>
      <w:sz w:val="16"/>
      <w:szCs w:val="16"/>
      <w:lang w:eastAsia="en-AU"/>
    </w:rPr>
  </w:style>
  <w:style w:type="paragraph" w:customStyle="1" w:styleId="Bullet1text">
    <w:name w:val="Bullet 1 text"/>
    <w:basedOn w:val="Normal"/>
    <w:qFormat/>
    <w:rsid w:val="00D964C0"/>
    <w:pPr>
      <w:numPr>
        <w:numId w:val="10"/>
      </w:numPr>
      <w:spacing w:after="60" w:line="288" w:lineRule="auto"/>
    </w:pPr>
    <w:rPr>
      <w:rFonts w:ascii="Century Gothic" w:hAnsi="Century Gothic" w:cs="Calibri"/>
      <w:sz w:val="20"/>
      <w:szCs w:val="20"/>
    </w:rPr>
  </w:style>
  <w:style w:type="paragraph" w:customStyle="1" w:styleId="Bullet2text">
    <w:name w:val="Bullet 2 text"/>
    <w:basedOn w:val="Bullet1text"/>
    <w:rsid w:val="00D964C0"/>
    <w:pPr>
      <w:numPr>
        <w:ilvl w:val="1"/>
      </w:numPr>
      <w:ind w:left="1418" w:hanging="338"/>
    </w:pPr>
  </w:style>
  <w:style w:type="paragraph" w:customStyle="1" w:styleId="Titleheading1">
    <w:name w:val="Title heading 1"/>
    <w:basedOn w:val="Heading1"/>
    <w:qFormat/>
    <w:rsid w:val="00D964C0"/>
    <w:pPr>
      <w:numPr>
        <w:numId w:val="0"/>
      </w:numPr>
      <w:spacing w:before="240" w:line="520" w:lineRule="exact"/>
    </w:pPr>
    <w:rPr>
      <w:rFonts w:eastAsia="Calibri"/>
      <w:szCs w:val="44"/>
      <w:lang w:val="en-US"/>
    </w:rPr>
  </w:style>
  <w:style w:type="paragraph" w:customStyle="1" w:styleId="Titleheading2">
    <w:name w:val="Title heading 2"/>
    <w:basedOn w:val="Heading2"/>
    <w:qFormat/>
    <w:rsid w:val="00840D86"/>
    <w:pPr>
      <w:numPr>
        <w:ilvl w:val="0"/>
        <w:numId w:val="0"/>
      </w:numPr>
    </w:pPr>
    <w:rPr>
      <w:color w:val="197C7D"/>
      <w:lang w:val="en-AU"/>
    </w:rPr>
  </w:style>
  <w:style w:type="paragraph" w:customStyle="1" w:styleId="Titleheading3">
    <w:name w:val="Title heading 3"/>
    <w:basedOn w:val="Heading4"/>
    <w:qFormat/>
    <w:rsid w:val="00D964C0"/>
    <w:pPr>
      <w:spacing w:after="240" w:line="240" w:lineRule="auto"/>
    </w:pPr>
    <w:rPr>
      <w:sz w:val="28"/>
      <w:szCs w:val="28"/>
    </w:rPr>
  </w:style>
  <w:style w:type="paragraph" w:customStyle="1" w:styleId="Backpagetext">
    <w:name w:val="Back page text"/>
    <w:basedOn w:val="Paragraph"/>
    <w:qFormat/>
    <w:rsid w:val="00D964C0"/>
    <w:pPr>
      <w:spacing w:before="0"/>
      <w:ind w:left="794" w:right="794"/>
      <w:jc w:val="left"/>
    </w:pPr>
    <w:rPr>
      <w:color w:val="00565D"/>
      <w:szCs w:val="20"/>
    </w:rPr>
  </w:style>
  <w:style w:type="paragraph" w:customStyle="1" w:styleId="Bullet2last">
    <w:name w:val="Bullet 2 last"/>
    <w:basedOn w:val="Bullet2text"/>
    <w:qFormat/>
    <w:rsid w:val="00D964C0"/>
  </w:style>
  <w:style w:type="table" w:customStyle="1" w:styleId="Table1">
    <w:name w:val="Table 1"/>
    <w:basedOn w:val="TableNormal"/>
    <w:uiPriority w:val="99"/>
    <w:rsid w:val="00D964C0"/>
    <w:rPr>
      <w:rFonts w:ascii="MuseoSans-300" w:eastAsia="Calibri" w:hAnsi="MuseoSans-300"/>
      <w:sz w:val="16"/>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FFFFF"/>
    </w:tcPr>
    <w:tblStylePr w:type="firstRow">
      <w:tblPr/>
      <w:tcPr>
        <w:shd w:val="clear" w:color="auto" w:fill="FFFFFF"/>
      </w:tcPr>
    </w:tblStylePr>
  </w:style>
  <w:style w:type="paragraph" w:customStyle="1" w:styleId="webandemaillink">
    <w:name w:val="web and email link"/>
    <w:basedOn w:val="Paragraph"/>
    <w:qFormat/>
    <w:rsid w:val="00D964C0"/>
    <w:rPr>
      <w:color w:val="6EB3A6"/>
    </w:rPr>
  </w:style>
  <w:style w:type="paragraph" w:customStyle="1" w:styleId="Insidecoverpagetext">
    <w:name w:val="Inside cover page text"/>
    <w:basedOn w:val="Backpagetext"/>
    <w:qFormat/>
    <w:rsid w:val="00D964C0"/>
    <w:pPr>
      <w:ind w:left="0" w:right="-1"/>
      <w:jc w:val="both"/>
    </w:pPr>
    <w:rPr>
      <w:color w:val="auto"/>
      <w:sz w:val="18"/>
      <w:szCs w:val="18"/>
      <w:lang w:eastAsia="en-AU"/>
    </w:rPr>
  </w:style>
  <w:style w:type="paragraph" w:customStyle="1" w:styleId="Tablerowheadingleft">
    <w:name w:val="Table row heading left"/>
    <w:basedOn w:val="Tablerowheading"/>
    <w:qFormat/>
    <w:rsid w:val="00D964C0"/>
    <w:pPr>
      <w:jc w:val="left"/>
    </w:pPr>
  </w:style>
  <w:style w:type="paragraph" w:customStyle="1" w:styleId="Numberedlistlast">
    <w:name w:val="Numbered list last"/>
    <w:basedOn w:val="Numberedlist"/>
    <w:qFormat/>
    <w:rsid w:val="00D964C0"/>
    <w:pPr>
      <w:spacing w:after="180"/>
      <w:ind w:left="357" w:hanging="357"/>
    </w:pPr>
  </w:style>
  <w:style w:type="character" w:customStyle="1" w:styleId="UnresolvedMention3">
    <w:name w:val="Unresolved Mention3"/>
    <w:uiPriority w:val="99"/>
    <w:semiHidden/>
    <w:unhideWhenUsed/>
    <w:rsid w:val="00D964C0"/>
    <w:rPr>
      <w:color w:val="605E5C"/>
      <w:shd w:val="clear" w:color="auto" w:fill="E1DFDD"/>
    </w:rPr>
  </w:style>
  <w:style w:type="character" w:customStyle="1" w:styleId="TabletextChar">
    <w:name w:val="Table text Char"/>
    <w:link w:val="Tabletext"/>
    <w:rsid w:val="00D964C0"/>
    <w:rPr>
      <w:rFonts w:ascii="MuseoSans-300" w:eastAsia="SimSun" w:hAnsi="MuseoSans-300" w:cs="Mangal"/>
      <w:iCs/>
      <w:kern w:val="1"/>
      <w:sz w:val="16"/>
      <w:szCs w:val="16"/>
      <w:lang w:eastAsia="ar-SA"/>
    </w:rPr>
  </w:style>
  <w:style w:type="paragraph" w:customStyle="1" w:styleId="Titleheading4">
    <w:name w:val="Title heading 4"/>
    <w:basedOn w:val="Titleheading3"/>
    <w:qFormat/>
    <w:rsid w:val="002D4485"/>
    <w:rPr>
      <w:rFonts w:ascii="Segoe UI" w:hAnsi="Segoe UI" w:cs="Segoe UI"/>
      <w:b/>
      <w:bCs/>
      <w:color w:val="043E4F"/>
    </w:rPr>
  </w:style>
  <w:style w:type="character" w:customStyle="1" w:styleId="CommentReference10">
    <w:name w:val="Comment Reference10"/>
    <w:semiHidden/>
    <w:rsid w:val="00D964C0"/>
    <w:rPr>
      <w:sz w:val="16"/>
      <w:szCs w:val="16"/>
    </w:rPr>
  </w:style>
  <w:style w:type="paragraph" w:customStyle="1" w:styleId="CommentText10">
    <w:name w:val="Comment Text10"/>
    <w:basedOn w:val="Normal"/>
    <w:semiHidden/>
    <w:rsid w:val="00D964C0"/>
    <w:pPr>
      <w:spacing w:line="100" w:lineRule="atLeast"/>
    </w:pPr>
    <w:rPr>
      <w:rFonts w:cs="font435"/>
      <w:sz w:val="20"/>
      <w:szCs w:val="20"/>
    </w:rPr>
  </w:style>
  <w:style w:type="paragraph" w:customStyle="1" w:styleId="CommentSubject10">
    <w:name w:val="Comment Subject10"/>
    <w:basedOn w:val="CommentText10"/>
    <w:semiHidden/>
    <w:rsid w:val="00D964C0"/>
    <w:rPr>
      <w:b/>
      <w:bCs/>
    </w:rPr>
  </w:style>
  <w:style w:type="paragraph" w:customStyle="1" w:styleId="Numberedlistindent">
    <w:name w:val="Numbered list indent"/>
    <w:basedOn w:val="Numberedlist"/>
    <w:qFormat/>
    <w:rsid w:val="00D964C0"/>
    <w:pPr>
      <w:ind w:left="1502" w:hanging="425"/>
    </w:pPr>
  </w:style>
  <w:style w:type="paragraph" w:styleId="NormalWeb">
    <w:name w:val="Normal (Web)"/>
    <w:basedOn w:val="Normal"/>
    <w:uiPriority w:val="99"/>
    <w:unhideWhenUsed/>
    <w:rsid w:val="00D964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geNumber2">
    <w:name w:val="Page Number2"/>
    <w:basedOn w:val="Normal"/>
    <w:qFormat/>
    <w:rsid w:val="00D964C0"/>
    <w:pPr>
      <w:jc w:val="right"/>
    </w:pPr>
  </w:style>
  <w:style w:type="character" w:customStyle="1" w:styleId="UnresolvedMention4">
    <w:name w:val="Unresolved Mention4"/>
    <w:uiPriority w:val="99"/>
    <w:semiHidden/>
    <w:unhideWhenUsed/>
    <w:rsid w:val="00D964C0"/>
    <w:rPr>
      <w:color w:val="605E5C"/>
      <w:shd w:val="clear" w:color="auto" w:fill="E1DFDD"/>
    </w:rPr>
  </w:style>
  <w:style w:type="character" w:customStyle="1" w:styleId="UnresolvedMention5">
    <w:name w:val="Unresolved Mention5"/>
    <w:uiPriority w:val="99"/>
    <w:semiHidden/>
    <w:unhideWhenUsed/>
    <w:rsid w:val="00D964C0"/>
    <w:rPr>
      <w:color w:val="605E5C"/>
      <w:shd w:val="clear" w:color="auto" w:fill="E1DFDD"/>
    </w:rPr>
  </w:style>
  <w:style w:type="character" w:styleId="IntenseEmphasis">
    <w:name w:val="Intense Emphasis"/>
    <w:uiPriority w:val="21"/>
    <w:qFormat/>
    <w:rsid w:val="00D964C0"/>
    <w:rPr>
      <w:i/>
      <w:iCs/>
      <w:color w:val="5B9BD5"/>
    </w:rPr>
  </w:style>
  <w:style w:type="character" w:customStyle="1" w:styleId="Bullet1Char">
    <w:name w:val="Bullet 1 Char"/>
    <w:link w:val="Bullet1"/>
    <w:rsid w:val="00D964C0"/>
    <w:rPr>
      <w:rFonts w:ascii="MuseoSans-300" w:eastAsia="Calibri" w:hAnsi="MuseoSans-300" w:cs="Museo Sans 300"/>
      <w:color w:val="000000"/>
      <w:kern w:val="1"/>
      <w:sz w:val="24"/>
      <w:szCs w:val="24"/>
      <w:lang w:val="en-US" w:eastAsia="ar-SA"/>
    </w:rPr>
  </w:style>
  <w:style w:type="character" w:customStyle="1" w:styleId="CaptionChar">
    <w:name w:val="Caption Char"/>
    <w:link w:val="Caption"/>
    <w:locked/>
    <w:rsid w:val="00D964C0"/>
    <w:rPr>
      <w:rFonts w:ascii="Century Gothic" w:eastAsia="Calibri" w:hAnsi="Century Gothic"/>
      <w:bCs/>
      <w:noProof/>
      <w:color w:val="043E4F"/>
      <w:lang w:eastAsia="en-US"/>
    </w:rPr>
  </w:style>
  <w:style w:type="paragraph" w:customStyle="1" w:styleId="Appendixheading3">
    <w:name w:val="Appendix heading 3"/>
    <w:basedOn w:val="Heading3"/>
    <w:qFormat/>
    <w:rsid w:val="00D964C0"/>
    <w:pPr>
      <w:numPr>
        <w:ilvl w:val="0"/>
        <w:numId w:val="0"/>
      </w:numPr>
    </w:pPr>
  </w:style>
  <w:style w:type="paragraph" w:customStyle="1" w:styleId="Columnticklist">
    <w:name w:val="Column tick list"/>
    <w:basedOn w:val="Normal"/>
    <w:qFormat/>
    <w:rsid w:val="00D964C0"/>
    <w:pPr>
      <w:shd w:val="clear" w:color="auto" w:fill="FFFFFF"/>
      <w:spacing w:after="40" w:line="240" w:lineRule="auto"/>
    </w:pPr>
    <w:rPr>
      <w:rFonts w:ascii="MuseoSans-300" w:hAnsi="MuseoSans-300" w:cs="Calibri"/>
      <w:iCs/>
      <w:color w:val="000000"/>
      <w:sz w:val="20"/>
      <w:szCs w:val="20"/>
      <w:lang w:val="en-GB"/>
    </w:rPr>
  </w:style>
  <w:style w:type="paragraph" w:customStyle="1" w:styleId="Bullet3">
    <w:name w:val="Bullet 3"/>
    <w:basedOn w:val="Bullet2"/>
    <w:qFormat/>
    <w:rsid w:val="00D964C0"/>
    <w:pPr>
      <w:numPr>
        <w:numId w:val="0"/>
      </w:numPr>
      <w:ind w:left="2160" w:hanging="360"/>
    </w:pPr>
  </w:style>
  <w:style w:type="paragraph" w:customStyle="1" w:styleId="Tablecolumnheading1">
    <w:name w:val="Table column heading 1"/>
    <w:basedOn w:val="Normal"/>
    <w:rsid w:val="00D964C0"/>
    <w:pPr>
      <w:spacing w:before="20" w:after="20" w:line="200" w:lineRule="exact"/>
      <w:jc w:val="center"/>
    </w:pPr>
    <w:rPr>
      <w:rFonts w:ascii="MuseoSans-300" w:eastAsia="Times New Roman" w:hAnsi="MuseoSans-300" w:cs="Calibri"/>
      <w:b/>
      <w:bCs/>
      <w:color w:val="000000"/>
      <w:sz w:val="16"/>
      <w:szCs w:val="16"/>
      <w:lang w:eastAsia="en-AU"/>
    </w:rPr>
  </w:style>
  <w:style w:type="paragraph" w:customStyle="1" w:styleId="Proceduresbullet1">
    <w:name w:val="Procedures bullet 1"/>
    <w:basedOn w:val="Bullet1text"/>
    <w:rsid w:val="00D964C0"/>
    <w:pPr>
      <w:numPr>
        <w:numId w:val="11"/>
      </w:numPr>
      <w:spacing w:line="280" w:lineRule="exact"/>
      <w:ind w:left="993" w:hanging="284"/>
    </w:pPr>
  </w:style>
  <w:style w:type="paragraph" w:customStyle="1" w:styleId="Proceduresbullet2">
    <w:name w:val="Procedures bullet 2"/>
    <w:basedOn w:val="Bullet2"/>
    <w:rsid w:val="00D964C0"/>
    <w:pPr>
      <w:numPr>
        <w:numId w:val="12"/>
      </w:numPr>
      <w:ind w:left="1701" w:hanging="283"/>
    </w:pPr>
  </w:style>
  <w:style w:type="paragraph" w:customStyle="1" w:styleId="Paragraph">
    <w:name w:val="Paragraph"/>
    <w:basedOn w:val="Normal"/>
    <w:link w:val="ParagraphChar"/>
    <w:autoRedefine/>
    <w:qFormat/>
    <w:rsid w:val="00D964C0"/>
    <w:pPr>
      <w:spacing w:before="40" w:after="240" w:line="280" w:lineRule="exact"/>
      <w:jc w:val="both"/>
    </w:pPr>
    <w:rPr>
      <w:rFonts w:ascii="Century Gothic" w:hAnsi="Century Gothic" w:cs="Arial"/>
      <w:sz w:val="20"/>
    </w:rPr>
  </w:style>
  <w:style w:type="character" w:customStyle="1" w:styleId="UnresolvedMention50">
    <w:name w:val="Unresolved Mention5"/>
    <w:uiPriority w:val="99"/>
    <w:semiHidden/>
    <w:unhideWhenUsed/>
    <w:rsid w:val="00D964C0"/>
    <w:rPr>
      <w:color w:val="605E5C"/>
      <w:shd w:val="clear" w:color="auto" w:fill="E1DFDD"/>
    </w:rPr>
  </w:style>
  <w:style w:type="character" w:customStyle="1" w:styleId="ParagraphChar">
    <w:name w:val="Paragraph Char"/>
    <w:link w:val="Paragraph"/>
    <w:rsid w:val="00D964C0"/>
    <w:rPr>
      <w:rFonts w:ascii="Century Gothic" w:eastAsia="Calibri" w:hAnsi="Century Gothic" w:cs="Arial"/>
      <w:szCs w:val="22"/>
      <w:lang w:eastAsia="en-US"/>
    </w:rPr>
  </w:style>
  <w:style w:type="character" w:customStyle="1" w:styleId="cf01">
    <w:name w:val="cf01"/>
    <w:rsid w:val="00D964C0"/>
    <w:rPr>
      <w:rFonts w:ascii="Segoe UI" w:hAnsi="Segoe UI" w:cs="Segoe UI" w:hint="default"/>
      <w:color w:val="7030A0"/>
      <w:sz w:val="18"/>
      <w:szCs w:val="18"/>
    </w:rPr>
  </w:style>
  <w:style w:type="paragraph" w:customStyle="1" w:styleId="Appendixheading1">
    <w:name w:val="Appendix heading 1"/>
    <w:basedOn w:val="Heading3"/>
    <w:qFormat/>
    <w:rsid w:val="00D964C0"/>
    <w:pPr>
      <w:numPr>
        <w:ilvl w:val="0"/>
        <w:numId w:val="0"/>
      </w:numPr>
    </w:pPr>
  </w:style>
  <w:style w:type="character" w:customStyle="1" w:styleId="apple-converted-space">
    <w:name w:val="apple-converted-space"/>
    <w:basedOn w:val="DefaultParagraphFont"/>
    <w:rsid w:val="00D964C0"/>
  </w:style>
  <w:style w:type="paragraph" w:customStyle="1" w:styleId="BodyText1">
    <w:name w:val="Body Text1"/>
    <w:basedOn w:val="Normal"/>
    <w:qFormat/>
    <w:rsid w:val="00D964C0"/>
    <w:pPr>
      <w:keepNext/>
      <w:autoSpaceDE w:val="0"/>
      <w:autoSpaceDN w:val="0"/>
      <w:adjustRightInd w:val="0"/>
      <w:spacing w:before="40" w:after="240" w:line="336" w:lineRule="auto"/>
      <w:jc w:val="both"/>
      <w:textAlignment w:val="center"/>
      <w:outlineLvl w:val="1"/>
    </w:pPr>
    <w:rPr>
      <w:rFonts w:ascii="MuseoSans-300" w:hAnsi="MuseoSans-300" w:cs="Arial"/>
      <w:sz w:val="18"/>
      <w:szCs w:val="18"/>
      <w:lang w:eastAsia="en-AU"/>
    </w:rPr>
  </w:style>
  <w:style w:type="paragraph" w:customStyle="1" w:styleId="Insidecoverpage">
    <w:name w:val="Inside cover page"/>
    <w:basedOn w:val="Normal"/>
    <w:qFormat/>
    <w:rsid w:val="00D964C0"/>
    <w:pPr>
      <w:spacing w:before="40" w:after="120" w:line="288" w:lineRule="auto"/>
      <w:jc w:val="both"/>
    </w:pPr>
    <w:rPr>
      <w:rFonts w:ascii="Century Gothic" w:hAnsi="Century Gothic" w:cs="Arial"/>
      <w:sz w:val="16"/>
      <w:szCs w:val="16"/>
      <w:lang w:eastAsia="en-AU"/>
    </w:rPr>
  </w:style>
  <w:style w:type="paragraph" w:styleId="Bibliography">
    <w:name w:val="Bibliography"/>
    <w:basedOn w:val="Normal"/>
    <w:next w:val="Normal"/>
    <w:uiPriority w:val="37"/>
    <w:semiHidden/>
    <w:unhideWhenUsed/>
    <w:rsid w:val="00D964C0"/>
  </w:style>
  <w:style w:type="paragraph" w:styleId="BlockText">
    <w:name w:val="Block Text"/>
    <w:basedOn w:val="Normal"/>
    <w:uiPriority w:val="99"/>
    <w:semiHidden/>
    <w:unhideWhenUsed/>
    <w:rsid w:val="00D964C0"/>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semiHidden/>
    <w:unhideWhenUsed/>
    <w:rsid w:val="00D964C0"/>
    <w:pPr>
      <w:spacing w:after="120"/>
    </w:pPr>
  </w:style>
  <w:style w:type="character" w:customStyle="1" w:styleId="BodyTextChar">
    <w:name w:val="Body Text Char"/>
    <w:link w:val="BodyText"/>
    <w:uiPriority w:val="99"/>
    <w:semiHidden/>
    <w:rsid w:val="00D964C0"/>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D964C0"/>
    <w:pPr>
      <w:spacing w:after="120" w:line="480" w:lineRule="auto"/>
    </w:pPr>
  </w:style>
  <w:style w:type="character" w:customStyle="1" w:styleId="BodyText2Char">
    <w:name w:val="Body Text 2 Char"/>
    <w:link w:val="BodyText2"/>
    <w:uiPriority w:val="99"/>
    <w:semiHidden/>
    <w:rsid w:val="00D964C0"/>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D964C0"/>
    <w:pPr>
      <w:spacing w:after="120"/>
    </w:pPr>
    <w:rPr>
      <w:sz w:val="16"/>
      <w:szCs w:val="16"/>
    </w:rPr>
  </w:style>
  <w:style w:type="character" w:customStyle="1" w:styleId="BodyText3Char">
    <w:name w:val="Body Text 3 Char"/>
    <w:link w:val="BodyText3"/>
    <w:uiPriority w:val="99"/>
    <w:semiHidden/>
    <w:rsid w:val="00D964C0"/>
    <w:rPr>
      <w:rFonts w:ascii="Calibri" w:eastAsia="Calibri" w:hAnsi="Calibri"/>
      <w:sz w:val="16"/>
      <w:szCs w:val="16"/>
      <w:lang w:eastAsia="en-US"/>
    </w:rPr>
  </w:style>
  <w:style w:type="paragraph" w:styleId="BodyTextFirstIndent">
    <w:name w:val="Body Text First Indent"/>
    <w:basedOn w:val="BodyText"/>
    <w:link w:val="BodyTextFirstIndentChar"/>
    <w:uiPriority w:val="99"/>
    <w:semiHidden/>
    <w:unhideWhenUsed/>
    <w:rsid w:val="00D964C0"/>
    <w:pPr>
      <w:spacing w:after="160"/>
      <w:ind w:firstLine="360"/>
    </w:pPr>
  </w:style>
  <w:style w:type="character" w:customStyle="1" w:styleId="BodyTextFirstIndentChar">
    <w:name w:val="Body Text First Indent Char"/>
    <w:link w:val="BodyTextFirstIndent"/>
    <w:uiPriority w:val="99"/>
    <w:semiHidden/>
    <w:rsid w:val="00D964C0"/>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964C0"/>
    <w:pPr>
      <w:spacing w:after="120"/>
      <w:ind w:left="283"/>
    </w:pPr>
  </w:style>
  <w:style w:type="character" w:customStyle="1" w:styleId="BodyTextIndentChar">
    <w:name w:val="Body Text Indent Char"/>
    <w:link w:val="BodyTextIndent"/>
    <w:uiPriority w:val="99"/>
    <w:semiHidden/>
    <w:rsid w:val="00D964C0"/>
    <w:rPr>
      <w:rFonts w:ascii="Calibri" w:eastAsia="Calibri" w:hAnsi="Calibri"/>
      <w:sz w:val="22"/>
      <w:szCs w:val="22"/>
      <w:lang w:eastAsia="en-US"/>
    </w:rPr>
  </w:style>
  <w:style w:type="paragraph" w:styleId="BodyTextFirstIndent2">
    <w:name w:val="Body Text First Indent 2"/>
    <w:basedOn w:val="BodyTextIndent"/>
    <w:link w:val="BodyTextFirstIndent2Char"/>
    <w:uiPriority w:val="99"/>
    <w:semiHidden/>
    <w:unhideWhenUsed/>
    <w:rsid w:val="00D964C0"/>
    <w:pPr>
      <w:spacing w:after="160"/>
      <w:ind w:left="360" w:firstLine="360"/>
    </w:pPr>
  </w:style>
  <w:style w:type="character" w:customStyle="1" w:styleId="BodyTextFirstIndent2Char">
    <w:name w:val="Body Text First Indent 2 Char"/>
    <w:link w:val="BodyTextFirstIndent2"/>
    <w:uiPriority w:val="99"/>
    <w:semiHidden/>
    <w:rsid w:val="00D964C0"/>
    <w:rPr>
      <w:rFonts w:ascii="Calibri" w:eastAsia="Calibri" w:hAnsi="Calibri"/>
      <w:sz w:val="22"/>
      <w:szCs w:val="22"/>
      <w:lang w:eastAsia="en-US"/>
    </w:rPr>
  </w:style>
  <w:style w:type="paragraph" w:styleId="BodyTextIndent2">
    <w:name w:val="Body Text Indent 2"/>
    <w:basedOn w:val="Normal"/>
    <w:link w:val="BodyTextIndent2Char"/>
    <w:uiPriority w:val="99"/>
    <w:semiHidden/>
    <w:unhideWhenUsed/>
    <w:rsid w:val="00D964C0"/>
    <w:pPr>
      <w:spacing w:after="120" w:line="480" w:lineRule="auto"/>
      <w:ind w:left="283"/>
    </w:pPr>
  </w:style>
  <w:style w:type="character" w:customStyle="1" w:styleId="BodyTextIndent2Char">
    <w:name w:val="Body Text Indent 2 Char"/>
    <w:link w:val="BodyTextIndent2"/>
    <w:uiPriority w:val="99"/>
    <w:semiHidden/>
    <w:rsid w:val="00D964C0"/>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D964C0"/>
    <w:pPr>
      <w:spacing w:after="120"/>
      <w:ind w:left="283"/>
    </w:pPr>
    <w:rPr>
      <w:sz w:val="16"/>
      <w:szCs w:val="16"/>
    </w:rPr>
  </w:style>
  <w:style w:type="character" w:customStyle="1" w:styleId="BodyTextIndent3Char">
    <w:name w:val="Body Text Indent 3 Char"/>
    <w:link w:val="BodyTextIndent3"/>
    <w:uiPriority w:val="99"/>
    <w:semiHidden/>
    <w:rsid w:val="00D964C0"/>
    <w:rPr>
      <w:rFonts w:ascii="Calibri" w:eastAsia="Calibri" w:hAnsi="Calibri"/>
      <w:sz w:val="16"/>
      <w:szCs w:val="16"/>
      <w:lang w:eastAsia="en-US"/>
    </w:rPr>
  </w:style>
  <w:style w:type="paragraph" w:styleId="Closing">
    <w:name w:val="Closing"/>
    <w:basedOn w:val="Normal"/>
    <w:link w:val="ClosingChar"/>
    <w:uiPriority w:val="99"/>
    <w:semiHidden/>
    <w:unhideWhenUsed/>
    <w:rsid w:val="00D964C0"/>
    <w:pPr>
      <w:spacing w:after="0" w:line="240" w:lineRule="auto"/>
      <w:ind w:left="4252"/>
    </w:pPr>
  </w:style>
  <w:style w:type="character" w:customStyle="1" w:styleId="ClosingChar">
    <w:name w:val="Closing Char"/>
    <w:link w:val="Closing"/>
    <w:uiPriority w:val="99"/>
    <w:semiHidden/>
    <w:rsid w:val="00D964C0"/>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964C0"/>
  </w:style>
  <w:style w:type="character" w:customStyle="1" w:styleId="DateChar">
    <w:name w:val="Date Char"/>
    <w:link w:val="Date"/>
    <w:uiPriority w:val="99"/>
    <w:semiHidden/>
    <w:rsid w:val="00D964C0"/>
    <w:rPr>
      <w:rFonts w:ascii="Calibri" w:eastAsia="Calibri" w:hAnsi="Calibri"/>
      <w:sz w:val="22"/>
      <w:szCs w:val="22"/>
      <w:lang w:eastAsia="en-US"/>
    </w:rPr>
  </w:style>
  <w:style w:type="paragraph" w:styleId="E-mailSignature">
    <w:name w:val="E-mail Signature"/>
    <w:basedOn w:val="Normal"/>
    <w:link w:val="E-mailSignatureChar"/>
    <w:uiPriority w:val="99"/>
    <w:semiHidden/>
    <w:unhideWhenUsed/>
    <w:rsid w:val="00D964C0"/>
    <w:pPr>
      <w:spacing w:after="0" w:line="240" w:lineRule="auto"/>
    </w:pPr>
  </w:style>
  <w:style w:type="character" w:customStyle="1" w:styleId="E-mailSignatureChar">
    <w:name w:val="E-mail Signature Char"/>
    <w:link w:val="E-mailSignature"/>
    <w:uiPriority w:val="99"/>
    <w:semiHidden/>
    <w:rsid w:val="00D964C0"/>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D964C0"/>
    <w:pPr>
      <w:spacing w:after="0" w:line="240" w:lineRule="auto"/>
    </w:pPr>
    <w:rPr>
      <w:sz w:val="20"/>
      <w:szCs w:val="20"/>
    </w:rPr>
  </w:style>
  <w:style w:type="character" w:customStyle="1" w:styleId="EndnoteTextChar">
    <w:name w:val="Endnote Text Char"/>
    <w:link w:val="EndnoteText"/>
    <w:uiPriority w:val="99"/>
    <w:semiHidden/>
    <w:rsid w:val="00D964C0"/>
    <w:rPr>
      <w:rFonts w:ascii="Calibri" w:eastAsia="Calibri" w:hAnsi="Calibri"/>
      <w:lang w:eastAsia="en-US"/>
    </w:rPr>
  </w:style>
  <w:style w:type="paragraph" w:styleId="EnvelopeAddress">
    <w:name w:val="envelope address"/>
    <w:basedOn w:val="Normal"/>
    <w:uiPriority w:val="99"/>
    <w:semiHidden/>
    <w:unhideWhenUsed/>
    <w:rsid w:val="00D964C0"/>
    <w:pPr>
      <w:framePr w:w="7920" w:h="1980" w:hRule="exact" w:hSpace="180" w:wrap="auto" w:hAnchor="page" w:xAlign="center" w:yAlign="bottom"/>
      <w:spacing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D964C0"/>
    <w:pPr>
      <w:spacing w:after="0" w:line="240" w:lineRule="auto"/>
    </w:pPr>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D964C0"/>
    <w:pPr>
      <w:spacing w:after="0" w:line="240" w:lineRule="auto"/>
    </w:pPr>
    <w:rPr>
      <w:sz w:val="20"/>
      <w:szCs w:val="20"/>
    </w:rPr>
  </w:style>
  <w:style w:type="character" w:customStyle="1" w:styleId="FootnoteTextChar">
    <w:name w:val="Footnote Text Char"/>
    <w:link w:val="FootnoteText"/>
    <w:uiPriority w:val="99"/>
    <w:semiHidden/>
    <w:rsid w:val="00D964C0"/>
    <w:rPr>
      <w:rFonts w:ascii="Calibri" w:eastAsia="Calibri" w:hAnsi="Calibri"/>
      <w:lang w:eastAsia="en-US"/>
    </w:rPr>
  </w:style>
  <w:style w:type="paragraph" w:styleId="HTMLAddress">
    <w:name w:val="HTML Address"/>
    <w:basedOn w:val="Normal"/>
    <w:link w:val="HTMLAddressChar"/>
    <w:uiPriority w:val="99"/>
    <w:semiHidden/>
    <w:unhideWhenUsed/>
    <w:rsid w:val="00D964C0"/>
    <w:pPr>
      <w:spacing w:after="0" w:line="240" w:lineRule="auto"/>
    </w:pPr>
    <w:rPr>
      <w:i/>
      <w:iCs/>
    </w:rPr>
  </w:style>
  <w:style w:type="character" w:customStyle="1" w:styleId="HTMLAddressChar">
    <w:name w:val="HTML Address Char"/>
    <w:link w:val="HTMLAddress"/>
    <w:uiPriority w:val="99"/>
    <w:semiHidden/>
    <w:rsid w:val="00D964C0"/>
    <w:rPr>
      <w:rFonts w:ascii="Calibri" w:eastAsia="Calibri" w:hAnsi="Calibri"/>
      <w:i/>
      <w:iCs/>
      <w:sz w:val="22"/>
      <w:szCs w:val="22"/>
      <w:lang w:eastAsia="en-US"/>
    </w:rPr>
  </w:style>
  <w:style w:type="paragraph" w:styleId="HTMLPreformatted">
    <w:name w:val="HTML Preformatted"/>
    <w:basedOn w:val="Normal"/>
    <w:link w:val="HTMLPreformattedChar"/>
    <w:uiPriority w:val="99"/>
    <w:semiHidden/>
    <w:unhideWhenUsed/>
    <w:rsid w:val="00D964C0"/>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D964C0"/>
    <w:rPr>
      <w:rFonts w:ascii="Consolas" w:eastAsia="Calibri" w:hAnsi="Consolas"/>
      <w:lang w:eastAsia="en-US"/>
    </w:rPr>
  </w:style>
  <w:style w:type="paragraph" w:styleId="Index1">
    <w:name w:val="index 1"/>
    <w:basedOn w:val="Normal"/>
    <w:next w:val="Normal"/>
    <w:autoRedefine/>
    <w:uiPriority w:val="99"/>
    <w:semiHidden/>
    <w:unhideWhenUsed/>
    <w:rsid w:val="00D964C0"/>
    <w:pPr>
      <w:spacing w:after="0" w:line="240" w:lineRule="auto"/>
      <w:ind w:left="220" w:hanging="220"/>
    </w:pPr>
  </w:style>
  <w:style w:type="paragraph" w:styleId="Index2">
    <w:name w:val="index 2"/>
    <w:basedOn w:val="Normal"/>
    <w:next w:val="Normal"/>
    <w:autoRedefine/>
    <w:uiPriority w:val="99"/>
    <w:semiHidden/>
    <w:unhideWhenUsed/>
    <w:rsid w:val="00D964C0"/>
    <w:pPr>
      <w:spacing w:after="0" w:line="240" w:lineRule="auto"/>
      <w:ind w:left="440" w:hanging="220"/>
    </w:pPr>
  </w:style>
  <w:style w:type="paragraph" w:styleId="Index3">
    <w:name w:val="index 3"/>
    <w:basedOn w:val="Normal"/>
    <w:next w:val="Normal"/>
    <w:autoRedefine/>
    <w:uiPriority w:val="99"/>
    <w:semiHidden/>
    <w:unhideWhenUsed/>
    <w:rsid w:val="00D964C0"/>
    <w:pPr>
      <w:spacing w:after="0" w:line="240" w:lineRule="auto"/>
      <w:ind w:left="660" w:hanging="220"/>
    </w:pPr>
  </w:style>
  <w:style w:type="paragraph" w:styleId="Index4">
    <w:name w:val="index 4"/>
    <w:basedOn w:val="Normal"/>
    <w:next w:val="Normal"/>
    <w:autoRedefine/>
    <w:uiPriority w:val="99"/>
    <w:semiHidden/>
    <w:unhideWhenUsed/>
    <w:rsid w:val="00D964C0"/>
    <w:pPr>
      <w:spacing w:after="0" w:line="240" w:lineRule="auto"/>
      <w:ind w:left="880" w:hanging="220"/>
    </w:pPr>
  </w:style>
  <w:style w:type="paragraph" w:styleId="Index5">
    <w:name w:val="index 5"/>
    <w:basedOn w:val="Normal"/>
    <w:next w:val="Normal"/>
    <w:autoRedefine/>
    <w:uiPriority w:val="99"/>
    <w:semiHidden/>
    <w:unhideWhenUsed/>
    <w:rsid w:val="00D964C0"/>
    <w:pPr>
      <w:spacing w:after="0" w:line="240" w:lineRule="auto"/>
      <w:ind w:left="1100" w:hanging="220"/>
    </w:pPr>
  </w:style>
  <w:style w:type="paragraph" w:styleId="Index6">
    <w:name w:val="index 6"/>
    <w:basedOn w:val="Normal"/>
    <w:next w:val="Normal"/>
    <w:autoRedefine/>
    <w:uiPriority w:val="99"/>
    <w:semiHidden/>
    <w:unhideWhenUsed/>
    <w:rsid w:val="00D964C0"/>
    <w:pPr>
      <w:spacing w:after="0" w:line="240" w:lineRule="auto"/>
      <w:ind w:left="1320" w:hanging="220"/>
    </w:pPr>
  </w:style>
  <w:style w:type="paragraph" w:styleId="Index7">
    <w:name w:val="index 7"/>
    <w:basedOn w:val="Normal"/>
    <w:next w:val="Normal"/>
    <w:autoRedefine/>
    <w:uiPriority w:val="99"/>
    <w:semiHidden/>
    <w:unhideWhenUsed/>
    <w:rsid w:val="00D964C0"/>
    <w:pPr>
      <w:spacing w:after="0" w:line="240" w:lineRule="auto"/>
      <w:ind w:left="1540" w:hanging="220"/>
    </w:pPr>
  </w:style>
  <w:style w:type="paragraph" w:styleId="Index8">
    <w:name w:val="index 8"/>
    <w:basedOn w:val="Normal"/>
    <w:next w:val="Normal"/>
    <w:autoRedefine/>
    <w:uiPriority w:val="99"/>
    <w:semiHidden/>
    <w:unhideWhenUsed/>
    <w:rsid w:val="00D964C0"/>
    <w:pPr>
      <w:spacing w:after="0" w:line="240" w:lineRule="auto"/>
      <w:ind w:left="1760" w:hanging="220"/>
    </w:pPr>
  </w:style>
  <w:style w:type="paragraph" w:styleId="Index9">
    <w:name w:val="index 9"/>
    <w:basedOn w:val="Normal"/>
    <w:next w:val="Normal"/>
    <w:autoRedefine/>
    <w:uiPriority w:val="99"/>
    <w:semiHidden/>
    <w:unhideWhenUsed/>
    <w:rsid w:val="00D964C0"/>
    <w:pPr>
      <w:spacing w:after="0" w:line="240" w:lineRule="auto"/>
      <w:ind w:left="1980" w:hanging="220"/>
    </w:pPr>
  </w:style>
  <w:style w:type="paragraph" w:styleId="IndexHeading">
    <w:name w:val="index heading"/>
    <w:basedOn w:val="Normal"/>
    <w:next w:val="Index1"/>
    <w:uiPriority w:val="99"/>
    <w:semiHidden/>
    <w:unhideWhenUsed/>
    <w:rsid w:val="00D964C0"/>
    <w:rPr>
      <w:rFonts w:ascii="Calibri Light" w:eastAsia="Times New Roman" w:hAnsi="Calibri Light"/>
      <w:b/>
      <w:bCs/>
    </w:rPr>
  </w:style>
  <w:style w:type="paragraph" w:styleId="IntenseQuote">
    <w:name w:val="Intense Quote"/>
    <w:basedOn w:val="Normal"/>
    <w:next w:val="Normal"/>
    <w:link w:val="IntenseQuoteChar"/>
    <w:uiPriority w:val="30"/>
    <w:qFormat/>
    <w:rsid w:val="00D964C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64C0"/>
    <w:rPr>
      <w:rFonts w:ascii="Calibri" w:eastAsia="Calibri" w:hAnsi="Calibri"/>
      <w:i/>
      <w:iCs/>
      <w:color w:val="5B9BD5"/>
      <w:sz w:val="22"/>
      <w:szCs w:val="22"/>
      <w:lang w:eastAsia="en-US"/>
    </w:rPr>
  </w:style>
  <w:style w:type="paragraph" w:styleId="List2">
    <w:name w:val="List 2"/>
    <w:basedOn w:val="Normal"/>
    <w:uiPriority w:val="99"/>
    <w:semiHidden/>
    <w:unhideWhenUsed/>
    <w:rsid w:val="00D964C0"/>
    <w:pPr>
      <w:ind w:left="566" w:hanging="283"/>
      <w:contextualSpacing/>
    </w:pPr>
  </w:style>
  <w:style w:type="paragraph" w:styleId="List3">
    <w:name w:val="List 3"/>
    <w:basedOn w:val="Normal"/>
    <w:uiPriority w:val="99"/>
    <w:semiHidden/>
    <w:unhideWhenUsed/>
    <w:rsid w:val="00D964C0"/>
    <w:pPr>
      <w:ind w:left="849" w:hanging="283"/>
      <w:contextualSpacing/>
    </w:pPr>
  </w:style>
  <w:style w:type="paragraph" w:styleId="List4">
    <w:name w:val="List 4"/>
    <w:basedOn w:val="Normal"/>
    <w:uiPriority w:val="99"/>
    <w:semiHidden/>
    <w:unhideWhenUsed/>
    <w:rsid w:val="00D964C0"/>
    <w:pPr>
      <w:ind w:left="1132" w:hanging="283"/>
      <w:contextualSpacing/>
    </w:pPr>
  </w:style>
  <w:style w:type="paragraph" w:styleId="List5">
    <w:name w:val="List 5"/>
    <w:basedOn w:val="Normal"/>
    <w:uiPriority w:val="99"/>
    <w:semiHidden/>
    <w:unhideWhenUsed/>
    <w:rsid w:val="00D964C0"/>
    <w:pPr>
      <w:ind w:left="1415" w:hanging="283"/>
      <w:contextualSpacing/>
    </w:pPr>
  </w:style>
  <w:style w:type="paragraph" w:styleId="ListBullet">
    <w:name w:val="List Bullet"/>
    <w:basedOn w:val="Normal"/>
    <w:uiPriority w:val="99"/>
    <w:semiHidden/>
    <w:unhideWhenUsed/>
    <w:rsid w:val="00D964C0"/>
    <w:pPr>
      <w:numPr>
        <w:numId w:val="13"/>
      </w:numPr>
      <w:contextualSpacing/>
    </w:pPr>
  </w:style>
  <w:style w:type="paragraph" w:styleId="ListBullet2">
    <w:name w:val="List Bullet 2"/>
    <w:basedOn w:val="Normal"/>
    <w:uiPriority w:val="99"/>
    <w:semiHidden/>
    <w:unhideWhenUsed/>
    <w:rsid w:val="00D964C0"/>
    <w:pPr>
      <w:numPr>
        <w:numId w:val="14"/>
      </w:numPr>
      <w:contextualSpacing/>
    </w:pPr>
  </w:style>
  <w:style w:type="paragraph" w:styleId="ListBullet3">
    <w:name w:val="List Bullet 3"/>
    <w:basedOn w:val="Normal"/>
    <w:uiPriority w:val="99"/>
    <w:semiHidden/>
    <w:unhideWhenUsed/>
    <w:rsid w:val="00D964C0"/>
    <w:pPr>
      <w:numPr>
        <w:numId w:val="15"/>
      </w:numPr>
      <w:contextualSpacing/>
    </w:pPr>
  </w:style>
  <w:style w:type="paragraph" w:styleId="ListBullet4">
    <w:name w:val="List Bullet 4"/>
    <w:basedOn w:val="Normal"/>
    <w:uiPriority w:val="99"/>
    <w:semiHidden/>
    <w:unhideWhenUsed/>
    <w:rsid w:val="00D964C0"/>
    <w:pPr>
      <w:numPr>
        <w:numId w:val="16"/>
      </w:numPr>
      <w:contextualSpacing/>
    </w:pPr>
  </w:style>
  <w:style w:type="paragraph" w:styleId="ListBullet5">
    <w:name w:val="List Bullet 5"/>
    <w:basedOn w:val="Normal"/>
    <w:uiPriority w:val="99"/>
    <w:semiHidden/>
    <w:unhideWhenUsed/>
    <w:rsid w:val="00D964C0"/>
    <w:pPr>
      <w:numPr>
        <w:numId w:val="17"/>
      </w:numPr>
      <w:contextualSpacing/>
    </w:pPr>
  </w:style>
  <w:style w:type="paragraph" w:styleId="ListContinue">
    <w:name w:val="List Continue"/>
    <w:basedOn w:val="Normal"/>
    <w:uiPriority w:val="99"/>
    <w:semiHidden/>
    <w:unhideWhenUsed/>
    <w:rsid w:val="00D964C0"/>
    <w:pPr>
      <w:spacing w:after="120"/>
      <w:ind w:left="283"/>
      <w:contextualSpacing/>
    </w:pPr>
  </w:style>
  <w:style w:type="paragraph" w:styleId="ListContinue2">
    <w:name w:val="List Continue 2"/>
    <w:basedOn w:val="Normal"/>
    <w:uiPriority w:val="99"/>
    <w:semiHidden/>
    <w:unhideWhenUsed/>
    <w:rsid w:val="00D964C0"/>
    <w:pPr>
      <w:spacing w:after="120"/>
      <w:ind w:left="566"/>
      <w:contextualSpacing/>
    </w:pPr>
  </w:style>
  <w:style w:type="paragraph" w:styleId="ListContinue3">
    <w:name w:val="List Continue 3"/>
    <w:basedOn w:val="Normal"/>
    <w:uiPriority w:val="99"/>
    <w:semiHidden/>
    <w:unhideWhenUsed/>
    <w:rsid w:val="00D964C0"/>
    <w:pPr>
      <w:spacing w:after="120"/>
      <w:ind w:left="849"/>
      <w:contextualSpacing/>
    </w:pPr>
  </w:style>
  <w:style w:type="paragraph" w:styleId="ListContinue4">
    <w:name w:val="List Continue 4"/>
    <w:basedOn w:val="Normal"/>
    <w:uiPriority w:val="99"/>
    <w:semiHidden/>
    <w:unhideWhenUsed/>
    <w:rsid w:val="00D964C0"/>
    <w:pPr>
      <w:spacing w:after="120"/>
      <w:ind w:left="1132"/>
      <w:contextualSpacing/>
    </w:pPr>
  </w:style>
  <w:style w:type="paragraph" w:styleId="ListContinue5">
    <w:name w:val="List Continue 5"/>
    <w:basedOn w:val="Normal"/>
    <w:uiPriority w:val="99"/>
    <w:semiHidden/>
    <w:unhideWhenUsed/>
    <w:rsid w:val="00D964C0"/>
    <w:pPr>
      <w:spacing w:after="120"/>
      <w:ind w:left="1415"/>
      <w:contextualSpacing/>
    </w:pPr>
  </w:style>
  <w:style w:type="paragraph" w:styleId="ListNumber">
    <w:name w:val="List Number"/>
    <w:basedOn w:val="Normal"/>
    <w:uiPriority w:val="99"/>
    <w:semiHidden/>
    <w:unhideWhenUsed/>
    <w:rsid w:val="00D964C0"/>
    <w:pPr>
      <w:numPr>
        <w:numId w:val="18"/>
      </w:numPr>
      <w:contextualSpacing/>
    </w:pPr>
  </w:style>
  <w:style w:type="paragraph" w:styleId="ListNumber2">
    <w:name w:val="List Number 2"/>
    <w:basedOn w:val="Normal"/>
    <w:uiPriority w:val="99"/>
    <w:semiHidden/>
    <w:unhideWhenUsed/>
    <w:rsid w:val="00D964C0"/>
    <w:pPr>
      <w:numPr>
        <w:numId w:val="19"/>
      </w:numPr>
      <w:contextualSpacing/>
    </w:pPr>
  </w:style>
  <w:style w:type="paragraph" w:styleId="ListNumber3">
    <w:name w:val="List Number 3"/>
    <w:basedOn w:val="Normal"/>
    <w:uiPriority w:val="99"/>
    <w:semiHidden/>
    <w:unhideWhenUsed/>
    <w:rsid w:val="00D964C0"/>
    <w:pPr>
      <w:numPr>
        <w:numId w:val="20"/>
      </w:numPr>
      <w:contextualSpacing/>
    </w:pPr>
  </w:style>
  <w:style w:type="paragraph" w:styleId="ListNumber4">
    <w:name w:val="List Number 4"/>
    <w:basedOn w:val="Normal"/>
    <w:uiPriority w:val="99"/>
    <w:semiHidden/>
    <w:unhideWhenUsed/>
    <w:rsid w:val="00D964C0"/>
    <w:pPr>
      <w:numPr>
        <w:numId w:val="21"/>
      </w:numPr>
      <w:contextualSpacing/>
    </w:pPr>
  </w:style>
  <w:style w:type="paragraph" w:styleId="ListNumber5">
    <w:name w:val="List Number 5"/>
    <w:basedOn w:val="Normal"/>
    <w:uiPriority w:val="99"/>
    <w:semiHidden/>
    <w:unhideWhenUsed/>
    <w:rsid w:val="00D964C0"/>
    <w:pPr>
      <w:numPr>
        <w:numId w:val="22"/>
      </w:numPr>
      <w:contextualSpacing/>
    </w:pPr>
  </w:style>
  <w:style w:type="paragraph" w:styleId="MacroText">
    <w:name w:val="macro"/>
    <w:link w:val="MacroTextChar"/>
    <w:uiPriority w:val="99"/>
    <w:semiHidden/>
    <w:unhideWhenUsed/>
    <w:rsid w:val="00D964C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eastAsia="en-US"/>
    </w:rPr>
  </w:style>
  <w:style w:type="character" w:customStyle="1" w:styleId="MacroTextChar">
    <w:name w:val="Macro Text Char"/>
    <w:link w:val="MacroText"/>
    <w:uiPriority w:val="99"/>
    <w:semiHidden/>
    <w:rsid w:val="00D964C0"/>
    <w:rPr>
      <w:rFonts w:ascii="Consolas" w:eastAsia="Calibri" w:hAnsi="Consolas"/>
      <w:lang w:eastAsia="en-US"/>
    </w:rPr>
  </w:style>
  <w:style w:type="paragraph" w:styleId="MessageHeader">
    <w:name w:val="Message Header"/>
    <w:basedOn w:val="Normal"/>
    <w:link w:val="MessageHeaderChar"/>
    <w:uiPriority w:val="99"/>
    <w:semiHidden/>
    <w:unhideWhenUsed/>
    <w:rsid w:val="00D964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D964C0"/>
    <w:rPr>
      <w:rFonts w:ascii="Calibri Light" w:hAnsi="Calibri Light"/>
      <w:sz w:val="24"/>
      <w:szCs w:val="24"/>
      <w:shd w:val="pct20" w:color="auto" w:fill="auto"/>
      <w:lang w:eastAsia="en-US"/>
    </w:rPr>
  </w:style>
  <w:style w:type="paragraph" w:styleId="NormalIndent">
    <w:name w:val="Normal Indent"/>
    <w:basedOn w:val="Normal"/>
    <w:uiPriority w:val="99"/>
    <w:semiHidden/>
    <w:unhideWhenUsed/>
    <w:rsid w:val="00D964C0"/>
    <w:pPr>
      <w:ind w:left="720"/>
    </w:pPr>
  </w:style>
  <w:style w:type="paragraph" w:styleId="NoteHeading">
    <w:name w:val="Note Heading"/>
    <w:basedOn w:val="Normal"/>
    <w:next w:val="Normal"/>
    <w:link w:val="NoteHeadingChar"/>
    <w:uiPriority w:val="99"/>
    <w:semiHidden/>
    <w:unhideWhenUsed/>
    <w:rsid w:val="00D964C0"/>
    <w:pPr>
      <w:spacing w:after="0" w:line="240" w:lineRule="auto"/>
    </w:pPr>
  </w:style>
  <w:style w:type="character" w:customStyle="1" w:styleId="NoteHeadingChar">
    <w:name w:val="Note Heading Char"/>
    <w:link w:val="NoteHeading"/>
    <w:uiPriority w:val="99"/>
    <w:semiHidden/>
    <w:rsid w:val="00D964C0"/>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964C0"/>
    <w:pPr>
      <w:spacing w:after="0" w:line="240" w:lineRule="auto"/>
    </w:pPr>
    <w:rPr>
      <w:rFonts w:ascii="Consolas" w:hAnsi="Consolas"/>
      <w:sz w:val="21"/>
      <w:szCs w:val="21"/>
    </w:rPr>
  </w:style>
  <w:style w:type="character" w:customStyle="1" w:styleId="PlainTextChar">
    <w:name w:val="Plain Text Char"/>
    <w:link w:val="PlainText"/>
    <w:uiPriority w:val="99"/>
    <w:semiHidden/>
    <w:rsid w:val="00D964C0"/>
    <w:rPr>
      <w:rFonts w:ascii="Consolas" w:eastAsia="Calibri" w:hAnsi="Consolas"/>
      <w:sz w:val="21"/>
      <w:szCs w:val="21"/>
      <w:lang w:eastAsia="en-US"/>
    </w:rPr>
  </w:style>
  <w:style w:type="paragraph" w:styleId="Quote">
    <w:name w:val="Quote"/>
    <w:basedOn w:val="Normal"/>
    <w:next w:val="Normal"/>
    <w:link w:val="QuoteChar"/>
    <w:uiPriority w:val="29"/>
    <w:qFormat/>
    <w:rsid w:val="00D964C0"/>
    <w:pPr>
      <w:spacing w:before="200"/>
      <w:ind w:left="864" w:right="864"/>
      <w:jc w:val="center"/>
    </w:pPr>
    <w:rPr>
      <w:i/>
      <w:iCs/>
      <w:color w:val="404040"/>
    </w:rPr>
  </w:style>
  <w:style w:type="character" w:customStyle="1" w:styleId="QuoteChar">
    <w:name w:val="Quote Char"/>
    <w:link w:val="Quote"/>
    <w:uiPriority w:val="29"/>
    <w:rsid w:val="00D964C0"/>
    <w:rPr>
      <w:rFonts w:ascii="Calibri" w:eastAsia="Calibri" w:hAnsi="Calibri"/>
      <w:i/>
      <w:iCs/>
      <w:color w:val="404040"/>
      <w:sz w:val="22"/>
      <w:szCs w:val="22"/>
      <w:lang w:eastAsia="en-US"/>
    </w:rPr>
  </w:style>
  <w:style w:type="paragraph" w:styleId="Salutation">
    <w:name w:val="Salutation"/>
    <w:basedOn w:val="Normal"/>
    <w:next w:val="Normal"/>
    <w:link w:val="SalutationChar"/>
    <w:uiPriority w:val="99"/>
    <w:semiHidden/>
    <w:unhideWhenUsed/>
    <w:rsid w:val="00D964C0"/>
  </w:style>
  <w:style w:type="character" w:customStyle="1" w:styleId="SalutationChar">
    <w:name w:val="Salutation Char"/>
    <w:link w:val="Salutation"/>
    <w:uiPriority w:val="99"/>
    <w:semiHidden/>
    <w:rsid w:val="00D964C0"/>
    <w:rPr>
      <w:rFonts w:ascii="Calibri" w:eastAsia="Calibri" w:hAnsi="Calibri"/>
      <w:sz w:val="22"/>
      <w:szCs w:val="22"/>
      <w:lang w:eastAsia="en-US"/>
    </w:rPr>
  </w:style>
  <w:style w:type="paragraph" w:styleId="Signature">
    <w:name w:val="Signature"/>
    <w:basedOn w:val="Normal"/>
    <w:link w:val="SignatureChar"/>
    <w:uiPriority w:val="99"/>
    <w:semiHidden/>
    <w:unhideWhenUsed/>
    <w:rsid w:val="00D964C0"/>
    <w:pPr>
      <w:spacing w:after="0" w:line="240" w:lineRule="auto"/>
      <w:ind w:left="4252"/>
    </w:pPr>
  </w:style>
  <w:style w:type="character" w:customStyle="1" w:styleId="SignatureChar">
    <w:name w:val="Signature Char"/>
    <w:link w:val="Signature"/>
    <w:uiPriority w:val="99"/>
    <w:semiHidden/>
    <w:rsid w:val="00D964C0"/>
    <w:rPr>
      <w:rFonts w:ascii="Calibri" w:eastAsia="Calibri" w:hAnsi="Calibri"/>
      <w:sz w:val="22"/>
      <w:szCs w:val="22"/>
      <w:lang w:eastAsia="en-US"/>
    </w:rPr>
  </w:style>
  <w:style w:type="paragraph" w:styleId="Subtitle">
    <w:name w:val="Subtitle"/>
    <w:basedOn w:val="Normal"/>
    <w:next w:val="Normal"/>
    <w:link w:val="SubtitleChar"/>
    <w:uiPriority w:val="11"/>
    <w:qFormat/>
    <w:rsid w:val="00D964C0"/>
    <w:pPr>
      <w:numPr>
        <w:ilvl w:val="1"/>
      </w:numPr>
    </w:pPr>
    <w:rPr>
      <w:rFonts w:eastAsia="Times New Roman"/>
      <w:color w:val="5A5A5A"/>
      <w:spacing w:val="15"/>
    </w:rPr>
  </w:style>
  <w:style w:type="character" w:customStyle="1" w:styleId="SubtitleChar">
    <w:name w:val="Subtitle Char"/>
    <w:link w:val="Subtitle"/>
    <w:uiPriority w:val="11"/>
    <w:rsid w:val="00D964C0"/>
    <w:rPr>
      <w:rFonts w:ascii="Calibri" w:hAnsi="Calibri"/>
      <w:color w:val="5A5A5A"/>
      <w:spacing w:val="15"/>
      <w:sz w:val="22"/>
      <w:szCs w:val="22"/>
      <w:lang w:eastAsia="en-US"/>
    </w:rPr>
  </w:style>
  <w:style w:type="paragraph" w:styleId="TableofAuthorities">
    <w:name w:val="table of authorities"/>
    <w:basedOn w:val="Normal"/>
    <w:next w:val="Normal"/>
    <w:uiPriority w:val="99"/>
    <w:semiHidden/>
    <w:unhideWhenUsed/>
    <w:rsid w:val="00D964C0"/>
    <w:pPr>
      <w:spacing w:after="0"/>
      <w:ind w:left="220" w:hanging="220"/>
    </w:pPr>
  </w:style>
  <w:style w:type="paragraph" w:styleId="Title">
    <w:name w:val="Title"/>
    <w:basedOn w:val="Normal"/>
    <w:next w:val="Normal"/>
    <w:link w:val="TitleChar"/>
    <w:uiPriority w:val="10"/>
    <w:qFormat/>
    <w:rsid w:val="00D964C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964C0"/>
    <w:rPr>
      <w:rFonts w:ascii="Calibri Light" w:hAnsi="Calibri Light"/>
      <w:spacing w:val="-10"/>
      <w:kern w:val="28"/>
      <w:sz w:val="56"/>
      <w:szCs w:val="56"/>
      <w:lang w:eastAsia="en-US"/>
    </w:rPr>
  </w:style>
  <w:style w:type="paragraph" w:styleId="TOAHeading">
    <w:name w:val="toa heading"/>
    <w:basedOn w:val="Normal"/>
    <w:next w:val="Normal"/>
    <w:uiPriority w:val="99"/>
    <w:semiHidden/>
    <w:unhideWhenUsed/>
    <w:rsid w:val="00D964C0"/>
    <w:pPr>
      <w:spacing w:before="120"/>
    </w:pPr>
    <w:rPr>
      <w:rFonts w:ascii="Calibri Light" w:eastAsia="Times New Roman" w:hAnsi="Calibri Light"/>
      <w:b/>
      <w:bCs/>
      <w:sz w:val="24"/>
      <w:szCs w:val="24"/>
    </w:rPr>
  </w:style>
  <w:style w:type="paragraph" w:customStyle="1" w:styleId="pf0">
    <w:name w:val="pf0"/>
    <w:basedOn w:val="Normal"/>
    <w:rsid w:val="00D964C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rsid w:val="00D964C0"/>
    <w:rPr>
      <w:rFonts w:ascii="Segoe UI" w:hAnsi="Segoe UI" w:cs="Segoe UI" w:hint="default"/>
      <w:color w:val="7030A0"/>
      <w:sz w:val="18"/>
      <w:szCs w:val="18"/>
    </w:rPr>
  </w:style>
  <w:style w:type="table" w:styleId="PlainTable2">
    <w:name w:val="Plain Table 2"/>
    <w:basedOn w:val="TableNormal"/>
    <w:uiPriority w:val="42"/>
    <w:rsid w:val="00D964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tableoffigurestablesappendices">
    <w:name w:val="Heading table of figures tables appendices"/>
    <w:basedOn w:val="Normal"/>
    <w:rsid w:val="00D964C0"/>
    <w:pPr>
      <w:keepNext/>
      <w:autoSpaceDE w:val="0"/>
      <w:autoSpaceDN w:val="0"/>
      <w:adjustRightInd w:val="0"/>
      <w:spacing w:after="0" w:line="288" w:lineRule="auto"/>
      <w:textAlignment w:val="center"/>
      <w:outlineLvl w:val="1"/>
    </w:pPr>
    <w:rPr>
      <w:rFonts w:ascii="Calibri Light" w:hAnsi="Calibri Light" w:cs="Uni Neue Book"/>
      <w:color w:val="00565D"/>
      <w:spacing w:val="-4"/>
      <w:sz w:val="32"/>
      <w:szCs w:val="32"/>
    </w:rPr>
  </w:style>
  <w:style w:type="paragraph" w:customStyle="1" w:styleId="Bulletlist1">
    <w:name w:val="Bullet list 1"/>
    <w:basedOn w:val="ListParagraph"/>
    <w:qFormat/>
    <w:rsid w:val="00D964C0"/>
    <w:pPr>
      <w:numPr>
        <w:numId w:val="23"/>
      </w:numPr>
      <w:spacing w:after="60" w:line="288" w:lineRule="auto"/>
      <w:ind w:left="284" w:hanging="284"/>
      <w:jc w:val="both"/>
    </w:pPr>
    <w:rPr>
      <w:rFonts w:ascii="MuseoSans-300" w:hAnsi="MuseoSans-300" w:cs="Calibri"/>
      <w:sz w:val="20"/>
      <w:szCs w:val="20"/>
    </w:rPr>
  </w:style>
  <w:style w:type="paragraph" w:customStyle="1" w:styleId="Bulletlist2">
    <w:name w:val="Bullet list 2"/>
    <w:basedOn w:val="Bulletlist1"/>
    <w:qFormat/>
    <w:rsid w:val="00D964C0"/>
    <w:pPr>
      <w:numPr>
        <w:ilvl w:val="1"/>
      </w:numPr>
      <w:ind w:left="993" w:hanging="284"/>
    </w:pPr>
    <w:rPr>
      <w:lang w:val="en-GB"/>
    </w:rPr>
  </w:style>
  <w:style w:type="table" w:styleId="PlainTable1">
    <w:name w:val="Plain Table 1"/>
    <w:basedOn w:val="TableNormal"/>
    <w:uiPriority w:val="41"/>
    <w:rsid w:val="00104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eldname">
    <w:name w:val="Field name"/>
    <w:basedOn w:val="Normal"/>
    <w:rsid w:val="00613B0F"/>
    <w:pPr>
      <w:framePr w:hSpace="180" w:wrap="around" w:vAnchor="text" w:hAnchor="margin" w:y="58"/>
      <w:spacing w:before="20" w:after="20" w:line="240" w:lineRule="auto"/>
      <w:jc w:val="center"/>
    </w:pPr>
    <w:rPr>
      <w:rFonts w:ascii="Century Gothic"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5027">
      <w:bodyDiv w:val="1"/>
      <w:marLeft w:val="0"/>
      <w:marRight w:val="0"/>
      <w:marTop w:val="0"/>
      <w:marBottom w:val="0"/>
      <w:divBdr>
        <w:top w:val="none" w:sz="0" w:space="0" w:color="auto"/>
        <w:left w:val="none" w:sz="0" w:space="0" w:color="auto"/>
        <w:bottom w:val="none" w:sz="0" w:space="0" w:color="auto"/>
        <w:right w:val="none" w:sz="0" w:space="0" w:color="auto"/>
      </w:divBdr>
    </w:div>
    <w:div w:id="256600386">
      <w:bodyDiv w:val="1"/>
      <w:marLeft w:val="0"/>
      <w:marRight w:val="0"/>
      <w:marTop w:val="0"/>
      <w:marBottom w:val="0"/>
      <w:divBdr>
        <w:top w:val="none" w:sz="0" w:space="0" w:color="auto"/>
        <w:left w:val="none" w:sz="0" w:space="0" w:color="auto"/>
        <w:bottom w:val="none" w:sz="0" w:space="0" w:color="auto"/>
        <w:right w:val="none" w:sz="0" w:space="0" w:color="auto"/>
      </w:divBdr>
    </w:div>
    <w:div w:id="454176105">
      <w:bodyDiv w:val="1"/>
      <w:marLeft w:val="0"/>
      <w:marRight w:val="0"/>
      <w:marTop w:val="0"/>
      <w:marBottom w:val="0"/>
      <w:divBdr>
        <w:top w:val="none" w:sz="0" w:space="0" w:color="auto"/>
        <w:left w:val="none" w:sz="0" w:space="0" w:color="auto"/>
        <w:bottom w:val="none" w:sz="0" w:space="0" w:color="auto"/>
        <w:right w:val="none" w:sz="0" w:space="0" w:color="auto"/>
      </w:divBdr>
    </w:div>
    <w:div w:id="512306876">
      <w:bodyDiv w:val="1"/>
      <w:marLeft w:val="0"/>
      <w:marRight w:val="0"/>
      <w:marTop w:val="0"/>
      <w:marBottom w:val="0"/>
      <w:divBdr>
        <w:top w:val="none" w:sz="0" w:space="0" w:color="auto"/>
        <w:left w:val="none" w:sz="0" w:space="0" w:color="auto"/>
        <w:bottom w:val="none" w:sz="0" w:space="0" w:color="auto"/>
        <w:right w:val="none" w:sz="0" w:space="0" w:color="auto"/>
      </w:divBdr>
    </w:div>
    <w:div w:id="564073779">
      <w:bodyDiv w:val="1"/>
      <w:marLeft w:val="0"/>
      <w:marRight w:val="0"/>
      <w:marTop w:val="0"/>
      <w:marBottom w:val="0"/>
      <w:divBdr>
        <w:top w:val="none" w:sz="0" w:space="0" w:color="auto"/>
        <w:left w:val="none" w:sz="0" w:space="0" w:color="auto"/>
        <w:bottom w:val="none" w:sz="0" w:space="0" w:color="auto"/>
        <w:right w:val="none" w:sz="0" w:space="0" w:color="auto"/>
      </w:divBdr>
    </w:div>
    <w:div w:id="665867700">
      <w:bodyDiv w:val="1"/>
      <w:marLeft w:val="0"/>
      <w:marRight w:val="0"/>
      <w:marTop w:val="0"/>
      <w:marBottom w:val="0"/>
      <w:divBdr>
        <w:top w:val="none" w:sz="0" w:space="0" w:color="auto"/>
        <w:left w:val="none" w:sz="0" w:space="0" w:color="auto"/>
        <w:bottom w:val="none" w:sz="0" w:space="0" w:color="auto"/>
        <w:right w:val="none" w:sz="0" w:space="0" w:color="auto"/>
      </w:divBdr>
    </w:div>
    <w:div w:id="701709900">
      <w:bodyDiv w:val="1"/>
      <w:marLeft w:val="0"/>
      <w:marRight w:val="0"/>
      <w:marTop w:val="0"/>
      <w:marBottom w:val="0"/>
      <w:divBdr>
        <w:top w:val="none" w:sz="0" w:space="0" w:color="auto"/>
        <w:left w:val="none" w:sz="0" w:space="0" w:color="auto"/>
        <w:bottom w:val="none" w:sz="0" w:space="0" w:color="auto"/>
        <w:right w:val="none" w:sz="0" w:space="0" w:color="auto"/>
      </w:divBdr>
    </w:div>
    <w:div w:id="712123035">
      <w:bodyDiv w:val="1"/>
      <w:marLeft w:val="0"/>
      <w:marRight w:val="0"/>
      <w:marTop w:val="0"/>
      <w:marBottom w:val="0"/>
      <w:divBdr>
        <w:top w:val="none" w:sz="0" w:space="0" w:color="auto"/>
        <w:left w:val="none" w:sz="0" w:space="0" w:color="auto"/>
        <w:bottom w:val="none" w:sz="0" w:space="0" w:color="auto"/>
        <w:right w:val="none" w:sz="0" w:space="0" w:color="auto"/>
      </w:divBdr>
    </w:div>
    <w:div w:id="753547705">
      <w:bodyDiv w:val="1"/>
      <w:marLeft w:val="0"/>
      <w:marRight w:val="0"/>
      <w:marTop w:val="0"/>
      <w:marBottom w:val="0"/>
      <w:divBdr>
        <w:top w:val="none" w:sz="0" w:space="0" w:color="auto"/>
        <w:left w:val="none" w:sz="0" w:space="0" w:color="auto"/>
        <w:bottom w:val="none" w:sz="0" w:space="0" w:color="auto"/>
        <w:right w:val="none" w:sz="0" w:space="0" w:color="auto"/>
      </w:divBdr>
    </w:div>
    <w:div w:id="807431675">
      <w:bodyDiv w:val="1"/>
      <w:marLeft w:val="0"/>
      <w:marRight w:val="0"/>
      <w:marTop w:val="0"/>
      <w:marBottom w:val="0"/>
      <w:divBdr>
        <w:top w:val="none" w:sz="0" w:space="0" w:color="auto"/>
        <w:left w:val="none" w:sz="0" w:space="0" w:color="auto"/>
        <w:bottom w:val="none" w:sz="0" w:space="0" w:color="auto"/>
        <w:right w:val="none" w:sz="0" w:space="0" w:color="auto"/>
      </w:divBdr>
    </w:div>
    <w:div w:id="874775653">
      <w:bodyDiv w:val="1"/>
      <w:marLeft w:val="0"/>
      <w:marRight w:val="0"/>
      <w:marTop w:val="0"/>
      <w:marBottom w:val="0"/>
      <w:divBdr>
        <w:top w:val="none" w:sz="0" w:space="0" w:color="auto"/>
        <w:left w:val="none" w:sz="0" w:space="0" w:color="auto"/>
        <w:bottom w:val="none" w:sz="0" w:space="0" w:color="auto"/>
        <w:right w:val="none" w:sz="0" w:space="0" w:color="auto"/>
      </w:divBdr>
    </w:div>
    <w:div w:id="884832330">
      <w:bodyDiv w:val="1"/>
      <w:marLeft w:val="0"/>
      <w:marRight w:val="0"/>
      <w:marTop w:val="0"/>
      <w:marBottom w:val="0"/>
      <w:divBdr>
        <w:top w:val="none" w:sz="0" w:space="0" w:color="auto"/>
        <w:left w:val="none" w:sz="0" w:space="0" w:color="auto"/>
        <w:bottom w:val="none" w:sz="0" w:space="0" w:color="auto"/>
        <w:right w:val="none" w:sz="0" w:space="0" w:color="auto"/>
      </w:divBdr>
    </w:div>
    <w:div w:id="914629983">
      <w:bodyDiv w:val="1"/>
      <w:marLeft w:val="0"/>
      <w:marRight w:val="0"/>
      <w:marTop w:val="0"/>
      <w:marBottom w:val="0"/>
      <w:divBdr>
        <w:top w:val="none" w:sz="0" w:space="0" w:color="auto"/>
        <w:left w:val="none" w:sz="0" w:space="0" w:color="auto"/>
        <w:bottom w:val="none" w:sz="0" w:space="0" w:color="auto"/>
        <w:right w:val="none" w:sz="0" w:space="0" w:color="auto"/>
      </w:divBdr>
    </w:div>
    <w:div w:id="925458668">
      <w:bodyDiv w:val="1"/>
      <w:marLeft w:val="0"/>
      <w:marRight w:val="0"/>
      <w:marTop w:val="0"/>
      <w:marBottom w:val="0"/>
      <w:divBdr>
        <w:top w:val="none" w:sz="0" w:space="0" w:color="auto"/>
        <w:left w:val="none" w:sz="0" w:space="0" w:color="auto"/>
        <w:bottom w:val="none" w:sz="0" w:space="0" w:color="auto"/>
        <w:right w:val="none" w:sz="0" w:space="0" w:color="auto"/>
      </w:divBdr>
    </w:div>
    <w:div w:id="999314864">
      <w:bodyDiv w:val="1"/>
      <w:marLeft w:val="0"/>
      <w:marRight w:val="0"/>
      <w:marTop w:val="0"/>
      <w:marBottom w:val="0"/>
      <w:divBdr>
        <w:top w:val="none" w:sz="0" w:space="0" w:color="auto"/>
        <w:left w:val="none" w:sz="0" w:space="0" w:color="auto"/>
        <w:bottom w:val="none" w:sz="0" w:space="0" w:color="auto"/>
        <w:right w:val="none" w:sz="0" w:space="0" w:color="auto"/>
      </w:divBdr>
    </w:div>
    <w:div w:id="1005933910">
      <w:bodyDiv w:val="1"/>
      <w:marLeft w:val="0"/>
      <w:marRight w:val="0"/>
      <w:marTop w:val="0"/>
      <w:marBottom w:val="0"/>
      <w:divBdr>
        <w:top w:val="none" w:sz="0" w:space="0" w:color="auto"/>
        <w:left w:val="none" w:sz="0" w:space="0" w:color="auto"/>
        <w:bottom w:val="none" w:sz="0" w:space="0" w:color="auto"/>
        <w:right w:val="none" w:sz="0" w:space="0" w:color="auto"/>
      </w:divBdr>
    </w:div>
    <w:div w:id="1059670390">
      <w:bodyDiv w:val="1"/>
      <w:marLeft w:val="0"/>
      <w:marRight w:val="0"/>
      <w:marTop w:val="0"/>
      <w:marBottom w:val="0"/>
      <w:divBdr>
        <w:top w:val="none" w:sz="0" w:space="0" w:color="auto"/>
        <w:left w:val="none" w:sz="0" w:space="0" w:color="auto"/>
        <w:bottom w:val="none" w:sz="0" w:space="0" w:color="auto"/>
        <w:right w:val="none" w:sz="0" w:space="0" w:color="auto"/>
      </w:divBdr>
    </w:div>
    <w:div w:id="1141268090">
      <w:bodyDiv w:val="1"/>
      <w:marLeft w:val="0"/>
      <w:marRight w:val="0"/>
      <w:marTop w:val="0"/>
      <w:marBottom w:val="0"/>
      <w:divBdr>
        <w:top w:val="none" w:sz="0" w:space="0" w:color="auto"/>
        <w:left w:val="none" w:sz="0" w:space="0" w:color="auto"/>
        <w:bottom w:val="none" w:sz="0" w:space="0" w:color="auto"/>
        <w:right w:val="none" w:sz="0" w:space="0" w:color="auto"/>
      </w:divBdr>
    </w:div>
    <w:div w:id="1173566997">
      <w:bodyDiv w:val="1"/>
      <w:marLeft w:val="0"/>
      <w:marRight w:val="0"/>
      <w:marTop w:val="0"/>
      <w:marBottom w:val="0"/>
      <w:divBdr>
        <w:top w:val="none" w:sz="0" w:space="0" w:color="auto"/>
        <w:left w:val="none" w:sz="0" w:space="0" w:color="auto"/>
        <w:bottom w:val="none" w:sz="0" w:space="0" w:color="auto"/>
        <w:right w:val="none" w:sz="0" w:space="0" w:color="auto"/>
      </w:divBdr>
    </w:div>
    <w:div w:id="1389112084">
      <w:bodyDiv w:val="1"/>
      <w:marLeft w:val="0"/>
      <w:marRight w:val="0"/>
      <w:marTop w:val="0"/>
      <w:marBottom w:val="0"/>
      <w:divBdr>
        <w:top w:val="none" w:sz="0" w:space="0" w:color="auto"/>
        <w:left w:val="none" w:sz="0" w:space="0" w:color="auto"/>
        <w:bottom w:val="none" w:sz="0" w:space="0" w:color="auto"/>
        <w:right w:val="none" w:sz="0" w:space="0" w:color="auto"/>
      </w:divBdr>
    </w:div>
    <w:div w:id="1395742196">
      <w:bodyDiv w:val="1"/>
      <w:marLeft w:val="0"/>
      <w:marRight w:val="0"/>
      <w:marTop w:val="0"/>
      <w:marBottom w:val="0"/>
      <w:divBdr>
        <w:top w:val="none" w:sz="0" w:space="0" w:color="auto"/>
        <w:left w:val="none" w:sz="0" w:space="0" w:color="auto"/>
        <w:bottom w:val="none" w:sz="0" w:space="0" w:color="auto"/>
        <w:right w:val="none" w:sz="0" w:space="0" w:color="auto"/>
      </w:divBdr>
    </w:div>
    <w:div w:id="1496384570">
      <w:bodyDiv w:val="1"/>
      <w:marLeft w:val="0"/>
      <w:marRight w:val="0"/>
      <w:marTop w:val="0"/>
      <w:marBottom w:val="0"/>
      <w:divBdr>
        <w:top w:val="none" w:sz="0" w:space="0" w:color="auto"/>
        <w:left w:val="none" w:sz="0" w:space="0" w:color="auto"/>
        <w:bottom w:val="none" w:sz="0" w:space="0" w:color="auto"/>
        <w:right w:val="none" w:sz="0" w:space="0" w:color="auto"/>
      </w:divBdr>
    </w:div>
    <w:div w:id="21446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44301\Box\DAWE%20Projects\DAWE%20110%20PRIORITY%20THREATENED%20SPECIES%20PROJECT\Phase%202\Template\LitReview%20Template%20Version%20for%20Expert%20Distribution_2023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676642471276C342964C54F74AE4AD81" ma:contentTypeVersion="10" ma:contentTypeDescription="SPIRE Document" ma:contentTypeScope="" ma:versionID="2487817d573c1c06fdafdf790ea5db1a">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5a81175ad8181f0b4a505f36459051bb"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AgencyInvolvement" minOccurs="0"/>
                <xsd:element ref="ns2:TaxationConcessions" minOccurs="0"/>
                <xsd:element ref="ns2:Tender" minOccurs="0"/>
                <xsd:element ref="ns2:Training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element name="AgencyInvolvement" ma:index="13" nillable="true" ma:displayName="Agency Involvement With Committee" ma:default="Minister or Govt not advised. Secretariat is not supplied" ma:description="Select the Agency Involvement with the Committee for this file" ma:format="Dropdown" ma:internalName="AgencyInvolvement">
      <xsd:simpleType>
        <xsd:restriction base="dms:Choice">
          <xsd:enumeration value="Significant - Minister or Govt is advised. Secretariat is supplied"/>
          <xsd:enumeration value="Minister or Govt not advised. Secretariat is not supplied"/>
          <xsd:enumeration value="Minister or Govt not advised. Secretariat is supplied"/>
          <xsd:enumeration value="Minister or Govt is advised. Secretariat is not supplied"/>
        </xsd:restriction>
      </xsd:simpleType>
    </xsd:element>
    <xsd:element name="TaxationConcessions" ma:index="14" nillable="true" ma:displayName="Environmental Taxation Concessions Documents Type" ma:default="Assessment of REO [register of environmental organisations]" ma:description="Select the Environmental Taxation Concessions type for this file" ma:format="Dropdown" ma:internalName="TaxationConcessions">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Tender" ma:index="15" nillable="true" ma:displayName="Tender Documents Type" ma:default="Tender development and issue" ma:description="Select the Tender type for this file" ma:format="Dropdown" ma:internalName="Tender">
      <xsd:simpleType>
        <xsd:restriction base="dms:Choice">
          <xsd:enumeration value="Signed contracts under seal"/>
          <xsd:enumeration value="Tender development and issue"/>
          <xsd:enumeration value="Tender unsuccessful or discontinued"/>
          <xsd:enumeration value="Tender evaluations"/>
          <xsd:enumeration value="Post-offer negotiations and due diligence checks"/>
          <xsd:enumeration value="Tender register"/>
        </xsd:restriction>
      </xsd:simpleType>
    </xsd:element>
    <xsd:element name="TrainingServices" ma:index="16" nillable="true" ma:displayName="Training Services Documents Type" ma:default="Training course evaluation and review" ma:description="Select the Training Services type for this file" ma:format="Dropdown" ma:internalName="TrainingServices">
      <xsd:simpleType>
        <xsd:restriction base="dms:Choice">
          <xsd:enumeration value="Training course evaluation and review"/>
          <xsd:enumeration value="Training administrative arrange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IconOverlay xmlns="http://schemas.microsoft.com/sharepoint/v4" xsi:nil="true"/>
    <DocumentDescription xmlns="799a1582-8582-406f-ad09-2bf004bcd4b6" xsi:nil="true"/>
    <RecordNumber xmlns="799a1582-8582-406f-ad09-2bf004bcd4b6" xsi:nil="true"/>
    <TrainingServices xmlns="799a1582-8582-406f-ad09-2bf004bcd4b6">Training course evaluation and review</TrainingServices>
    <Tender xmlns="799a1582-8582-406f-ad09-2bf004bcd4b6">Tender development and issue</Tender>
    <AgencyInvolvement xmlns="799a1582-8582-406f-ad09-2bf004bcd4b6">Minister or Govt not advised. Secretariat is not supplied</AgencyInvolvement>
    <TaxationConcessions xmlns="799a1582-8582-406f-ad09-2bf004bcd4b6">Assessment of REO [register of environmental organisations]</TaxationConcessions>
    <Approval xmlns="799a1582-8582-406f-ad09-2bf004bcd4b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E08DC-F762-45E8-AE13-8D1AE9D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22B97-E38B-4555-A1BD-B56AF6D5B2E5}">
  <ds:schemaRefs>
    <ds:schemaRef ds:uri="http://schemas.openxmlformats.org/officeDocument/2006/bibliography"/>
  </ds:schemaRefs>
</ds:datastoreItem>
</file>

<file path=customXml/itemProps3.xml><?xml version="1.0" encoding="utf-8"?>
<ds:datastoreItem xmlns:ds="http://schemas.openxmlformats.org/officeDocument/2006/customXml" ds:itemID="{F9709D04-7D12-48F1-8133-F1F3BB994B06}">
  <ds:schemaRefs>
    <ds:schemaRef ds:uri="http://schemas.microsoft.com/sharepoint/events"/>
  </ds:schemaRefs>
</ds:datastoreItem>
</file>

<file path=customXml/itemProps4.xml><?xml version="1.0" encoding="utf-8"?>
<ds:datastoreItem xmlns:ds="http://schemas.openxmlformats.org/officeDocument/2006/customXml" ds:itemID="{CA296939-8D9D-4AF5-A437-D44CF50F3ED1}">
  <ds:schemaRefs>
    <ds:schemaRef ds:uri="http://schemas.microsoft.com/office/2006/metadata/customXsn"/>
  </ds:schemaRefs>
</ds:datastoreItem>
</file>

<file path=customXml/itemProps5.xml><?xml version="1.0" encoding="utf-8"?>
<ds:datastoreItem xmlns:ds="http://schemas.openxmlformats.org/officeDocument/2006/customXml" ds:itemID="{CCB4602B-34B6-4203-8C78-FC901754C155}">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customXml/itemProps6.xml><?xml version="1.0" encoding="utf-8"?>
<ds:datastoreItem xmlns:ds="http://schemas.openxmlformats.org/officeDocument/2006/customXml" ds:itemID="{8AAF19EB-28B4-4102-9ECF-4CFAF93A2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LitReview Template Version for Expert Distribution_20231017</Template>
  <TotalTime>65</TotalTime>
  <Pages>5</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Laws</dc:creator>
  <cp:keywords/>
  <dc:description/>
  <cp:lastModifiedBy>Megan Claire Jenssen</cp:lastModifiedBy>
  <cp:revision>7</cp:revision>
  <cp:lastPrinted>2024-03-07T05:43:00Z</cp:lastPrinted>
  <dcterms:created xsi:type="dcterms:W3CDTF">2024-05-08T05:12:00Z</dcterms:created>
  <dcterms:modified xsi:type="dcterms:W3CDTF">2025-07-03T07:49:00Z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72846517d38d489c7ea4e59620c8184454196e252c6143ab0ae392cfdfb6b036</vt:lpwstr>
  </property>
  <property fmtid="{D5CDD505-2E9C-101B-9397-08002B2CF9AE}" pid="10" name="MSIP_Label_0f488380-630a-4f55-a077-a19445e3f360_Enabled">
    <vt:lpwstr>true</vt:lpwstr>
  </property>
  <property fmtid="{D5CDD505-2E9C-101B-9397-08002B2CF9AE}" pid="11" name="MSIP_Label_0f488380-630a-4f55-a077-a19445e3f360_SetDate">
    <vt:lpwstr>2024-03-06T00:23:56Z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601d48e3-ef4a-42f3-b690-673eb2028af0</vt:lpwstr>
  </property>
  <property fmtid="{D5CDD505-2E9C-101B-9397-08002B2CF9AE}" pid="16" name="MSIP_Label_0f488380-630a-4f55-a077-a19445e3f360_ContentBits">
    <vt:lpwstr>0</vt:lpwstr>
  </property>
  <property fmtid="{D5CDD505-2E9C-101B-9397-08002B2CF9AE}" pid="17" name="ContentTypeId">
    <vt:lpwstr>0x010100FB3E7E962A8DB4438F88F528BCA9FB3600676642471276C342964C54F74AE4AD81</vt:lpwstr>
  </property>
  <property fmtid="{D5CDD505-2E9C-101B-9397-08002B2CF9AE}" pid="18" name="RecordPoint_WorkflowType">
    <vt:lpwstr>ActiveSubmitStub</vt:lpwstr>
  </property>
  <property fmtid="{D5CDD505-2E9C-101B-9397-08002B2CF9AE}" pid="19" name="RecordPoint_ActiveItemListId">
    <vt:lpwstr>{d4706c0a-7502-4d91-a78b-30a6e0368baf}</vt:lpwstr>
  </property>
  <property fmtid="{D5CDD505-2E9C-101B-9397-08002B2CF9AE}" pid="20" name="RecordPoint_ActiveItemUniqueId">
    <vt:lpwstr>{0eee0a8c-332f-41b2-9d3f-04e0316c0677}</vt:lpwstr>
  </property>
  <property fmtid="{D5CDD505-2E9C-101B-9397-08002B2CF9AE}" pid="21" name="RecordPoint_ActiveItemWebId">
    <vt:lpwstr>{799a1582-8582-406f-ad09-2bf004bcd4b6}</vt:lpwstr>
  </property>
  <property fmtid="{D5CDD505-2E9C-101B-9397-08002B2CF9AE}" pid="22" name="RecordPoint_ActiveItemSiteId">
    <vt:lpwstr>{592f51bd-7f6c-40bf-afb4-0f69d5494f0f}</vt:lpwstr>
  </property>
</Properties>
</file>