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E734" w14:textId="77777777" w:rsidR="00CE119C" w:rsidRPr="00D52F2A" w:rsidRDefault="00CE119C" w:rsidP="00D52F2A">
      <w:bookmarkStart w:id="0" w:name="_Hlk150435937"/>
      <w:bookmarkStart w:id="1" w:name="_Toc431223646"/>
      <w:bookmarkStart w:id="2" w:name="_Ref425425326"/>
      <w:bookmarkStart w:id="3" w:name="_Ref425425199"/>
      <w:bookmarkStart w:id="4" w:name="_Ref425425196"/>
      <w:bookmarkStart w:id="5" w:name="_Toc424111763"/>
      <w:bookmarkStart w:id="6" w:name="_Ref406596306"/>
      <w:bookmarkStart w:id="7" w:name="_Ref277873342"/>
      <w:bookmarkEnd w:id="0"/>
    </w:p>
    <w:p w14:paraId="5DC87B6C" w14:textId="5FB8DA7E" w:rsidR="005E6E7C" w:rsidRDefault="005E6E7C" w:rsidP="0062640F">
      <w:bookmarkStart w:id="8" w:name="_Hlk480362714"/>
      <w:bookmarkEnd w:id="8"/>
    </w:p>
    <w:p w14:paraId="6F33CDA6" w14:textId="6A53D283" w:rsidR="00CE119C" w:rsidRPr="00D52F2A" w:rsidRDefault="00CE119C" w:rsidP="00D52F2A"/>
    <w:p w14:paraId="31655D54" w14:textId="6E1A6B3E" w:rsidR="005E6E7C" w:rsidRDefault="005E6E7C" w:rsidP="00B73B24">
      <w:pPr>
        <w:pStyle w:val="Non-heading"/>
      </w:pPr>
    </w:p>
    <w:p w14:paraId="18BA3B75" w14:textId="69621A4F" w:rsidR="00CE119C" w:rsidRPr="00B73B24" w:rsidRDefault="00A94BED" w:rsidP="00B73B24">
      <w:pPr>
        <w:pStyle w:val="Titleheader"/>
      </w:pPr>
      <w:r>
        <w:t>E</w:t>
      </w:r>
      <w:r w:rsidR="0016573C">
        <w:t>cological</w:t>
      </w:r>
      <w:r>
        <w:t xml:space="preserve"> Monitoring System Australia</w:t>
      </w:r>
    </w:p>
    <w:p w14:paraId="3CA84234" w14:textId="40C7DF5A" w:rsidR="0062640F" w:rsidRDefault="004B4F79" w:rsidP="00B73B24">
      <w:pPr>
        <w:pStyle w:val="Titleheading2"/>
      </w:pPr>
      <w:r>
        <w:t xml:space="preserve">Datasheets: </w:t>
      </w:r>
      <w:r w:rsidR="005547EE">
        <w:t xml:space="preserve">Condition </w:t>
      </w:r>
      <w:r w:rsidR="0062640F">
        <w:t>Module</w:t>
      </w:r>
    </w:p>
    <w:p w14:paraId="1A041007" w14:textId="1AF1756A" w:rsidR="0062640F" w:rsidRDefault="0062640F" w:rsidP="00B73B24">
      <w:pPr>
        <w:pStyle w:val="Titleheading2"/>
      </w:pPr>
      <w:r>
        <w:rPr>
          <w:noProof/>
          <w:lang w:eastAsia="en-AU"/>
        </w:rPr>
        <w:drawing>
          <wp:anchor distT="0" distB="0" distL="114300" distR="114300" simplePos="0" relativeHeight="251658240" behindDoc="0" locked="0" layoutInCell="1" allowOverlap="1" wp14:anchorId="64AE3212" wp14:editId="4BC33F45">
            <wp:simplePos x="0" y="0"/>
            <wp:positionH relativeFrom="column">
              <wp:posOffset>-235</wp:posOffset>
            </wp:positionH>
            <wp:positionV relativeFrom="paragraph">
              <wp:posOffset>114276</wp:posOffset>
            </wp:positionV>
            <wp:extent cx="1477635" cy="1466850"/>
            <wp:effectExtent l="0" t="0" r="8890" b="0"/>
            <wp:wrapNone/>
            <wp:docPr id="642501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47763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28B" w14:textId="77777777" w:rsidR="0062640F" w:rsidRDefault="0062640F" w:rsidP="00B73B24">
      <w:pPr>
        <w:pStyle w:val="Titleheading2"/>
      </w:pPr>
    </w:p>
    <w:p w14:paraId="3B87A61C" w14:textId="471B0283" w:rsidR="00E942F2" w:rsidRPr="00B73B24" w:rsidRDefault="004B4F79" w:rsidP="00B73B24">
      <w:pPr>
        <w:pStyle w:val="Titleheading2"/>
      </w:pPr>
      <w:r>
        <w:t xml:space="preserve"> </w:t>
      </w:r>
    </w:p>
    <w:p w14:paraId="187A13D4" w14:textId="523C4306" w:rsidR="0062640F" w:rsidRDefault="0062640F" w:rsidP="00840D86">
      <w:pPr>
        <w:pStyle w:val="Titleheading4"/>
      </w:pPr>
    </w:p>
    <w:p w14:paraId="72EDCAD2" w14:textId="77777777" w:rsidR="0062640F" w:rsidRDefault="0062640F" w:rsidP="00840D86">
      <w:pPr>
        <w:pStyle w:val="Titleheading4"/>
      </w:pPr>
    </w:p>
    <w:p w14:paraId="34F9380E" w14:textId="0BA8596D" w:rsidR="00CE119C" w:rsidRPr="00357F75" w:rsidRDefault="004B4F79" w:rsidP="00840D86">
      <w:pPr>
        <w:pStyle w:val="Titleheading4"/>
      </w:pPr>
      <w:r w:rsidRPr="00357F75">
        <w:t>V</w:t>
      </w:r>
      <w:r w:rsidR="00CE119C" w:rsidRPr="00357F75">
        <w:t xml:space="preserve">ersion </w:t>
      </w:r>
      <w:r w:rsidR="000A7D4E">
        <w:t>2</w:t>
      </w:r>
    </w:p>
    <w:p w14:paraId="57E84D52" w14:textId="5E55CAB3" w:rsidR="009535D9" w:rsidRPr="004B4F79" w:rsidRDefault="000A7D4E" w:rsidP="002B38BC">
      <w:pPr>
        <w:rPr>
          <w:rFonts w:ascii="Century Gothic" w:hAnsi="Century Gothic"/>
        </w:rPr>
      </w:pPr>
      <w:r>
        <w:rPr>
          <w:rFonts w:ascii="Century Gothic" w:hAnsi="Century Gothic"/>
        </w:rPr>
        <w:t>4 July</w:t>
      </w:r>
      <w:r w:rsidR="00E614EE">
        <w:rPr>
          <w:rFonts w:ascii="Century Gothic" w:hAnsi="Century Gothic"/>
        </w:rPr>
        <w:t xml:space="preserve"> 2025</w:t>
      </w:r>
    </w:p>
    <w:p w14:paraId="05EB33A3" w14:textId="77777777" w:rsidR="00E35D8A" w:rsidRDefault="00E35D8A" w:rsidP="00840D86">
      <w:pPr>
        <w:pStyle w:val="Titleheading4"/>
        <w:sectPr w:rsidR="00E35D8A" w:rsidSect="004C5D1F">
          <w:headerReference w:type="default" r:id="rId14"/>
          <w:headerReference w:type="first" r:id="rId15"/>
          <w:footerReference w:type="first" r:id="rId16"/>
          <w:pgSz w:w="11906" w:h="16838" w:code="9"/>
          <w:pgMar w:top="1134" w:right="1134" w:bottom="1134" w:left="1134" w:header="567" w:footer="567" w:gutter="0"/>
          <w:pgNumType w:start="1"/>
          <w:cols w:space="720"/>
          <w:docGrid w:linePitch="600" w:charSpace="36864"/>
        </w:sectPr>
      </w:pPr>
    </w:p>
    <w:p w14:paraId="5D57432A" w14:textId="77777777" w:rsidR="004B4F79" w:rsidRPr="00840D86" w:rsidRDefault="004B4F79" w:rsidP="00840D86">
      <w:pPr>
        <w:pStyle w:val="Titleheading4"/>
      </w:pPr>
      <w:r w:rsidRPr="00840D86">
        <w:lastRenderedPageBreak/>
        <w:t>Version control</w:t>
      </w:r>
    </w:p>
    <w:p w14:paraId="77B892F2" w14:textId="6E1C51FC" w:rsidR="004B4F79" w:rsidRPr="0062640F" w:rsidRDefault="004B4F79" w:rsidP="004B4F79">
      <w:pPr>
        <w:pStyle w:val="Insidecoverpage"/>
        <w:rPr>
          <w:sz w:val="18"/>
          <w:szCs w:val="18"/>
        </w:rPr>
      </w:pPr>
      <w:bookmarkStart w:id="9" w:name="_Hlk135902234"/>
      <w:bookmarkStart w:id="10" w:name="_Hlk138614433"/>
      <w:r w:rsidRPr="0062640F">
        <w:rPr>
          <w:sz w:val="18"/>
          <w:szCs w:val="18"/>
        </w:rPr>
        <w:t xml:space="preserve">Readers are advised that this </w:t>
      </w:r>
      <w:r w:rsidR="00A938A3" w:rsidRPr="0062640F">
        <w:rPr>
          <w:sz w:val="18"/>
          <w:szCs w:val="18"/>
        </w:rPr>
        <w:t xml:space="preserve">datasheet </w:t>
      </w:r>
      <w:r w:rsidRPr="0062640F">
        <w:rPr>
          <w:sz w:val="18"/>
          <w:szCs w:val="18"/>
        </w:rPr>
        <w:t xml:space="preserve">will undergo revision as the </w:t>
      </w:r>
      <w:r w:rsidR="00A938A3" w:rsidRPr="0062640F">
        <w:rPr>
          <w:sz w:val="18"/>
          <w:szCs w:val="18"/>
        </w:rPr>
        <w:t xml:space="preserve">EMSA </w:t>
      </w:r>
      <w:r w:rsidRPr="0062640F">
        <w:rPr>
          <w:sz w:val="18"/>
          <w:szCs w:val="18"/>
        </w:rPr>
        <w:t>Monitor app</w:t>
      </w:r>
      <w:r w:rsidR="00A938A3" w:rsidRPr="0062640F">
        <w:rPr>
          <w:sz w:val="18"/>
          <w:szCs w:val="18"/>
        </w:rPr>
        <w:t xml:space="preserve"> undergoes new refinement and updated versions become available.</w:t>
      </w:r>
      <w:r w:rsidRPr="0062640F">
        <w:rPr>
          <w:sz w:val="18"/>
          <w:szCs w:val="18"/>
        </w:rPr>
        <w:t xml:space="preserve"> </w:t>
      </w:r>
      <w:r w:rsidR="00437E4C" w:rsidRPr="0062640F">
        <w:rPr>
          <w:sz w:val="18"/>
          <w:szCs w:val="18"/>
        </w:rPr>
        <w:t>The n</w:t>
      </w:r>
      <w:r w:rsidR="00A938A3" w:rsidRPr="0062640F">
        <w:rPr>
          <w:sz w:val="18"/>
          <w:szCs w:val="18"/>
        </w:rPr>
        <w:t xml:space="preserve">ames of the fields </w:t>
      </w:r>
      <w:r w:rsidRPr="0062640F">
        <w:rPr>
          <w:sz w:val="18"/>
          <w:szCs w:val="18"/>
        </w:rPr>
        <w:t xml:space="preserve">may vary slightly from the modules and </w:t>
      </w:r>
      <w:r w:rsidR="00A938A3" w:rsidRPr="0062640F">
        <w:rPr>
          <w:sz w:val="18"/>
          <w:szCs w:val="18"/>
        </w:rPr>
        <w:t>the datasheet</w:t>
      </w:r>
      <w:r w:rsidRPr="0062640F">
        <w:rPr>
          <w:sz w:val="18"/>
          <w:szCs w:val="18"/>
        </w:rPr>
        <w:t xml:space="preserve"> during this process.</w:t>
      </w:r>
      <w:r w:rsidR="00A938A3" w:rsidRPr="0062640F">
        <w:rPr>
          <w:sz w:val="18"/>
          <w:szCs w:val="18"/>
        </w:rPr>
        <w:t xml:space="preserve"> </w:t>
      </w:r>
    </w:p>
    <w:tbl>
      <w:tblPr>
        <w:tblStyle w:val="PlainTable2"/>
        <w:tblW w:w="10065" w:type="dxa"/>
        <w:tblLook w:val="04A0" w:firstRow="1" w:lastRow="0" w:firstColumn="1" w:lastColumn="0" w:noHBand="0" w:noVBand="1"/>
      </w:tblPr>
      <w:tblGrid>
        <w:gridCol w:w="1843"/>
        <w:gridCol w:w="1559"/>
        <w:gridCol w:w="6663"/>
      </w:tblGrid>
      <w:tr w:rsidR="004B4F79" w:rsidRPr="0062640F" w14:paraId="13B28495" w14:textId="77777777" w:rsidTr="009E5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bookmarkEnd w:id="9"/>
          <w:bookmarkEnd w:id="10"/>
          <w:p w14:paraId="7ED79A3A" w14:textId="70029613" w:rsidR="004B4F79" w:rsidRPr="0062640F" w:rsidRDefault="00790962" w:rsidP="00285263">
            <w:pPr>
              <w:pStyle w:val="Tableheadingtextleft"/>
              <w:rPr>
                <w:rFonts w:ascii="Century Gothic" w:hAnsi="Century Gothic"/>
                <w:b/>
                <w:bCs w:val="0"/>
                <w:sz w:val="18"/>
                <w:szCs w:val="18"/>
              </w:rPr>
            </w:pPr>
            <w:r w:rsidRPr="0062640F">
              <w:rPr>
                <w:rFonts w:ascii="Century Gothic" w:hAnsi="Century Gothic"/>
                <w:b/>
                <w:bCs w:val="0"/>
                <w:sz w:val="18"/>
                <w:szCs w:val="18"/>
              </w:rPr>
              <w:t>Datasheet v</w:t>
            </w:r>
            <w:r w:rsidR="004B4F79" w:rsidRPr="0062640F">
              <w:rPr>
                <w:rFonts w:ascii="Century Gothic" w:hAnsi="Century Gothic"/>
                <w:b/>
                <w:bCs w:val="0"/>
                <w:sz w:val="18"/>
                <w:szCs w:val="18"/>
              </w:rPr>
              <w:t>ersion</w:t>
            </w:r>
          </w:p>
        </w:tc>
        <w:tc>
          <w:tcPr>
            <w:tcW w:w="1559" w:type="dxa"/>
          </w:tcPr>
          <w:p w14:paraId="30449DE1" w14:textId="77777777" w:rsidR="004B4F79" w:rsidRPr="0062640F" w:rsidRDefault="004B4F79" w:rsidP="00285263">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Date</w:t>
            </w:r>
          </w:p>
        </w:tc>
        <w:tc>
          <w:tcPr>
            <w:tcW w:w="6663" w:type="dxa"/>
          </w:tcPr>
          <w:p w14:paraId="53698F7D" w14:textId="77777777" w:rsidR="004B4F79" w:rsidRPr="0062640F" w:rsidRDefault="004B4F79" w:rsidP="00285263">
            <w:pPr>
              <w:pStyle w:val="Tableheadingtextleft"/>
              <w:cnfStyle w:val="100000000000" w:firstRow="1" w:lastRow="0" w:firstColumn="0" w:lastColumn="0" w:oddVBand="0" w:evenVBand="0" w:oddHBand="0" w:evenHBand="0" w:firstRowFirstColumn="0" w:firstRowLastColumn="0" w:lastRowFirstColumn="0" w:lastRowLastColumn="0"/>
              <w:rPr>
                <w:rFonts w:ascii="Century Gothic" w:hAnsi="Century Gothic"/>
                <w:b/>
                <w:bCs w:val="0"/>
                <w:sz w:val="18"/>
                <w:szCs w:val="18"/>
              </w:rPr>
            </w:pPr>
            <w:r w:rsidRPr="0062640F">
              <w:rPr>
                <w:rFonts w:ascii="Century Gothic" w:hAnsi="Century Gothic"/>
                <w:b/>
                <w:bCs w:val="0"/>
                <w:sz w:val="18"/>
                <w:szCs w:val="18"/>
              </w:rPr>
              <w:t>Version update overview</w:t>
            </w:r>
          </w:p>
        </w:tc>
      </w:tr>
      <w:tr w:rsidR="004B4F79" w:rsidRPr="0062640F" w14:paraId="6D1E11DD" w14:textId="77777777" w:rsidTr="009E5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94F742" w14:textId="5A70C7A9" w:rsidR="004B4F79" w:rsidRPr="0062640F" w:rsidRDefault="00437E4C" w:rsidP="00285263">
            <w:pPr>
              <w:pStyle w:val="Tabletextleft"/>
              <w:rPr>
                <w:b w:val="0"/>
                <w:bCs w:val="0"/>
                <w:sz w:val="18"/>
                <w:szCs w:val="18"/>
              </w:rPr>
            </w:pPr>
            <w:r w:rsidRPr="0062640F">
              <w:rPr>
                <w:b w:val="0"/>
                <w:bCs w:val="0"/>
                <w:sz w:val="18"/>
                <w:szCs w:val="18"/>
              </w:rPr>
              <w:t>1</w:t>
            </w:r>
            <w:r w:rsidR="0062640F">
              <w:rPr>
                <w:b w:val="0"/>
                <w:bCs w:val="0"/>
                <w:sz w:val="18"/>
                <w:szCs w:val="18"/>
              </w:rPr>
              <w:t>.0</w:t>
            </w:r>
          </w:p>
        </w:tc>
        <w:tc>
          <w:tcPr>
            <w:tcW w:w="1559" w:type="dxa"/>
          </w:tcPr>
          <w:p w14:paraId="67DE827B" w14:textId="012CA636" w:rsidR="004B4F79" w:rsidRPr="0062640F" w:rsidRDefault="005547EE" w:rsidP="00285263">
            <w:pPr>
              <w:pStyle w:val="Tabletext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w:t>
            </w:r>
            <w:r w:rsidR="00A938A3" w:rsidRPr="0062640F">
              <w:rPr>
                <w:sz w:val="18"/>
                <w:szCs w:val="18"/>
              </w:rPr>
              <w:t xml:space="preserve"> </w:t>
            </w:r>
            <w:r>
              <w:rPr>
                <w:sz w:val="18"/>
                <w:szCs w:val="18"/>
              </w:rPr>
              <w:t>May</w:t>
            </w:r>
            <w:r w:rsidRPr="0062640F">
              <w:rPr>
                <w:sz w:val="18"/>
                <w:szCs w:val="18"/>
              </w:rPr>
              <w:t xml:space="preserve"> </w:t>
            </w:r>
            <w:r w:rsidR="00A938A3" w:rsidRPr="0062640F">
              <w:rPr>
                <w:sz w:val="18"/>
                <w:szCs w:val="18"/>
              </w:rPr>
              <w:t>2024</w:t>
            </w:r>
          </w:p>
        </w:tc>
        <w:tc>
          <w:tcPr>
            <w:tcW w:w="6663" w:type="dxa"/>
          </w:tcPr>
          <w:p w14:paraId="5E408AEA" w14:textId="6CD01FD1" w:rsidR="004B4F79" w:rsidRPr="0062640F" w:rsidRDefault="00A938A3" w:rsidP="00285263">
            <w:pPr>
              <w:pStyle w:val="Tabletextleft"/>
              <w:cnfStyle w:val="000000100000" w:firstRow="0" w:lastRow="0" w:firstColumn="0" w:lastColumn="0" w:oddVBand="0" w:evenVBand="0" w:oddHBand="1" w:evenHBand="0" w:firstRowFirstColumn="0" w:firstRowLastColumn="0" w:lastRowFirstColumn="0" w:lastRowLastColumn="0"/>
              <w:rPr>
                <w:sz w:val="18"/>
                <w:szCs w:val="18"/>
              </w:rPr>
            </w:pPr>
            <w:bookmarkStart w:id="11" w:name="_Hlk164329407"/>
            <w:r w:rsidRPr="0062640F">
              <w:rPr>
                <w:sz w:val="18"/>
                <w:szCs w:val="18"/>
              </w:rPr>
              <w:t xml:space="preserve">Release of the datasheet matching Monitor version </w:t>
            </w:r>
            <w:bookmarkEnd w:id="11"/>
            <w:r w:rsidR="00790962" w:rsidRPr="0062640F">
              <w:rPr>
                <w:sz w:val="18"/>
                <w:szCs w:val="18"/>
              </w:rPr>
              <w:t>1.0.</w:t>
            </w:r>
            <w:r w:rsidR="001E6FCB">
              <w:rPr>
                <w:sz w:val="18"/>
                <w:szCs w:val="18"/>
              </w:rPr>
              <w:t>1</w:t>
            </w:r>
          </w:p>
        </w:tc>
      </w:tr>
      <w:tr w:rsidR="00E614EE" w:rsidRPr="0062640F" w14:paraId="43B1BF28" w14:textId="77777777" w:rsidTr="009E5933">
        <w:tc>
          <w:tcPr>
            <w:cnfStyle w:val="001000000000" w:firstRow="0" w:lastRow="0" w:firstColumn="1" w:lastColumn="0" w:oddVBand="0" w:evenVBand="0" w:oddHBand="0" w:evenHBand="0" w:firstRowFirstColumn="0" w:firstRowLastColumn="0" w:lastRowFirstColumn="0" w:lastRowLastColumn="0"/>
            <w:tcW w:w="1843" w:type="dxa"/>
          </w:tcPr>
          <w:p w14:paraId="0A927E20" w14:textId="79E50915" w:rsidR="00E614EE" w:rsidRPr="00E614EE" w:rsidRDefault="000A7D4E" w:rsidP="00285263">
            <w:pPr>
              <w:pStyle w:val="Tabletextleft"/>
              <w:rPr>
                <w:b w:val="0"/>
                <w:bCs w:val="0"/>
                <w:sz w:val="18"/>
                <w:szCs w:val="18"/>
              </w:rPr>
            </w:pPr>
            <w:r>
              <w:rPr>
                <w:b w:val="0"/>
                <w:bCs w:val="0"/>
                <w:sz w:val="18"/>
                <w:szCs w:val="18"/>
              </w:rPr>
              <w:t>2</w:t>
            </w:r>
          </w:p>
        </w:tc>
        <w:tc>
          <w:tcPr>
            <w:tcW w:w="1559" w:type="dxa"/>
          </w:tcPr>
          <w:p w14:paraId="30FD3AE9" w14:textId="3DB47CD4" w:rsidR="00E614EE" w:rsidRDefault="000A7D4E" w:rsidP="00285263">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July 2025</w:t>
            </w:r>
          </w:p>
        </w:tc>
        <w:tc>
          <w:tcPr>
            <w:tcW w:w="6663" w:type="dxa"/>
          </w:tcPr>
          <w:p w14:paraId="7DC9D9B4" w14:textId="2BD25CCB" w:rsidR="00E614EE" w:rsidRPr="0062640F" w:rsidRDefault="00251265" w:rsidP="00285263">
            <w:pPr>
              <w:pStyle w:val="Tabletext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DRAFT</w:t>
            </w:r>
            <w:r w:rsidR="00E614EE">
              <w:rPr>
                <w:sz w:val="18"/>
                <w:szCs w:val="18"/>
              </w:rPr>
              <w:t xml:space="preserve"> of the datasheet matching Monitor version 1.0.7</w:t>
            </w:r>
          </w:p>
        </w:tc>
      </w:tr>
    </w:tbl>
    <w:p w14:paraId="58E4FA92" w14:textId="77777777" w:rsidR="004B4F79" w:rsidRDefault="004B4F79" w:rsidP="004B4F79">
      <w:pPr>
        <w:pStyle w:val="NoParagraphStyle"/>
      </w:pPr>
    </w:p>
    <w:p w14:paraId="2B289675" w14:textId="6F8192AD" w:rsidR="003F251F" w:rsidRPr="00840D86" w:rsidRDefault="004B4F79" w:rsidP="00840D86">
      <w:pPr>
        <w:pStyle w:val="Titleheading4"/>
      </w:pPr>
      <w:r w:rsidRPr="00840D86">
        <w:rPr>
          <w:rFonts w:eastAsia="Calibri"/>
        </w:rPr>
        <w:t>Instruction</w:t>
      </w:r>
    </w:p>
    <w:p w14:paraId="628FB90A" w14:textId="77777777" w:rsidR="0062640F" w:rsidRPr="0062640F" w:rsidRDefault="0062640F" w:rsidP="0062640F">
      <w:pPr>
        <w:pStyle w:val="Insidecoverpage"/>
        <w:rPr>
          <w:sz w:val="18"/>
          <w:szCs w:val="18"/>
        </w:rPr>
      </w:pPr>
      <w:r w:rsidRPr="0062640F">
        <w:rPr>
          <w:sz w:val="18"/>
          <w:szCs w:val="18"/>
        </w:rPr>
        <w:t xml:space="preserve">This datasheet can be used if the Monitor app is not accessible at the time of a field survey. The datasheet has been designed to match the EMSA module manual and the Monitor app workflow. However, there are some minor differences, as capturing the quantity and complexity of the data in hard-copy form is difficult to replicate. At times some additional information or less information is collected on the datasheet. Examples of this are where the app would readily collect the location, date and time information of each input with minimal user input, but the datasheet version only collects the survey start and end location, date and time. </w:t>
      </w:r>
    </w:p>
    <w:p w14:paraId="3EBAA447" w14:textId="77777777" w:rsidR="0062640F" w:rsidRPr="0062640F" w:rsidRDefault="0062640F" w:rsidP="0062640F">
      <w:pPr>
        <w:pStyle w:val="Insidecoverpage"/>
        <w:rPr>
          <w:sz w:val="18"/>
          <w:szCs w:val="18"/>
        </w:rPr>
      </w:pPr>
      <w:r w:rsidRPr="0062640F">
        <w:rPr>
          <w:sz w:val="18"/>
          <w:szCs w:val="18"/>
        </w:rPr>
        <w:t xml:space="preserve">Surveyors must follow the EMSA module manual as though they are using Monitor, i.e. by following the Instructions and Procedures section of the relevant protocol, but instead of entering the data in Monitor, data is entered on the datasheet. </w:t>
      </w:r>
    </w:p>
    <w:p w14:paraId="193D03FF" w14:textId="7603FACF" w:rsidR="0062640F" w:rsidRPr="0062640F" w:rsidRDefault="0062640F" w:rsidP="0062640F">
      <w:pPr>
        <w:pStyle w:val="Insidecoverpage"/>
        <w:rPr>
          <w:sz w:val="18"/>
          <w:szCs w:val="18"/>
        </w:rPr>
      </w:pPr>
      <w:r w:rsidRPr="0062640F">
        <w:rPr>
          <w:b/>
          <w:bCs/>
          <w:sz w:val="18"/>
          <w:szCs w:val="18"/>
        </w:rPr>
        <w:t xml:space="preserve">Surveyors are reminded to check the module </w:t>
      </w:r>
      <w:r w:rsidR="00E97C75">
        <w:rPr>
          <w:b/>
          <w:bCs/>
          <w:sz w:val="18"/>
          <w:szCs w:val="18"/>
        </w:rPr>
        <w:t xml:space="preserve">manual </w:t>
      </w:r>
      <w:r w:rsidRPr="0062640F">
        <w:rPr>
          <w:b/>
          <w:bCs/>
          <w:sz w:val="18"/>
          <w:szCs w:val="18"/>
        </w:rPr>
        <w:t xml:space="preserve">to ensure that the mandatory pre-survey and prerequisites have been completed prior to undertaking the module. </w:t>
      </w:r>
      <w:r w:rsidRPr="0062640F">
        <w:rPr>
          <w:sz w:val="18"/>
          <w:szCs w:val="18"/>
        </w:rPr>
        <w:t xml:space="preserve">A key example is where the Plot Selection and Layout Module must be completed prior to undertaking all plot-based protocols. </w:t>
      </w:r>
    </w:p>
    <w:p w14:paraId="54CF1D0F" w14:textId="07CFE404" w:rsidR="0062640F" w:rsidRPr="0062640F" w:rsidRDefault="0062640F" w:rsidP="0062640F">
      <w:pPr>
        <w:pStyle w:val="Insidecoverpage"/>
        <w:rPr>
          <w:sz w:val="18"/>
          <w:szCs w:val="18"/>
        </w:rPr>
      </w:pPr>
      <w:r w:rsidRPr="0062640F">
        <w:rPr>
          <w:sz w:val="18"/>
          <w:szCs w:val="18"/>
        </w:rPr>
        <w:t xml:space="preserve">This datasheet can either be printed and used in the field using a pencil or used digitally on a device. </w:t>
      </w:r>
    </w:p>
    <w:p w14:paraId="6970AD39" w14:textId="289AB6F8" w:rsidR="00651675" w:rsidRPr="0062640F" w:rsidRDefault="0062640F" w:rsidP="0062640F">
      <w:pPr>
        <w:pStyle w:val="Insidecoverpage"/>
        <w:rPr>
          <w:b/>
          <w:bCs/>
          <w:sz w:val="18"/>
          <w:szCs w:val="18"/>
        </w:rPr>
        <w:sectPr w:rsidR="00651675" w:rsidRPr="0062640F" w:rsidSect="004C5D1F">
          <w:headerReference w:type="default" r:id="rId17"/>
          <w:footerReference w:type="default" r:id="rId18"/>
          <w:pgSz w:w="11906" w:h="16838" w:code="9"/>
          <w:pgMar w:top="1134" w:right="907" w:bottom="1134" w:left="907" w:header="567" w:footer="567" w:gutter="0"/>
          <w:pgNumType w:fmt="lowerRoman" w:start="2"/>
          <w:cols w:space="720"/>
          <w:titlePg/>
          <w:docGrid w:linePitch="600" w:charSpace="36864"/>
        </w:sectPr>
      </w:pPr>
      <w:r w:rsidRPr="0062640F">
        <w:rPr>
          <w:b/>
          <w:bCs/>
          <w:sz w:val="18"/>
          <w:szCs w:val="18"/>
        </w:rPr>
        <w:t>Regional Delivery Partners are responsible for manually entering datasheet-collected data into Monitor once the app is fully functional again. The Department of Climate Change, Energy, the Environment and Water require that digital scans of the datasheets be uploaded into MERIT</w:t>
      </w:r>
      <w:r w:rsidR="000317BB" w:rsidRPr="0062640F">
        <w:rPr>
          <w:b/>
          <w:bCs/>
          <w:sz w:val="18"/>
          <w:szCs w:val="18"/>
        </w:rPr>
        <w:t xml:space="preserve">. </w:t>
      </w:r>
      <w:bookmarkEnd w:id="1"/>
      <w:bookmarkEnd w:id="2"/>
      <w:bookmarkEnd w:id="3"/>
      <w:bookmarkEnd w:id="4"/>
      <w:bookmarkEnd w:id="5"/>
      <w:bookmarkEnd w:id="6"/>
      <w:bookmarkEnd w:id="7"/>
    </w:p>
    <w:tbl>
      <w:tblPr>
        <w:tblStyle w:val="TableGrid"/>
        <w:tblpPr w:leftFromText="180" w:rightFromText="180" w:vertAnchor="text" w:horzAnchor="margin" w:tblpY="58"/>
        <w:tblW w:w="10206" w:type="dxa"/>
        <w:tblLayout w:type="fixed"/>
        <w:tblCellMar>
          <w:left w:w="28" w:type="dxa"/>
          <w:right w:w="28" w:type="dxa"/>
        </w:tblCellMar>
        <w:tblLook w:val="04A0" w:firstRow="1" w:lastRow="0" w:firstColumn="1" w:lastColumn="0" w:noHBand="0" w:noVBand="1"/>
      </w:tblPr>
      <w:tblGrid>
        <w:gridCol w:w="2551"/>
        <w:gridCol w:w="850"/>
        <w:gridCol w:w="1701"/>
        <w:gridCol w:w="1701"/>
        <w:gridCol w:w="851"/>
        <w:gridCol w:w="850"/>
        <w:gridCol w:w="426"/>
        <w:gridCol w:w="1276"/>
      </w:tblGrid>
      <w:tr w:rsidR="00651675" w:rsidRPr="003A08E8" w14:paraId="7716CB4C" w14:textId="77777777" w:rsidTr="007A597F">
        <w:trPr>
          <w:trHeight w:val="426"/>
        </w:trPr>
        <w:tc>
          <w:tcPr>
            <w:tcW w:w="10206" w:type="dxa"/>
            <w:gridSpan w:val="8"/>
            <w:tcBorders>
              <w:top w:val="nil"/>
              <w:left w:val="nil"/>
              <w:bottom w:val="nil"/>
              <w:right w:val="nil"/>
            </w:tcBorders>
            <w:shd w:val="clear" w:color="auto" w:fill="auto"/>
            <w:vAlign w:val="center"/>
          </w:tcPr>
          <w:p w14:paraId="6FFA7992" w14:textId="53D08E50" w:rsidR="00651675" w:rsidRPr="0062640F" w:rsidRDefault="00651675" w:rsidP="00285263">
            <w:pPr>
              <w:rPr>
                <w:rFonts w:ascii="Century Gothic" w:hAnsi="Century Gothic" w:cs="Calibri Light"/>
                <w:sz w:val="18"/>
                <w:szCs w:val="18"/>
              </w:rPr>
            </w:pPr>
            <w:r w:rsidRPr="0062640F">
              <w:rPr>
                <w:rFonts w:ascii="Century Gothic" w:hAnsi="Century Gothic"/>
                <w:b/>
                <w:bCs/>
                <w:sz w:val="18"/>
                <w:szCs w:val="18"/>
              </w:rPr>
              <w:lastRenderedPageBreak/>
              <w:t xml:space="preserve">Have you completed the </w:t>
            </w:r>
            <w:r w:rsidR="00613B0F">
              <w:rPr>
                <w:rFonts w:ascii="Century Gothic" w:hAnsi="Century Gothic"/>
                <w:b/>
                <w:bCs/>
                <w:sz w:val="18"/>
                <w:szCs w:val="18"/>
              </w:rPr>
              <w:t>P</w:t>
            </w:r>
            <w:r w:rsidR="00613B0F" w:rsidRPr="0062640F">
              <w:rPr>
                <w:rFonts w:ascii="Century Gothic" w:hAnsi="Century Gothic"/>
                <w:b/>
                <w:bCs/>
                <w:sz w:val="18"/>
                <w:szCs w:val="18"/>
              </w:rPr>
              <w:t xml:space="preserve">lot </w:t>
            </w:r>
            <w:r w:rsidR="00613B0F">
              <w:rPr>
                <w:rFonts w:ascii="Century Gothic" w:hAnsi="Century Gothic"/>
                <w:b/>
                <w:bCs/>
                <w:sz w:val="18"/>
                <w:szCs w:val="18"/>
              </w:rPr>
              <w:t>S</w:t>
            </w:r>
            <w:r w:rsidR="00613B0F" w:rsidRPr="0062640F">
              <w:rPr>
                <w:rFonts w:ascii="Century Gothic" w:hAnsi="Century Gothic"/>
                <w:b/>
                <w:bCs/>
                <w:sz w:val="18"/>
                <w:szCs w:val="18"/>
              </w:rPr>
              <w:t xml:space="preserve">election </w:t>
            </w:r>
            <w:r w:rsidRPr="0062640F">
              <w:rPr>
                <w:rFonts w:ascii="Century Gothic" w:hAnsi="Century Gothic"/>
                <w:b/>
                <w:bCs/>
                <w:sz w:val="18"/>
                <w:szCs w:val="18"/>
              </w:rPr>
              <w:t xml:space="preserve">and </w:t>
            </w:r>
            <w:r w:rsidR="00613B0F">
              <w:rPr>
                <w:rFonts w:ascii="Century Gothic" w:hAnsi="Century Gothic"/>
                <w:b/>
                <w:bCs/>
                <w:sz w:val="18"/>
                <w:szCs w:val="18"/>
              </w:rPr>
              <w:t>L</w:t>
            </w:r>
            <w:r w:rsidR="00613B0F" w:rsidRPr="0062640F">
              <w:rPr>
                <w:rFonts w:ascii="Century Gothic" w:hAnsi="Century Gothic"/>
                <w:b/>
                <w:bCs/>
                <w:sz w:val="18"/>
                <w:szCs w:val="18"/>
              </w:rPr>
              <w:t xml:space="preserve">ayout </w:t>
            </w:r>
            <w:r w:rsidR="00613B0F">
              <w:rPr>
                <w:rFonts w:ascii="Century Gothic" w:hAnsi="Century Gothic"/>
                <w:b/>
                <w:bCs/>
                <w:sz w:val="18"/>
                <w:szCs w:val="18"/>
              </w:rPr>
              <w:t>M</w:t>
            </w:r>
            <w:r w:rsidR="00613B0F" w:rsidRPr="0062640F">
              <w:rPr>
                <w:rFonts w:ascii="Century Gothic" w:hAnsi="Century Gothic"/>
                <w:b/>
                <w:bCs/>
                <w:sz w:val="18"/>
                <w:szCs w:val="18"/>
              </w:rPr>
              <w:t>odule</w:t>
            </w:r>
            <w:r w:rsidRPr="0062640F">
              <w:rPr>
                <w:rFonts w:ascii="Century Gothic" w:hAnsi="Century Gothic"/>
                <w:b/>
                <w:bCs/>
                <w:sz w:val="18"/>
                <w:szCs w:val="18"/>
              </w:rPr>
              <w:t>?</w:t>
            </w:r>
            <w:r w:rsidRPr="0062640F">
              <w:rPr>
                <w:rFonts w:ascii="Century Gothic" w:hAnsi="Century Gothic"/>
                <w:sz w:val="18"/>
                <w:szCs w:val="18"/>
              </w:rPr>
              <w:t xml:space="preserve"> – If no, please undertake this module first before proceeding</w:t>
            </w:r>
          </w:p>
        </w:tc>
      </w:tr>
      <w:tr w:rsidR="00A64A7A" w:rsidRPr="003A08E8" w14:paraId="5D0B0576" w14:textId="77777777" w:rsidTr="00A64A7A">
        <w:trPr>
          <w:trHeight w:val="369"/>
        </w:trPr>
        <w:tc>
          <w:tcPr>
            <w:tcW w:w="10206" w:type="dxa"/>
            <w:gridSpan w:val="8"/>
            <w:tcBorders>
              <w:top w:val="nil"/>
              <w:left w:val="nil"/>
              <w:right w:val="nil"/>
            </w:tcBorders>
            <w:shd w:val="clear" w:color="auto" w:fill="auto"/>
            <w:vAlign w:val="center"/>
          </w:tcPr>
          <w:p w14:paraId="40822D27" w14:textId="77777777" w:rsidR="00A64A7A" w:rsidRPr="0038289D" w:rsidRDefault="00A64A7A" w:rsidP="00285263">
            <w:pPr>
              <w:pStyle w:val="Titleheading4"/>
              <w:spacing w:before="120" w:after="40"/>
              <w:rPr>
                <w:rFonts w:ascii="Century Gothic" w:hAnsi="Century Gothic"/>
              </w:rPr>
            </w:pPr>
            <w:r w:rsidRPr="0038289D">
              <w:rPr>
                <w:rFonts w:ascii="Century Gothic" w:eastAsia="Calibri" w:hAnsi="Century Gothic"/>
              </w:rPr>
              <w:t>Survey details</w:t>
            </w:r>
          </w:p>
        </w:tc>
      </w:tr>
      <w:tr w:rsidR="007C18CA" w:rsidRPr="003A08E8" w14:paraId="4B871D7B" w14:textId="77777777" w:rsidTr="007C18CA">
        <w:trPr>
          <w:trHeight w:val="265"/>
        </w:trPr>
        <w:tc>
          <w:tcPr>
            <w:tcW w:w="10206" w:type="dxa"/>
            <w:gridSpan w:val="8"/>
            <w:tcBorders>
              <w:top w:val="single" w:sz="4" w:space="0" w:color="auto"/>
              <w:bottom w:val="single" w:sz="4" w:space="0" w:color="auto"/>
            </w:tcBorders>
            <w:shd w:val="clear" w:color="auto" w:fill="F2F2F2" w:themeFill="background1" w:themeFillShade="F2"/>
            <w:vAlign w:val="center"/>
          </w:tcPr>
          <w:p w14:paraId="6A7CA9B3" w14:textId="55DEB3FA" w:rsidR="007C18CA" w:rsidRPr="007A597F" w:rsidRDefault="007C18CA" w:rsidP="007C18CA">
            <w:pPr>
              <w:pStyle w:val="Fieldname"/>
              <w:framePr w:hSpace="0" w:wrap="auto" w:vAnchor="margin" w:hAnchor="text" w:yAlign="inline"/>
            </w:pPr>
            <w:r>
              <w:t>Context</w:t>
            </w:r>
          </w:p>
        </w:tc>
      </w:tr>
      <w:tr w:rsidR="007C18CA" w:rsidRPr="003A08E8" w14:paraId="1FEC9D23" w14:textId="77777777" w:rsidTr="007C18CA">
        <w:trPr>
          <w:trHeight w:val="265"/>
        </w:trPr>
        <w:tc>
          <w:tcPr>
            <w:tcW w:w="3401" w:type="dxa"/>
            <w:gridSpan w:val="2"/>
            <w:tcBorders>
              <w:top w:val="single" w:sz="4" w:space="0" w:color="auto"/>
              <w:bottom w:val="single" w:sz="4" w:space="0" w:color="auto"/>
            </w:tcBorders>
            <w:shd w:val="clear" w:color="auto" w:fill="D0CECE" w:themeFill="background2" w:themeFillShade="E6"/>
            <w:vAlign w:val="center"/>
          </w:tcPr>
          <w:p w14:paraId="1982CF47" w14:textId="5FAE7A41" w:rsidR="007C18CA" w:rsidRPr="007A597F" w:rsidRDefault="007C18CA" w:rsidP="007C18CA">
            <w:pPr>
              <w:pStyle w:val="Fieldname"/>
              <w:framePr w:hSpace="0" w:wrap="auto" w:vAnchor="margin" w:hAnchor="text" w:yAlign="inline"/>
            </w:pPr>
            <w:r>
              <w:t>Project*</w:t>
            </w:r>
          </w:p>
        </w:tc>
        <w:tc>
          <w:tcPr>
            <w:tcW w:w="3402" w:type="dxa"/>
            <w:gridSpan w:val="2"/>
            <w:tcBorders>
              <w:top w:val="single" w:sz="4" w:space="0" w:color="auto"/>
              <w:bottom w:val="single" w:sz="4" w:space="0" w:color="auto"/>
            </w:tcBorders>
            <w:shd w:val="clear" w:color="auto" w:fill="D0CECE" w:themeFill="background2" w:themeFillShade="E6"/>
            <w:vAlign w:val="center"/>
          </w:tcPr>
          <w:p w14:paraId="4A56973B" w14:textId="4394FF68" w:rsidR="007C18CA" w:rsidRPr="007A597F" w:rsidRDefault="007C18CA" w:rsidP="007C18CA">
            <w:pPr>
              <w:pStyle w:val="Fieldname"/>
              <w:framePr w:hSpace="0" w:wrap="auto" w:vAnchor="margin" w:hAnchor="text" w:yAlign="inline"/>
            </w:pPr>
            <w:r>
              <w:t>Plot*</w:t>
            </w:r>
          </w:p>
        </w:tc>
        <w:tc>
          <w:tcPr>
            <w:tcW w:w="3403" w:type="dxa"/>
            <w:gridSpan w:val="4"/>
            <w:tcBorders>
              <w:top w:val="single" w:sz="4" w:space="0" w:color="auto"/>
            </w:tcBorders>
            <w:shd w:val="clear" w:color="auto" w:fill="D0CECE" w:themeFill="background2" w:themeFillShade="E6"/>
            <w:vAlign w:val="center"/>
          </w:tcPr>
          <w:p w14:paraId="76F4945D" w14:textId="461712EC" w:rsidR="007C18CA" w:rsidRPr="007A597F" w:rsidRDefault="007C18CA" w:rsidP="007C18CA">
            <w:pPr>
              <w:pStyle w:val="Fieldname"/>
              <w:framePr w:hSpace="0" w:wrap="auto" w:vAnchor="margin" w:hAnchor="text" w:yAlign="inline"/>
            </w:pPr>
            <w:r>
              <w:t>Visit*</w:t>
            </w:r>
          </w:p>
        </w:tc>
      </w:tr>
      <w:tr w:rsidR="007C18CA" w:rsidRPr="003A08E8" w14:paraId="42738C90" w14:textId="77777777" w:rsidTr="007C18CA">
        <w:trPr>
          <w:trHeight w:val="265"/>
        </w:trPr>
        <w:tc>
          <w:tcPr>
            <w:tcW w:w="3401" w:type="dxa"/>
            <w:gridSpan w:val="2"/>
            <w:tcBorders>
              <w:top w:val="single" w:sz="4" w:space="0" w:color="auto"/>
              <w:bottom w:val="single" w:sz="4" w:space="0" w:color="auto"/>
            </w:tcBorders>
            <w:shd w:val="clear" w:color="auto" w:fill="auto"/>
            <w:vAlign w:val="center"/>
          </w:tcPr>
          <w:p w14:paraId="202148E6" w14:textId="77777777" w:rsidR="007C18CA" w:rsidRPr="007A597F" w:rsidRDefault="007C18CA" w:rsidP="007C18CA">
            <w:pPr>
              <w:pStyle w:val="Fieldname"/>
              <w:framePr w:hSpace="0" w:wrap="auto" w:vAnchor="margin" w:hAnchor="text" w:yAlign="inline"/>
            </w:pPr>
          </w:p>
        </w:tc>
        <w:tc>
          <w:tcPr>
            <w:tcW w:w="3402" w:type="dxa"/>
            <w:gridSpan w:val="2"/>
            <w:tcBorders>
              <w:top w:val="single" w:sz="4" w:space="0" w:color="auto"/>
              <w:bottom w:val="single" w:sz="4" w:space="0" w:color="auto"/>
            </w:tcBorders>
            <w:shd w:val="clear" w:color="auto" w:fill="auto"/>
            <w:vAlign w:val="center"/>
          </w:tcPr>
          <w:p w14:paraId="37F65162" w14:textId="77777777" w:rsidR="007C18CA" w:rsidRPr="007A597F" w:rsidRDefault="007C18CA" w:rsidP="007C18CA">
            <w:pPr>
              <w:pStyle w:val="Fieldname"/>
              <w:framePr w:hSpace="0" w:wrap="auto" w:vAnchor="margin" w:hAnchor="text" w:yAlign="inline"/>
            </w:pPr>
          </w:p>
        </w:tc>
        <w:tc>
          <w:tcPr>
            <w:tcW w:w="3403" w:type="dxa"/>
            <w:gridSpan w:val="4"/>
            <w:tcBorders>
              <w:top w:val="single" w:sz="4" w:space="0" w:color="auto"/>
              <w:bottom w:val="single" w:sz="4" w:space="0" w:color="auto"/>
            </w:tcBorders>
            <w:shd w:val="clear" w:color="auto" w:fill="auto"/>
            <w:vAlign w:val="center"/>
          </w:tcPr>
          <w:p w14:paraId="122E2E65" w14:textId="77777777" w:rsidR="007C18CA" w:rsidRDefault="007C18CA" w:rsidP="007C18CA">
            <w:pPr>
              <w:pStyle w:val="Fieldname"/>
              <w:framePr w:hSpace="0" w:wrap="auto" w:vAnchor="margin" w:hAnchor="text" w:yAlign="inline"/>
            </w:pPr>
          </w:p>
          <w:p w14:paraId="7F9CEE6B" w14:textId="77777777" w:rsidR="007C18CA" w:rsidRPr="007A597F" w:rsidRDefault="007C18CA" w:rsidP="007C18CA">
            <w:pPr>
              <w:pStyle w:val="Fieldname"/>
              <w:framePr w:hSpace="0" w:wrap="auto" w:vAnchor="margin" w:hAnchor="text" w:yAlign="inline"/>
            </w:pPr>
          </w:p>
        </w:tc>
      </w:tr>
      <w:tr w:rsidR="007C18CA" w:rsidRPr="003A08E8" w14:paraId="1B4DC243" w14:textId="77777777" w:rsidTr="00A158A2">
        <w:trPr>
          <w:trHeight w:val="639"/>
        </w:trPr>
        <w:tc>
          <w:tcPr>
            <w:tcW w:w="3401" w:type="dxa"/>
            <w:gridSpan w:val="2"/>
            <w:tcBorders>
              <w:top w:val="single" w:sz="4" w:space="0" w:color="auto"/>
              <w:left w:val="nil"/>
              <w:bottom w:val="single" w:sz="4" w:space="0" w:color="auto"/>
              <w:right w:val="nil"/>
            </w:tcBorders>
            <w:shd w:val="clear" w:color="auto" w:fill="auto"/>
            <w:vAlign w:val="center"/>
          </w:tcPr>
          <w:p w14:paraId="1945BE91" w14:textId="1FFBACBA" w:rsidR="007C18CA" w:rsidRPr="00A158A2" w:rsidRDefault="00A158A2" w:rsidP="00A158A2">
            <w:pPr>
              <w:pStyle w:val="Titleheading4"/>
              <w:spacing w:before="120" w:after="40"/>
              <w:rPr>
                <w:rFonts w:ascii="Century Gothic" w:eastAsia="Calibri" w:hAnsi="Century Gothic"/>
              </w:rPr>
            </w:pPr>
            <w:r w:rsidRPr="00A158A2">
              <w:rPr>
                <w:rFonts w:ascii="Century Gothic" w:eastAsia="Calibri" w:hAnsi="Century Gothic"/>
              </w:rPr>
              <w:t>Condition Survey (start)</w:t>
            </w:r>
          </w:p>
        </w:tc>
        <w:tc>
          <w:tcPr>
            <w:tcW w:w="3402" w:type="dxa"/>
            <w:gridSpan w:val="2"/>
            <w:tcBorders>
              <w:top w:val="single" w:sz="4" w:space="0" w:color="auto"/>
              <w:left w:val="nil"/>
              <w:bottom w:val="single" w:sz="4" w:space="0" w:color="auto"/>
              <w:right w:val="nil"/>
            </w:tcBorders>
            <w:shd w:val="clear" w:color="auto" w:fill="auto"/>
            <w:vAlign w:val="center"/>
          </w:tcPr>
          <w:p w14:paraId="23AC8FBA" w14:textId="77777777" w:rsidR="007C18CA" w:rsidRPr="007A597F" w:rsidRDefault="007C18CA" w:rsidP="007C18CA">
            <w:pPr>
              <w:pStyle w:val="Fieldname"/>
              <w:framePr w:hSpace="0" w:wrap="auto" w:vAnchor="margin" w:hAnchor="text" w:yAlign="inline"/>
            </w:pPr>
          </w:p>
        </w:tc>
        <w:tc>
          <w:tcPr>
            <w:tcW w:w="3403" w:type="dxa"/>
            <w:gridSpan w:val="4"/>
            <w:tcBorders>
              <w:top w:val="single" w:sz="4" w:space="0" w:color="auto"/>
              <w:left w:val="nil"/>
              <w:bottom w:val="single" w:sz="4" w:space="0" w:color="auto"/>
              <w:right w:val="nil"/>
            </w:tcBorders>
            <w:shd w:val="clear" w:color="auto" w:fill="auto"/>
            <w:vAlign w:val="center"/>
          </w:tcPr>
          <w:p w14:paraId="2E129E40" w14:textId="77777777" w:rsidR="007C18CA" w:rsidRPr="007A597F" w:rsidRDefault="007C18CA" w:rsidP="007C18CA">
            <w:pPr>
              <w:pStyle w:val="Fieldname"/>
              <w:framePr w:hSpace="0" w:wrap="auto" w:vAnchor="margin" w:hAnchor="text" w:yAlign="inline"/>
            </w:pPr>
          </w:p>
        </w:tc>
      </w:tr>
      <w:tr w:rsidR="007C18CA" w:rsidRPr="003A08E8" w14:paraId="2C7746DB" w14:textId="77777777" w:rsidTr="007C18CA">
        <w:trPr>
          <w:trHeight w:val="265"/>
        </w:trPr>
        <w:tc>
          <w:tcPr>
            <w:tcW w:w="2551" w:type="dxa"/>
            <w:tcBorders>
              <w:top w:val="single" w:sz="4" w:space="0" w:color="auto"/>
            </w:tcBorders>
            <w:shd w:val="clear" w:color="auto" w:fill="F2F2F2" w:themeFill="background1" w:themeFillShade="F2"/>
            <w:vAlign w:val="center"/>
          </w:tcPr>
          <w:p w14:paraId="4E253417" w14:textId="7E3DAEEA" w:rsidR="007C18CA" w:rsidRPr="007A597F" w:rsidRDefault="007C18CA" w:rsidP="007C18CA">
            <w:pPr>
              <w:pStyle w:val="Fieldname"/>
              <w:framePr w:hSpace="0" w:wrap="auto" w:vAnchor="margin" w:hAnchor="text" w:yAlign="inline"/>
            </w:pPr>
            <w:r>
              <w:t>Observer name*</w:t>
            </w:r>
          </w:p>
        </w:tc>
        <w:tc>
          <w:tcPr>
            <w:tcW w:w="2551" w:type="dxa"/>
            <w:gridSpan w:val="2"/>
            <w:tcBorders>
              <w:top w:val="single" w:sz="4" w:space="0" w:color="auto"/>
            </w:tcBorders>
            <w:shd w:val="clear" w:color="auto" w:fill="F2F2F2" w:themeFill="background1" w:themeFillShade="F2"/>
            <w:vAlign w:val="center"/>
          </w:tcPr>
          <w:p w14:paraId="0ADD66F9" w14:textId="4424FB18" w:rsidR="007C18CA" w:rsidRPr="007A597F" w:rsidRDefault="007C18CA" w:rsidP="007C18CA">
            <w:pPr>
              <w:pStyle w:val="Fieldname"/>
              <w:framePr w:hSpace="0" w:wrap="auto" w:vAnchor="margin" w:hAnchor="text" w:yAlign="inline"/>
            </w:pPr>
            <w:r w:rsidRPr="007A597F">
              <w:t>Start date(dd/mm/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c>
          <w:tcPr>
            <w:tcW w:w="2552" w:type="dxa"/>
            <w:gridSpan w:val="2"/>
            <w:tcBorders>
              <w:top w:val="single" w:sz="4" w:space="0" w:color="auto"/>
              <w:bottom w:val="single" w:sz="4" w:space="0" w:color="auto"/>
            </w:tcBorders>
            <w:shd w:val="clear" w:color="auto" w:fill="F2F2F2" w:themeFill="background1" w:themeFillShade="F2"/>
            <w:vAlign w:val="center"/>
          </w:tcPr>
          <w:p w14:paraId="6AC40F88" w14:textId="433C5569" w:rsidR="007C18CA" w:rsidRPr="007A597F" w:rsidRDefault="007C18CA" w:rsidP="007C18CA">
            <w:pPr>
              <w:pStyle w:val="Fieldname"/>
              <w:framePr w:hSpace="0" w:wrap="auto" w:vAnchor="margin" w:hAnchor="text" w:yAlign="inline"/>
            </w:pPr>
            <w:proofErr w:type="gramStart"/>
            <w:r w:rsidRPr="007A597F">
              <w:t>End  date</w:t>
            </w:r>
            <w:proofErr w:type="gramEnd"/>
            <w:r w:rsidRPr="007A597F">
              <w:t>(dd/mm/</w:t>
            </w:r>
            <w:proofErr w:type="spellStart"/>
            <w:r w:rsidRPr="007A597F">
              <w:t>yyyy</w:t>
            </w:r>
            <w:proofErr w:type="spellEnd"/>
            <w:r w:rsidRPr="007A597F">
              <w:t xml:space="preserve">) &amp; </w:t>
            </w:r>
            <w:r w:rsidRPr="007A597F">
              <w:br/>
              <w:t xml:space="preserve">time (24 </w:t>
            </w:r>
            <w:proofErr w:type="gramStart"/>
            <w:r w:rsidRPr="007A597F">
              <w:t>hr)*</w:t>
            </w:r>
            <w:proofErr w:type="gramEnd"/>
          </w:p>
        </w:tc>
        <w:tc>
          <w:tcPr>
            <w:tcW w:w="2552" w:type="dxa"/>
            <w:gridSpan w:val="3"/>
            <w:tcBorders>
              <w:top w:val="single" w:sz="4" w:space="0" w:color="auto"/>
            </w:tcBorders>
            <w:shd w:val="clear" w:color="auto" w:fill="F2F2F2" w:themeFill="background1" w:themeFillShade="F2"/>
            <w:vAlign w:val="center"/>
          </w:tcPr>
          <w:p w14:paraId="2E87D807" w14:textId="3A1E0DDC" w:rsidR="007C18CA" w:rsidRPr="007A597F" w:rsidRDefault="007C18CA" w:rsidP="007C18CA">
            <w:pPr>
              <w:pStyle w:val="Fieldname"/>
              <w:framePr w:hSpace="0" w:wrap="auto" w:vAnchor="margin" w:hAnchor="text" w:yAlign="inline"/>
            </w:pPr>
            <w:r w:rsidRPr="007A597F">
              <w:t>Survey area* (circle one)</w:t>
            </w:r>
          </w:p>
        </w:tc>
      </w:tr>
      <w:tr w:rsidR="007C18CA" w:rsidRPr="003A08E8" w14:paraId="1B33E96A" w14:textId="77777777" w:rsidTr="007C18CA">
        <w:trPr>
          <w:trHeight w:val="69"/>
        </w:trPr>
        <w:tc>
          <w:tcPr>
            <w:tcW w:w="2551" w:type="dxa"/>
            <w:tcBorders>
              <w:bottom w:val="single" w:sz="4" w:space="0" w:color="auto"/>
            </w:tcBorders>
            <w:shd w:val="clear" w:color="auto" w:fill="auto"/>
            <w:vAlign w:val="center"/>
          </w:tcPr>
          <w:p w14:paraId="397798FC" w14:textId="77777777" w:rsidR="007C18CA" w:rsidRPr="007A597F" w:rsidRDefault="007C18CA" w:rsidP="007C18CA">
            <w:pPr>
              <w:spacing w:before="240"/>
              <w:jc w:val="center"/>
              <w:rPr>
                <w:rFonts w:ascii="Century Gothic" w:hAnsi="Century Gothic"/>
                <w:sz w:val="18"/>
                <w:szCs w:val="18"/>
              </w:rPr>
            </w:pPr>
          </w:p>
        </w:tc>
        <w:tc>
          <w:tcPr>
            <w:tcW w:w="2551" w:type="dxa"/>
            <w:gridSpan w:val="2"/>
            <w:tcBorders>
              <w:bottom w:val="single" w:sz="4" w:space="0" w:color="auto"/>
            </w:tcBorders>
            <w:shd w:val="clear" w:color="auto" w:fill="auto"/>
            <w:vAlign w:val="center"/>
          </w:tcPr>
          <w:p w14:paraId="72FC2026" w14:textId="70564A91" w:rsidR="007C18CA" w:rsidRPr="007A597F" w:rsidRDefault="007C18CA" w:rsidP="007C18CA">
            <w:pPr>
              <w:spacing w:before="240"/>
              <w:jc w:val="center"/>
              <w:rPr>
                <w:rFonts w:ascii="Century Gothic" w:hAnsi="Century Gothic"/>
                <w:sz w:val="18"/>
                <w:szCs w:val="18"/>
              </w:rPr>
            </w:pPr>
          </w:p>
        </w:tc>
        <w:tc>
          <w:tcPr>
            <w:tcW w:w="2552" w:type="dxa"/>
            <w:gridSpan w:val="2"/>
            <w:tcBorders>
              <w:top w:val="single" w:sz="4" w:space="0" w:color="auto"/>
              <w:bottom w:val="single" w:sz="4" w:space="0" w:color="auto"/>
            </w:tcBorders>
            <w:shd w:val="clear" w:color="auto" w:fill="auto"/>
            <w:vAlign w:val="center"/>
          </w:tcPr>
          <w:p w14:paraId="4D6A43EC" w14:textId="77777777" w:rsidR="007C18CA" w:rsidRPr="007A597F" w:rsidRDefault="007C18CA" w:rsidP="007C18CA">
            <w:pPr>
              <w:spacing w:before="240"/>
              <w:jc w:val="center"/>
              <w:rPr>
                <w:rFonts w:ascii="Century Gothic" w:hAnsi="Century Gothic"/>
                <w:sz w:val="18"/>
                <w:szCs w:val="18"/>
              </w:rPr>
            </w:pPr>
          </w:p>
        </w:tc>
        <w:tc>
          <w:tcPr>
            <w:tcW w:w="1276" w:type="dxa"/>
            <w:gridSpan w:val="2"/>
            <w:tcBorders>
              <w:bottom w:val="single" w:sz="4" w:space="0" w:color="auto"/>
            </w:tcBorders>
            <w:shd w:val="clear" w:color="auto" w:fill="auto"/>
            <w:vAlign w:val="center"/>
          </w:tcPr>
          <w:p w14:paraId="00BC80CA" w14:textId="199EBAEC" w:rsidR="007C18CA" w:rsidRPr="007A597F" w:rsidRDefault="007C18CA" w:rsidP="007C18CA">
            <w:pPr>
              <w:spacing w:before="240"/>
              <w:jc w:val="center"/>
              <w:rPr>
                <w:rFonts w:ascii="Century Gothic" w:hAnsi="Century Gothic"/>
                <w:sz w:val="18"/>
                <w:szCs w:val="18"/>
              </w:rPr>
            </w:pPr>
            <w:r w:rsidRPr="007A597F">
              <w:rPr>
                <w:rFonts w:ascii="Century Gothic" w:hAnsi="Century Gothic"/>
                <w:sz w:val="18"/>
                <w:szCs w:val="18"/>
              </w:rPr>
              <w:t>40 x 40 m</w:t>
            </w:r>
          </w:p>
        </w:tc>
        <w:tc>
          <w:tcPr>
            <w:tcW w:w="1276" w:type="dxa"/>
            <w:tcBorders>
              <w:bottom w:val="single" w:sz="4" w:space="0" w:color="auto"/>
            </w:tcBorders>
            <w:shd w:val="clear" w:color="auto" w:fill="auto"/>
            <w:vAlign w:val="center"/>
          </w:tcPr>
          <w:p w14:paraId="5AA586DE" w14:textId="3095E534" w:rsidR="007C18CA" w:rsidRPr="007A597F" w:rsidRDefault="007C18CA" w:rsidP="007C18CA">
            <w:pPr>
              <w:spacing w:before="240"/>
              <w:jc w:val="center"/>
              <w:rPr>
                <w:rFonts w:ascii="Century Gothic" w:hAnsi="Century Gothic"/>
                <w:sz w:val="18"/>
                <w:szCs w:val="18"/>
              </w:rPr>
            </w:pPr>
            <w:r w:rsidRPr="007A597F">
              <w:rPr>
                <w:rFonts w:ascii="Century Gothic" w:hAnsi="Century Gothic"/>
                <w:sz w:val="18"/>
                <w:szCs w:val="18"/>
              </w:rPr>
              <w:t>100 x 100 m</w:t>
            </w:r>
          </w:p>
        </w:tc>
      </w:tr>
      <w:tr w:rsidR="00334DA0" w:rsidRPr="003A08E8" w14:paraId="02E3ED07" w14:textId="77777777" w:rsidTr="007C18CA">
        <w:trPr>
          <w:trHeight w:val="64"/>
        </w:trPr>
        <w:tc>
          <w:tcPr>
            <w:tcW w:w="10206" w:type="dxa"/>
            <w:gridSpan w:val="8"/>
            <w:tcBorders>
              <w:top w:val="single" w:sz="4" w:space="0" w:color="auto"/>
              <w:left w:val="nil"/>
              <w:bottom w:val="single" w:sz="4" w:space="0" w:color="auto"/>
              <w:right w:val="nil"/>
            </w:tcBorders>
            <w:shd w:val="clear" w:color="auto" w:fill="auto"/>
            <w:vAlign w:val="center"/>
          </w:tcPr>
          <w:p w14:paraId="704785C6" w14:textId="77777777" w:rsidR="00334DA0" w:rsidRPr="007A597F" w:rsidRDefault="00334DA0" w:rsidP="007C18CA">
            <w:pPr>
              <w:spacing w:after="0"/>
              <w:jc w:val="center"/>
              <w:rPr>
                <w:rFonts w:ascii="Century Gothic" w:hAnsi="Century Gothic"/>
                <w:sz w:val="18"/>
                <w:szCs w:val="18"/>
              </w:rPr>
            </w:pPr>
          </w:p>
        </w:tc>
      </w:tr>
      <w:tr w:rsidR="00334DA0" w:rsidRPr="003A08E8" w14:paraId="06437AED" w14:textId="77777777" w:rsidTr="007C18CA">
        <w:trPr>
          <w:trHeight w:val="69"/>
        </w:trPr>
        <w:tc>
          <w:tcPr>
            <w:tcW w:w="34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8CED3" w14:textId="2AEBA1F4" w:rsidR="00334DA0" w:rsidRPr="007A597F" w:rsidDel="005547EE" w:rsidRDefault="00334DA0" w:rsidP="007C18CA">
            <w:pPr>
              <w:pStyle w:val="Fieldname"/>
              <w:framePr w:hSpace="0" w:wrap="auto" w:vAnchor="margin" w:hAnchor="text" w:yAlign="inline"/>
            </w:pPr>
            <w:r w:rsidRPr="007A597F">
              <w:t>DBH instrument*</w:t>
            </w:r>
          </w:p>
        </w:tc>
        <w:tc>
          <w:tcPr>
            <w:tcW w:w="3402"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55F37814" w14:textId="2CB0D271" w:rsidR="00334DA0" w:rsidRPr="007A597F" w:rsidRDefault="00334DA0" w:rsidP="007C18CA">
            <w:pPr>
              <w:pStyle w:val="Fieldname"/>
              <w:framePr w:hSpace="0" w:wrap="auto" w:vAnchor="margin" w:hAnchor="text" w:yAlign="inline"/>
            </w:pPr>
            <w:r w:rsidRPr="007A597F">
              <w:t>Height instrument*</w:t>
            </w:r>
          </w:p>
        </w:tc>
        <w:tc>
          <w:tcPr>
            <w:tcW w:w="3403" w:type="dxa"/>
            <w:gridSpan w:val="4"/>
            <w:tcBorders>
              <w:bottom w:val="single" w:sz="4" w:space="0" w:color="auto"/>
            </w:tcBorders>
            <w:shd w:val="clear" w:color="auto" w:fill="F2F2F2" w:themeFill="background1" w:themeFillShade="F2"/>
            <w:vAlign w:val="center"/>
          </w:tcPr>
          <w:p w14:paraId="0EEF1D4B" w14:textId="4EB2C1FA" w:rsidR="00334DA0" w:rsidRPr="007A597F" w:rsidRDefault="00334DA0" w:rsidP="007C18CA">
            <w:pPr>
              <w:pStyle w:val="Fieldname"/>
              <w:framePr w:hSpace="0" w:wrap="auto" w:vAnchor="margin" w:hAnchor="text" w:yAlign="inline"/>
            </w:pPr>
            <w:r w:rsidRPr="007A597F">
              <w:t>DBH cut off* (circle one)</w:t>
            </w:r>
          </w:p>
        </w:tc>
      </w:tr>
      <w:tr w:rsidR="00334DA0" w:rsidRPr="003A08E8" w14:paraId="300FAD61" w14:textId="77777777" w:rsidTr="007C18CA">
        <w:trPr>
          <w:trHeight w:val="69"/>
        </w:trPr>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9AFC6" w14:textId="77777777" w:rsidR="00334DA0" w:rsidRPr="007A597F" w:rsidDel="005547EE" w:rsidRDefault="00334DA0" w:rsidP="007C18CA">
            <w:pPr>
              <w:spacing w:before="240"/>
              <w:jc w:val="center"/>
              <w:rPr>
                <w:rFonts w:ascii="Century Gothic" w:hAnsi="Century Gothic"/>
                <w:sz w:val="18"/>
                <w:szCs w:val="18"/>
              </w:rPr>
            </w:pPr>
          </w:p>
        </w:tc>
        <w:tc>
          <w:tcPr>
            <w:tcW w:w="3402" w:type="dxa"/>
            <w:gridSpan w:val="2"/>
            <w:tcBorders>
              <w:top w:val="single" w:sz="4" w:space="0" w:color="auto"/>
              <w:left w:val="single" w:sz="4" w:space="0" w:color="auto"/>
              <w:bottom w:val="single" w:sz="4" w:space="0" w:color="auto"/>
            </w:tcBorders>
            <w:shd w:val="clear" w:color="auto" w:fill="auto"/>
            <w:vAlign w:val="center"/>
          </w:tcPr>
          <w:p w14:paraId="75B93DC8" w14:textId="06D96D50" w:rsidR="00334DA0" w:rsidRPr="007A597F" w:rsidRDefault="00334DA0" w:rsidP="007C18CA">
            <w:pPr>
              <w:spacing w:before="240"/>
              <w:jc w:val="center"/>
              <w:rPr>
                <w:rFonts w:ascii="Century Gothic" w:hAnsi="Century Gothic"/>
                <w:sz w:val="18"/>
                <w:szCs w:val="18"/>
              </w:rPr>
            </w:pPr>
          </w:p>
        </w:tc>
        <w:tc>
          <w:tcPr>
            <w:tcW w:w="1701" w:type="dxa"/>
            <w:gridSpan w:val="2"/>
            <w:tcBorders>
              <w:bottom w:val="single" w:sz="4" w:space="0" w:color="auto"/>
            </w:tcBorders>
            <w:shd w:val="clear" w:color="auto" w:fill="auto"/>
            <w:vAlign w:val="center"/>
          </w:tcPr>
          <w:p w14:paraId="5E840F6D" w14:textId="1A466EE3" w:rsidR="00334DA0" w:rsidRPr="007A597F" w:rsidRDefault="00334DA0" w:rsidP="007C18CA">
            <w:pPr>
              <w:spacing w:before="240"/>
              <w:jc w:val="center"/>
              <w:rPr>
                <w:rFonts w:ascii="Century Gothic" w:hAnsi="Century Gothic"/>
                <w:sz w:val="18"/>
                <w:szCs w:val="18"/>
              </w:rPr>
            </w:pPr>
            <w:r w:rsidRPr="007A597F">
              <w:rPr>
                <w:rFonts w:ascii="Century Gothic" w:hAnsi="Century Gothic"/>
                <w:sz w:val="18"/>
                <w:szCs w:val="18"/>
              </w:rPr>
              <w:t>10 cm</w:t>
            </w:r>
          </w:p>
        </w:tc>
        <w:tc>
          <w:tcPr>
            <w:tcW w:w="1702" w:type="dxa"/>
            <w:gridSpan w:val="2"/>
            <w:tcBorders>
              <w:bottom w:val="single" w:sz="4" w:space="0" w:color="auto"/>
            </w:tcBorders>
            <w:shd w:val="clear" w:color="auto" w:fill="auto"/>
            <w:vAlign w:val="center"/>
          </w:tcPr>
          <w:p w14:paraId="0B50A67D" w14:textId="00F43A8D" w:rsidR="00334DA0" w:rsidRPr="007A597F" w:rsidRDefault="00334DA0" w:rsidP="007C18CA">
            <w:pPr>
              <w:spacing w:before="240"/>
              <w:jc w:val="center"/>
              <w:rPr>
                <w:rFonts w:ascii="Century Gothic" w:hAnsi="Century Gothic"/>
                <w:sz w:val="18"/>
                <w:szCs w:val="18"/>
              </w:rPr>
            </w:pPr>
            <w:r w:rsidRPr="007A597F">
              <w:rPr>
                <w:rFonts w:ascii="Century Gothic" w:hAnsi="Century Gothic"/>
                <w:sz w:val="18"/>
                <w:szCs w:val="18"/>
              </w:rPr>
              <w:t>5 cm</w:t>
            </w:r>
          </w:p>
        </w:tc>
      </w:tr>
    </w:tbl>
    <w:p w14:paraId="50B268A5" w14:textId="77777777" w:rsidR="00334DA0" w:rsidRDefault="00334DA0" w:rsidP="00334DA0">
      <w:pPr>
        <w:spacing w:after="0"/>
        <w:rPr>
          <w:rFonts w:ascii="Century Gothic" w:hAnsi="Century Gothic"/>
          <w:b/>
          <w:sz w:val="14"/>
          <w:szCs w:val="18"/>
        </w:rPr>
      </w:pPr>
      <w:bookmarkStart w:id="12" w:name="_Hlk155780622"/>
    </w:p>
    <w:p w14:paraId="4CEE45AF" w14:textId="77777777" w:rsidR="00334DA0" w:rsidRDefault="00334DA0" w:rsidP="00334DA0">
      <w:pPr>
        <w:spacing w:after="0"/>
        <w:rPr>
          <w:rFonts w:ascii="Century Gothic" w:hAnsi="Century Gothic"/>
          <w:b/>
          <w:sz w:val="14"/>
          <w:szCs w:val="18"/>
        </w:rPr>
      </w:pPr>
    </w:p>
    <w:p w14:paraId="136482CF" w14:textId="77777777" w:rsidR="00334DA0" w:rsidRDefault="00334DA0" w:rsidP="00334DA0">
      <w:pPr>
        <w:spacing w:after="0"/>
        <w:rPr>
          <w:rFonts w:ascii="Century Gothic" w:hAnsi="Century Gothic"/>
          <w:b/>
          <w:sz w:val="14"/>
          <w:szCs w:val="18"/>
        </w:rPr>
      </w:pPr>
    </w:p>
    <w:p w14:paraId="62EC2C24" w14:textId="77777777" w:rsidR="00334DA0" w:rsidRDefault="00334DA0" w:rsidP="00334DA0">
      <w:pPr>
        <w:spacing w:after="0"/>
        <w:rPr>
          <w:rFonts w:ascii="Century Gothic" w:hAnsi="Century Gothic"/>
          <w:b/>
          <w:sz w:val="14"/>
          <w:szCs w:val="18"/>
        </w:rPr>
      </w:pPr>
    </w:p>
    <w:p w14:paraId="01E95B4E" w14:textId="77777777" w:rsidR="00334DA0" w:rsidRDefault="00334DA0" w:rsidP="00334DA0">
      <w:pPr>
        <w:spacing w:after="0"/>
        <w:rPr>
          <w:rFonts w:ascii="Century Gothic" w:hAnsi="Century Gothic"/>
          <w:b/>
          <w:sz w:val="14"/>
          <w:szCs w:val="18"/>
        </w:rPr>
      </w:pPr>
    </w:p>
    <w:p w14:paraId="404C59C9" w14:textId="77777777" w:rsidR="00334DA0" w:rsidRDefault="00334DA0" w:rsidP="00334DA0">
      <w:pPr>
        <w:spacing w:after="0"/>
        <w:rPr>
          <w:rFonts w:ascii="Century Gothic" w:hAnsi="Century Gothic"/>
          <w:b/>
          <w:sz w:val="14"/>
          <w:szCs w:val="18"/>
        </w:rPr>
      </w:pPr>
    </w:p>
    <w:p w14:paraId="1DA7E6EC" w14:textId="77777777" w:rsidR="00334DA0" w:rsidRDefault="00334DA0" w:rsidP="00334DA0">
      <w:pPr>
        <w:spacing w:after="0"/>
        <w:rPr>
          <w:rFonts w:ascii="Century Gothic" w:hAnsi="Century Gothic"/>
          <w:b/>
          <w:sz w:val="14"/>
          <w:szCs w:val="18"/>
        </w:rPr>
      </w:pPr>
    </w:p>
    <w:p w14:paraId="75B2AC49" w14:textId="77777777" w:rsidR="00334DA0" w:rsidRDefault="00334DA0" w:rsidP="00334DA0">
      <w:pPr>
        <w:spacing w:after="0"/>
        <w:rPr>
          <w:rFonts w:ascii="Century Gothic" w:hAnsi="Century Gothic"/>
          <w:b/>
          <w:sz w:val="14"/>
          <w:szCs w:val="18"/>
        </w:rPr>
      </w:pPr>
    </w:p>
    <w:p w14:paraId="26AE87BB" w14:textId="77777777" w:rsidR="00334DA0" w:rsidRDefault="00334DA0" w:rsidP="00334DA0">
      <w:pPr>
        <w:spacing w:after="0"/>
        <w:rPr>
          <w:rFonts w:ascii="Century Gothic" w:hAnsi="Century Gothic"/>
          <w:b/>
          <w:sz w:val="14"/>
          <w:szCs w:val="18"/>
        </w:rPr>
      </w:pPr>
    </w:p>
    <w:p w14:paraId="7ABF6BE2" w14:textId="77777777" w:rsidR="00334DA0" w:rsidRDefault="00334DA0" w:rsidP="00334DA0">
      <w:pPr>
        <w:spacing w:after="0"/>
        <w:rPr>
          <w:rFonts w:ascii="Century Gothic" w:hAnsi="Century Gothic"/>
          <w:b/>
          <w:sz w:val="14"/>
          <w:szCs w:val="18"/>
        </w:rPr>
      </w:pPr>
    </w:p>
    <w:p w14:paraId="7879BE5A" w14:textId="77777777" w:rsidR="00334DA0" w:rsidRDefault="00334DA0" w:rsidP="00334DA0">
      <w:pPr>
        <w:spacing w:after="0"/>
        <w:rPr>
          <w:rFonts w:ascii="Century Gothic" w:hAnsi="Century Gothic"/>
          <w:b/>
          <w:sz w:val="14"/>
          <w:szCs w:val="18"/>
        </w:rPr>
      </w:pPr>
    </w:p>
    <w:p w14:paraId="1B71B622" w14:textId="77777777" w:rsidR="00334DA0" w:rsidRDefault="00334DA0" w:rsidP="00334DA0">
      <w:pPr>
        <w:spacing w:after="0"/>
        <w:rPr>
          <w:rFonts w:ascii="Century Gothic" w:hAnsi="Century Gothic"/>
          <w:b/>
          <w:sz w:val="14"/>
          <w:szCs w:val="18"/>
        </w:rPr>
      </w:pPr>
    </w:p>
    <w:p w14:paraId="5E03C057" w14:textId="77777777" w:rsidR="00334DA0" w:rsidRDefault="00334DA0" w:rsidP="00334DA0">
      <w:pPr>
        <w:spacing w:after="0"/>
        <w:rPr>
          <w:rFonts w:ascii="Century Gothic" w:hAnsi="Century Gothic"/>
          <w:b/>
          <w:sz w:val="14"/>
          <w:szCs w:val="18"/>
        </w:rPr>
      </w:pPr>
    </w:p>
    <w:p w14:paraId="25D9E52F" w14:textId="77777777" w:rsidR="00334DA0" w:rsidRDefault="00334DA0" w:rsidP="00334DA0">
      <w:pPr>
        <w:spacing w:after="0"/>
        <w:rPr>
          <w:rFonts w:ascii="Century Gothic" w:hAnsi="Century Gothic"/>
          <w:b/>
          <w:sz w:val="14"/>
          <w:szCs w:val="18"/>
        </w:rPr>
      </w:pPr>
    </w:p>
    <w:p w14:paraId="54CF560B" w14:textId="77777777" w:rsidR="00334DA0" w:rsidRDefault="00334DA0" w:rsidP="00334DA0">
      <w:pPr>
        <w:spacing w:after="0"/>
        <w:rPr>
          <w:rFonts w:ascii="Century Gothic" w:hAnsi="Century Gothic"/>
          <w:b/>
          <w:sz w:val="14"/>
          <w:szCs w:val="18"/>
        </w:rPr>
      </w:pPr>
    </w:p>
    <w:p w14:paraId="6AF7FC60" w14:textId="77777777" w:rsidR="00334DA0" w:rsidRDefault="00334DA0" w:rsidP="00334DA0">
      <w:pPr>
        <w:spacing w:after="0"/>
        <w:rPr>
          <w:rFonts w:ascii="Century Gothic" w:hAnsi="Century Gothic"/>
          <w:b/>
          <w:sz w:val="14"/>
          <w:szCs w:val="18"/>
        </w:rPr>
      </w:pPr>
    </w:p>
    <w:p w14:paraId="188CFA00" w14:textId="77777777" w:rsidR="00334DA0" w:rsidRDefault="00334DA0" w:rsidP="00334DA0">
      <w:pPr>
        <w:spacing w:after="0"/>
        <w:rPr>
          <w:rFonts w:ascii="Century Gothic" w:hAnsi="Century Gothic"/>
          <w:b/>
          <w:sz w:val="14"/>
          <w:szCs w:val="18"/>
        </w:rPr>
      </w:pPr>
    </w:p>
    <w:p w14:paraId="350BAE6A" w14:textId="77777777" w:rsidR="00334DA0" w:rsidRDefault="00334DA0" w:rsidP="00334DA0">
      <w:pPr>
        <w:spacing w:after="0"/>
        <w:rPr>
          <w:rFonts w:ascii="Century Gothic" w:hAnsi="Century Gothic"/>
          <w:b/>
          <w:sz w:val="14"/>
          <w:szCs w:val="18"/>
        </w:rPr>
      </w:pPr>
    </w:p>
    <w:p w14:paraId="4BC443AA" w14:textId="77777777" w:rsidR="00334DA0" w:rsidRDefault="00334DA0" w:rsidP="00334DA0">
      <w:pPr>
        <w:spacing w:after="0"/>
        <w:rPr>
          <w:rFonts w:ascii="Century Gothic" w:hAnsi="Century Gothic"/>
          <w:b/>
          <w:sz w:val="14"/>
          <w:szCs w:val="18"/>
        </w:rPr>
      </w:pPr>
    </w:p>
    <w:p w14:paraId="47A15E8A" w14:textId="77777777" w:rsidR="00334DA0" w:rsidRDefault="00334DA0" w:rsidP="00334DA0">
      <w:pPr>
        <w:spacing w:after="0"/>
        <w:rPr>
          <w:rFonts w:ascii="Century Gothic" w:hAnsi="Century Gothic"/>
          <w:b/>
          <w:sz w:val="14"/>
          <w:szCs w:val="18"/>
        </w:rPr>
      </w:pPr>
    </w:p>
    <w:p w14:paraId="73719064" w14:textId="77777777" w:rsidR="00334DA0" w:rsidRDefault="00334DA0" w:rsidP="00334DA0">
      <w:pPr>
        <w:spacing w:after="0"/>
        <w:rPr>
          <w:rFonts w:ascii="Century Gothic" w:hAnsi="Century Gothic"/>
          <w:b/>
          <w:sz w:val="14"/>
          <w:szCs w:val="18"/>
        </w:rPr>
      </w:pPr>
    </w:p>
    <w:p w14:paraId="07982A4C" w14:textId="77777777" w:rsidR="00334DA0" w:rsidRDefault="00334DA0" w:rsidP="00334DA0">
      <w:pPr>
        <w:spacing w:after="0"/>
        <w:rPr>
          <w:rFonts w:ascii="Century Gothic" w:hAnsi="Century Gothic"/>
          <w:b/>
          <w:sz w:val="14"/>
          <w:szCs w:val="18"/>
        </w:rPr>
      </w:pPr>
    </w:p>
    <w:p w14:paraId="734DD54D" w14:textId="77777777" w:rsidR="007C18CA" w:rsidRDefault="007C18CA" w:rsidP="00334DA0">
      <w:pPr>
        <w:spacing w:after="0"/>
        <w:rPr>
          <w:rFonts w:ascii="Century Gothic" w:hAnsi="Century Gothic"/>
          <w:b/>
          <w:sz w:val="14"/>
          <w:szCs w:val="18"/>
        </w:rPr>
      </w:pPr>
    </w:p>
    <w:p w14:paraId="55CE958D" w14:textId="77777777" w:rsidR="007C18CA" w:rsidRDefault="007C18CA" w:rsidP="00334DA0">
      <w:pPr>
        <w:spacing w:after="0"/>
        <w:rPr>
          <w:rFonts w:ascii="Century Gothic" w:hAnsi="Century Gothic"/>
          <w:b/>
          <w:sz w:val="14"/>
          <w:szCs w:val="18"/>
        </w:rPr>
      </w:pPr>
    </w:p>
    <w:p w14:paraId="13109EA1" w14:textId="77777777" w:rsidR="007C18CA" w:rsidRDefault="007C18CA" w:rsidP="00334DA0">
      <w:pPr>
        <w:spacing w:after="0"/>
        <w:rPr>
          <w:rFonts w:ascii="Century Gothic" w:hAnsi="Century Gothic"/>
          <w:b/>
          <w:sz w:val="14"/>
          <w:szCs w:val="18"/>
        </w:rPr>
      </w:pPr>
    </w:p>
    <w:p w14:paraId="0FBE7193" w14:textId="77777777" w:rsidR="007C18CA" w:rsidRDefault="007C18CA" w:rsidP="00334DA0">
      <w:pPr>
        <w:spacing w:after="0"/>
        <w:rPr>
          <w:rFonts w:ascii="Century Gothic" w:hAnsi="Century Gothic"/>
          <w:b/>
          <w:sz w:val="14"/>
          <w:szCs w:val="18"/>
        </w:rPr>
      </w:pPr>
    </w:p>
    <w:p w14:paraId="65783C18" w14:textId="77777777" w:rsidR="007C18CA" w:rsidRDefault="007C18CA" w:rsidP="00334DA0">
      <w:pPr>
        <w:spacing w:after="0"/>
        <w:rPr>
          <w:rFonts w:ascii="Century Gothic" w:hAnsi="Century Gothic"/>
          <w:b/>
          <w:sz w:val="14"/>
          <w:szCs w:val="18"/>
        </w:rPr>
      </w:pPr>
    </w:p>
    <w:p w14:paraId="1949D11E" w14:textId="77777777" w:rsidR="007C18CA" w:rsidRDefault="007C18CA" w:rsidP="00334DA0">
      <w:pPr>
        <w:spacing w:after="0"/>
        <w:rPr>
          <w:rFonts w:ascii="Century Gothic" w:hAnsi="Century Gothic"/>
          <w:b/>
          <w:sz w:val="14"/>
          <w:szCs w:val="18"/>
        </w:rPr>
      </w:pPr>
    </w:p>
    <w:p w14:paraId="49305EB7" w14:textId="77777777" w:rsidR="007C18CA" w:rsidRDefault="007C18CA" w:rsidP="00334DA0">
      <w:pPr>
        <w:spacing w:after="0"/>
        <w:rPr>
          <w:rFonts w:ascii="Century Gothic" w:hAnsi="Century Gothic"/>
          <w:b/>
          <w:sz w:val="14"/>
          <w:szCs w:val="18"/>
        </w:rPr>
      </w:pPr>
    </w:p>
    <w:p w14:paraId="32DC9413" w14:textId="77777777" w:rsidR="006D0D60" w:rsidRDefault="006D0D60" w:rsidP="00334DA0">
      <w:pPr>
        <w:spacing w:after="0"/>
        <w:rPr>
          <w:rFonts w:ascii="Century Gothic" w:hAnsi="Century Gothic"/>
          <w:b/>
          <w:sz w:val="16"/>
          <w:szCs w:val="16"/>
        </w:rPr>
      </w:pPr>
    </w:p>
    <w:p w14:paraId="74BDD6BB" w14:textId="77777777" w:rsidR="006D0D60" w:rsidRDefault="006D0D60" w:rsidP="00334DA0">
      <w:pPr>
        <w:spacing w:after="0"/>
        <w:rPr>
          <w:rFonts w:ascii="Century Gothic" w:hAnsi="Century Gothic"/>
          <w:b/>
          <w:sz w:val="16"/>
          <w:szCs w:val="16"/>
        </w:rPr>
      </w:pPr>
    </w:p>
    <w:p w14:paraId="020A3A53" w14:textId="0E5F5C52" w:rsidR="00334DA0" w:rsidRPr="006D0D60" w:rsidRDefault="00685825" w:rsidP="00334DA0">
      <w:pPr>
        <w:spacing w:after="0"/>
        <w:rPr>
          <w:rFonts w:ascii="Century Gothic" w:hAnsi="Century Gothic"/>
          <w:b/>
          <w:sz w:val="16"/>
          <w:szCs w:val="16"/>
        </w:rPr>
      </w:pPr>
      <w:r>
        <w:rPr>
          <w:rFonts w:ascii="Century Gothic" w:hAnsi="Century Gothic"/>
          <w:b/>
          <w:sz w:val="16"/>
          <w:szCs w:val="16"/>
        </w:rPr>
        <w:t xml:space="preserve">CONDITION SURVEY (START) - </w:t>
      </w:r>
      <w:r w:rsidRPr="006D0D60">
        <w:rPr>
          <w:rFonts w:ascii="Century Gothic" w:hAnsi="Century Gothic"/>
          <w:b/>
          <w:sz w:val="16"/>
          <w:szCs w:val="16"/>
        </w:rPr>
        <w:t>DROPDOWN FIELD OPTIONS</w:t>
      </w:r>
    </w:p>
    <w:p w14:paraId="1AA5BAED" w14:textId="77777777" w:rsidR="00334DA0" w:rsidRPr="006D0D60" w:rsidRDefault="00334DA0" w:rsidP="00334DA0">
      <w:pPr>
        <w:spacing w:after="0"/>
        <w:rPr>
          <w:rFonts w:ascii="Century Gothic" w:hAnsi="Century Gothic"/>
          <w:b/>
          <w:sz w:val="16"/>
          <w:szCs w:val="16"/>
        </w:rPr>
      </w:pPr>
    </w:p>
    <w:p w14:paraId="2B98B98B" w14:textId="3C9E606F" w:rsidR="00334DA0" w:rsidRPr="006D0D60" w:rsidRDefault="00334DA0" w:rsidP="00334DA0">
      <w:pPr>
        <w:spacing w:after="0"/>
        <w:rPr>
          <w:rFonts w:ascii="Century Gothic" w:hAnsi="Century Gothic"/>
          <w:b/>
          <w:sz w:val="16"/>
          <w:szCs w:val="16"/>
        </w:rPr>
      </w:pPr>
      <w:r w:rsidRPr="006D0D60">
        <w:rPr>
          <w:rFonts w:ascii="Century Gothic" w:hAnsi="Century Gothic"/>
          <w:b/>
          <w:sz w:val="16"/>
          <w:szCs w:val="16"/>
        </w:rPr>
        <w:t>DBH Instrument</w:t>
      </w:r>
    </w:p>
    <w:p w14:paraId="1D12DB8C" w14:textId="77777777" w:rsidR="00334DA0" w:rsidRPr="006D0D60" w:rsidRDefault="00334DA0" w:rsidP="00334DA0">
      <w:pPr>
        <w:spacing w:after="0"/>
        <w:jc w:val="both"/>
        <w:rPr>
          <w:rFonts w:ascii="Century Gothic" w:hAnsi="Century Gothic"/>
          <w:sz w:val="16"/>
          <w:szCs w:val="16"/>
        </w:rPr>
      </w:pPr>
      <w:r w:rsidRPr="006D0D60">
        <w:rPr>
          <w:rFonts w:ascii="Century Gothic" w:hAnsi="Century Gothic"/>
          <w:sz w:val="16"/>
          <w:szCs w:val="16"/>
        </w:rPr>
        <w:t>Diameter Tape</w:t>
      </w:r>
    </w:p>
    <w:p w14:paraId="777D395C" w14:textId="77777777" w:rsidR="00334DA0" w:rsidRPr="006D0D60" w:rsidRDefault="00334DA0" w:rsidP="00334DA0">
      <w:pPr>
        <w:spacing w:after="0"/>
        <w:jc w:val="both"/>
        <w:rPr>
          <w:rFonts w:ascii="Century Gothic" w:hAnsi="Century Gothic"/>
          <w:sz w:val="16"/>
          <w:szCs w:val="16"/>
        </w:rPr>
      </w:pPr>
      <w:r w:rsidRPr="006D0D60">
        <w:rPr>
          <w:rFonts w:ascii="Century Gothic" w:hAnsi="Century Gothic"/>
          <w:sz w:val="16"/>
          <w:szCs w:val="16"/>
        </w:rPr>
        <w:t>5-10 m Tape Measure</w:t>
      </w:r>
    </w:p>
    <w:p w14:paraId="1A0E84C5" w14:textId="77777777" w:rsidR="00334DA0" w:rsidRPr="006D0D60" w:rsidRDefault="00334DA0" w:rsidP="00334DA0">
      <w:pPr>
        <w:spacing w:after="0"/>
        <w:jc w:val="both"/>
        <w:rPr>
          <w:rFonts w:ascii="Century Gothic" w:hAnsi="Century Gothic"/>
          <w:sz w:val="16"/>
          <w:szCs w:val="16"/>
        </w:rPr>
      </w:pPr>
      <w:proofErr w:type="spellStart"/>
      <w:r w:rsidRPr="006D0D60">
        <w:rPr>
          <w:rFonts w:ascii="Century Gothic" w:hAnsi="Century Gothic"/>
          <w:sz w:val="16"/>
          <w:szCs w:val="16"/>
        </w:rPr>
        <w:t>Caliper</w:t>
      </w:r>
      <w:proofErr w:type="spellEnd"/>
    </w:p>
    <w:p w14:paraId="3CD2F781" w14:textId="77777777" w:rsidR="00334DA0" w:rsidRPr="006D0D60" w:rsidRDefault="00334DA0" w:rsidP="00334DA0">
      <w:pPr>
        <w:spacing w:after="0"/>
        <w:rPr>
          <w:rFonts w:ascii="Century Gothic" w:hAnsi="Century Gothic"/>
          <w:b/>
          <w:sz w:val="16"/>
          <w:szCs w:val="16"/>
        </w:rPr>
      </w:pPr>
    </w:p>
    <w:p w14:paraId="3A084745" w14:textId="79A151FB" w:rsidR="00334DA0" w:rsidRPr="006D0D60" w:rsidRDefault="00334DA0" w:rsidP="00334DA0">
      <w:pPr>
        <w:spacing w:after="0"/>
        <w:rPr>
          <w:rFonts w:ascii="Century Gothic" w:hAnsi="Century Gothic"/>
          <w:b/>
          <w:sz w:val="16"/>
          <w:szCs w:val="16"/>
        </w:rPr>
      </w:pPr>
      <w:r w:rsidRPr="006D0D60">
        <w:rPr>
          <w:rFonts w:ascii="Century Gothic" w:hAnsi="Century Gothic"/>
          <w:b/>
          <w:sz w:val="16"/>
          <w:szCs w:val="16"/>
        </w:rPr>
        <w:t>Height Instrument</w:t>
      </w:r>
    </w:p>
    <w:p w14:paraId="6AA2E367" w14:textId="77777777" w:rsidR="00334DA0" w:rsidRPr="006D0D60" w:rsidRDefault="00334DA0" w:rsidP="00334DA0">
      <w:pPr>
        <w:spacing w:after="0"/>
        <w:jc w:val="both"/>
        <w:rPr>
          <w:rFonts w:ascii="Century Gothic" w:hAnsi="Century Gothic"/>
          <w:sz w:val="16"/>
          <w:szCs w:val="16"/>
        </w:rPr>
      </w:pPr>
      <w:r w:rsidRPr="006D0D60">
        <w:rPr>
          <w:rFonts w:ascii="Century Gothic" w:hAnsi="Century Gothic"/>
          <w:sz w:val="16"/>
          <w:szCs w:val="16"/>
        </w:rPr>
        <w:t>Range Finder</w:t>
      </w:r>
    </w:p>
    <w:p w14:paraId="05FACF3F" w14:textId="77777777" w:rsidR="00334DA0" w:rsidRDefault="00334DA0" w:rsidP="00334DA0">
      <w:pPr>
        <w:spacing w:after="0"/>
        <w:jc w:val="both"/>
        <w:rPr>
          <w:rFonts w:ascii="Century Gothic" w:hAnsi="Century Gothic"/>
          <w:sz w:val="16"/>
          <w:szCs w:val="16"/>
        </w:rPr>
      </w:pPr>
      <w:r w:rsidRPr="006D0D60">
        <w:rPr>
          <w:rFonts w:ascii="Century Gothic" w:hAnsi="Century Gothic"/>
          <w:sz w:val="16"/>
          <w:szCs w:val="16"/>
        </w:rPr>
        <w:t>Clinometer</w:t>
      </w:r>
    </w:p>
    <w:p w14:paraId="6B06136F" w14:textId="41CF2D9E" w:rsidR="00685825" w:rsidRPr="006D0D60" w:rsidRDefault="00685825" w:rsidP="00334DA0">
      <w:pPr>
        <w:spacing w:after="0"/>
        <w:jc w:val="both"/>
        <w:rPr>
          <w:rFonts w:ascii="Century Gothic" w:hAnsi="Century Gothic"/>
          <w:sz w:val="16"/>
          <w:szCs w:val="16"/>
        </w:rPr>
      </w:pPr>
      <w:r>
        <w:rPr>
          <w:rFonts w:ascii="Century Gothic" w:hAnsi="Century Gothic"/>
          <w:sz w:val="16"/>
          <w:szCs w:val="16"/>
        </w:rPr>
        <w:t>Other (specify)</w:t>
      </w:r>
    </w:p>
    <w:p w14:paraId="6CAD4ECC" w14:textId="19725946" w:rsidR="00685825" w:rsidRPr="006D0D60" w:rsidRDefault="00685825" w:rsidP="006D0D60">
      <w:pPr>
        <w:spacing w:after="0"/>
        <w:rPr>
          <w:rFonts w:ascii="Century Gothic" w:hAnsi="Century Gothic"/>
          <w:sz w:val="16"/>
          <w:szCs w:val="16"/>
        </w:rPr>
        <w:sectPr w:rsidR="00685825" w:rsidRPr="006D0D60" w:rsidSect="004C5D1F">
          <w:headerReference w:type="default" r:id="rId19"/>
          <w:pgSz w:w="11907" w:h="16839" w:code="9"/>
          <w:pgMar w:top="1361" w:right="907" w:bottom="907" w:left="907" w:header="709" w:footer="597" w:gutter="0"/>
          <w:pgNumType w:start="1"/>
          <w:cols w:space="708"/>
          <w:docGrid w:linePitch="360"/>
        </w:sectPr>
      </w:pPr>
    </w:p>
    <w:tbl>
      <w:tblPr>
        <w:tblStyle w:val="TableGrid"/>
        <w:tblpPr w:leftFromText="180" w:rightFromText="180" w:vertAnchor="text" w:horzAnchor="margin" w:tblpY="58"/>
        <w:tblW w:w="15203" w:type="dxa"/>
        <w:tblLayout w:type="fixed"/>
        <w:tblLook w:val="04A0" w:firstRow="1" w:lastRow="0" w:firstColumn="1" w:lastColumn="0" w:noHBand="0" w:noVBand="1"/>
      </w:tblPr>
      <w:tblGrid>
        <w:gridCol w:w="567"/>
        <w:gridCol w:w="35"/>
        <w:gridCol w:w="532"/>
        <w:gridCol w:w="602"/>
        <w:gridCol w:w="107"/>
        <w:gridCol w:w="709"/>
        <w:gridCol w:w="709"/>
        <w:gridCol w:w="1701"/>
        <w:gridCol w:w="1701"/>
        <w:gridCol w:w="1701"/>
        <w:gridCol w:w="1701"/>
        <w:gridCol w:w="673"/>
        <w:gridCol w:w="602"/>
        <w:gridCol w:w="602"/>
        <w:gridCol w:w="744"/>
        <w:gridCol w:w="674"/>
        <w:gridCol w:w="1417"/>
        <w:gridCol w:w="426"/>
      </w:tblGrid>
      <w:tr w:rsidR="00B62EEB" w:rsidRPr="005547EE" w14:paraId="406EF586" w14:textId="1E9B1A7A" w:rsidTr="00B62EEB">
        <w:trPr>
          <w:gridAfter w:val="1"/>
          <w:wAfter w:w="426" w:type="dxa"/>
          <w:trHeight w:val="70"/>
        </w:trPr>
        <w:tc>
          <w:tcPr>
            <w:tcW w:w="602" w:type="dxa"/>
            <w:gridSpan w:val="2"/>
            <w:tcBorders>
              <w:top w:val="nil"/>
              <w:left w:val="nil"/>
              <w:bottom w:val="nil"/>
              <w:right w:val="nil"/>
            </w:tcBorders>
            <w:shd w:val="clear" w:color="auto" w:fill="FFFFFF" w:themeFill="background1"/>
          </w:tcPr>
          <w:p w14:paraId="6AAC8625" w14:textId="77777777" w:rsidR="00B62EEB" w:rsidRDefault="00B62EEB" w:rsidP="00C04E5F">
            <w:pPr>
              <w:rPr>
                <w:rFonts w:ascii="Century Gothic" w:hAnsi="Century Gothic" w:cs="Segoe UI"/>
                <w:b/>
                <w:bCs/>
                <w:iCs/>
                <w:color w:val="043E4F"/>
                <w:sz w:val="28"/>
                <w:szCs w:val="28"/>
              </w:rPr>
            </w:pPr>
          </w:p>
        </w:tc>
        <w:tc>
          <w:tcPr>
            <w:tcW w:w="14175" w:type="dxa"/>
            <w:gridSpan w:val="15"/>
            <w:tcBorders>
              <w:top w:val="nil"/>
              <w:left w:val="nil"/>
              <w:bottom w:val="nil"/>
              <w:right w:val="nil"/>
            </w:tcBorders>
            <w:shd w:val="clear" w:color="auto" w:fill="FFFFFF" w:themeFill="background1"/>
          </w:tcPr>
          <w:p w14:paraId="1473FAF3" w14:textId="1B42BF2B" w:rsidR="00B62EEB" w:rsidRPr="005547EE" w:rsidRDefault="00B62EEB" w:rsidP="00C04E5F">
            <w:pPr>
              <w:rPr>
                <w:rFonts w:ascii="Century Gothic" w:hAnsi="Century Gothic" w:cs="Segoe UI"/>
                <w:b/>
                <w:bCs/>
                <w:iCs/>
                <w:color w:val="043E4F"/>
                <w:sz w:val="28"/>
                <w:szCs w:val="28"/>
              </w:rPr>
            </w:pPr>
            <w:r>
              <w:rPr>
                <w:rFonts w:ascii="Century Gothic" w:hAnsi="Century Gothic" w:cs="Segoe UI"/>
                <w:b/>
                <w:bCs/>
                <w:iCs/>
                <w:color w:val="043E4F"/>
                <w:sz w:val="28"/>
                <w:szCs w:val="28"/>
              </w:rPr>
              <w:t>Condition Tree Survey</w:t>
            </w:r>
          </w:p>
        </w:tc>
      </w:tr>
      <w:tr w:rsidR="00B62EEB" w:rsidRPr="005547EE" w14:paraId="64470C64" w14:textId="77777777" w:rsidTr="00B62EEB">
        <w:trPr>
          <w:gridBefore w:val="3"/>
          <w:gridAfter w:val="2"/>
          <w:wBefore w:w="1134" w:type="dxa"/>
          <w:wAfter w:w="1843" w:type="dxa"/>
          <w:trHeight w:val="315"/>
        </w:trPr>
        <w:tc>
          <w:tcPr>
            <w:tcW w:w="6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461C58" w14:textId="77777777" w:rsidR="00B62EEB" w:rsidRPr="006065FB" w:rsidRDefault="00B62EEB" w:rsidP="00C04E5F">
            <w:pPr>
              <w:spacing w:after="0"/>
              <w:jc w:val="center"/>
              <w:rPr>
                <w:rFonts w:ascii="Century Gothic" w:hAnsi="Century Gothic"/>
                <w:b/>
                <w:bCs/>
                <w:sz w:val="18"/>
                <w:szCs w:val="18"/>
              </w:rPr>
            </w:pPr>
          </w:p>
        </w:tc>
        <w:tc>
          <w:tcPr>
            <w:tcW w:w="10206" w:type="dxa"/>
            <w:gridSpan w:val="10"/>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5D8470" w14:textId="77A33C1D" w:rsidR="00B62EEB" w:rsidRPr="006065FB" w:rsidRDefault="00B62EEB" w:rsidP="00C04E5F">
            <w:pPr>
              <w:spacing w:after="0"/>
              <w:jc w:val="center"/>
              <w:rPr>
                <w:rFonts w:ascii="Century Gothic" w:hAnsi="Century Gothic"/>
                <w:b/>
                <w:bCs/>
                <w:sz w:val="18"/>
                <w:szCs w:val="18"/>
              </w:rPr>
            </w:pPr>
            <w:r w:rsidRPr="006065FB">
              <w:rPr>
                <w:rFonts w:ascii="Century Gothic" w:hAnsi="Century Gothic"/>
                <w:b/>
                <w:bCs/>
                <w:sz w:val="18"/>
                <w:szCs w:val="18"/>
              </w:rPr>
              <w:t>Tree record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6C3557" w14:textId="23C465A1" w:rsidR="00B62EEB" w:rsidRPr="006065FB" w:rsidRDefault="00B62EEB" w:rsidP="00C04E5F">
            <w:pPr>
              <w:spacing w:after="0"/>
              <w:jc w:val="center"/>
              <w:rPr>
                <w:rFonts w:ascii="Century Gothic" w:hAnsi="Century Gothic"/>
                <w:b/>
                <w:bCs/>
                <w:sz w:val="18"/>
                <w:szCs w:val="18"/>
              </w:rPr>
            </w:pPr>
            <w:r w:rsidRPr="006065FB">
              <w:rPr>
                <w:rFonts w:ascii="Century Gothic" w:hAnsi="Century Gothic"/>
                <w:b/>
                <w:bCs/>
                <w:sz w:val="18"/>
                <w:szCs w:val="18"/>
              </w:rPr>
              <w:t>Record DBH</w:t>
            </w:r>
          </w:p>
        </w:tc>
      </w:tr>
      <w:tr w:rsidR="0072733A" w:rsidRPr="00896E93" w14:paraId="5186FA78" w14:textId="0325C90E" w:rsidTr="0072733A">
        <w:trPr>
          <w:cantSplit/>
          <w:trHeight w:val="1839"/>
        </w:trPr>
        <w:tc>
          <w:tcPr>
            <w:tcW w:w="567" w:type="dxa"/>
            <w:tcBorders>
              <w:top w:val="single" w:sz="4" w:space="0" w:color="auto"/>
              <w:left w:val="single" w:sz="4" w:space="0" w:color="auto"/>
              <w:right w:val="single" w:sz="4" w:space="0" w:color="auto"/>
            </w:tcBorders>
            <w:shd w:val="clear" w:color="auto" w:fill="F2F2F2" w:themeFill="background1" w:themeFillShade="F2"/>
            <w:textDirection w:val="btLr"/>
          </w:tcPr>
          <w:p w14:paraId="4D2388F7" w14:textId="799A0431" w:rsidR="0072733A" w:rsidRPr="006065FB" w:rsidRDefault="0072733A" w:rsidP="00C04E5F">
            <w:pPr>
              <w:pStyle w:val="Fieldname"/>
              <w:framePr w:hSpace="0" w:wrap="auto" w:vAnchor="margin" w:hAnchor="text" w:yAlign="inline"/>
              <w:ind w:left="113" w:right="113"/>
              <w:jc w:val="left"/>
            </w:pPr>
            <w:r w:rsidRPr="006065FB">
              <w:t>Record #*</w:t>
            </w:r>
          </w:p>
        </w:tc>
        <w:tc>
          <w:tcPr>
            <w:tcW w:w="567" w:type="dxa"/>
            <w:gridSpan w:val="2"/>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7BCDE6D3" w14:textId="7A7D4616" w:rsidR="0072733A" w:rsidRPr="006065FB" w:rsidRDefault="0072733A" w:rsidP="00C04E5F">
            <w:pPr>
              <w:pStyle w:val="Fieldname"/>
              <w:framePr w:hSpace="0" w:wrap="auto" w:vAnchor="margin" w:hAnchor="text" w:yAlign="inline"/>
              <w:ind w:left="113" w:right="113"/>
              <w:jc w:val="left"/>
            </w:pPr>
            <w:r w:rsidRPr="006065FB">
              <w:t>Way Point*</w:t>
            </w:r>
          </w:p>
        </w:tc>
        <w:tc>
          <w:tcPr>
            <w:tcW w:w="709" w:type="dxa"/>
            <w:gridSpan w:val="2"/>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4C63396B" w14:textId="6CF2884F" w:rsidR="0072733A" w:rsidRPr="006065FB" w:rsidRDefault="0072733A" w:rsidP="00C04E5F">
            <w:pPr>
              <w:pStyle w:val="Fieldname"/>
              <w:framePr w:hSpace="0" w:wrap="auto" w:vAnchor="margin" w:hAnchor="text" w:yAlign="inline"/>
              <w:ind w:left="113" w:right="113"/>
              <w:jc w:val="left"/>
            </w:pPr>
            <w:r w:rsidRPr="006065FB">
              <w:t>Mallee or mulga (Y/N)</w:t>
            </w:r>
          </w:p>
        </w:tc>
        <w:tc>
          <w:tcPr>
            <w:tcW w:w="709" w:type="dxa"/>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159E9A43" w14:textId="77777777" w:rsidR="0072733A" w:rsidRPr="006065FB" w:rsidRDefault="0072733A" w:rsidP="00C04E5F">
            <w:pPr>
              <w:pStyle w:val="Fieldname"/>
              <w:framePr w:hSpace="0" w:wrap="auto" w:vAnchor="margin" w:hAnchor="text" w:yAlign="inline"/>
              <w:ind w:left="113" w:right="113"/>
              <w:jc w:val="left"/>
            </w:pPr>
            <w:r w:rsidRPr="006065FB">
              <w:t>Dead (Y/N)</w:t>
            </w:r>
          </w:p>
        </w:tc>
        <w:tc>
          <w:tcPr>
            <w:tcW w:w="709" w:type="dxa"/>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0090AE65" w14:textId="77777777" w:rsidR="0072733A" w:rsidRPr="006065FB" w:rsidRDefault="0072733A" w:rsidP="00C04E5F">
            <w:pPr>
              <w:pStyle w:val="Fieldname"/>
              <w:framePr w:hSpace="0" w:wrap="auto" w:vAnchor="margin" w:hAnchor="text" w:yAlign="inline"/>
              <w:ind w:left="113" w:right="113"/>
              <w:jc w:val="left"/>
            </w:pPr>
            <w:r w:rsidRPr="006065FB">
              <w:t>Partially downed (Y/N)</w:t>
            </w:r>
          </w:p>
        </w:tc>
        <w:tc>
          <w:tcPr>
            <w:tcW w:w="1701" w:type="dxa"/>
            <w:tcBorders>
              <w:top w:val="single" w:sz="4" w:space="0" w:color="auto"/>
              <w:left w:val="single" w:sz="4" w:space="0" w:color="auto"/>
              <w:right w:val="single" w:sz="4" w:space="0" w:color="auto"/>
            </w:tcBorders>
            <w:shd w:val="clear" w:color="auto" w:fill="F2F2F2" w:themeFill="background1" w:themeFillShade="F2"/>
            <w:vAlign w:val="center"/>
          </w:tcPr>
          <w:p w14:paraId="31A3CFD1" w14:textId="729D6799" w:rsidR="0072733A" w:rsidRPr="006065FB" w:rsidRDefault="0072733A" w:rsidP="00C04E5F">
            <w:pPr>
              <w:pStyle w:val="Fieldname"/>
              <w:framePr w:hSpace="0" w:wrap="auto" w:vAnchor="margin" w:hAnchor="text" w:yAlign="inline"/>
            </w:pPr>
            <w:r w:rsidRPr="006065FB">
              <w:t xml:space="preserve">Species (floristics </w:t>
            </w:r>
            <w:proofErr w:type="gramStart"/>
            <w:r w:rsidRPr="006065FB">
              <w:t>voucher)*</w:t>
            </w:r>
            <w:proofErr w:type="gramEnd"/>
          </w:p>
        </w:tc>
        <w:tc>
          <w:tcPr>
            <w:tcW w:w="1701" w:type="dxa"/>
            <w:tcBorders>
              <w:top w:val="single" w:sz="4" w:space="0" w:color="auto"/>
              <w:left w:val="single" w:sz="4" w:space="0" w:color="auto"/>
              <w:right w:val="single" w:sz="4" w:space="0" w:color="auto"/>
            </w:tcBorders>
            <w:shd w:val="clear" w:color="auto" w:fill="F2F2F2" w:themeFill="background1" w:themeFillShade="F2"/>
            <w:vAlign w:val="center"/>
          </w:tcPr>
          <w:p w14:paraId="0F07000A" w14:textId="77777777" w:rsidR="0072733A" w:rsidRPr="006065FB" w:rsidRDefault="0072733A" w:rsidP="00C04E5F">
            <w:pPr>
              <w:pStyle w:val="Fieldname"/>
              <w:framePr w:hSpace="0" w:wrap="auto" w:vAnchor="margin" w:hAnchor="text" w:yAlign="inline"/>
            </w:pPr>
            <w:r w:rsidRPr="006065FB">
              <w:t>Growth stage*</w:t>
            </w:r>
          </w:p>
        </w:tc>
        <w:tc>
          <w:tcPr>
            <w:tcW w:w="1701" w:type="dxa"/>
            <w:tcBorders>
              <w:top w:val="single" w:sz="4" w:space="0" w:color="auto"/>
              <w:left w:val="single" w:sz="4" w:space="0" w:color="auto"/>
              <w:right w:val="single" w:sz="4" w:space="0" w:color="auto"/>
            </w:tcBorders>
            <w:shd w:val="clear" w:color="auto" w:fill="F2F2F2" w:themeFill="background1" w:themeFillShade="F2"/>
            <w:vAlign w:val="center"/>
          </w:tcPr>
          <w:p w14:paraId="47A34107" w14:textId="214BA827" w:rsidR="0072733A" w:rsidRDefault="0072733A" w:rsidP="00C04E5F">
            <w:pPr>
              <w:pStyle w:val="Fieldname"/>
              <w:framePr w:hSpace="0" w:wrap="auto" w:vAnchor="margin" w:hAnchor="text" w:yAlign="inline"/>
            </w:pPr>
            <w:r>
              <w:t>Resprouting location</w:t>
            </w:r>
          </w:p>
          <w:p w14:paraId="36ECE714" w14:textId="19C46D85" w:rsidR="0072733A" w:rsidRPr="0072733A" w:rsidRDefault="0072733A" w:rsidP="0072733A">
            <w:pPr>
              <w:pStyle w:val="Fieldname"/>
              <w:framePr w:hSpace="0" w:wrap="auto" w:vAnchor="margin" w:hAnchor="text" w:yAlign="inline"/>
              <w:rPr>
                <w:sz w:val="14"/>
                <w:szCs w:val="14"/>
              </w:rPr>
            </w:pPr>
            <w:r w:rsidRPr="0072733A">
              <w:rPr>
                <w:sz w:val="14"/>
                <w:szCs w:val="14"/>
              </w:rPr>
              <w:t xml:space="preserve">If growth stage is </w:t>
            </w:r>
            <w:r>
              <w:rPr>
                <w:sz w:val="14"/>
                <w:szCs w:val="14"/>
              </w:rPr>
              <w:t>‘</w:t>
            </w:r>
            <w:r w:rsidRPr="0072733A">
              <w:rPr>
                <w:sz w:val="14"/>
                <w:szCs w:val="14"/>
              </w:rPr>
              <w:t>resprouting</w:t>
            </w:r>
            <w:r>
              <w:rPr>
                <w:sz w:val="14"/>
                <w:szCs w:val="14"/>
              </w:rPr>
              <w:t>’</w:t>
            </w:r>
          </w:p>
          <w:p w14:paraId="623218C3" w14:textId="77777777" w:rsidR="0072733A" w:rsidRDefault="0072733A" w:rsidP="00C04E5F">
            <w:pPr>
              <w:pStyle w:val="Fieldname"/>
              <w:framePr w:hSpace="0" w:wrap="auto" w:vAnchor="margin" w:hAnchor="text" w:yAlign="inline"/>
            </w:pPr>
          </w:p>
          <w:p w14:paraId="497F190E" w14:textId="2114B43C" w:rsidR="0072733A" w:rsidRPr="0072733A" w:rsidRDefault="0072733A" w:rsidP="00C04E5F">
            <w:pPr>
              <w:pStyle w:val="Fieldname"/>
              <w:framePr w:hSpace="0" w:wrap="auto" w:vAnchor="margin" w:hAnchor="text" w:yAlign="inline"/>
              <w:rPr>
                <w:sz w:val="14"/>
                <w:szCs w:val="14"/>
              </w:rPr>
            </w:pPr>
            <w:r w:rsidRPr="0072733A">
              <w:rPr>
                <w:sz w:val="14"/>
                <w:szCs w:val="14"/>
              </w:rPr>
              <w:t>(basal or epicormic)</w:t>
            </w:r>
          </w:p>
        </w:tc>
        <w:tc>
          <w:tcPr>
            <w:tcW w:w="1701" w:type="dxa"/>
            <w:tcBorders>
              <w:top w:val="single" w:sz="4" w:space="0" w:color="auto"/>
              <w:left w:val="single" w:sz="4" w:space="0" w:color="auto"/>
              <w:right w:val="single" w:sz="4" w:space="0" w:color="auto"/>
            </w:tcBorders>
            <w:shd w:val="clear" w:color="auto" w:fill="F2F2F2" w:themeFill="background1" w:themeFillShade="F2"/>
            <w:vAlign w:val="center"/>
          </w:tcPr>
          <w:p w14:paraId="58F50A4B" w14:textId="35522896" w:rsidR="0072733A" w:rsidRPr="006065FB" w:rsidRDefault="0072733A" w:rsidP="00C04E5F">
            <w:pPr>
              <w:pStyle w:val="Fieldname"/>
              <w:framePr w:hSpace="0" w:wrap="auto" w:vAnchor="margin" w:hAnchor="text" w:yAlign="inline"/>
            </w:pPr>
            <w:r w:rsidRPr="006065FB">
              <w:t>Life-stage</w:t>
            </w:r>
          </w:p>
        </w:tc>
        <w:tc>
          <w:tcPr>
            <w:tcW w:w="673" w:type="dxa"/>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066DB521" w14:textId="0AD56EE8" w:rsidR="0072733A" w:rsidRPr="006065FB" w:rsidRDefault="0072733A" w:rsidP="00C04E5F">
            <w:pPr>
              <w:pStyle w:val="Fieldname"/>
              <w:framePr w:hSpace="0" w:wrap="auto" w:vAnchor="margin" w:hAnchor="text" w:yAlign="inline"/>
              <w:ind w:left="113" w:right="113"/>
              <w:jc w:val="left"/>
            </w:pPr>
            <w:r w:rsidRPr="006065FB">
              <w:t>Flowering intensity %</w:t>
            </w:r>
          </w:p>
        </w:tc>
        <w:tc>
          <w:tcPr>
            <w:tcW w:w="602" w:type="dxa"/>
            <w:tcBorders>
              <w:top w:val="single" w:sz="4" w:space="0" w:color="auto"/>
              <w:left w:val="single" w:sz="4" w:space="0" w:color="auto"/>
              <w:right w:val="single" w:sz="4" w:space="0" w:color="auto"/>
            </w:tcBorders>
            <w:shd w:val="clear" w:color="auto" w:fill="F2F2F2" w:themeFill="background1" w:themeFillShade="F2"/>
            <w:textDirection w:val="btLr"/>
          </w:tcPr>
          <w:p w14:paraId="5D3E7A62" w14:textId="3E137621" w:rsidR="0072733A" w:rsidRPr="006065FB" w:rsidRDefault="0072733A" w:rsidP="00C04E5F">
            <w:pPr>
              <w:pStyle w:val="Fieldname"/>
              <w:framePr w:hSpace="0" w:wrap="auto" w:vAnchor="margin" w:hAnchor="text" w:yAlign="inline"/>
              <w:ind w:left="113" w:right="113"/>
              <w:jc w:val="left"/>
            </w:pPr>
            <w:r w:rsidRPr="004A0ED0">
              <w:t>Stem ID</w:t>
            </w:r>
            <w:r>
              <w:t xml:space="preserve"> </w:t>
            </w:r>
            <w:r w:rsidRPr="004A0ED0">
              <w:t>(</w:t>
            </w:r>
            <w:r>
              <w:t>1, 2, 3, 4</w:t>
            </w:r>
            <w:r w:rsidRPr="004A0ED0">
              <w:t>)</w:t>
            </w:r>
            <w:r>
              <w:br/>
            </w:r>
            <w:r w:rsidRPr="00780CEB">
              <w:rPr>
                <w:sz w:val="14"/>
                <w:szCs w:val="14"/>
              </w:rPr>
              <w:t xml:space="preserve">(if </w:t>
            </w:r>
            <w:proofErr w:type="spellStart"/>
            <w:r w:rsidRPr="00780CEB">
              <w:rPr>
                <w:sz w:val="14"/>
                <w:szCs w:val="14"/>
              </w:rPr>
              <w:t>multistemmed</w:t>
            </w:r>
            <w:proofErr w:type="spellEnd"/>
            <w:r w:rsidRPr="00780CEB">
              <w:rPr>
                <w:sz w:val="14"/>
                <w:szCs w:val="14"/>
              </w:rPr>
              <w:t>)</w:t>
            </w:r>
          </w:p>
        </w:tc>
        <w:tc>
          <w:tcPr>
            <w:tcW w:w="602" w:type="dxa"/>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3DF8878B" w14:textId="38BA46E4" w:rsidR="0072733A" w:rsidRPr="006065FB" w:rsidRDefault="0072733A" w:rsidP="00C04E5F">
            <w:pPr>
              <w:pStyle w:val="Fieldname"/>
              <w:framePr w:hSpace="0" w:wrap="auto" w:vAnchor="margin" w:hAnchor="text" w:yAlign="inline"/>
              <w:ind w:left="113" w:right="113"/>
              <w:jc w:val="left"/>
            </w:pPr>
            <w:r w:rsidRPr="006065FB">
              <w:t>Height (m)</w:t>
            </w:r>
          </w:p>
        </w:tc>
        <w:tc>
          <w:tcPr>
            <w:tcW w:w="744" w:type="dxa"/>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0274AFC0" w14:textId="30C99DBF" w:rsidR="0072733A" w:rsidRPr="006065FB" w:rsidRDefault="0072733A" w:rsidP="00C04E5F">
            <w:pPr>
              <w:pStyle w:val="Fieldname"/>
              <w:framePr w:hSpace="0" w:wrap="auto" w:vAnchor="margin" w:hAnchor="text" w:yAlign="inline"/>
              <w:ind w:left="113" w:right="113"/>
              <w:jc w:val="left"/>
            </w:pPr>
            <w:r w:rsidRPr="006065FB">
              <w:t>DBH (cm)</w:t>
            </w:r>
          </w:p>
        </w:tc>
        <w:tc>
          <w:tcPr>
            <w:tcW w:w="674" w:type="dxa"/>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7C37D8D1" w14:textId="0EF21C28" w:rsidR="0072733A" w:rsidRPr="006065FB" w:rsidRDefault="0072733A" w:rsidP="00C04E5F">
            <w:pPr>
              <w:pStyle w:val="Fieldname"/>
              <w:framePr w:hSpace="0" w:wrap="auto" w:vAnchor="margin" w:hAnchor="text" w:yAlign="inline"/>
              <w:ind w:left="113" w:right="113"/>
              <w:jc w:val="left"/>
            </w:pPr>
            <w:r w:rsidRPr="006065FB">
              <w:t>POM (m)</w:t>
            </w:r>
          </w:p>
        </w:tc>
        <w:tc>
          <w:tcPr>
            <w:tcW w:w="1843" w:type="dxa"/>
            <w:gridSpan w:val="2"/>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5B9ED24F" w14:textId="173BAD98" w:rsidR="0072733A" w:rsidRPr="006065FB" w:rsidRDefault="0072733A" w:rsidP="00C04E5F">
            <w:pPr>
              <w:pStyle w:val="Fieldname"/>
              <w:framePr w:hSpace="0" w:wrap="auto" w:vAnchor="margin" w:hAnchor="text" w:yAlign="inline"/>
              <w:ind w:left="113" w:right="113"/>
              <w:jc w:val="left"/>
            </w:pPr>
            <w:r>
              <w:t>Photo ID</w:t>
            </w:r>
          </w:p>
        </w:tc>
      </w:tr>
      <w:tr w:rsidR="0072733A" w:rsidRPr="00B22FDB" w14:paraId="2A99D423" w14:textId="76F711B1" w:rsidTr="0072733A">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24CF26" w14:textId="77777777" w:rsidR="0072733A" w:rsidRPr="00685825" w:rsidRDefault="0072733A" w:rsidP="00C04E5F">
            <w:pPr>
              <w:pStyle w:val="Fieldname"/>
              <w:framePr w:hSpace="0" w:wrap="auto" w:vAnchor="margin" w:hAnchor="text" w:yAlign="inline"/>
              <w:spacing w:before="0" w:after="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39D65" w14:textId="674A517B" w:rsidR="0072733A" w:rsidRPr="00685825" w:rsidRDefault="0072733A" w:rsidP="00C04E5F">
            <w:pPr>
              <w:pStyle w:val="Fieldname"/>
              <w:framePr w:hSpace="0" w:wrap="auto" w:vAnchor="margin" w:hAnchor="text" w:yAlign="inline"/>
              <w:spacing w:before="0" w:after="0"/>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A3A08"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11C1F"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BB95"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1F5D339"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34E4FD3D"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72E939BD" w14:textId="67A80C19"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9198E" w14:textId="77777777" w:rsidR="0072733A" w:rsidRPr="00685825" w:rsidRDefault="0072733A" w:rsidP="00C04E5F">
            <w:pPr>
              <w:pStyle w:val="Fieldname"/>
              <w:framePr w:hSpace="0" w:wrap="auto" w:vAnchor="margin" w:hAnchor="text" w:yAlign="inline"/>
              <w:spacing w:before="0" w:after="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D2E8"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696E6EDF"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2425" w14:textId="40E9EE79" w:rsidR="0072733A" w:rsidRPr="00685825" w:rsidRDefault="0072733A" w:rsidP="00C04E5F">
            <w:pPr>
              <w:pStyle w:val="Fieldname"/>
              <w:framePr w:hSpace="0" w:wrap="auto" w:vAnchor="margin" w:hAnchor="text" w:yAlign="inline"/>
              <w:spacing w:before="0" w:after="0"/>
              <w:rPr>
                <w:sz w:val="16"/>
                <w:szCs w:val="16"/>
              </w:rPr>
            </w:pP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564D2" w14:textId="77777777" w:rsidR="0072733A" w:rsidRPr="00685825" w:rsidRDefault="0072733A" w:rsidP="00C04E5F">
            <w:pPr>
              <w:pStyle w:val="Fieldname"/>
              <w:framePr w:hSpace="0" w:wrap="auto" w:vAnchor="margin" w:hAnchor="text" w:yAlign="inline"/>
              <w:spacing w:before="0" w:after="0"/>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884CE" w14:textId="751C5050" w:rsidR="0072733A" w:rsidRPr="00685825" w:rsidRDefault="0072733A" w:rsidP="00C04E5F">
            <w:pPr>
              <w:pStyle w:val="Fieldname"/>
              <w:framePr w:hSpace="0" w:wrap="auto" w:vAnchor="margin" w:hAnchor="text" w:yAlign="inline"/>
              <w:spacing w:before="0" w:after="0"/>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EA0D8" w14:textId="636D59D6" w:rsidR="0072733A" w:rsidRPr="00685825" w:rsidRDefault="0072733A" w:rsidP="00C04E5F">
            <w:pPr>
              <w:pStyle w:val="Fieldname"/>
              <w:framePr w:hSpace="0" w:wrap="auto" w:vAnchor="margin" w:hAnchor="text" w:yAlign="inline"/>
              <w:spacing w:before="0" w:after="0"/>
              <w:rPr>
                <w:sz w:val="16"/>
                <w:szCs w:val="16"/>
              </w:rPr>
            </w:pPr>
          </w:p>
        </w:tc>
      </w:tr>
      <w:tr w:rsidR="0072733A" w:rsidRPr="00B22FDB" w14:paraId="1D3FF0D5" w14:textId="521D6DE3" w:rsidTr="0072733A">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CB677B2" w14:textId="77777777" w:rsidR="0072733A" w:rsidRPr="00685825" w:rsidRDefault="0072733A" w:rsidP="00C04E5F">
            <w:pPr>
              <w:pStyle w:val="Fieldname"/>
              <w:framePr w:hSpace="0" w:wrap="auto" w:vAnchor="margin" w:hAnchor="text" w:yAlign="inline"/>
              <w:spacing w:before="0" w:after="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C0254" w14:textId="042BBB20" w:rsidR="0072733A" w:rsidRPr="00685825" w:rsidRDefault="0072733A" w:rsidP="00C04E5F">
            <w:pPr>
              <w:pStyle w:val="Fieldname"/>
              <w:framePr w:hSpace="0" w:wrap="auto" w:vAnchor="margin" w:hAnchor="text" w:yAlign="inline"/>
              <w:spacing w:before="0" w:after="0"/>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D1369"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E4D7B"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F3336"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D899DE"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14F7208A"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1EFC7C0E" w14:textId="787AAACB"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C5C7D" w14:textId="77777777" w:rsidR="0072733A" w:rsidRPr="00685825" w:rsidRDefault="0072733A" w:rsidP="00C04E5F">
            <w:pPr>
              <w:pStyle w:val="Fieldname"/>
              <w:framePr w:hSpace="0" w:wrap="auto" w:vAnchor="margin" w:hAnchor="text" w:yAlign="inline"/>
              <w:spacing w:before="0" w:after="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4E2"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3E09604F"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5079F" w14:textId="4CA055D3" w:rsidR="0072733A" w:rsidRPr="00685825" w:rsidRDefault="0072733A" w:rsidP="00C04E5F">
            <w:pPr>
              <w:pStyle w:val="Fieldname"/>
              <w:framePr w:hSpace="0" w:wrap="auto" w:vAnchor="margin" w:hAnchor="text" w:yAlign="inline"/>
              <w:spacing w:before="0" w:after="0"/>
              <w:rPr>
                <w:sz w:val="16"/>
                <w:szCs w:val="16"/>
              </w:rPr>
            </w:pP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21AEF" w14:textId="77777777" w:rsidR="0072733A" w:rsidRPr="00685825" w:rsidRDefault="0072733A" w:rsidP="00C04E5F">
            <w:pPr>
              <w:pStyle w:val="Fieldname"/>
              <w:framePr w:hSpace="0" w:wrap="auto" w:vAnchor="margin" w:hAnchor="text" w:yAlign="inline"/>
              <w:spacing w:before="0" w:after="0"/>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E42BD" w14:textId="77777777" w:rsidR="0072733A" w:rsidRPr="00685825" w:rsidRDefault="0072733A" w:rsidP="00C04E5F">
            <w:pPr>
              <w:pStyle w:val="Fieldname"/>
              <w:framePr w:hSpace="0" w:wrap="auto" w:vAnchor="margin" w:hAnchor="text" w:yAlign="inline"/>
              <w:spacing w:before="0" w:after="0"/>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D7B33" w14:textId="77777777" w:rsidR="0072733A" w:rsidRPr="00685825" w:rsidRDefault="0072733A" w:rsidP="00C04E5F">
            <w:pPr>
              <w:pStyle w:val="Fieldname"/>
              <w:framePr w:hSpace="0" w:wrap="auto" w:vAnchor="margin" w:hAnchor="text" w:yAlign="inline"/>
              <w:spacing w:before="0" w:after="0"/>
              <w:rPr>
                <w:sz w:val="16"/>
                <w:szCs w:val="16"/>
              </w:rPr>
            </w:pPr>
          </w:p>
        </w:tc>
      </w:tr>
      <w:tr w:rsidR="0072733A" w:rsidRPr="00B22FDB" w14:paraId="405B4EEC" w14:textId="763C3648" w:rsidTr="0072733A">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F5234B" w14:textId="77777777" w:rsidR="0072733A" w:rsidRPr="00685825" w:rsidRDefault="0072733A" w:rsidP="00C04E5F">
            <w:pPr>
              <w:pStyle w:val="Fieldname"/>
              <w:framePr w:hSpace="0" w:wrap="auto" w:vAnchor="margin" w:hAnchor="text" w:yAlign="inline"/>
              <w:spacing w:before="0" w:after="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6E316" w14:textId="1F1A9C91" w:rsidR="0072733A" w:rsidRPr="00685825" w:rsidRDefault="0072733A" w:rsidP="00C04E5F">
            <w:pPr>
              <w:pStyle w:val="Fieldname"/>
              <w:framePr w:hSpace="0" w:wrap="auto" w:vAnchor="margin" w:hAnchor="text" w:yAlign="inline"/>
              <w:spacing w:before="0" w:after="0"/>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75FA2"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C990D"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86157"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7982346"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30599A21"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5DEB035F" w14:textId="38BC7176"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AB2CD" w14:textId="77777777" w:rsidR="0072733A" w:rsidRPr="00685825" w:rsidRDefault="0072733A" w:rsidP="00C04E5F">
            <w:pPr>
              <w:pStyle w:val="Fieldname"/>
              <w:framePr w:hSpace="0" w:wrap="auto" w:vAnchor="margin" w:hAnchor="text" w:yAlign="inline"/>
              <w:spacing w:before="0" w:after="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192E1"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60477ADA"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5F27" w14:textId="08C09CAE" w:rsidR="0072733A" w:rsidRPr="00685825" w:rsidRDefault="0072733A" w:rsidP="00C04E5F">
            <w:pPr>
              <w:pStyle w:val="Fieldname"/>
              <w:framePr w:hSpace="0" w:wrap="auto" w:vAnchor="margin" w:hAnchor="text" w:yAlign="inline"/>
              <w:spacing w:before="0" w:after="0"/>
              <w:rPr>
                <w:sz w:val="16"/>
                <w:szCs w:val="16"/>
              </w:rPr>
            </w:pP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13E99" w14:textId="77777777" w:rsidR="0072733A" w:rsidRPr="00685825" w:rsidRDefault="0072733A" w:rsidP="00C04E5F">
            <w:pPr>
              <w:pStyle w:val="Fieldname"/>
              <w:framePr w:hSpace="0" w:wrap="auto" w:vAnchor="margin" w:hAnchor="text" w:yAlign="inline"/>
              <w:spacing w:before="0" w:after="0"/>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053EB" w14:textId="77777777" w:rsidR="0072733A" w:rsidRPr="00685825" w:rsidRDefault="0072733A" w:rsidP="00C04E5F">
            <w:pPr>
              <w:pStyle w:val="Fieldname"/>
              <w:framePr w:hSpace="0" w:wrap="auto" w:vAnchor="margin" w:hAnchor="text" w:yAlign="inline"/>
              <w:spacing w:before="0" w:after="0"/>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B516D" w14:textId="77777777" w:rsidR="0072733A" w:rsidRPr="00685825" w:rsidRDefault="0072733A" w:rsidP="00C04E5F">
            <w:pPr>
              <w:pStyle w:val="Fieldname"/>
              <w:framePr w:hSpace="0" w:wrap="auto" w:vAnchor="margin" w:hAnchor="text" w:yAlign="inline"/>
              <w:spacing w:before="0" w:after="0"/>
              <w:rPr>
                <w:sz w:val="16"/>
                <w:szCs w:val="16"/>
              </w:rPr>
            </w:pPr>
          </w:p>
        </w:tc>
      </w:tr>
      <w:tr w:rsidR="0072733A" w:rsidRPr="00B22FDB" w14:paraId="1CACE5E6" w14:textId="77777777" w:rsidTr="0072733A">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3C5729" w14:textId="77777777" w:rsidR="0072733A" w:rsidRPr="00685825" w:rsidRDefault="0072733A" w:rsidP="00C04E5F">
            <w:pPr>
              <w:pStyle w:val="Fieldname"/>
              <w:framePr w:hSpace="0" w:wrap="auto" w:vAnchor="margin" w:hAnchor="text" w:yAlign="inline"/>
              <w:spacing w:before="0" w:after="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0809D" w14:textId="0957CC11" w:rsidR="0072733A" w:rsidRPr="00685825" w:rsidRDefault="0072733A" w:rsidP="00C04E5F">
            <w:pPr>
              <w:pStyle w:val="Fieldname"/>
              <w:framePr w:hSpace="0" w:wrap="auto" w:vAnchor="margin" w:hAnchor="text" w:yAlign="inline"/>
              <w:spacing w:before="0" w:after="0"/>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AEB52"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298CE"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D05E2"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C481B72"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62357AFF"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5F176A12" w14:textId="3AC993BD"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D0C82" w14:textId="77777777" w:rsidR="0072733A" w:rsidRPr="00685825" w:rsidRDefault="0072733A" w:rsidP="00C04E5F">
            <w:pPr>
              <w:pStyle w:val="Fieldname"/>
              <w:framePr w:hSpace="0" w:wrap="auto" w:vAnchor="margin" w:hAnchor="text" w:yAlign="inline"/>
              <w:spacing w:before="0" w:after="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59425"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22E49F25"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11CC4" w14:textId="3140ED84" w:rsidR="0072733A" w:rsidRPr="00685825" w:rsidRDefault="0072733A" w:rsidP="00C04E5F">
            <w:pPr>
              <w:pStyle w:val="Fieldname"/>
              <w:framePr w:hSpace="0" w:wrap="auto" w:vAnchor="margin" w:hAnchor="text" w:yAlign="inline"/>
              <w:spacing w:before="0" w:after="0"/>
              <w:rPr>
                <w:sz w:val="16"/>
                <w:szCs w:val="16"/>
              </w:rPr>
            </w:pP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9766D" w14:textId="77777777" w:rsidR="0072733A" w:rsidRPr="00685825" w:rsidRDefault="0072733A" w:rsidP="00C04E5F">
            <w:pPr>
              <w:pStyle w:val="Fieldname"/>
              <w:framePr w:hSpace="0" w:wrap="auto" w:vAnchor="margin" w:hAnchor="text" w:yAlign="inline"/>
              <w:spacing w:before="0" w:after="0"/>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10ABD" w14:textId="77777777" w:rsidR="0072733A" w:rsidRPr="00685825" w:rsidRDefault="0072733A" w:rsidP="00C04E5F">
            <w:pPr>
              <w:pStyle w:val="Fieldname"/>
              <w:framePr w:hSpace="0" w:wrap="auto" w:vAnchor="margin" w:hAnchor="text" w:yAlign="inline"/>
              <w:spacing w:before="0" w:after="0"/>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5D804" w14:textId="77777777" w:rsidR="0072733A" w:rsidRPr="00685825" w:rsidRDefault="0072733A" w:rsidP="00C04E5F">
            <w:pPr>
              <w:pStyle w:val="Fieldname"/>
              <w:framePr w:hSpace="0" w:wrap="auto" w:vAnchor="margin" w:hAnchor="text" w:yAlign="inline"/>
              <w:spacing w:before="0" w:after="0"/>
              <w:rPr>
                <w:sz w:val="16"/>
                <w:szCs w:val="16"/>
              </w:rPr>
            </w:pPr>
          </w:p>
        </w:tc>
      </w:tr>
      <w:tr w:rsidR="0072733A" w:rsidRPr="00B22FDB" w14:paraId="5409237D" w14:textId="77777777" w:rsidTr="0072733A">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FAFC8F" w14:textId="77777777" w:rsidR="0072733A" w:rsidRPr="00685825" w:rsidRDefault="0072733A" w:rsidP="00C04E5F">
            <w:pPr>
              <w:pStyle w:val="Fieldname"/>
              <w:framePr w:hSpace="0" w:wrap="auto" w:vAnchor="margin" w:hAnchor="text" w:yAlign="inline"/>
              <w:spacing w:before="0" w:after="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EA4FB" w14:textId="0DE86F1A" w:rsidR="0072733A" w:rsidRPr="00685825" w:rsidRDefault="0072733A" w:rsidP="00C04E5F">
            <w:pPr>
              <w:pStyle w:val="Fieldname"/>
              <w:framePr w:hSpace="0" w:wrap="auto" w:vAnchor="margin" w:hAnchor="text" w:yAlign="inline"/>
              <w:spacing w:before="0" w:after="0"/>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BE3C5"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DD1AF"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20D99"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0CADE02"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4F884B9D"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70709D7E" w14:textId="34B2EF04"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6CECE" w14:textId="77777777" w:rsidR="0072733A" w:rsidRPr="00685825" w:rsidRDefault="0072733A" w:rsidP="00C04E5F">
            <w:pPr>
              <w:pStyle w:val="Fieldname"/>
              <w:framePr w:hSpace="0" w:wrap="auto" w:vAnchor="margin" w:hAnchor="text" w:yAlign="inline"/>
              <w:spacing w:before="0" w:after="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87B32"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7A49739A"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AF625" w14:textId="37BA1F24" w:rsidR="0072733A" w:rsidRPr="00685825" w:rsidRDefault="0072733A" w:rsidP="00C04E5F">
            <w:pPr>
              <w:pStyle w:val="Fieldname"/>
              <w:framePr w:hSpace="0" w:wrap="auto" w:vAnchor="margin" w:hAnchor="text" w:yAlign="inline"/>
              <w:spacing w:before="0" w:after="0"/>
              <w:rPr>
                <w:sz w:val="16"/>
                <w:szCs w:val="16"/>
              </w:rPr>
            </w:pP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1C023" w14:textId="77777777" w:rsidR="0072733A" w:rsidRPr="00685825" w:rsidRDefault="0072733A" w:rsidP="00C04E5F">
            <w:pPr>
              <w:pStyle w:val="Fieldname"/>
              <w:framePr w:hSpace="0" w:wrap="auto" w:vAnchor="margin" w:hAnchor="text" w:yAlign="inline"/>
              <w:spacing w:before="0" w:after="0"/>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B843" w14:textId="77777777" w:rsidR="0072733A" w:rsidRPr="00685825" w:rsidRDefault="0072733A" w:rsidP="00C04E5F">
            <w:pPr>
              <w:pStyle w:val="Fieldname"/>
              <w:framePr w:hSpace="0" w:wrap="auto" w:vAnchor="margin" w:hAnchor="text" w:yAlign="inline"/>
              <w:spacing w:before="0" w:after="0"/>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DA900" w14:textId="77777777" w:rsidR="0072733A" w:rsidRPr="00685825" w:rsidRDefault="0072733A" w:rsidP="00C04E5F">
            <w:pPr>
              <w:pStyle w:val="Fieldname"/>
              <w:framePr w:hSpace="0" w:wrap="auto" w:vAnchor="margin" w:hAnchor="text" w:yAlign="inline"/>
              <w:spacing w:before="0" w:after="0"/>
              <w:rPr>
                <w:sz w:val="16"/>
                <w:szCs w:val="16"/>
              </w:rPr>
            </w:pPr>
          </w:p>
        </w:tc>
      </w:tr>
      <w:tr w:rsidR="0072733A" w:rsidRPr="00B22FDB" w14:paraId="57DD0629" w14:textId="77777777" w:rsidTr="0072733A">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28D8E7" w14:textId="77777777" w:rsidR="0072733A" w:rsidRPr="00685825" w:rsidRDefault="0072733A" w:rsidP="00C04E5F">
            <w:pPr>
              <w:pStyle w:val="Fieldname"/>
              <w:framePr w:hSpace="0" w:wrap="auto" w:vAnchor="margin" w:hAnchor="text" w:yAlign="inline"/>
              <w:spacing w:before="0" w:after="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2C9E7" w14:textId="3FB7B1B2" w:rsidR="0072733A" w:rsidRPr="00685825" w:rsidRDefault="0072733A" w:rsidP="00C04E5F">
            <w:pPr>
              <w:pStyle w:val="Fieldname"/>
              <w:framePr w:hSpace="0" w:wrap="auto" w:vAnchor="margin" w:hAnchor="text" w:yAlign="inline"/>
              <w:spacing w:before="0" w:after="0"/>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F1158"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939BB"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88FD4"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DB1B6A"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59448519"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2F828A23" w14:textId="55207565"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A3D8D" w14:textId="77777777" w:rsidR="0072733A" w:rsidRPr="00685825" w:rsidRDefault="0072733A" w:rsidP="00C04E5F">
            <w:pPr>
              <w:pStyle w:val="Fieldname"/>
              <w:framePr w:hSpace="0" w:wrap="auto" w:vAnchor="margin" w:hAnchor="text" w:yAlign="inline"/>
              <w:spacing w:before="0" w:after="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82616"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5D420C58"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9E7FD" w14:textId="6EE4DEBE" w:rsidR="0072733A" w:rsidRPr="00685825" w:rsidRDefault="0072733A" w:rsidP="00C04E5F">
            <w:pPr>
              <w:pStyle w:val="Fieldname"/>
              <w:framePr w:hSpace="0" w:wrap="auto" w:vAnchor="margin" w:hAnchor="text" w:yAlign="inline"/>
              <w:spacing w:before="0" w:after="0"/>
              <w:rPr>
                <w:sz w:val="16"/>
                <w:szCs w:val="16"/>
              </w:rPr>
            </w:pP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5D87B" w14:textId="77777777" w:rsidR="0072733A" w:rsidRPr="00685825" w:rsidRDefault="0072733A" w:rsidP="00C04E5F">
            <w:pPr>
              <w:pStyle w:val="Fieldname"/>
              <w:framePr w:hSpace="0" w:wrap="auto" w:vAnchor="margin" w:hAnchor="text" w:yAlign="inline"/>
              <w:spacing w:before="0" w:after="0"/>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EE563" w14:textId="77777777" w:rsidR="0072733A" w:rsidRPr="00685825" w:rsidRDefault="0072733A" w:rsidP="00C04E5F">
            <w:pPr>
              <w:pStyle w:val="Fieldname"/>
              <w:framePr w:hSpace="0" w:wrap="auto" w:vAnchor="margin" w:hAnchor="text" w:yAlign="inline"/>
              <w:spacing w:before="0" w:after="0"/>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2E6CD" w14:textId="77777777" w:rsidR="0072733A" w:rsidRPr="00685825" w:rsidRDefault="0072733A" w:rsidP="00C04E5F">
            <w:pPr>
              <w:pStyle w:val="Fieldname"/>
              <w:framePr w:hSpace="0" w:wrap="auto" w:vAnchor="margin" w:hAnchor="text" w:yAlign="inline"/>
              <w:spacing w:before="0" w:after="0"/>
              <w:rPr>
                <w:sz w:val="16"/>
                <w:szCs w:val="16"/>
              </w:rPr>
            </w:pPr>
          </w:p>
        </w:tc>
      </w:tr>
      <w:tr w:rsidR="0072733A" w:rsidRPr="00B22FDB" w14:paraId="2AD3C64B" w14:textId="77777777" w:rsidTr="0072733A">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D15A249" w14:textId="77777777" w:rsidR="0072733A" w:rsidRPr="00685825" w:rsidRDefault="0072733A" w:rsidP="00C04E5F">
            <w:pPr>
              <w:pStyle w:val="Fieldname"/>
              <w:framePr w:hSpace="0" w:wrap="auto" w:vAnchor="margin" w:hAnchor="text" w:yAlign="inline"/>
              <w:spacing w:before="0" w:after="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1DED5" w14:textId="0B15C43A" w:rsidR="0072733A" w:rsidRPr="00685825" w:rsidRDefault="0072733A" w:rsidP="00C04E5F">
            <w:pPr>
              <w:pStyle w:val="Fieldname"/>
              <w:framePr w:hSpace="0" w:wrap="auto" w:vAnchor="margin" w:hAnchor="text" w:yAlign="inline"/>
              <w:spacing w:before="0" w:after="0"/>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AE53B"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8CC78"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8EEBC"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D3D6B5"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1C4318F0"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379B85A7" w14:textId="094AF91A"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32BF6" w14:textId="77777777" w:rsidR="0072733A" w:rsidRPr="00685825" w:rsidRDefault="0072733A" w:rsidP="00C04E5F">
            <w:pPr>
              <w:pStyle w:val="Fieldname"/>
              <w:framePr w:hSpace="0" w:wrap="auto" w:vAnchor="margin" w:hAnchor="text" w:yAlign="inline"/>
              <w:spacing w:before="0" w:after="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A6378"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40C586D6"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CA08" w14:textId="49E06668" w:rsidR="0072733A" w:rsidRPr="00685825" w:rsidRDefault="0072733A" w:rsidP="00C04E5F">
            <w:pPr>
              <w:pStyle w:val="Fieldname"/>
              <w:framePr w:hSpace="0" w:wrap="auto" w:vAnchor="margin" w:hAnchor="text" w:yAlign="inline"/>
              <w:spacing w:before="0" w:after="0"/>
              <w:rPr>
                <w:sz w:val="16"/>
                <w:szCs w:val="16"/>
              </w:rPr>
            </w:pP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19423" w14:textId="77777777" w:rsidR="0072733A" w:rsidRPr="00685825" w:rsidRDefault="0072733A" w:rsidP="00C04E5F">
            <w:pPr>
              <w:pStyle w:val="Fieldname"/>
              <w:framePr w:hSpace="0" w:wrap="auto" w:vAnchor="margin" w:hAnchor="text" w:yAlign="inline"/>
              <w:spacing w:before="0" w:after="0"/>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CC6AD" w14:textId="77777777" w:rsidR="0072733A" w:rsidRPr="00685825" w:rsidRDefault="0072733A" w:rsidP="00C04E5F">
            <w:pPr>
              <w:pStyle w:val="Fieldname"/>
              <w:framePr w:hSpace="0" w:wrap="auto" w:vAnchor="margin" w:hAnchor="text" w:yAlign="inline"/>
              <w:spacing w:before="0" w:after="0"/>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EAB05" w14:textId="77777777" w:rsidR="0072733A" w:rsidRPr="00685825" w:rsidRDefault="0072733A" w:rsidP="00C04E5F">
            <w:pPr>
              <w:pStyle w:val="Fieldname"/>
              <w:framePr w:hSpace="0" w:wrap="auto" w:vAnchor="margin" w:hAnchor="text" w:yAlign="inline"/>
              <w:spacing w:before="0" w:after="0"/>
              <w:rPr>
                <w:sz w:val="16"/>
                <w:szCs w:val="16"/>
              </w:rPr>
            </w:pPr>
          </w:p>
        </w:tc>
      </w:tr>
      <w:tr w:rsidR="0072733A" w:rsidRPr="00B22FDB" w14:paraId="284CE2F5" w14:textId="77777777" w:rsidTr="0072733A">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9E7494" w14:textId="77777777" w:rsidR="0072733A" w:rsidRPr="00685825" w:rsidRDefault="0072733A" w:rsidP="00C04E5F">
            <w:pPr>
              <w:pStyle w:val="Fieldname"/>
              <w:framePr w:hSpace="0" w:wrap="auto" w:vAnchor="margin" w:hAnchor="text" w:yAlign="inline"/>
              <w:spacing w:before="0" w:after="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9B9C7" w14:textId="21FFB3B9" w:rsidR="0072733A" w:rsidRPr="00685825" w:rsidRDefault="0072733A" w:rsidP="00C04E5F">
            <w:pPr>
              <w:pStyle w:val="Fieldname"/>
              <w:framePr w:hSpace="0" w:wrap="auto" w:vAnchor="margin" w:hAnchor="text" w:yAlign="inline"/>
              <w:spacing w:before="0" w:after="0"/>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A5238"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116DE"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72B65"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E8AF5E2"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2B62D325"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2878BF7F" w14:textId="10F8946D"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74414" w14:textId="77777777" w:rsidR="0072733A" w:rsidRPr="00685825" w:rsidRDefault="0072733A" w:rsidP="00C04E5F">
            <w:pPr>
              <w:pStyle w:val="Fieldname"/>
              <w:framePr w:hSpace="0" w:wrap="auto" w:vAnchor="margin" w:hAnchor="text" w:yAlign="inline"/>
              <w:spacing w:before="0" w:after="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B7E0C"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4F187244"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507B" w14:textId="74D29E86" w:rsidR="0072733A" w:rsidRPr="00685825" w:rsidRDefault="0072733A" w:rsidP="00C04E5F">
            <w:pPr>
              <w:pStyle w:val="Fieldname"/>
              <w:framePr w:hSpace="0" w:wrap="auto" w:vAnchor="margin" w:hAnchor="text" w:yAlign="inline"/>
              <w:spacing w:before="0" w:after="0"/>
              <w:rPr>
                <w:sz w:val="16"/>
                <w:szCs w:val="16"/>
              </w:rPr>
            </w:pP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F220D" w14:textId="77777777" w:rsidR="0072733A" w:rsidRPr="00685825" w:rsidRDefault="0072733A" w:rsidP="00C04E5F">
            <w:pPr>
              <w:pStyle w:val="Fieldname"/>
              <w:framePr w:hSpace="0" w:wrap="auto" w:vAnchor="margin" w:hAnchor="text" w:yAlign="inline"/>
              <w:spacing w:before="0" w:after="0"/>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A1C5E" w14:textId="77777777" w:rsidR="0072733A" w:rsidRPr="00685825" w:rsidRDefault="0072733A" w:rsidP="00C04E5F">
            <w:pPr>
              <w:pStyle w:val="Fieldname"/>
              <w:framePr w:hSpace="0" w:wrap="auto" w:vAnchor="margin" w:hAnchor="text" w:yAlign="inline"/>
              <w:spacing w:before="0" w:after="0"/>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F4592" w14:textId="77777777" w:rsidR="0072733A" w:rsidRPr="00685825" w:rsidRDefault="0072733A" w:rsidP="00C04E5F">
            <w:pPr>
              <w:pStyle w:val="Fieldname"/>
              <w:framePr w:hSpace="0" w:wrap="auto" w:vAnchor="margin" w:hAnchor="text" w:yAlign="inline"/>
              <w:spacing w:before="0" w:after="0"/>
              <w:rPr>
                <w:sz w:val="16"/>
                <w:szCs w:val="16"/>
              </w:rPr>
            </w:pPr>
          </w:p>
        </w:tc>
      </w:tr>
      <w:tr w:rsidR="0072733A" w:rsidRPr="00B22FDB" w14:paraId="50321C67" w14:textId="77777777" w:rsidTr="0072733A">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4838AF7" w14:textId="77777777" w:rsidR="0072733A" w:rsidRPr="00685825" w:rsidRDefault="0072733A" w:rsidP="00C04E5F">
            <w:pPr>
              <w:pStyle w:val="Fieldname"/>
              <w:framePr w:hSpace="0" w:wrap="auto" w:vAnchor="margin" w:hAnchor="text" w:yAlign="inline"/>
              <w:spacing w:before="0" w:after="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2D518" w14:textId="7EEB50B1" w:rsidR="0072733A" w:rsidRPr="00685825" w:rsidRDefault="0072733A" w:rsidP="00C04E5F">
            <w:pPr>
              <w:pStyle w:val="Fieldname"/>
              <w:framePr w:hSpace="0" w:wrap="auto" w:vAnchor="margin" w:hAnchor="text" w:yAlign="inline"/>
              <w:spacing w:before="0" w:after="0"/>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EC2EC"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8CF9F"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1D236"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040B0"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3FC202F7"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1E9A5E73" w14:textId="3EFB0A2C"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62CEF" w14:textId="77777777" w:rsidR="0072733A" w:rsidRPr="00685825" w:rsidRDefault="0072733A" w:rsidP="00C04E5F">
            <w:pPr>
              <w:pStyle w:val="Fieldname"/>
              <w:framePr w:hSpace="0" w:wrap="auto" w:vAnchor="margin" w:hAnchor="text" w:yAlign="inline"/>
              <w:spacing w:before="0" w:after="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6876C"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11C250E5"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5EF5C" w14:textId="77E470A5" w:rsidR="0072733A" w:rsidRPr="00685825" w:rsidRDefault="0072733A" w:rsidP="00C04E5F">
            <w:pPr>
              <w:pStyle w:val="Fieldname"/>
              <w:framePr w:hSpace="0" w:wrap="auto" w:vAnchor="margin" w:hAnchor="text" w:yAlign="inline"/>
              <w:spacing w:before="0" w:after="0"/>
              <w:rPr>
                <w:sz w:val="16"/>
                <w:szCs w:val="16"/>
              </w:rPr>
            </w:pP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C6DF1" w14:textId="77777777" w:rsidR="0072733A" w:rsidRPr="00685825" w:rsidRDefault="0072733A" w:rsidP="00C04E5F">
            <w:pPr>
              <w:pStyle w:val="Fieldname"/>
              <w:framePr w:hSpace="0" w:wrap="auto" w:vAnchor="margin" w:hAnchor="text" w:yAlign="inline"/>
              <w:spacing w:before="0" w:after="0"/>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2A85E" w14:textId="77777777" w:rsidR="0072733A" w:rsidRPr="00685825" w:rsidRDefault="0072733A" w:rsidP="00C04E5F">
            <w:pPr>
              <w:pStyle w:val="Fieldname"/>
              <w:framePr w:hSpace="0" w:wrap="auto" w:vAnchor="margin" w:hAnchor="text" w:yAlign="inline"/>
              <w:spacing w:before="0" w:after="0"/>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F49E" w14:textId="77777777" w:rsidR="0072733A" w:rsidRPr="00685825" w:rsidRDefault="0072733A" w:rsidP="00C04E5F">
            <w:pPr>
              <w:pStyle w:val="Fieldname"/>
              <w:framePr w:hSpace="0" w:wrap="auto" w:vAnchor="margin" w:hAnchor="text" w:yAlign="inline"/>
              <w:spacing w:before="0" w:after="0"/>
              <w:rPr>
                <w:sz w:val="16"/>
                <w:szCs w:val="16"/>
              </w:rPr>
            </w:pPr>
          </w:p>
        </w:tc>
      </w:tr>
      <w:tr w:rsidR="0072733A" w:rsidRPr="00B22FDB" w14:paraId="1DEA732A" w14:textId="77777777" w:rsidTr="0072733A">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2921DF" w14:textId="77777777" w:rsidR="0072733A" w:rsidRPr="00685825" w:rsidRDefault="0072733A" w:rsidP="00C04E5F">
            <w:pPr>
              <w:pStyle w:val="Fieldname"/>
              <w:framePr w:hSpace="0" w:wrap="auto" w:vAnchor="margin" w:hAnchor="text" w:yAlign="inline"/>
              <w:spacing w:before="0" w:after="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997D1" w14:textId="6576F886" w:rsidR="0072733A" w:rsidRPr="00685825" w:rsidRDefault="0072733A" w:rsidP="00C04E5F">
            <w:pPr>
              <w:pStyle w:val="Fieldname"/>
              <w:framePr w:hSpace="0" w:wrap="auto" w:vAnchor="margin" w:hAnchor="text" w:yAlign="inline"/>
              <w:spacing w:before="0" w:after="0"/>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042F9"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6201A"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A5086"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47C98E9"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1D617610"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578FFEAB" w14:textId="51329A9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C5BB" w14:textId="77777777" w:rsidR="0072733A" w:rsidRPr="00685825" w:rsidRDefault="0072733A" w:rsidP="00C04E5F">
            <w:pPr>
              <w:pStyle w:val="Fieldname"/>
              <w:framePr w:hSpace="0" w:wrap="auto" w:vAnchor="margin" w:hAnchor="text" w:yAlign="inline"/>
              <w:spacing w:before="0" w:after="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36815"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0FC68F84"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CBC9B" w14:textId="66A62AD8" w:rsidR="0072733A" w:rsidRPr="00685825" w:rsidRDefault="0072733A" w:rsidP="00C04E5F">
            <w:pPr>
              <w:pStyle w:val="Fieldname"/>
              <w:framePr w:hSpace="0" w:wrap="auto" w:vAnchor="margin" w:hAnchor="text" w:yAlign="inline"/>
              <w:spacing w:before="0" w:after="0"/>
              <w:rPr>
                <w:sz w:val="16"/>
                <w:szCs w:val="16"/>
              </w:rPr>
            </w:pP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C4B05" w14:textId="77777777" w:rsidR="0072733A" w:rsidRPr="00685825" w:rsidRDefault="0072733A" w:rsidP="00C04E5F">
            <w:pPr>
              <w:pStyle w:val="Fieldname"/>
              <w:framePr w:hSpace="0" w:wrap="auto" w:vAnchor="margin" w:hAnchor="text" w:yAlign="inline"/>
              <w:spacing w:before="0" w:after="0"/>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C7F3" w14:textId="77777777" w:rsidR="0072733A" w:rsidRPr="00685825" w:rsidRDefault="0072733A" w:rsidP="00C04E5F">
            <w:pPr>
              <w:pStyle w:val="Fieldname"/>
              <w:framePr w:hSpace="0" w:wrap="auto" w:vAnchor="margin" w:hAnchor="text" w:yAlign="inline"/>
              <w:spacing w:before="0" w:after="0"/>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1738A" w14:textId="77777777" w:rsidR="0072733A" w:rsidRPr="00685825" w:rsidRDefault="0072733A" w:rsidP="00C04E5F">
            <w:pPr>
              <w:pStyle w:val="Fieldname"/>
              <w:framePr w:hSpace="0" w:wrap="auto" w:vAnchor="margin" w:hAnchor="text" w:yAlign="inline"/>
              <w:spacing w:before="0" w:after="0"/>
              <w:rPr>
                <w:sz w:val="16"/>
                <w:szCs w:val="16"/>
              </w:rPr>
            </w:pPr>
          </w:p>
        </w:tc>
      </w:tr>
      <w:tr w:rsidR="0072733A" w:rsidRPr="00B22FDB" w14:paraId="50D1EDFE" w14:textId="77777777" w:rsidTr="0072733A">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7AD665" w14:textId="77777777" w:rsidR="0072733A" w:rsidRPr="00685825" w:rsidRDefault="0072733A" w:rsidP="00C04E5F">
            <w:pPr>
              <w:pStyle w:val="Fieldname"/>
              <w:framePr w:hSpace="0" w:wrap="auto" w:vAnchor="margin" w:hAnchor="text" w:yAlign="inline"/>
              <w:spacing w:before="0" w:after="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A16A" w14:textId="65051EC8" w:rsidR="0072733A" w:rsidRPr="00685825" w:rsidRDefault="0072733A" w:rsidP="00C04E5F">
            <w:pPr>
              <w:pStyle w:val="Fieldname"/>
              <w:framePr w:hSpace="0" w:wrap="auto" w:vAnchor="margin" w:hAnchor="text" w:yAlign="inline"/>
              <w:spacing w:before="0" w:after="0"/>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579A8"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8EA69"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5A9D0"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9DCB268"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369D7231"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3C109171" w14:textId="5691E8D1"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85FB6" w14:textId="77777777" w:rsidR="0072733A" w:rsidRPr="00685825" w:rsidRDefault="0072733A" w:rsidP="00C04E5F">
            <w:pPr>
              <w:pStyle w:val="Fieldname"/>
              <w:framePr w:hSpace="0" w:wrap="auto" w:vAnchor="margin" w:hAnchor="text" w:yAlign="inline"/>
              <w:spacing w:before="0" w:after="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CA3C7"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74BEF6F5"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0142" w14:textId="4F7C75C5" w:rsidR="0072733A" w:rsidRPr="00685825" w:rsidRDefault="0072733A" w:rsidP="00C04E5F">
            <w:pPr>
              <w:pStyle w:val="Fieldname"/>
              <w:framePr w:hSpace="0" w:wrap="auto" w:vAnchor="margin" w:hAnchor="text" w:yAlign="inline"/>
              <w:spacing w:before="0" w:after="0"/>
              <w:rPr>
                <w:sz w:val="16"/>
                <w:szCs w:val="16"/>
              </w:rPr>
            </w:pP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0ED1B" w14:textId="77777777" w:rsidR="0072733A" w:rsidRPr="00685825" w:rsidRDefault="0072733A" w:rsidP="00C04E5F">
            <w:pPr>
              <w:pStyle w:val="Fieldname"/>
              <w:framePr w:hSpace="0" w:wrap="auto" w:vAnchor="margin" w:hAnchor="text" w:yAlign="inline"/>
              <w:spacing w:before="0" w:after="0"/>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5247C" w14:textId="77777777" w:rsidR="0072733A" w:rsidRPr="00685825" w:rsidRDefault="0072733A" w:rsidP="00C04E5F">
            <w:pPr>
              <w:pStyle w:val="Fieldname"/>
              <w:framePr w:hSpace="0" w:wrap="auto" w:vAnchor="margin" w:hAnchor="text" w:yAlign="inline"/>
              <w:spacing w:before="0" w:after="0"/>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596AB" w14:textId="77777777" w:rsidR="0072733A" w:rsidRPr="00685825" w:rsidRDefault="0072733A" w:rsidP="00C04E5F">
            <w:pPr>
              <w:pStyle w:val="Fieldname"/>
              <w:framePr w:hSpace="0" w:wrap="auto" w:vAnchor="margin" w:hAnchor="text" w:yAlign="inline"/>
              <w:spacing w:before="0" w:after="0"/>
              <w:rPr>
                <w:sz w:val="16"/>
                <w:szCs w:val="16"/>
              </w:rPr>
            </w:pPr>
          </w:p>
        </w:tc>
      </w:tr>
      <w:tr w:rsidR="0072733A" w:rsidRPr="00B22FDB" w14:paraId="3E49253A" w14:textId="77777777" w:rsidTr="0072733A">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E535F6" w14:textId="77777777" w:rsidR="0072733A" w:rsidRPr="00685825" w:rsidRDefault="0072733A" w:rsidP="00C04E5F">
            <w:pPr>
              <w:pStyle w:val="Fieldname"/>
              <w:framePr w:hSpace="0" w:wrap="auto" w:vAnchor="margin" w:hAnchor="text" w:yAlign="inline"/>
              <w:spacing w:before="0" w:after="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EE7B7" w14:textId="537F9E35" w:rsidR="0072733A" w:rsidRPr="00685825" w:rsidRDefault="0072733A" w:rsidP="00C04E5F">
            <w:pPr>
              <w:pStyle w:val="Fieldname"/>
              <w:framePr w:hSpace="0" w:wrap="auto" w:vAnchor="margin" w:hAnchor="text" w:yAlign="inline"/>
              <w:spacing w:before="0" w:after="0"/>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0039C"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7454B"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A5557"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4A84859"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2269F969"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5448D7A0" w14:textId="5BD8ACCC"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4FA0F" w14:textId="77777777" w:rsidR="0072733A" w:rsidRPr="00685825" w:rsidRDefault="0072733A" w:rsidP="00C04E5F">
            <w:pPr>
              <w:pStyle w:val="Fieldname"/>
              <w:framePr w:hSpace="0" w:wrap="auto" w:vAnchor="margin" w:hAnchor="text" w:yAlign="inline"/>
              <w:spacing w:before="0" w:after="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9B843"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09C207B3"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EBFA0" w14:textId="5D150086" w:rsidR="0072733A" w:rsidRPr="00685825" w:rsidRDefault="0072733A" w:rsidP="00C04E5F">
            <w:pPr>
              <w:pStyle w:val="Fieldname"/>
              <w:framePr w:hSpace="0" w:wrap="auto" w:vAnchor="margin" w:hAnchor="text" w:yAlign="inline"/>
              <w:spacing w:before="0" w:after="0"/>
              <w:rPr>
                <w:sz w:val="16"/>
                <w:szCs w:val="16"/>
              </w:rPr>
            </w:pP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A3C6F" w14:textId="77777777" w:rsidR="0072733A" w:rsidRPr="00685825" w:rsidRDefault="0072733A" w:rsidP="00C04E5F">
            <w:pPr>
              <w:pStyle w:val="Fieldname"/>
              <w:framePr w:hSpace="0" w:wrap="auto" w:vAnchor="margin" w:hAnchor="text" w:yAlign="inline"/>
              <w:spacing w:before="0" w:after="0"/>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D49F6" w14:textId="77777777" w:rsidR="0072733A" w:rsidRPr="00685825" w:rsidRDefault="0072733A" w:rsidP="00C04E5F">
            <w:pPr>
              <w:pStyle w:val="Fieldname"/>
              <w:framePr w:hSpace="0" w:wrap="auto" w:vAnchor="margin" w:hAnchor="text" w:yAlign="inline"/>
              <w:spacing w:before="0" w:after="0"/>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B41D3" w14:textId="77777777" w:rsidR="0072733A" w:rsidRPr="00685825" w:rsidRDefault="0072733A" w:rsidP="00C04E5F">
            <w:pPr>
              <w:pStyle w:val="Fieldname"/>
              <w:framePr w:hSpace="0" w:wrap="auto" w:vAnchor="margin" w:hAnchor="text" w:yAlign="inline"/>
              <w:spacing w:before="0" w:after="0"/>
              <w:rPr>
                <w:sz w:val="16"/>
                <w:szCs w:val="16"/>
              </w:rPr>
            </w:pPr>
          </w:p>
        </w:tc>
      </w:tr>
      <w:tr w:rsidR="0072733A" w:rsidRPr="00B22FDB" w14:paraId="671B7E09" w14:textId="77777777" w:rsidTr="0072733A">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CFB39D" w14:textId="77777777" w:rsidR="0072733A" w:rsidRPr="00685825" w:rsidRDefault="0072733A" w:rsidP="00C04E5F">
            <w:pPr>
              <w:pStyle w:val="Fieldname"/>
              <w:framePr w:hSpace="0" w:wrap="auto" w:vAnchor="margin" w:hAnchor="text" w:yAlign="inline"/>
              <w:spacing w:before="0" w:after="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7B280" w14:textId="31540EFC" w:rsidR="0072733A" w:rsidRPr="00685825" w:rsidRDefault="0072733A" w:rsidP="00C04E5F">
            <w:pPr>
              <w:pStyle w:val="Fieldname"/>
              <w:framePr w:hSpace="0" w:wrap="auto" w:vAnchor="margin" w:hAnchor="text" w:yAlign="inline"/>
              <w:spacing w:before="0" w:after="0"/>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96459"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B727E"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3FC2D"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F79B99"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4A8B44BC"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657E3139" w14:textId="4E3B0DBF"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3409C" w14:textId="77777777" w:rsidR="0072733A" w:rsidRPr="00685825" w:rsidRDefault="0072733A" w:rsidP="00C04E5F">
            <w:pPr>
              <w:pStyle w:val="Fieldname"/>
              <w:framePr w:hSpace="0" w:wrap="auto" w:vAnchor="margin" w:hAnchor="text" w:yAlign="inline"/>
              <w:spacing w:before="0" w:after="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25F8A"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76D6FF8F"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7F3D2" w14:textId="73AE0A88" w:rsidR="0072733A" w:rsidRPr="00685825" w:rsidRDefault="0072733A" w:rsidP="00C04E5F">
            <w:pPr>
              <w:pStyle w:val="Fieldname"/>
              <w:framePr w:hSpace="0" w:wrap="auto" w:vAnchor="margin" w:hAnchor="text" w:yAlign="inline"/>
              <w:spacing w:before="0" w:after="0"/>
              <w:rPr>
                <w:sz w:val="16"/>
                <w:szCs w:val="16"/>
              </w:rPr>
            </w:pP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18C17" w14:textId="77777777" w:rsidR="0072733A" w:rsidRPr="00685825" w:rsidRDefault="0072733A" w:rsidP="00C04E5F">
            <w:pPr>
              <w:pStyle w:val="Fieldname"/>
              <w:framePr w:hSpace="0" w:wrap="auto" w:vAnchor="margin" w:hAnchor="text" w:yAlign="inline"/>
              <w:spacing w:before="0" w:after="0"/>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82F29" w14:textId="77777777" w:rsidR="0072733A" w:rsidRPr="00685825" w:rsidRDefault="0072733A" w:rsidP="00C04E5F">
            <w:pPr>
              <w:pStyle w:val="Fieldname"/>
              <w:framePr w:hSpace="0" w:wrap="auto" w:vAnchor="margin" w:hAnchor="text" w:yAlign="inline"/>
              <w:spacing w:before="0" w:after="0"/>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62BCF" w14:textId="77777777" w:rsidR="0072733A" w:rsidRPr="00685825" w:rsidRDefault="0072733A" w:rsidP="00C04E5F">
            <w:pPr>
              <w:pStyle w:val="Fieldname"/>
              <w:framePr w:hSpace="0" w:wrap="auto" w:vAnchor="margin" w:hAnchor="text" w:yAlign="inline"/>
              <w:spacing w:before="0" w:after="0"/>
              <w:rPr>
                <w:sz w:val="16"/>
                <w:szCs w:val="16"/>
              </w:rPr>
            </w:pPr>
          </w:p>
        </w:tc>
      </w:tr>
      <w:tr w:rsidR="0072733A" w:rsidRPr="00B22FDB" w14:paraId="49C0014F" w14:textId="77777777" w:rsidTr="0072733A">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08BA47" w14:textId="77777777" w:rsidR="0072733A" w:rsidRPr="00685825" w:rsidRDefault="0072733A" w:rsidP="00C04E5F">
            <w:pPr>
              <w:pStyle w:val="Fieldname"/>
              <w:framePr w:hSpace="0" w:wrap="auto" w:vAnchor="margin" w:hAnchor="text" w:yAlign="inline"/>
              <w:spacing w:before="0" w:after="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B2892" w14:textId="3B2A4E40" w:rsidR="0072733A" w:rsidRPr="00685825" w:rsidRDefault="0072733A" w:rsidP="00C04E5F">
            <w:pPr>
              <w:pStyle w:val="Fieldname"/>
              <w:framePr w:hSpace="0" w:wrap="auto" w:vAnchor="margin" w:hAnchor="text" w:yAlign="inline"/>
              <w:spacing w:before="0" w:after="0"/>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7E6B8"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B0DF1"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29C02"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464F99E"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1B42015D"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right w:val="single" w:sz="4" w:space="0" w:color="auto"/>
            </w:tcBorders>
            <w:shd w:val="clear" w:color="auto" w:fill="auto"/>
            <w:vAlign w:val="center"/>
          </w:tcPr>
          <w:p w14:paraId="2BC7E12E" w14:textId="233AA112"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65D21" w14:textId="77777777" w:rsidR="0072733A" w:rsidRPr="00685825" w:rsidRDefault="0072733A" w:rsidP="00C04E5F">
            <w:pPr>
              <w:pStyle w:val="Fieldname"/>
              <w:framePr w:hSpace="0" w:wrap="auto" w:vAnchor="margin" w:hAnchor="text" w:yAlign="inline"/>
              <w:spacing w:before="0" w:after="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F9667"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5CDD1835"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9B7F9" w14:textId="31171067" w:rsidR="0072733A" w:rsidRPr="00685825" w:rsidRDefault="0072733A" w:rsidP="00C04E5F">
            <w:pPr>
              <w:pStyle w:val="Fieldname"/>
              <w:framePr w:hSpace="0" w:wrap="auto" w:vAnchor="margin" w:hAnchor="text" w:yAlign="inline"/>
              <w:spacing w:before="0" w:after="0"/>
              <w:rPr>
                <w:sz w:val="16"/>
                <w:szCs w:val="16"/>
              </w:rPr>
            </w:pP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39B09" w14:textId="77777777" w:rsidR="0072733A" w:rsidRPr="00685825" w:rsidRDefault="0072733A" w:rsidP="00C04E5F">
            <w:pPr>
              <w:pStyle w:val="Fieldname"/>
              <w:framePr w:hSpace="0" w:wrap="auto" w:vAnchor="margin" w:hAnchor="text" w:yAlign="inline"/>
              <w:spacing w:before="0" w:after="0"/>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F5800" w14:textId="77777777" w:rsidR="0072733A" w:rsidRPr="00685825" w:rsidRDefault="0072733A" w:rsidP="00C04E5F">
            <w:pPr>
              <w:pStyle w:val="Fieldname"/>
              <w:framePr w:hSpace="0" w:wrap="auto" w:vAnchor="margin" w:hAnchor="text" w:yAlign="inline"/>
              <w:spacing w:before="0" w:after="0"/>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FC686" w14:textId="77777777" w:rsidR="0072733A" w:rsidRPr="00685825" w:rsidRDefault="0072733A" w:rsidP="00C04E5F">
            <w:pPr>
              <w:pStyle w:val="Fieldname"/>
              <w:framePr w:hSpace="0" w:wrap="auto" w:vAnchor="margin" w:hAnchor="text" w:yAlign="inline"/>
              <w:spacing w:before="0" w:after="0"/>
              <w:rPr>
                <w:sz w:val="16"/>
                <w:szCs w:val="16"/>
              </w:rPr>
            </w:pPr>
          </w:p>
        </w:tc>
      </w:tr>
      <w:tr w:rsidR="0072733A" w:rsidRPr="00B22FDB" w14:paraId="15C444ED" w14:textId="77777777" w:rsidTr="0072733A">
        <w:trPr>
          <w:trHeight w:val="40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8CE9D7" w14:textId="77777777" w:rsidR="0072733A" w:rsidRPr="00685825" w:rsidRDefault="0072733A" w:rsidP="00C04E5F">
            <w:pPr>
              <w:pStyle w:val="Fieldname"/>
              <w:framePr w:hSpace="0" w:wrap="auto" w:vAnchor="margin" w:hAnchor="text" w:yAlign="inline"/>
              <w:spacing w:before="0" w:after="0"/>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707CE" w14:textId="26DF109C" w:rsidR="0072733A" w:rsidRPr="00685825" w:rsidRDefault="0072733A" w:rsidP="00C04E5F">
            <w:pPr>
              <w:pStyle w:val="Fieldname"/>
              <w:framePr w:hSpace="0" w:wrap="auto" w:vAnchor="margin" w:hAnchor="text" w:yAlign="inline"/>
              <w:spacing w:before="0" w:after="0"/>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1D3EE"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C2A7A" w14:textId="77777777" w:rsidR="0072733A" w:rsidRPr="00685825" w:rsidRDefault="0072733A" w:rsidP="00C04E5F">
            <w:pPr>
              <w:pStyle w:val="Fieldname"/>
              <w:framePr w:hSpace="0" w:wrap="auto" w:vAnchor="margin" w:hAnchor="text" w:yAlign="inline"/>
              <w:spacing w:before="0" w:after="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6788"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DCCFBB"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bottom w:val="single" w:sz="4" w:space="0" w:color="auto"/>
              <w:right w:val="single" w:sz="4" w:space="0" w:color="auto"/>
            </w:tcBorders>
            <w:shd w:val="clear" w:color="auto" w:fill="auto"/>
            <w:vAlign w:val="center"/>
          </w:tcPr>
          <w:p w14:paraId="5AFC7C55" w14:textId="77777777"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left w:val="single" w:sz="4" w:space="0" w:color="auto"/>
              <w:bottom w:val="single" w:sz="4" w:space="0" w:color="auto"/>
              <w:right w:val="single" w:sz="4" w:space="0" w:color="auto"/>
            </w:tcBorders>
            <w:shd w:val="clear" w:color="auto" w:fill="auto"/>
            <w:vAlign w:val="center"/>
          </w:tcPr>
          <w:p w14:paraId="6E4EA4BF" w14:textId="2D9C29CE" w:rsidR="0072733A" w:rsidRPr="00685825" w:rsidRDefault="0072733A" w:rsidP="00C04E5F">
            <w:pPr>
              <w:pStyle w:val="Fieldname"/>
              <w:framePr w:hSpace="0" w:wrap="auto" w:vAnchor="margin" w:hAnchor="text" w:yAlign="inline"/>
              <w:spacing w:before="0" w:after="0"/>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31325" w14:textId="77777777" w:rsidR="0072733A" w:rsidRPr="00685825" w:rsidRDefault="0072733A" w:rsidP="00C04E5F">
            <w:pPr>
              <w:pStyle w:val="Fieldname"/>
              <w:framePr w:hSpace="0" w:wrap="auto" w:vAnchor="margin" w:hAnchor="text" w:yAlign="inline"/>
              <w:spacing w:before="0" w:after="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51AD"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1577513A" w14:textId="77777777" w:rsidR="0072733A" w:rsidRPr="00685825" w:rsidRDefault="0072733A" w:rsidP="00C04E5F">
            <w:pPr>
              <w:pStyle w:val="Fieldname"/>
              <w:framePr w:hSpace="0" w:wrap="auto" w:vAnchor="margin" w:hAnchor="text" w:yAlign="inline"/>
              <w:spacing w:before="0" w:after="0"/>
              <w:rPr>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42E85" w14:textId="28F68C76" w:rsidR="0072733A" w:rsidRPr="00685825" w:rsidRDefault="0072733A" w:rsidP="00C04E5F">
            <w:pPr>
              <w:pStyle w:val="Fieldname"/>
              <w:framePr w:hSpace="0" w:wrap="auto" w:vAnchor="margin" w:hAnchor="text" w:yAlign="inline"/>
              <w:spacing w:before="0" w:after="0"/>
              <w:rPr>
                <w:sz w:val="16"/>
                <w:szCs w:val="16"/>
              </w:rPr>
            </w:pPr>
          </w:p>
        </w:tc>
        <w:tc>
          <w:tcPr>
            <w:tcW w:w="7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6188" w14:textId="77777777" w:rsidR="0072733A" w:rsidRPr="00685825" w:rsidRDefault="0072733A" w:rsidP="00C04E5F">
            <w:pPr>
              <w:pStyle w:val="Fieldname"/>
              <w:framePr w:hSpace="0" w:wrap="auto" w:vAnchor="margin" w:hAnchor="text" w:yAlign="inline"/>
              <w:spacing w:before="0" w:after="0"/>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F879C" w14:textId="77777777" w:rsidR="0072733A" w:rsidRPr="00685825" w:rsidRDefault="0072733A" w:rsidP="00C04E5F">
            <w:pPr>
              <w:pStyle w:val="Fieldname"/>
              <w:framePr w:hSpace="0" w:wrap="auto" w:vAnchor="margin" w:hAnchor="text" w:yAlign="inline"/>
              <w:spacing w:before="0" w:after="0"/>
              <w:rPr>
                <w:sz w:val="16"/>
                <w:szCs w:val="1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2200C" w14:textId="77777777" w:rsidR="0072733A" w:rsidRPr="00685825" w:rsidRDefault="0072733A" w:rsidP="00C04E5F">
            <w:pPr>
              <w:pStyle w:val="Fieldname"/>
              <w:framePr w:hSpace="0" w:wrap="auto" w:vAnchor="margin" w:hAnchor="text" w:yAlign="inline"/>
              <w:spacing w:before="0" w:after="0"/>
              <w:rPr>
                <w:sz w:val="16"/>
                <w:szCs w:val="16"/>
              </w:rPr>
            </w:pPr>
          </w:p>
        </w:tc>
      </w:tr>
    </w:tbl>
    <w:p w14:paraId="3D7FD229" w14:textId="77777777" w:rsidR="00EB7D52" w:rsidRDefault="00EB7D52" w:rsidP="005547EE">
      <w:pPr>
        <w:rPr>
          <w:rFonts w:ascii="Century Gothic" w:hAnsi="Century Gothic"/>
          <w:sz w:val="56"/>
          <w:szCs w:val="56"/>
        </w:rPr>
        <w:sectPr w:rsidR="00EB7D52" w:rsidSect="005547EE">
          <w:headerReference w:type="default" r:id="rId20"/>
          <w:footerReference w:type="default" r:id="rId21"/>
          <w:pgSz w:w="16839" w:h="11907" w:orient="landscape" w:code="9"/>
          <w:pgMar w:top="907" w:right="1361" w:bottom="907" w:left="907" w:header="709" w:footer="456" w:gutter="0"/>
          <w:cols w:space="708"/>
          <w:docGrid w:linePitch="360"/>
        </w:sectPr>
      </w:pPr>
    </w:p>
    <w:tbl>
      <w:tblPr>
        <w:tblStyle w:val="TableGrid"/>
        <w:tblpPr w:leftFromText="181" w:rightFromText="181" w:vertAnchor="text" w:horzAnchor="margin" w:tblpXSpec="center" w:tblpY="1"/>
        <w:tblW w:w="14742" w:type="dxa"/>
        <w:jc w:val="center"/>
        <w:tblLayout w:type="fixed"/>
        <w:tblLook w:val="04A0" w:firstRow="1" w:lastRow="0" w:firstColumn="1" w:lastColumn="0" w:noHBand="0" w:noVBand="1"/>
      </w:tblPr>
      <w:tblGrid>
        <w:gridCol w:w="496"/>
        <w:gridCol w:w="497"/>
        <w:gridCol w:w="567"/>
        <w:gridCol w:w="567"/>
        <w:gridCol w:w="567"/>
        <w:gridCol w:w="567"/>
        <w:gridCol w:w="567"/>
        <w:gridCol w:w="567"/>
        <w:gridCol w:w="567"/>
        <w:gridCol w:w="567"/>
        <w:gridCol w:w="567"/>
        <w:gridCol w:w="567"/>
        <w:gridCol w:w="567"/>
        <w:gridCol w:w="567"/>
        <w:gridCol w:w="567"/>
        <w:gridCol w:w="567"/>
        <w:gridCol w:w="567"/>
        <w:gridCol w:w="567"/>
        <w:gridCol w:w="472"/>
        <w:gridCol w:w="472"/>
        <w:gridCol w:w="473"/>
        <w:gridCol w:w="1630"/>
        <w:gridCol w:w="1630"/>
      </w:tblGrid>
      <w:tr w:rsidR="00A66975" w14:paraId="63B68482" w14:textId="77777777" w:rsidTr="00A217F8">
        <w:trPr>
          <w:trHeight w:val="416"/>
          <w:jc w:val="center"/>
        </w:trPr>
        <w:tc>
          <w:tcPr>
            <w:tcW w:w="14742" w:type="dxa"/>
            <w:gridSpan w:val="23"/>
            <w:tcBorders>
              <w:top w:val="nil"/>
              <w:left w:val="nil"/>
              <w:bottom w:val="single" w:sz="4" w:space="0" w:color="auto"/>
              <w:right w:val="nil"/>
            </w:tcBorders>
          </w:tcPr>
          <w:p w14:paraId="6445C57F" w14:textId="21864EFF" w:rsidR="00A66975" w:rsidRDefault="00A66975" w:rsidP="00EB7D52">
            <w:pPr>
              <w:pStyle w:val="Heading1"/>
              <w:numPr>
                <w:ilvl w:val="0"/>
                <w:numId w:val="0"/>
              </w:numPr>
              <w:spacing w:before="0"/>
              <w:ind w:left="567" w:hanging="567"/>
            </w:pPr>
            <w:r w:rsidRPr="00EB7D52">
              <w:rPr>
                <w:rFonts w:ascii="Century Gothic" w:eastAsia="Calibri" w:hAnsi="Century Gothic"/>
                <w:bCs/>
                <w:iCs/>
                <w:sz w:val="28"/>
              </w:rPr>
              <w:lastRenderedPageBreak/>
              <w:t>Tree health</w:t>
            </w:r>
            <w:r>
              <w:rPr>
                <w:rFonts w:ascii="Century Gothic" w:eastAsia="Calibri" w:hAnsi="Century Gothic"/>
                <w:bCs/>
                <w:iCs/>
                <w:sz w:val="28"/>
              </w:rPr>
              <w:t xml:space="preserve"> </w:t>
            </w:r>
            <w:r w:rsidRPr="006D0D60">
              <w:rPr>
                <w:rFonts w:ascii="Century Gothic" w:eastAsia="Calibri" w:hAnsi="Century Gothic"/>
                <w:bCs/>
                <w:iCs/>
                <w:sz w:val="24"/>
                <w:szCs w:val="24"/>
              </w:rPr>
              <w:t>(</w:t>
            </w:r>
            <w:proofErr w:type="spellStart"/>
            <w:r w:rsidRPr="006D0D60">
              <w:rPr>
                <w:rFonts w:ascii="Century Gothic" w:eastAsia="Calibri" w:hAnsi="Century Gothic"/>
                <w:bCs/>
                <w:iCs/>
                <w:sz w:val="24"/>
                <w:szCs w:val="24"/>
              </w:rPr>
              <w:t>non compulsory</w:t>
            </w:r>
            <w:proofErr w:type="spellEnd"/>
            <w:r w:rsidRPr="006D0D60">
              <w:rPr>
                <w:rFonts w:ascii="Century Gothic" w:eastAsia="Calibri" w:hAnsi="Century Gothic"/>
                <w:bCs/>
                <w:iCs/>
                <w:sz w:val="24"/>
                <w:szCs w:val="24"/>
              </w:rPr>
              <w:t xml:space="preserve"> component)</w:t>
            </w:r>
          </w:p>
        </w:tc>
      </w:tr>
      <w:tr w:rsidR="00450B28" w:rsidRPr="003F7FA4" w14:paraId="6017EA54" w14:textId="77777777" w:rsidTr="00450B28">
        <w:trPr>
          <w:cantSplit/>
          <w:trHeight w:val="646"/>
          <w:jc w:val="center"/>
        </w:trPr>
        <w:tc>
          <w:tcPr>
            <w:tcW w:w="496" w:type="dxa"/>
            <w:vMerge w:val="restart"/>
            <w:tcBorders>
              <w:top w:val="single" w:sz="4" w:space="0" w:color="auto"/>
            </w:tcBorders>
            <w:shd w:val="clear" w:color="auto" w:fill="F2F2F2" w:themeFill="background1" w:themeFillShade="F2"/>
            <w:textDirection w:val="btLr"/>
            <w:vAlign w:val="center"/>
          </w:tcPr>
          <w:p w14:paraId="6C06543A" w14:textId="0BD279BF" w:rsidR="00450B28" w:rsidRPr="003F7FA4" w:rsidRDefault="00450B28" w:rsidP="003F7FA4">
            <w:pPr>
              <w:pStyle w:val="Fieldname"/>
              <w:framePr w:hSpace="0" w:wrap="auto" w:vAnchor="margin" w:hAnchor="text" w:yAlign="inline"/>
              <w:ind w:left="113" w:right="113"/>
              <w:jc w:val="left"/>
              <w:rPr>
                <w:sz w:val="16"/>
                <w:szCs w:val="16"/>
              </w:rPr>
            </w:pPr>
            <w:r w:rsidRPr="003F7FA4">
              <w:rPr>
                <w:sz w:val="16"/>
                <w:szCs w:val="16"/>
              </w:rPr>
              <w:t>Record #</w:t>
            </w:r>
          </w:p>
        </w:tc>
        <w:tc>
          <w:tcPr>
            <w:tcW w:w="497" w:type="dxa"/>
            <w:vMerge w:val="restart"/>
            <w:tcBorders>
              <w:top w:val="single" w:sz="4" w:space="0" w:color="auto"/>
            </w:tcBorders>
            <w:shd w:val="clear" w:color="auto" w:fill="F2F2F2" w:themeFill="background1" w:themeFillShade="F2"/>
            <w:textDirection w:val="btLr"/>
            <w:vAlign w:val="center"/>
          </w:tcPr>
          <w:p w14:paraId="49DA2F94" w14:textId="77777777" w:rsidR="00450B28" w:rsidRPr="00A66975" w:rsidRDefault="00450B28" w:rsidP="003F7FA4">
            <w:pPr>
              <w:pStyle w:val="Fieldname"/>
              <w:framePr w:hSpace="0" w:wrap="auto" w:vAnchor="margin" w:hAnchor="text" w:yAlign="inline"/>
              <w:ind w:left="113" w:right="113"/>
              <w:jc w:val="left"/>
              <w:rPr>
                <w:sz w:val="16"/>
                <w:szCs w:val="16"/>
              </w:rPr>
            </w:pPr>
            <w:r w:rsidRPr="00A66975">
              <w:rPr>
                <w:sz w:val="16"/>
                <w:szCs w:val="16"/>
              </w:rPr>
              <w:t>Canopy cover (%)</w:t>
            </w:r>
          </w:p>
        </w:tc>
        <w:tc>
          <w:tcPr>
            <w:tcW w:w="1134" w:type="dxa"/>
            <w:gridSpan w:val="2"/>
            <w:tcBorders>
              <w:top w:val="single" w:sz="4" w:space="0" w:color="auto"/>
            </w:tcBorders>
            <w:shd w:val="clear" w:color="auto" w:fill="F2F2F2" w:themeFill="background1" w:themeFillShade="F2"/>
            <w:vAlign w:val="center"/>
          </w:tcPr>
          <w:p w14:paraId="52601A01" w14:textId="1083C0AF" w:rsidR="00450B28" w:rsidRPr="00A66975" w:rsidRDefault="00450B28" w:rsidP="00EB7D52">
            <w:pPr>
              <w:pStyle w:val="Fieldname"/>
              <w:framePr w:hSpace="0" w:wrap="auto" w:vAnchor="margin" w:hAnchor="text" w:yAlign="inline"/>
              <w:rPr>
                <w:sz w:val="16"/>
                <w:szCs w:val="16"/>
              </w:rPr>
            </w:pPr>
            <w:r w:rsidRPr="00A66975">
              <w:rPr>
                <w:sz w:val="16"/>
                <w:szCs w:val="16"/>
              </w:rPr>
              <w:t xml:space="preserve">Discoloured foliage % </w:t>
            </w:r>
          </w:p>
        </w:tc>
        <w:tc>
          <w:tcPr>
            <w:tcW w:w="1134" w:type="dxa"/>
            <w:gridSpan w:val="2"/>
            <w:tcBorders>
              <w:top w:val="single" w:sz="4" w:space="0" w:color="auto"/>
            </w:tcBorders>
            <w:shd w:val="clear" w:color="auto" w:fill="F2F2F2" w:themeFill="background1" w:themeFillShade="F2"/>
            <w:vAlign w:val="center"/>
          </w:tcPr>
          <w:p w14:paraId="1E398121" w14:textId="3F35F37E" w:rsidR="00450B28" w:rsidRPr="00A66975" w:rsidRDefault="00450B28" w:rsidP="00EB7D52">
            <w:pPr>
              <w:pStyle w:val="Fieldname"/>
              <w:framePr w:hSpace="0" w:wrap="auto" w:vAnchor="margin" w:hAnchor="text" w:yAlign="inline"/>
              <w:rPr>
                <w:sz w:val="16"/>
                <w:szCs w:val="16"/>
              </w:rPr>
            </w:pPr>
            <w:r w:rsidRPr="00A66975">
              <w:rPr>
                <w:sz w:val="16"/>
                <w:szCs w:val="16"/>
              </w:rPr>
              <w:t>Necrotic foliage %</w:t>
            </w:r>
          </w:p>
        </w:tc>
        <w:tc>
          <w:tcPr>
            <w:tcW w:w="1134" w:type="dxa"/>
            <w:gridSpan w:val="2"/>
            <w:tcBorders>
              <w:top w:val="single" w:sz="4" w:space="0" w:color="auto"/>
            </w:tcBorders>
            <w:shd w:val="clear" w:color="auto" w:fill="F2F2F2" w:themeFill="background1" w:themeFillShade="F2"/>
            <w:vAlign w:val="center"/>
          </w:tcPr>
          <w:p w14:paraId="655F9072" w14:textId="29482D6D" w:rsidR="00450B28" w:rsidRPr="00A66975" w:rsidRDefault="00450B28" w:rsidP="00EB7D52">
            <w:pPr>
              <w:pStyle w:val="Fieldname"/>
              <w:framePr w:hSpace="0" w:wrap="auto" w:vAnchor="margin" w:hAnchor="text" w:yAlign="inline"/>
              <w:rPr>
                <w:sz w:val="16"/>
                <w:szCs w:val="16"/>
              </w:rPr>
            </w:pPr>
            <w:r w:rsidRPr="00A66975">
              <w:rPr>
                <w:sz w:val="16"/>
                <w:szCs w:val="16"/>
              </w:rPr>
              <w:t>Missing foliage %</w:t>
            </w:r>
          </w:p>
        </w:tc>
        <w:tc>
          <w:tcPr>
            <w:tcW w:w="1701" w:type="dxa"/>
            <w:gridSpan w:val="3"/>
            <w:tcBorders>
              <w:top w:val="single" w:sz="4" w:space="0" w:color="auto"/>
            </w:tcBorders>
            <w:shd w:val="clear" w:color="auto" w:fill="F2F2F2" w:themeFill="background1" w:themeFillShade="F2"/>
            <w:vAlign w:val="center"/>
          </w:tcPr>
          <w:p w14:paraId="1E355702" w14:textId="3BECA773" w:rsidR="00450B28" w:rsidRPr="00A66975" w:rsidRDefault="00450B28" w:rsidP="003F7FA4">
            <w:pPr>
              <w:pStyle w:val="Fieldname"/>
              <w:framePr w:hSpace="0" w:wrap="auto" w:vAnchor="margin" w:hAnchor="text" w:yAlign="inline"/>
              <w:rPr>
                <w:sz w:val="16"/>
                <w:szCs w:val="16"/>
              </w:rPr>
            </w:pPr>
            <w:r w:rsidRPr="00A66975">
              <w:rPr>
                <w:sz w:val="16"/>
                <w:szCs w:val="16"/>
              </w:rPr>
              <w:t>Mistletoe #</w:t>
            </w:r>
          </w:p>
        </w:tc>
        <w:tc>
          <w:tcPr>
            <w:tcW w:w="1701" w:type="dxa"/>
            <w:gridSpan w:val="3"/>
            <w:tcBorders>
              <w:top w:val="single" w:sz="4" w:space="0" w:color="auto"/>
            </w:tcBorders>
            <w:shd w:val="clear" w:color="auto" w:fill="F2F2F2" w:themeFill="background1" w:themeFillShade="F2"/>
            <w:vAlign w:val="center"/>
          </w:tcPr>
          <w:p w14:paraId="7F57A949" w14:textId="77777777" w:rsidR="00450B28" w:rsidRPr="00A66975" w:rsidRDefault="00450B28" w:rsidP="00EB7D52">
            <w:pPr>
              <w:pStyle w:val="Fieldname"/>
              <w:framePr w:hSpace="0" w:wrap="auto" w:vAnchor="margin" w:hAnchor="text" w:yAlign="inline"/>
              <w:rPr>
                <w:sz w:val="16"/>
                <w:szCs w:val="16"/>
              </w:rPr>
            </w:pPr>
            <w:r w:rsidRPr="00A66975">
              <w:rPr>
                <w:sz w:val="16"/>
                <w:szCs w:val="16"/>
              </w:rPr>
              <w:t>Hollows</w:t>
            </w:r>
          </w:p>
        </w:tc>
        <w:tc>
          <w:tcPr>
            <w:tcW w:w="567" w:type="dxa"/>
            <w:vMerge w:val="restart"/>
            <w:tcBorders>
              <w:top w:val="single" w:sz="4" w:space="0" w:color="auto"/>
            </w:tcBorders>
            <w:shd w:val="clear" w:color="auto" w:fill="F2F2F2" w:themeFill="background1" w:themeFillShade="F2"/>
            <w:textDirection w:val="btLr"/>
            <w:vAlign w:val="center"/>
          </w:tcPr>
          <w:p w14:paraId="4AB4904C" w14:textId="2A741501" w:rsidR="00450B28" w:rsidRPr="00A66975" w:rsidRDefault="00450B28" w:rsidP="00450B28">
            <w:pPr>
              <w:pStyle w:val="Fieldname"/>
              <w:framePr w:hSpace="0" w:wrap="auto" w:vAnchor="margin" w:hAnchor="text" w:yAlign="inline"/>
              <w:ind w:left="113" w:right="113"/>
              <w:jc w:val="left"/>
              <w:rPr>
                <w:sz w:val="16"/>
                <w:szCs w:val="16"/>
              </w:rPr>
            </w:pPr>
            <w:r w:rsidRPr="00A66975">
              <w:rPr>
                <w:sz w:val="16"/>
                <w:szCs w:val="16"/>
              </w:rPr>
              <w:t>Deep cracks/ crevices (Y/N)</w:t>
            </w:r>
          </w:p>
        </w:tc>
        <w:tc>
          <w:tcPr>
            <w:tcW w:w="567" w:type="dxa"/>
            <w:vMerge w:val="restart"/>
            <w:tcBorders>
              <w:top w:val="single" w:sz="4" w:space="0" w:color="auto"/>
            </w:tcBorders>
            <w:shd w:val="clear" w:color="auto" w:fill="F2F2F2" w:themeFill="background1" w:themeFillShade="F2"/>
            <w:textDirection w:val="btLr"/>
            <w:vAlign w:val="center"/>
          </w:tcPr>
          <w:p w14:paraId="0C10897B" w14:textId="77777777" w:rsidR="00450B28" w:rsidRPr="00A66975" w:rsidRDefault="00450B28" w:rsidP="00450B28">
            <w:pPr>
              <w:pStyle w:val="Fieldname"/>
              <w:framePr w:hSpace="0" w:wrap="auto" w:vAnchor="margin" w:hAnchor="text" w:yAlign="inline"/>
              <w:ind w:left="113" w:right="113"/>
              <w:jc w:val="left"/>
              <w:rPr>
                <w:sz w:val="16"/>
                <w:szCs w:val="16"/>
              </w:rPr>
            </w:pPr>
            <w:r w:rsidRPr="00A66975">
              <w:rPr>
                <w:sz w:val="16"/>
                <w:szCs w:val="16"/>
              </w:rPr>
              <w:t>Loose bark (Y/N)</w:t>
            </w:r>
          </w:p>
        </w:tc>
        <w:tc>
          <w:tcPr>
            <w:tcW w:w="567" w:type="dxa"/>
            <w:vMerge w:val="restart"/>
            <w:tcBorders>
              <w:top w:val="single" w:sz="4" w:space="0" w:color="auto"/>
            </w:tcBorders>
            <w:shd w:val="clear" w:color="auto" w:fill="F2F2F2" w:themeFill="background1" w:themeFillShade="F2"/>
            <w:textDirection w:val="btLr"/>
            <w:vAlign w:val="center"/>
          </w:tcPr>
          <w:p w14:paraId="7176ED4D" w14:textId="77777777" w:rsidR="00450B28" w:rsidRPr="00A66975" w:rsidRDefault="00450B28" w:rsidP="00450B28">
            <w:pPr>
              <w:pStyle w:val="Fieldname"/>
              <w:framePr w:hSpace="0" w:wrap="auto" w:vAnchor="margin" w:hAnchor="text" w:yAlign="inline"/>
              <w:ind w:left="113" w:right="113"/>
              <w:jc w:val="left"/>
              <w:rPr>
                <w:sz w:val="16"/>
                <w:szCs w:val="16"/>
              </w:rPr>
            </w:pPr>
            <w:r w:rsidRPr="00A66975">
              <w:rPr>
                <w:sz w:val="16"/>
                <w:szCs w:val="16"/>
              </w:rPr>
              <w:t>Insect bores (Y/N)</w:t>
            </w:r>
          </w:p>
        </w:tc>
        <w:tc>
          <w:tcPr>
            <w:tcW w:w="567" w:type="dxa"/>
            <w:vMerge w:val="restart"/>
            <w:tcBorders>
              <w:top w:val="single" w:sz="4" w:space="0" w:color="auto"/>
            </w:tcBorders>
            <w:shd w:val="clear" w:color="auto" w:fill="F2F2F2" w:themeFill="background1" w:themeFillShade="F2"/>
            <w:textDirection w:val="btLr"/>
            <w:vAlign w:val="center"/>
          </w:tcPr>
          <w:p w14:paraId="720F6D27" w14:textId="7C19AF0C" w:rsidR="00450B28" w:rsidRPr="00A66975" w:rsidRDefault="00450B28" w:rsidP="00450B28">
            <w:pPr>
              <w:pStyle w:val="Fieldname"/>
              <w:framePr w:hSpace="0" w:wrap="auto" w:vAnchor="margin" w:hAnchor="text" w:yAlign="inline"/>
              <w:ind w:left="113" w:right="113"/>
              <w:jc w:val="left"/>
              <w:rPr>
                <w:sz w:val="16"/>
                <w:szCs w:val="16"/>
              </w:rPr>
            </w:pPr>
            <w:r w:rsidRPr="00A66975">
              <w:rPr>
                <w:sz w:val="16"/>
                <w:szCs w:val="16"/>
              </w:rPr>
              <w:t>Abnormal growth (Y/N)</w:t>
            </w:r>
          </w:p>
        </w:tc>
        <w:tc>
          <w:tcPr>
            <w:tcW w:w="1417" w:type="dxa"/>
            <w:gridSpan w:val="3"/>
            <w:tcBorders>
              <w:top w:val="single" w:sz="4" w:space="0" w:color="auto"/>
            </w:tcBorders>
            <w:shd w:val="clear" w:color="auto" w:fill="F2F2F2" w:themeFill="background1" w:themeFillShade="F2"/>
            <w:vAlign w:val="center"/>
          </w:tcPr>
          <w:p w14:paraId="7A7A96F5" w14:textId="3A9144F6" w:rsidR="00450B28" w:rsidRPr="00A66975" w:rsidRDefault="00450B28" w:rsidP="00EB7D52">
            <w:pPr>
              <w:pStyle w:val="Fieldname"/>
              <w:framePr w:hSpace="0" w:wrap="auto" w:vAnchor="margin" w:hAnchor="text" w:yAlign="inline"/>
              <w:rPr>
                <w:sz w:val="16"/>
                <w:szCs w:val="16"/>
              </w:rPr>
            </w:pPr>
            <w:r w:rsidRPr="00A66975">
              <w:rPr>
                <w:sz w:val="16"/>
                <w:szCs w:val="16"/>
              </w:rPr>
              <w:t>Insect damage</w:t>
            </w:r>
          </w:p>
        </w:tc>
        <w:tc>
          <w:tcPr>
            <w:tcW w:w="1630" w:type="dxa"/>
            <w:vMerge w:val="restart"/>
            <w:tcBorders>
              <w:top w:val="single" w:sz="4" w:space="0" w:color="auto"/>
            </w:tcBorders>
            <w:shd w:val="clear" w:color="auto" w:fill="F2F2F2" w:themeFill="background1" w:themeFillShade="F2"/>
            <w:vAlign w:val="center"/>
          </w:tcPr>
          <w:p w14:paraId="4BFE3C19" w14:textId="77777777" w:rsidR="00450B28" w:rsidRPr="00A66975" w:rsidRDefault="00450B28" w:rsidP="00EB7D52">
            <w:pPr>
              <w:pStyle w:val="Fieldname"/>
              <w:framePr w:hSpace="0" w:wrap="auto" w:vAnchor="margin" w:hAnchor="text" w:yAlign="inline"/>
              <w:rPr>
                <w:sz w:val="16"/>
                <w:szCs w:val="16"/>
              </w:rPr>
            </w:pPr>
            <w:r w:rsidRPr="00A66975">
              <w:rPr>
                <w:sz w:val="16"/>
                <w:szCs w:val="16"/>
              </w:rPr>
              <w:t>Human induced damage</w:t>
            </w:r>
          </w:p>
        </w:tc>
        <w:tc>
          <w:tcPr>
            <w:tcW w:w="1630" w:type="dxa"/>
            <w:vMerge w:val="restart"/>
            <w:tcBorders>
              <w:top w:val="single" w:sz="4" w:space="0" w:color="auto"/>
            </w:tcBorders>
            <w:shd w:val="clear" w:color="auto" w:fill="F2F2F2" w:themeFill="background1" w:themeFillShade="F2"/>
            <w:vAlign w:val="center"/>
          </w:tcPr>
          <w:p w14:paraId="7354781A" w14:textId="77777777" w:rsidR="00450B28" w:rsidRPr="00A66975" w:rsidRDefault="00450B28" w:rsidP="00EB7D52">
            <w:pPr>
              <w:pStyle w:val="Fieldname"/>
              <w:framePr w:hSpace="0" w:wrap="auto" w:vAnchor="margin" w:hAnchor="text" w:yAlign="inline"/>
              <w:rPr>
                <w:sz w:val="16"/>
                <w:szCs w:val="16"/>
              </w:rPr>
            </w:pPr>
            <w:r w:rsidRPr="00A66975">
              <w:rPr>
                <w:sz w:val="16"/>
                <w:szCs w:val="16"/>
              </w:rPr>
              <w:t>Other biotic or abiotic stressors</w:t>
            </w:r>
          </w:p>
        </w:tc>
      </w:tr>
      <w:tr w:rsidR="00450B28" w14:paraId="10B24E34" w14:textId="77777777" w:rsidTr="00450B28">
        <w:trPr>
          <w:cantSplit/>
          <w:trHeight w:val="1407"/>
          <w:jc w:val="center"/>
        </w:trPr>
        <w:tc>
          <w:tcPr>
            <w:tcW w:w="496" w:type="dxa"/>
            <w:vMerge/>
          </w:tcPr>
          <w:p w14:paraId="108587DD" w14:textId="77777777" w:rsidR="00450B28" w:rsidRPr="003F7FA4" w:rsidRDefault="00450B28" w:rsidP="00285263">
            <w:pPr>
              <w:rPr>
                <w:rFonts w:ascii="Century Gothic" w:hAnsi="Century Gothic"/>
                <w:sz w:val="16"/>
                <w:szCs w:val="16"/>
              </w:rPr>
            </w:pPr>
          </w:p>
        </w:tc>
        <w:tc>
          <w:tcPr>
            <w:tcW w:w="497" w:type="dxa"/>
            <w:vMerge/>
          </w:tcPr>
          <w:p w14:paraId="6DB9D99D" w14:textId="77777777" w:rsidR="00450B28" w:rsidRPr="00A66975" w:rsidRDefault="00450B28" w:rsidP="00285263">
            <w:pPr>
              <w:rPr>
                <w:rFonts w:ascii="Century Gothic" w:hAnsi="Century Gothic"/>
                <w:sz w:val="16"/>
                <w:szCs w:val="16"/>
              </w:rPr>
            </w:pPr>
          </w:p>
        </w:tc>
        <w:tc>
          <w:tcPr>
            <w:tcW w:w="567" w:type="dxa"/>
            <w:shd w:val="clear" w:color="auto" w:fill="D0CECE" w:themeFill="background2" w:themeFillShade="E6"/>
            <w:textDirection w:val="btLr"/>
          </w:tcPr>
          <w:p w14:paraId="1412938E" w14:textId="478EB8DA" w:rsidR="00450B28" w:rsidRPr="00A66975" w:rsidRDefault="00450B28" w:rsidP="003F7FA4">
            <w:pPr>
              <w:ind w:left="113" w:right="113"/>
              <w:rPr>
                <w:rFonts w:ascii="Century Gothic" w:hAnsi="Century Gothic"/>
                <w:sz w:val="16"/>
                <w:szCs w:val="16"/>
              </w:rPr>
            </w:pPr>
            <w:r>
              <w:rPr>
                <w:rFonts w:ascii="Century Gothic" w:hAnsi="Century Gothic"/>
                <w:sz w:val="16"/>
                <w:szCs w:val="16"/>
              </w:rPr>
              <w:t>I</w:t>
            </w:r>
            <w:r w:rsidRPr="00A66975">
              <w:rPr>
                <w:rFonts w:ascii="Century Gothic" w:hAnsi="Century Gothic"/>
                <w:sz w:val="16"/>
                <w:szCs w:val="16"/>
              </w:rPr>
              <w:t>ncidence</w:t>
            </w:r>
            <w:r w:rsidR="007C18CA">
              <w:rPr>
                <w:rFonts w:ascii="Century Gothic" w:hAnsi="Century Gothic"/>
                <w:sz w:val="16"/>
                <w:szCs w:val="16"/>
              </w:rPr>
              <w:t>*</w:t>
            </w:r>
          </w:p>
        </w:tc>
        <w:tc>
          <w:tcPr>
            <w:tcW w:w="567" w:type="dxa"/>
            <w:shd w:val="clear" w:color="auto" w:fill="D0CECE" w:themeFill="background2" w:themeFillShade="E6"/>
            <w:textDirection w:val="btLr"/>
          </w:tcPr>
          <w:p w14:paraId="27B35FF7" w14:textId="49566BB8" w:rsidR="00450B28" w:rsidRPr="00A66975" w:rsidRDefault="00450B28" w:rsidP="003F7FA4">
            <w:pPr>
              <w:ind w:left="113" w:right="113"/>
              <w:rPr>
                <w:rFonts w:ascii="Century Gothic" w:hAnsi="Century Gothic"/>
                <w:sz w:val="16"/>
                <w:szCs w:val="16"/>
              </w:rPr>
            </w:pPr>
            <w:r>
              <w:rPr>
                <w:rFonts w:ascii="Century Gothic" w:hAnsi="Century Gothic"/>
                <w:sz w:val="16"/>
                <w:szCs w:val="16"/>
              </w:rPr>
              <w:t>S</w:t>
            </w:r>
            <w:r w:rsidRPr="00A66975">
              <w:rPr>
                <w:rFonts w:ascii="Century Gothic" w:hAnsi="Century Gothic"/>
                <w:sz w:val="16"/>
                <w:szCs w:val="16"/>
              </w:rPr>
              <w:t>everity</w:t>
            </w:r>
            <w:r w:rsidR="007C18CA">
              <w:rPr>
                <w:rFonts w:ascii="Century Gothic" w:hAnsi="Century Gothic"/>
                <w:sz w:val="16"/>
                <w:szCs w:val="16"/>
              </w:rPr>
              <w:t>*</w:t>
            </w:r>
          </w:p>
        </w:tc>
        <w:tc>
          <w:tcPr>
            <w:tcW w:w="567" w:type="dxa"/>
            <w:shd w:val="clear" w:color="auto" w:fill="D0CECE" w:themeFill="background2" w:themeFillShade="E6"/>
            <w:textDirection w:val="btLr"/>
          </w:tcPr>
          <w:p w14:paraId="2775551B" w14:textId="136F5A99" w:rsidR="00450B28" w:rsidRPr="00A66975" w:rsidRDefault="00450B28" w:rsidP="003F7FA4">
            <w:pPr>
              <w:ind w:left="113" w:right="113"/>
              <w:rPr>
                <w:rFonts w:ascii="Century Gothic" w:hAnsi="Century Gothic"/>
                <w:sz w:val="16"/>
                <w:szCs w:val="16"/>
              </w:rPr>
            </w:pPr>
            <w:r>
              <w:rPr>
                <w:rFonts w:ascii="Century Gothic" w:hAnsi="Century Gothic"/>
                <w:sz w:val="16"/>
                <w:szCs w:val="16"/>
              </w:rPr>
              <w:t>I</w:t>
            </w:r>
            <w:r w:rsidRPr="00A66975">
              <w:rPr>
                <w:rFonts w:ascii="Century Gothic" w:hAnsi="Century Gothic"/>
                <w:sz w:val="16"/>
                <w:szCs w:val="16"/>
              </w:rPr>
              <w:t>ncidence</w:t>
            </w:r>
            <w:r w:rsidR="007C18CA">
              <w:rPr>
                <w:rFonts w:ascii="Century Gothic" w:hAnsi="Century Gothic"/>
                <w:sz w:val="16"/>
                <w:szCs w:val="16"/>
              </w:rPr>
              <w:t>*</w:t>
            </w:r>
          </w:p>
        </w:tc>
        <w:tc>
          <w:tcPr>
            <w:tcW w:w="567" w:type="dxa"/>
            <w:shd w:val="clear" w:color="auto" w:fill="D0CECE" w:themeFill="background2" w:themeFillShade="E6"/>
            <w:textDirection w:val="btLr"/>
          </w:tcPr>
          <w:p w14:paraId="5B4EC67F" w14:textId="31F35083" w:rsidR="00450B28" w:rsidRPr="00A66975" w:rsidRDefault="00450B28" w:rsidP="003F7FA4">
            <w:pPr>
              <w:ind w:left="113" w:right="113"/>
              <w:rPr>
                <w:rFonts w:ascii="Century Gothic" w:hAnsi="Century Gothic"/>
                <w:sz w:val="16"/>
                <w:szCs w:val="16"/>
              </w:rPr>
            </w:pPr>
            <w:r>
              <w:rPr>
                <w:rFonts w:ascii="Century Gothic" w:hAnsi="Century Gothic"/>
                <w:sz w:val="16"/>
                <w:szCs w:val="16"/>
              </w:rPr>
              <w:t>S</w:t>
            </w:r>
            <w:r w:rsidRPr="00A66975">
              <w:rPr>
                <w:rFonts w:ascii="Century Gothic" w:hAnsi="Century Gothic"/>
                <w:sz w:val="16"/>
                <w:szCs w:val="16"/>
              </w:rPr>
              <w:t>everity</w:t>
            </w:r>
            <w:r w:rsidR="007C18CA">
              <w:rPr>
                <w:rFonts w:ascii="Century Gothic" w:hAnsi="Century Gothic"/>
                <w:sz w:val="16"/>
                <w:szCs w:val="16"/>
              </w:rPr>
              <w:t>*</w:t>
            </w:r>
          </w:p>
        </w:tc>
        <w:tc>
          <w:tcPr>
            <w:tcW w:w="567" w:type="dxa"/>
            <w:shd w:val="clear" w:color="auto" w:fill="D0CECE" w:themeFill="background2" w:themeFillShade="E6"/>
            <w:textDirection w:val="btLr"/>
          </w:tcPr>
          <w:p w14:paraId="7821E03B" w14:textId="5E647C84" w:rsidR="00450B28" w:rsidRPr="00A66975" w:rsidRDefault="00450B28" w:rsidP="003F7FA4">
            <w:pPr>
              <w:ind w:left="113" w:right="113"/>
              <w:rPr>
                <w:rFonts w:ascii="Century Gothic" w:hAnsi="Century Gothic"/>
                <w:sz w:val="16"/>
                <w:szCs w:val="16"/>
              </w:rPr>
            </w:pPr>
            <w:r>
              <w:rPr>
                <w:rFonts w:ascii="Century Gothic" w:hAnsi="Century Gothic"/>
                <w:sz w:val="16"/>
                <w:szCs w:val="16"/>
              </w:rPr>
              <w:t>I</w:t>
            </w:r>
            <w:r w:rsidRPr="00A66975">
              <w:rPr>
                <w:rFonts w:ascii="Century Gothic" w:hAnsi="Century Gothic"/>
                <w:sz w:val="16"/>
                <w:szCs w:val="16"/>
              </w:rPr>
              <w:t>ncidence</w:t>
            </w:r>
            <w:r w:rsidR="007C18CA">
              <w:rPr>
                <w:rFonts w:ascii="Century Gothic" w:hAnsi="Century Gothic"/>
                <w:sz w:val="16"/>
                <w:szCs w:val="16"/>
              </w:rPr>
              <w:t>*</w:t>
            </w:r>
          </w:p>
        </w:tc>
        <w:tc>
          <w:tcPr>
            <w:tcW w:w="567" w:type="dxa"/>
            <w:shd w:val="clear" w:color="auto" w:fill="D0CECE" w:themeFill="background2" w:themeFillShade="E6"/>
            <w:textDirection w:val="btLr"/>
          </w:tcPr>
          <w:p w14:paraId="3D7ABAE5" w14:textId="5009C65E" w:rsidR="00450B28" w:rsidRPr="00A66975" w:rsidRDefault="00450B28" w:rsidP="003F7FA4">
            <w:pPr>
              <w:ind w:left="113" w:right="113"/>
              <w:rPr>
                <w:rFonts w:ascii="Century Gothic" w:hAnsi="Century Gothic"/>
                <w:sz w:val="16"/>
                <w:szCs w:val="16"/>
              </w:rPr>
            </w:pPr>
            <w:r>
              <w:rPr>
                <w:rFonts w:ascii="Century Gothic" w:hAnsi="Century Gothic"/>
                <w:sz w:val="16"/>
                <w:szCs w:val="16"/>
              </w:rPr>
              <w:t>S</w:t>
            </w:r>
            <w:r w:rsidRPr="00A66975">
              <w:rPr>
                <w:rFonts w:ascii="Century Gothic" w:hAnsi="Century Gothic"/>
                <w:sz w:val="16"/>
                <w:szCs w:val="16"/>
              </w:rPr>
              <w:t>everity</w:t>
            </w:r>
            <w:r w:rsidR="007C18CA">
              <w:rPr>
                <w:rFonts w:ascii="Century Gothic" w:hAnsi="Century Gothic"/>
                <w:sz w:val="16"/>
                <w:szCs w:val="16"/>
              </w:rPr>
              <w:t>*</w:t>
            </w:r>
          </w:p>
        </w:tc>
        <w:tc>
          <w:tcPr>
            <w:tcW w:w="567" w:type="dxa"/>
            <w:shd w:val="clear" w:color="auto" w:fill="D0CECE" w:themeFill="background2" w:themeFillShade="E6"/>
            <w:textDirection w:val="btLr"/>
          </w:tcPr>
          <w:p w14:paraId="39B371FF" w14:textId="7995FAF2" w:rsidR="00450B28" w:rsidRPr="00A66975" w:rsidRDefault="00450B28" w:rsidP="003F7FA4">
            <w:pPr>
              <w:ind w:left="113" w:right="113"/>
              <w:rPr>
                <w:rFonts w:ascii="Century Gothic" w:hAnsi="Century Gothic"/>
                <w:sz w:val="16"/>
                <w:szCs w:val="16"/>
              </w:rPr>
            </w:pPr>
            <w:r w:rsidRPr="00A66975">
              <w:rPr>
                <w:rFonts w:ascii="Century Gothic" w:hAnsi="Century Gothic"/>
                <w:sz w:val="16"/>
                <w:szCs w:val="16"/>
              </w:rPr>
              <w:t>Absent</w:t>
            </w:r>
          </w:p>
        </w:tc>
        <w:tc>
          <w:tcPr>
            <w:tcW w:w="567" w:type="dxa"/>
            <w:shd w:val="clear" w:color="auto" w:fill="D0CECE" w:themeFill="background2" w:themeFillShade="E6"/>
            <w:textDirection w:val="btLr"/>
          </w:tcPr>
          <w:p w14:paraId="3429262B" w14:textId="78DC3162" w:rsidR="00450B28" w:rsidRPr="00A66975" w:rsidRDefault="00450B28" w:rsidP="003F7FA4">
            <w:pPr>
              <w:ind w:left="113" w:right="113"/>
              <w:rPr>
                <w:rFonts w:ascii="Century Gothic" w:hAnsi="Century Gothic"/>
                <w:sz w:val="16"/>
                <w:szCs w:val="16"/>
              </w:rPr>
            </w:pPr>
            <w:r w:rsidRPr="00A66975">
              <w:rPr>
                <w:rFonts w:ascii="Century Gothic" w:hAnsi="Century Gothic"/>
                <w:sz w:val="16"/>
                <w:szCs w:val="16"/>
              </w:rPr>
              <w:t>Dead</w:t>
            </w:r>
          </w:p>
        </w:tc>
        <w:tc>
          <w:tcPr>
            <w:tcW w:w="567" w:type="dxa"/>
            <w:shd w:val="clear" w:color="auto" w:fill="D0CECE" w:themeFill="background2" w:themeFillShade="E6"/>
            <w:textDirection w:val="btLr"/>
          </w:tcPr>
          <w:p w14:paraId="2860A967" w14:textId="2EB5A7C9" w:rsidR="00450B28" w:rsidRPr="00A66975" w:rsidRDefault="00450B28" w:rsidP="003F7FA4">
            <w:pPr>
              <w:ind w:left="113" w:right="113"/>
              <w:rPr>
                <w:rFonts w:ascii="Century Gothic" w:hAnsi="Century Gothic"/>
                <w:sz w:val="16"/>
                <w:szCs w:val="16"/>
              </w:rPr>
            </w:pPr>
            <w:r w:rsidRPr="00A66975">
              <w:rPr>
                <w:rFonts w:ascii="Century Gothic" w:hAnsi="Century Gothic"/>
                <w:sz w:val="16"/>
                <w:szCs w:val="16"/>
              </w:rPr>
              <w:t>Alive</w:t>
            </w:r>
          </w:p>
        </w:tc>
        <w:tc>
          <w:tcPr>
            <w:tcW w:w="567" w:type="dxa"/>
            <w:shd w:val="clear" w:color="auto" w:fill="D0CECE" w:themeFill="background2" w:themeFillShade="E6"/>
            <w:textDirection w:val="btLr"/>
            <w:vAlign w:val="center"/>
          </w:tcPr>
          <w:p w14:paraId="1F4F8F77" w14:textId="77777777" w:rsidR="00450B28" w:rsidRPr="00A66975" w:rsidRDefault="00450B28" w:rsidP="003F7FA4">
            <w:pPr>
              <w:ind w:left="113" w:right="113"/>
              <w:rPr>
                <w:rFonts w:ascii="Century Gothic" w:hAnsi="Century Gothic"/>
                <w:sz w:val="16"/>
                <w:szCs w:val="16"/>
              </w:rPr>
            </w:pPr>
            <w:r w:rsidRPr="00A66975">
              <w:rPr>
                <w:rFonts w:ascii="Century Gothic" w:hAnsi="Century Gothic"/>
                <w:sz w:val="16"/>
                <w:szCs w:val="16"/>
              </w:rPr>
              <w:t>Size (m)</w:t>
            </w:r>
          </w:p>
        </w:tc>
        <w:tc>
          <w:tcPr>
            <w:tcW w:w="567" w:type="dxa"/>
            <w:shd w:val="clear" w:color="auto" w:fill="D0CECE" w:themeFill="background2" w:themeFillShade="E6"/>
            <w:textDirection w:val="btLr"/>
            <w:vAlign w:val="center"/>
          </w:tcPr>
          <w:p w14:paraId="4A3F80CD" w14:textId="7DDE9AD6" w:rsidR="00450B28" w:rsidRPr="00A66975" w:rsidRDefault="00450B28" w:rsidP="003F7FA4">
            <w:pPr>
              <w:ind w:left="113" w:right="113"/>
              <w:rPr>
                <w:rFonts w:ascii="Century Gothic" w:hAnsi="Century Gothic"/>
                <w:sz w:val="16"/>
                <w:szCs w:val="16"/>
              </w:rPr>
            </w:pPr>
            <w:r w:rsidRPr="00A66975">
              <w:rPr>
                <w:rFonts w:ascii="Century Gothic" w:hAnsi="Century Gothic"/>
                <w:sz w:val="16"/>
                <w:szCs w:val="16"/>
              </w:rPr>
              <w:t>Direction</w:t>
            </w:r>
          </w:p>
        </w:tc>
        <w:tc>
          <w:tcPr>
            <w:tcW w:w="567" w:type="dxa"/>
            <w:shd w:val="clear" w:color="auto" w:fill="D0CECE" w:themeFill="background2" w:themeFillShade="E6"/>
            <w:textDirection w:val="btLr"/>
            <w:vAlign w:val="center"/>
          </w:tcPr>
          <w:p w14:paraId="013D17A3" w14:textId="7EED294B" w:rsidR="00450B28" w:rsidRPr="00A66975" w:rsidRDefault="00450B28" w:rsidP="003F7FA4">
            <w:pPr>
              <w:ind w:left="113" w:right="113"/>
              <w:rPr>
                <w:rFonts w:ascii="Century Gothic" w:hAnsi="Century Gothic"/>
                <w:sz w:val="16"/>
                <w:szCs w:val="16"/>
              </w:rPr>
            </w:pPr>
            <w:r w:rsidRPr="00A66975">
              <w:rPr>
                <w:rFonts w:ascii="Century Gothic" w:hAnsi="Century Gothic"/>
                <w:sz w:val="16"/>
                <w:szCs w:val="16"/>
              </w:rPr>
              <w:t>Height</w:t>
            </w:r>
          </w:p>
        </w:tc>
        <w:tc>
          <w:tcPr>
            <w:tcW w:w="567" w:type="dxa"/>
            <w:vMerge/>
          </w:tcPr>
          <w:p w14:paraId="1FC06F8E" w14:textId="77777777" w:rsidR="00450B28" w:rsidRPr="00A66975" w:rsidRDefault="00450B28" w:rsidP="00285263">
            <w:pPr>
              <w:rPr>
                <w:rFonts w:ascii="Century Gothic" w:hAnsi="Century Gothic"/>
                <w:sz w:val="16"/>
                <w:szCs w:val="16"/>
              </w:rPr>
            </w:pPr>
          </w:p>
        </w:tc>
        <w:tc>
          <w:tcPr>
            <w:tcW w:w="567" w:type="dxa"/>
            <w:vMerge/>
          </w:tcPr>
          <w:p w14:paraId="34845BED" w14:textId="77777777" w:rsidR="00450B28" w:rsidRPr="00A66975" w:rsidRDefault="00450B28" w:rsidP="00285263">
            <w:pPr>
              <w:rPr>
                <w:rFonts w:ascii="Century Gothic" w:hAnsi="Century Gothic"/>
                <w:sz w:val="16"/>
                <w:szCs w:val="16"/>
              </w:rPr>
            </w:pPr>
          </w:p>
        </w:tc>
        <w:tc>
          <w:tcPr>
            <w:tcW w:w="567" w:type="dxa"/>
            <w:vMerge/>
          </w:tcPr>
          <w:p w14:paraId="54C7610F" w14:textId="77777777" w:rsidR="00450B28" w:rsidRPr="00A66975" w:rsidRDefault="00450B28" w:rsidP="00285263">
            <w:pPr>
              <w:rPr>
                <w:rFonts w:ascii="Century Gothic" w:hAnsi="Century Gothic"/>
                <w:sz w:val="16"/>
                <w:szCs w:val="16"/>
              </w:rPr>
            </w:pPr>
          </w:p>
        </w:tc>
        <w:tc>
          <w:tcPr>
            <w:tcW w:w="567" w:type="dxa"/>
            <w:vMerge/>
            <w:textDirection w:val="btLr"/>
          </w:tcPr>
          <w:p w14:paraId="7EC79BA4" w14:textId="77777777" w:rsidR="00450B28" w:rsidRPr="00A66975" w:rsidRDefault="00450B28" w:rsidP="003F7FA4">
            <w:pPr>
              <w:ind w:left="113" w:right="113"/>
              <w:rPr>
                <w:rFonts w:ascii="Century Gothic" w:hAnsi="Century Gothic"/>
                <w:sz w:val="16"/>
                <w:szCs w:val="16"/>
              </w:rPr>
            </w:pPr>
          </w:p>
        </w:tc>
        <w:tc>
          <w:tcPr>
            <w:tcW w:w="472" w:type="dxa"/>
            <w:shd w:val="clear" w:color="auto" w:fill="D0CECE" w:themeFill="background2" w:themeFillShade="E6"/>
            <w:textDirection w:val="btLr"/>
          </w:tcPr>
          <w:p w14:paraId="2D33BE41" w14:textId="54DB5E90" w:rsidR="00450B28" w:rsidRPr="00A66975" w:rsidRDefault="00450B28" w:rsidP="003F7FA4">
            <w:pPr>
              <w:ind w:left="113" w:right="113"/>
              <w:rPr>
                <w:rFonts w:ascii="Century Gothic" w:hAnsi="Century Gothic"/>
                <w:sz w:val="16"/>
                <w:szCs w:val="16"/>
              </w:rPr>
            </w:pPr>
            <w:r w:rsidRPr="00A66975">
              <w:rPr>
                <w:rFonts w:ascii="Century Gothic" w:hAnsi="Century Gothic"/>
                <w:sz w:val="16"/>
                <w:szCs w:val="16"/>
              </w:rPr>
              <w:t>Type</w:t>
            </w:r>
          </w:p>
        </w:tc>
        <w:tc>
          <w:tcPr>
            <w:tcW w:w="472" w:type="dxa"/>
            <w:shd w:val="clear" w:color="auto" w:fill="D0CECE" w:themeFill="background2" w:themeFillShade="E6"/>
            <w:textDirection w:val="btLr"/>
          </w:tcPr>
          <w:p w14:paraId="351696C9" w14:textId="1C38A5B9" w:rsidR="00450B28" w:rsidRPr="00A66975" w:rsidRDefault="00450B28" w:rsidP="003F7FA4">
            <w:pPr>
              <w:ind w:left="113" w:right="113"/>
              <w:rPr>
                <w:rFonts w:ascii="Century Gothic" w:hAnsi="Century Gothic"/>
                <w:sz w:val="16"/>
                <w:szCs w:val="16"/>
              </w:rPr>
            </w:pPr>
            <w:r w:rsidRPr="00A66975">
              <w:rPr>
                <w:rFonts w:ascii="Century Gothic" w:hAnsi="Century Gothic"/>
                <w:sz w:val="16"/>
                <w:szCs w:val="16"/>
              </w:rPr>
              <w:t>Incidence</w:t>
            </w:r>
          </w:p>
        </w:tc>
        <w:tc>
          <w:tcPr>
            <w:tcW w:w="473" w:type="dxa"/>
            <w:shd w:val="clear" w:color="auto" w:fill="D0CECE" w:themeFill="background2" w:themeFillShade="E6"/>
            <w:textDirection w:val="btLr"/>
          </w:tcPr>
          <w:p w14:paraId="7FE3695B" w14:textId="0F25C8DE" w:rsidR="00450B28" w:rsidRPr="00A66975" w:rsidRDefault="00450B28" w:rsidP="003F7FA4">
            <w:pPr>
              <w:ind w:left="113" w:right="113"/>
              <w:rPr>
                <w:rFonts w:ascii="Century Gothic" w:hAnsi="Century Gothic"/>
                <w:sz w:val="16"/>
                <w:szCs w:val="16"/>
              </w:rPr>
            </w:pPr>
            <w:r w:rsidRPr="00A66975">
              <w:rPr>
                <w:rFonts w:ascii="Century Gothic" w:hAnsi="Century Gothic"/>
                <w:sz w:val="16"/>
                <w:szCs w:val="16"/>
              </w:rPr>
              <w:t>Severity</w:t>
            </w:r>
          </w:p>
        </w:tc>
        <w:tc>
          <w:tcPr>
            <w:tcW w:w="1630" w:type="dxa"/>
            <w:vMerge/>
          </w:tcPr>
          <w:p w14:paraId="524DB59A" w14:textId="77777777" w:rsidR="00450B28" w:rsidRPr="00A66975" w:rsidRDefault="00450B28" w:rsidP="00285263">
            <w:pPr>
              <w:rPr>
                <w:rFonts w:ascii="Century Gothic" w:hAnsi="Century Gothic"/>
                <w:sz w:val="16"/>
                <w:szCs w:val="16"/>
              </w:rPr>
            </w:pPr>
          </w:p>
        </w:tc>
        <w:tc>
          <w:tcPr>
            <w:tcW w:w="1630" w:type="dxa"/>
            <w:vMerge/>
          </w:tcPr>
          <w:p w14:paraId="0A3CC45E" w14:textId="77777777" w:rsidR="00450B28" w:rsidRPr="00A66975" w:rsidRDefault="00450B28" w:rsidP="00285263">
            <w:pPr>
              <w:rPr>
                <w:rFonts w:ascii="Century Gothic" w:hAnsi="Century Gothic"/>
                <w:sz w:val="16"/>
                <w:szCs w:val="16"/>
              </w:rPr>
            </w:pPr>
          </w:p>
        </w:tc>
      </w:tr>
      <w:tr w:rsidR="00450B28" w14:paraId="1976A00D" w14:textId="77777777" w:rsidTr="00450B28">
        <w:trPr>
          <w:cantSplit/>
          <w:trHeight w:val="415"/>
          <w:jc w:val="center"/>
        </w:trPr>
        <w:tc>
          <w:tcPr>
            <w:tcW w:w="496" w:type="dxa"/>
            <w:vAlign w:val="center"/>
          </w:tcPr>
          <w:p w14:paraId="236EE7ED" w14:textId="77777777" w:rsidR="00A66975" w:rsidRPr="00450B28" w:rsidRDefault="00A66975" w:rsidP="00450B28">
            <w:pPr>
              <w:spacing w:after="0"/>
              <w:jc w:val="center"/>
              <w:rPr>
                <w:rFonts w:ascii="Century Gothic" w:hAnsi="Century Gothic"/>
                <w:sz w:val="16"/>
                <w:szCs w:val="16"/>
              </w:rPr>
            </w:pPr>
          </w:p>
        </w:tc>
        <w:tc>
          <w:tcPr>
            <w:tcW w:w="497" w:type="dxa"/>
            <w:vAlign w:val="center"/>
          </w:tcPr>
          <w:p w14:paraId="70C42A10" w14:textId="77777777" w:rsidR="00A66975" w:rsidRPr="00450B28" w:rsidRDefault="00A66975" w:rsidP="00450B28">
            <w:pPr>
              <w:spacing w:after="0"/>
              <w:jc w:val="center"/>
              <w:rPr>
                <w:rFonts w:ascii="Century Gothic" w:hAnsi="Century Gothic"/>
                <w:sz w:val="16"/>
                <w:szCs w:val="16"/>
              </w:rPr>
            </w:pPr>
          </w:p>
        </w:tc>
        <w:tc>
          <w:tcPr>
            <w:tcW w:w="567" w:type="dxa"/>
            <w:vAlign w:val="center"/>
          </w:tcPr>
          <w:p w14:paraId="308EA625" w14:textId="77777777" w:rsidR="00A66975" w:rsidRPr="00450B28" w:rsidRDefault="00A66975" w:rsidP="00450B28">
            <w:pPr>
              <w:spacing w:after="0"/>
              <w:jc w:val="center"/>
              <w:rPr>
                <w:rFonts w:ascii="Century Gothic" w:hAnsi="Century Gothic"/>
                <w:sz w:val="16"/>
                <w:szCs w:val="16"/>
              </w:rPr>
            </w:pPr>
          </w:p>
        </w:tc>
        <w:tc>
          <w:tcPr>
            <w:tcW w:w="567" w:type="dxa"/>
            <w:vAlign w:val="center"/>
          </w:tcPr>
          <w:p w14:paraId="6B889681" w14:textId="77777777" w:rsidR="00A66975" w:rsidRPr="00450B28" w:rsidRDefault="00A66975" w:rsidP="00450B28">
            <w:pPr>
              <w:spacing w:after="0"/>
              <w:jc w:val="center"/>
              <w:rPr>
                <w:rFonts w:ascii="Century Gothic" w:hAnsi="Century Gothic"/>
                <w:sz w:val="16"/>
                <w:szCs w:val="16"/>
              </w:rPr>
            </w:pPr>
          </w:p>
        </w:tc>
        <w:tc>
          <w:tcPr>
            <w:tcW w:w="567" w:type="dxa"/>
            <w:vAlign w:val="center"/>
          </w:tcPr>
          <w:p w14:paraId="7202D47D" w14:textId="77777777" w:rsidR="00A66975" w:rsidRPr="00450B28" w:rsidRDefault="00A66975" w:rsidP="00450B28">
            <w:pPr>
              <w:spacing w:after="0"/>
              <w:jc w:val="center"/>
              <w:rPr>
                <w:rFonts w:ascii="Century Gothic" w:hAnsi="Century Gothic"/>
                <w:sz w:val="16"/>
                <w:szCs w:val="16"/>
              </w:rPr>
            </w:pPr>
          </w:p>
        </w:tc>
        <w:tc>
          <w:tcPr>
            <w:tcW w:w="567" w:type="dxa"/>
            <w:vAlign w:val="center"/>
          </w:tcPr>
          <w:p w14:paraId="719EA28A" w14:textId="77777777" w:rsidR="00A66975" w:rsidRPr="00450B28" w:rsidRDefault="00A66975" w:rsidP="00450B28">
            <w:pPr>
              <w:spacing w:after="0"/>
              <w:jc w:val="center"/>
              <w:rPr>
                <w:rFonts w:ascii="Century Gothic" w:hAnsi="Century Gothic"/>
                <w:sz w:val="16"/>
                <w:szCs w:val="16"/>
              </w:rPr>
            </w:pPr>
          </w:p>
        </w:tc>
        <w:tc>
          <w:tcPr>
            <w:tcW w:w="567" w:type="dxa"/>
            <w:vAlign w:val="center"/>
          </w:tcPr>
          <w:p w14:paraId="6DCE6DF5" w14:textId="77777777" w:rsidR="00A66975" w:rsidRPr="00450B28" w:rsidRDefault="00A66975" w:rsidP="00450B28">
            <w:pPr>
              <w:spacing w:after="0"/>
              <w:jc w:val="center"/>
              <w:rPr>
                <w:rFonts w:ascii="Century Gothic" w:hAnsi="Century Gothic"/>
                <w:sz w:val="16"/>
                <w:szCs w:val="16"/>
              </w:rPr>
            </w:pPr>
          </w:p>
        </w:tc>
        <w:tc>
          <w:tcPr>
            <w:tcW w:w="567" w:type="dxa"/>
            <w:vAlign w:val="center"/>
          </w:tcPr>
          <w:p w14:paraId="235D4A84" w14:textId="77777777" w:rsidR="00A66975" w:rsidRPr="00450B28" w:rsidRDefault="00A66975" w:rsidP="00450B28">
            <w:pPr>
              <w:spacing w:after="0"/>
              <w:jc w:val="center"/>
              <w:rPr>
                <w:rFonts w:ascii="Century Gothic" w:hAnsi="Century Gothic"/>
                <w:sz w:val="16"/>
                <w:szCs w:val="16"/>
              </w:rPr>
            </w:pPr>
          </w:p>
        </w:tc>
        <w:tc>
          <w:tcPr>
            <w:tcW w:w="567" w:type="dxa"/>
            <w:vAlign w:val="center"/>
          </w:tcPr>
          <w:p w14:paraId="39AE7E94" w14:textId="77777777" w:rsidR="00A66975" w:rsidRPr="00450B28" w:rsidRDefault="00A66975" w:rsidP="00450B28">
            <w:pPr>
              <w:spacing w:after="0"/>
              <w:jc w:val="center"/>
              <w:rPr>
                <w:rFonts w:ascii="Century Gothic" w:hAnsi="Century Gothic"/>
                <w:sz w:val="16"/>
                <w:szCs w:val="16"/>
              </w:rPr>
            </w:pPr>
          </w:p>
        </w:tc>
        <w:tc>
          <w:tcPr>
            <w:tcW w:w="567" w:type="dxa"/>
            <w:vAlign w:val="center"/>
          </w:tcPr>
          <w:p w14:paraId="763ACCB4" w14:textId="77777777" w:rsidR="00A66975" w:rsidRPr="00450B28" w:rsidRDefault="00A66975" w:rsidP="00450B28">
            <w:pPr>
              <w:spacing w:after="0"/>
              <w:jc w:val="center"/>
              <w:rPr>
                <w:rFonts w:ascii="Century Gothic" w:hAnsi="Century Gothic"/>
                <w:sz w:val="16"/>
                <w:szCs w:val="16"/>
              </w:rPr>
            </w:pPr>
          </w:p>
        </w:tc>
        <w:tc>
          <w:tcPr>
            <w:tcW w:w="567" w:type="dxa"/>
            <w:vAlign w:val="center"/>
          </w:tcPr>
          <w:p w14:paraId="4D005CD4" w14:textId="3FEB1C6E" w:rsidR="00A66975" w:rsidRPr="00450B28" w:rsidRDefault="00A66975" w:rsidP="00450B28">
            <w:pPr>
              <w:spacing w:after="0"/>
              <w:jc w:val="center"/>
              <w:rPr>
                <w:rFonts w:ascii="Century Gothic" w:hAnsi="Century Gothic"/>
                <w:sz w:val="16"/>
                <w:szCs w:val="16"/>
              </w:rPr>
            </w:pPr>
          </w:p>
        </w:tc>
        <w:tc>
          <w:tcPr>
            <w:tcW w:w="567" w:type="dxa"/>
            <w:vAlign w:val="center"/>
          </w:tcPr>
          <w:p w14:paraId="21F617AB" w14:textId="77777777" w:rsidR="00A66975" w:rsidRPr="00450B28" w:rsidRDefault="00A66975" w:rsidP="00450B28">
            <w:pPr>
              <w:spacing w:after="0"/>
              <w:jc w:val="center"/>
              <w:rPr>
                <w:rFonts w:ascii="Century Gothic" w:hAnsi="Century Gothic"/>
                <w:sz w:val="16"/>
                <w:szCs w:val="16"/>
              </w:rPr>
            </w:pPr>
          </w:p>
        </w:tc>
        <w:tc>
          <w:tcPr>
            <w:tcW w:w="567" w:type="dxa"/>
            <w:vAlign w:val="center"/>
          </w:tcPr>
          <w:p w14:paraId="78F6CF1D" w14:textId="77777777" w:rsidR="00A66975" w:rsidRPr="00450B28" w:rsidRDefault="00A66975" w:rsidP="00450B28">
            <w:pPr>
              <w:spacing w:after="0"/>
              <w:jc w:val="center"/>
              <w:rPr>
                <w:rFonts w:ascii="Century Gothic" w:hAnsi="Century Gothic"/>
                <w:sz w:val="16"/>
                <w:szCs w:val="16"/>
              </w:rPr>
            </w:pPr>
          </w:p>
        </w:tc>
        <w:tc>
          <w:tcPr>
            <w:tcW w:w="567" w:type="dxa"/>
            <w:vAlign w:val="center"/>
          </w:tcPr>
          <w:p w14:paraId="2F747D21" w14:textId="77777777" w:rsidR="00A66975" w:rsidRPr="00450B28" w:rsidRDefault="00A66975" w:rsidP="00450B28">
            <w:pPr>
              <w:spacing w:after="0"/>
              <w:jc w:val="center"/>
              <w:rPr>
                <w:rFonts w:ascii="Century Gothic" w:hAnsi="Century Gothic"/>
                <w:sz w:val="16"/>
                <w:szCs w:val="16"/>
              </w:rPr>
            </w:pPr>
          </w:p>
        </w:tc>
        <w:tc>
          <w:tcPr>
            <w:tcW w:w="567" w:type="dxa"/>
            <w:vAlign w:val="center"/>
          </w:tcPr>
          <w:p w14:paraId="22F11C8D" w14:textId="77777777" w:rsidR="00A66975" w:rsidRPr="00450B28" w:rsidRDefault="00A66975" w:rsidP="00450B28">
            <w:pPr>
              <w:spacing w:after="0"/>
              <w:jc w:val="center"/>
              <w:rPr>
                <w:rFonts w:ascii="Century Gothic" w:hAnsi="Century Gothic"/>
                <w:sz w:val="16"/>
                <w:szCs w:val="16"/>
              </w:rPr>
            </w:pPr>
          </w:p>
        </w:tc>
        <w:tc>
          <w:tcPr>
            <w:tcW w:w="567" w:type="dxa"/>
            <w:vAlign w:val="center"/>
          </w:tcPr>
          <w:p w14:paraId="16E12498" w14:textId="77777777" w:rsidR="00A66975" w:rsidRPr="00450B28" w:rsidRDefault="00A66975" w:rsidP="00450B28">
            <w:pPr>
              <w:spacing w:after="0"/>
              <w:jc w:val="center"/>
              <w:rPr>
                <w:rFonts w:ascii="Century Gothic" w:hAnsi="Century Gothic"/>
                <w:sz w:val="16"/>
                <w:szCs w:val="16"/>
              </w:rPr>
            </w:pPr>
          </w:p>
        </w:tc>
        <w:tc>
          <w:tcPr>
            <w:tcW w:w="567" w:type="dxa"/>
            <w:vAlign w:val="center"/>
          </w:tcPr>
          <w:p w14:paraId="188307B7" w14:textId="77777777" w:rsidR="00A66975" w:rsidRPr="00450B28" w:rsidRDefault="00A66975" w:rsidP="00450B28">
            <w:pPr>
              <w:spacing w:after="0"/>
              <w:jc w:val="center"/>
              <w:rPr>
                <w:rFonts w:ascii="Century Gothic" w:hAnsi="Century Gothic"/>
                <w:sz w:val="16"/>
                <w:szCs w:val="16"/>
              </w:rPr>
            </w:pPr>
          </w:p>
        </w:tc>
        <w:tc>
          <w:tcPr>
            <w:tcW w:w="567" w:type="dxa"/>
            <w:vAlign w:val="center"/>
          </w:tcPr>
          <w:p w14:paraId="564586C0" w14:textId="4AAAE0E8" w:rsidR="00A66975" w:rsidRPr="00450B28" w:rsidRDefault="00A66975" w:rsidP="00450B28">
            <w:pPr>
              <w:spacing w:after="0"/>
              <w:jc w:val="center"/>
              <w:rPr>
                <w:rFonts w:ascii="Century Gothic" w:hAnsi="Century Gothic"/>
                <w:sz w:val="16"/>
                <w:szCs w:val="16"/>
              </w:rPr>
            </w:pPr>
          </w:p>
        </w:tc>
        <w:tc>
          <w:tcPr>
            <w:tcW w:w="472" w:type="dxa"/>
            <w:vAlign w:val="center"/>
          </w:tcPr>
          <w:p w14:paraId="444F620B" w14:textId="77777777" w:rsidR="00A66975" w:rsidRPr="00450B28" w:rsidRDefault="00A66975" w:rsidP="00450B28">
            <w:pPr>
              <w:spacing w:after="0"/>
              <w:jc w:val="center"/>
              <w:rPr>
                <w:rFonts w:ascii="Century Gothic" w:hAnsi="Century Gothic"/>
                <w:sz w:val="16"/>
                <w:szCs w:val="16"/>
              </w:rPr>
            </w:pPr>
          </w:p>
        </w:tc>
        <w:tc>
          <w:tcPr>
            <w:tcW w:w="472" w:type="dxa"/>
            <w:vAlign w:val="center"/>
          </w:tcPr>
          <w:p w14:paraId="34712839" w14:textId="77777777" w:rsidR="00A66975" w:rsidRPr="00450B28" w:rsidRDefault="00A66975" w:rsidP="00450B28">
            <w:pPr>
              <w:spacing w:after="0"/>
              <w:jc w:val="center"/>
              <w:rPr>
                <w:rFonts w:ascii="Century Gothic" w:hAnsi="Century Gothic"/>
                <w:sz w:val="16"/>
                <w:szCs w:val="16"/>
              </w:rPr>
            </w:pPr>
          </w:p>
        </w:tc>
        <w:tc>
          <w:tcPr>
            <w:tcW w:w="473" w:type="dxa"/>
            <w:vAlign w:val="center"/>
          </w:tcPr>
          <w:p w14:paraId="7420DF95" w14:textId="77777777" w:rsidR="00A66975" w:rsidRPr="00450B28" w:rsidRDefault="00A66975" w:rsidP="00450B28">
            <w:pPr>
              <w:spacing w:after="0"/>
              <w:jc w:val="center"/>
              <w:rPr>
                <w:rFonts w:ascii="Century Gothic" w:hAnsi="Century Gothic"/>
                <w:sz w:val="16"/>
                <w:szCs w:val="16"/>
              </w:rPr>
            </w:pPr>
          </w:p>
        </w:tc>
        <w:tc>
          <w:tcPr>
            <w:tcW w:w="1630" w:type="dxa"/>
            <w:vAlign w:val="center"/>
          </w:tcPr>
          <w:p w14:paraId="2C2E3EE8" w14:textId="77777777" w:rsidR="00A66975" w:rsidRPr="00450B28" w:rsidRDefault="00A66975" w:rsidP="00450B28">
            <w:pPr>
              <w:spacing w:after="0"/>
              <w:jc w:val="center"/>
              <w:rPr>
                <w:rFonts w:ascii="Century Gothic" w:hAnsi="Century Gothic"/>
                <w:sz w:val="16"/>
                <w:szCs w:val="16"/>
              </w:rPr>
            </w:pPr>
          </w:p>
        </w:tc>
        <w:tc>
          <w:tcPr>
            <w:tcW w:w="1630" w:type="dxa"/>
            <w:vAlign w:val="center"/>
          </w:tcPr>
          <w:p w14:paraId="053013CA" w14:textId="77777777" w:rsidR="00A66975" w:rsidRPr="00450B28" w:rsidRDefault="00A66975" w:rsidP="00450B28">
            <w:pPr>
              <w:spacing w:after="0"/>
              <w:jc w:val="center"/>
              <w:rPr>
                <w:rFonts w:ascii="Century Gothic" w:hAnsi="Century Gothic"/>
                <w:sz w:val="16"/>
                <w:szCs w:val="16"/>
              </w:rPr>
            </w:pPr>
          </w:p>
        </w:tc>
      </w:tr>
      <w:tr w:rsidR="00450B28" w14:paraId="15826B6B" w14:textId="77777777" w:rsidTr="00450B28">
        <w:trPr>
          <w:cantSplit/>
          <w:trHeight w:val="415"/>
          <w:jc w:val="center"/>
        </w:trPr>
        <w:tc>
          <w:tcPr>
            <w:tcW w:w="496" w:type="dxa"/>
            <w:vAlign w:val="center"/>
          </w:tcPr>
          <w:p w14:paraId="309B52DA" w14:textId="77777777" w:rsidR="00450B28" w:rsidRPr="00450B28" w:rsidRDefault="00450B28" w:rsidP="00450B28">
            <w:pPr>
              <w:spacing w:after="0"/>
              <w:jc w:val="center"/>
              <w:rPr>
                <w:rFonts w:ascii="Century Gothic" w:hAnsi="Century Gothic"/>
                <w:sz w:val="16"/>
                <w:szCs w:val="16"/>
              </w:rPr>
            </w:pPr>
          </w:p>
        </w:tc>
        <w:tc>
          <w:tcPr>
            <w:tcW w:w="497" w:type="dxa"/>
            <w:vAlign w:val="center"/>
          </w:tcPr>
          <w:p w14:paraId="51C63303"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B9FCE4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CBA8CD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BB9A2F2"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BACD03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FBBBD1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0512A2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4CA6F63"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51FE74E"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3F979F9"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4C908BE"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F613F3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0C2BA7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977EB0C"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88135C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FF7F378"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64431F0"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413C9AE1"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4D0E89A5" w14:textId="77777777" w:rsidR="00450B28" w:rsidRPr="00450B28" w:rsidRDefault="00450B28" w:rsidP="00450B28">
            <w:pPr>
              <w:spacing w:after="0"/>
              <w:jc w:val="center"/>
              <w:rPr>
                <w:rFonts w:ascii="Century Gothic" w:hAnsi="Century Gothic"/>
                <w:sz w:val="16"/>
                <w:szCs w:val="16"/>
              </w:rPr>
            </w:pPr>
          </w:p>
        </w:tc>
        <w:tc>
          <w:tcPr>
            <w:tcW w:w="473" w:type="dxa"/>
            <w:vAlign w:val="center"/>
          </w:tcPr>
          <w:p w14:paraId="41C36BF6"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0111A13A"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1C62CDEB" w14:textId="77777777" w:rsidR="00450B28" w:rsidRPr="00450B28" w:rsidRDefault="00450B28" w:rsidP="00450B28">
            <w:pPr>
              <w:spacing w:after="0"/>
              <w:jc w:val="center"/>
              <w:rPr>
                <w:rFonts w:ascii="Century Gothic" w:hAnsi="Century Gothic"/>
                <w:sz w:val="16"/>
                <w:szCs w:val="16"/>
              </w:rPr>
            </w:pPr>
          </w:p>
        </w:tc>
      </w:tr>
      <w:tr w:rsidR="00450B28" w14:paraId="11848E20" w14:textId="77777777" w:rsidTr="00450B28">
        <w:trPr>
          <w:cantSplit/>
          <w:trHeight w:val="415"/>
          <w:jc w:val="center"/>
        </w:trPr>
        <w:tc>
          <w:tcPr>
            <w:tcW w:w="496" w:type="dxa"/>
            <w:vAlign w:val="center"/>
          </w:tcPr>
          <w:p w14:paraId="4FFD89EB" w14:textId="77777777" w:rsidR="00450B28" w:rsidRPr="00450B28" w:rsidRDefault="00450B28" w:rsidP="00450B28">
            <w:pPr>
              <w:spacing w:after="0"/>
              <w:jc w:val="center"/>
              <w:rPr>
                <w:rFonts w:ascii="Century Gothic" w:hAnsi="Century Gothic"/>
                <w:sz w:val="16"/>
                <w:szCs w:val="16"/>
              </w:rPr>
            </w:pPr>
          </w:p>
        </w:tc>
        <w:tc>
          <w:tcPr>
            <w:tcW w:w="497" w:type="dxa"/>
            <w:vAlign w:val="center"/>
          </w:tcPr>
          <w:p w14:paraId="4CA0D89B"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1A2A32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759D7C5"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CB7A12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BADD698"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70E4A1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A3CB85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678714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59E161E"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CC3639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ED1CC1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18F559E"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2D437FB"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274911E"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CF017B8"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1CAD64C"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D8BDD07"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59AB30F5"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17820890" w14:textId="77777777" w:rsidR="00450B28" w:rsidRPr="00450B28" w:rsidRDefault="00450B28" w:rsidP="00450B28">
            <w:pPr>
              <w:spacing w:after="0"/>
              <w:jc w:val="center"/>
              <w:rPr>
                <w:rFonts w:ascii="Century Gothic" w:hAnsi="Century Gothic"/>
                <w:sz w:val="16"/>
                <w:szCs w:val="16"/>
              </w:rPr>
            </w:pPr>
          </w:p>
        </w:tc>
        <w:tc>
          <w:tcPr>
            <w:tcW w:w="473" w:type="dxa"/>
            <w:vAlign w:val="center"/>
          </w:tcPr>
          <w:p w14:paraId="728F42D1"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7D034934"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021C44B5" w14:textId="77777777" w:rsidR="00450B28" w:rsidRPr="00450B28" w:rsidRDefault="00450B28" w:rsidP="00450B28">
            <w:pPr>
              <w:spacing w:after="0"/>
              <w:jc w:val="center"/>
              <w:rPr>
                <w:rFonts w:ascii="Century Gothic" w:hAnsi="Century Gothic"/>
                <w:sz w:val="16"/>
                <w:szCs w:val="16"/>
              </w:rPr>
            </w:pPr>
          </w:p>
        </w:tc>
      </w:tr>
      <w:tr w:rsidR="00450B28" w14:paraId="4EF4C5C2" w14:textId="77777777" w:rsidTr="00450B28">
        <w:trPr>
          <w:cantSplit/>
          <w:trHeight w:val="415"/>
          <w:jc w:val="center"/>
        </w:trPr>
        <w:tc>
          <w:tcPr>
            <w:tcW w:w="496" w:type="dxa"/>
            <w:vAlign w:val="center"/>
          </w:tcPr>
          <w:p w14:paraId="0C25C50C" w14:textId="77777777" w:rsidR="00450B28" w:rsidRPr="00450B28" w:rsidRDefault="00450B28" w:rsidP="00450B28">
            <w:pPr>
              <w:spacing w:after="0"/>
              <w:jc w:val="center"/>
              <w:rPr>
                <w:rFonts w:ascii="Century Gothic" w:hAnsi="Century Gothic"/>
                <w:sz w:val="16"/>
                <w:szCs w:val="16"/>
              </w:rPr>
            </w:pPr>
          </w:p>
        </w:tc>
        <w:tc>
          <w:tcPr>
            <w:tcW w:w="497" w:type="dxa"/>
            <w:vAlign w:val="center"/>
          </w:tcPr>
          <w:p w14:paraId="20051D0D"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F383E55"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BBC2F1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D66D0D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C66488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AFA4D0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F69A61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3148735"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593DC77"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47D7D6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D40866C"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F71CB4E"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B9142A9"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EB70045"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D923DB8"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E568FD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9D8F656"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536F02CE"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64CB7033" w14:textId="77777777" w:rsidR="00450B28" w:rsidRPr="00450B28" w:rsidRDefault="00450B28" w:rsidP="00450B28">
            <w:pPr>
              <w:spacing w:after="0"/>
              <w:jc w:val="center"/>
              <w:rPr>
                <w:rFonts w:ascii="Century Gothic" w:hAnsi="Century Gothic"/>
                <w:sz w:val="16"/>
                <w:szCs w:val="16"/>
              </w:rPr>
            </w:pPr>
          </w:p>
        </w:tc>
        <w:tc>
          <w:tcPr>
            <w:tcW w:w="473" w:type="dxa"/>
            <w:vAlign w:val="center"/>
          </w:tcPr>
          <w:p w14:paraId="6B9C4CC9"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663AA950"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737E4A49" w14:textId="77777777" w:rsidR="00450B28" w:rsidRPr="00450B28" w:rsidRDefault="00450B28" w:rsidP="00450B28">
            <w:pPr>
              <w:spacing w:after="0"/>
              <w:jc w:val="center"/>
              <w:rPr>
                <w:rFonts w:ascii="Century Gothic" w:hAnsi="Century Gothic"/>
                <w:sz w:val="16"/>
                <w:szCs w:val="16"/>
              </w:rPr>
            </w:pPr>
          </w:p>
        </w:tc>
      </w:tr>
      <w:tr w:rsidR="00450B28" w14:paraId="3BBBE2DD" w14:textId="77777777" w:rsidTr="00450B28">
        <w:trPr>
          <w:cantSplit/>
          <w:trHeight w:val="415"/>
          <w:jc w:val="center"/>
        </w:trPr>
        <w:tc>
          <w:tcPr>
            <w:tcW w:w="496" w:type="dxa"/>
            <w:vAlign w:val="center"/>
          </w:tcPr>
          <w:p w14:paraId="5D37C22D" w14:textId="77777777" w:rsidR="00450B28" w:rsidRPr="00450B28" w:rsidRDefault="00450B28" w:rsidP="00450B28">
            <w:pPr>
              <w:spacing w:after="0"/>
              <w:jc w:val="center"/>
              <w:rPr>
                <w:rFonts w:ascii="Century Gothic" w:hAnsi="Century Gothic"/>
                <w:sz w:val="16"/>
                <w:szCs w:val="16"/>
              </w:rPr>
            </w:pPr>
          </w:p>
        </w:tc>
        <w:tc>
          <w:tcPr>
            <w:tcW w:w="497" w:type="dxa"/>
            <w:vAlign w:val="center"/>
          </w:tcPr>
          <w:p w14:paraId="3F211A48"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3F9FF2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8BDF0C0"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9C9EC8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283339C"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E5FAF3B"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7D22FD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5814669"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B76E9A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BEFB99C"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6B08A1D"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DAF385B"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611A8EB"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E89F92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E27B5A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4702D1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E7DD2DF"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7C0F8BDA"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7B751809" w14:textId="77777777" w:rsidR="00450B28" w:rsidRPr="00450B28" w:rsidRDefault="00450B28" w:rsidP="00450B28">
            <w:pPr>
              <w:spacing w:after="0"/>
              <w:jc w:val="center"/>
              <w:rPr>
                <w:rFonts w:ascii="Century Gothic" w:hAnsi="Century Gothic"/>
                <w:sz w:val="16"/>
                <w:szCs w:val="16"/>
              </w:rPr>
            </w:pPr>
          </w:p>
        </w:tc>
        <w:tc>
          <w:tcPr>
            <w:tcW w:w="473" w:type="dxa"/>
            <w:vAlign w:val="center"/>
          </w:tcPr>
          <w:p w14:paraId="56281C8F"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5BDC8D90"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372FB191" w14:textId="77777777" w:rsidR="00450B28" w:rsidRPr="00450B28" w:rsidRDefault="00450B28" w:rsidP="00450B28">
            <w:pPr>
              <w:spacing w:after="0"/>
              <w:jc w:val="center"/>
              <w:rPr>
                <w:rFonts w:ascii="Century Gothic" w:hAnsi="Century Gothic"/>
                <w:sz w:val="16"/>
                <w:szCs w:val="16"/>
              </w:rPr>
            </w:pPr>
          </w:p>
        </w:tc>
      </w:tr>
      <w:tr w:rsidR="00450B28" w14:paraId="715652A0" w14:textId="77777777" w:rsidTr="00450B28">
        <w:trPr>
          <w:cantSplit/>
          <w:trHeight w:val="415"/>
          <w:jc w:val="center"/>
        </w:trPr>
        <w:tc>
          <w:tcPr>
            <w:tcW w:w="496" w:type="dxa"/>
            <w:vAlign w:val="center"/>
          </w:tcPr>
          <w:p w14:paraId="0ED3D066" w14:textId="77777777" w:rsidR="00450B28" w:rsidRPr="00450B28" w:rsidRDefault="00450B28" w:rsidP="00450B28">
            <w:pPr>
              <w:spacing w:after="0"/>
              <w:jc w:val="center"/>
              <w:rPr>
                <w:rFonts w:ascii="Century Gothic" w:hAnsi="Century Gothic"/>
                <w:sz w:val="16"/>
                <w:szCs w:val="16"/>
              </w:rPr>
            </w:pPr>
          </w:p>
        </w:tc>
        <w:tc>
          <w:tcPr>
            <w:tcW w:w="497" w:type="dxa"/>
            <w:vAlign w:val="center"/>
          </w:tcPr>
          <w:p w14:paraId="6EEE863C"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FA099F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F3E8CFD"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DB3A8F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065EA83"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0E29B4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06AC33C"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AD0BE98"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52CB957"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FCF1CA5"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78A97D9"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AF01242"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6F9512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5AC3E6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BE3F14D"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2AD140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4E63086"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3DE078BE"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6784F8CC" w14:textId="77777777" w:rsidR="00450B28" w:rsidRPr="00450B28" w:rsidRDefault="00450B28" w:rsidP="00450B28">
            <w:pPr>
              <w:spacing w:after="0"/>
              <w:jc w:val="center"/>
              <w:rPr>
                <w:rFonts w:ascii="Century Gothic" w:hAnsi="Century Gothic"/>
                <w:sz w:val="16"/>
                <w:szCs w:val="16"/>
              </w:rPr>
            </w:pPr>
          </w:p>
        </w:tc>
        <w:tc>
          <w:tcPr>
            <w:tcW w:w="473" w:type="dxa"/>
            <w:vAlign w:val="center"/>
          </w:tcPr>
          <w:p w14:paraId="734999E6"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69A20D0E"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08DBBFB6" w14:textId="77777777" w:rsidR="00450B28" w:rsidRPr="00450B28" w:rsidRDefault="00450B28" w:rsidP="00450B28">
            <w:pPr>
              <w:spacing w:after="0"/>
              <w:jc w:val="center"/>
              <w:rPr>
                <w:rFonts w:ascii="Century Gothic" w:hAnsi="Century Gothic"/>
                <w:sz w:val="16"/>
                <w:szCs w:val="16"/>
              </w:rPr>
            </w:pPr>
          </w:p>
        </w:tc>
      </w:tr>
      <w:tr w:rsidR="00450B28" w14:paraId="0B7BEC61" w14:textId="77777777" w:rsidTr="00450B28">
        <w:trPr>
          <w:cantSplit/>
          <w:trHeight w:val="415"/>
          <w:jc w:val="center"/>
        </w:trPr>
        <w:tc>
          <w:tcPr>
            <w:tcW w:w="496" w:type="dxa"/>
            <w:vAlign w:val="center"/>
          </w:tcPr>
          <w:p w14:paraId="6646D1A0" w14:textId="77777777" w:rsidR="00450B28" w:rsidRPr="00450B28" w:rsidRDefault="00450B28" w:rsidP="00450B28">
            <w:pPr>
              <w:spacing w:after="0"/>
              <w:jc w:val="center"/>
              <w:rPr>
                <w:rFonts w:ascii="Century Gothic" w:hAnsi="Century Gothic"/>
                <w:sz w:val="16"/>
                <w:szCs w:val="16"/>
              </w:rPr>
            </w:pPr>
          </w:p>
        </w:tc>
        <w:tc>
          <w:tcPr>
            <w:tcW w:w="497" w:type="dxa"/>
            <w:vAlign w:val="center"/>
          </w:tcPr>
          <w:p w14:paraId="45E4E7A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996D2AB"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A1CD96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FCCA12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84E339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B1F4349"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965304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9F99E5D"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83CFA5A"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65D1AB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CD7F93D"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481698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3BB68F8"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7B6B9A7"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7FD010D"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01E3135"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1527DCB"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14B0AFC9"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59548018" w14:textId="77777777" w:rsidR="00450B28" w:rsidRPr="00450B28" w:rsidRDefault="00450B28" w:rsidP="00450B28">
            <w:pPr>
              <w:spacing w:after="0"/>
              <w:jc w:val="center"/>
              <w:rPr>
                <w:rFonts w:ascii="Century Gothic" w:hAnsi="Century Gothic"/>
                <w:sz w:val="16"/>
                <w:szCs w:val="16"/>
              </w:rPr>
            </w:pPr>
          </w:p>
        </w:tc>
        <w:tc>
          <w:tcPr>
            <w:tcW w:w="473" w:type="dxa"/>
            <w:vAlign w:val="center"/>
          </w:tcPr>
          <w:p w14:paraId="19C2FCE7"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686CD7C6"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329EA710" w14:textId="77777777" w:rsidR="00450B28" w:rsidRPr="00450B28" w:rsidRDefault="00450B28" w:rsidP="00450B28">
            <w:pPr>
              <w:spacing w:after="0"/>
              <w:jc w:val="center"/>
              <w:rPr>
                <w:rFonts w:ascii="Century Gothic" w:hAnsi="Century Gothic"/>
                <w:sz w:val="16"/>
                <w:szCs w:val="16"/>
              </w:rPr>
            </w:pPr>
          </w:p>
        </w:tc>
      </w:tr>
      <w:tr w:rsidR="00450B28" w14:paraId="5FC41648" w14:textId="77777777" w:rsidTr="00450B28">
        <w:trPr>
          <w:cantSplit/>
          <w:trHeight w:val="415"/>
          <w:jc w:val="center"/>
        </w:trPr>
        <w:tc>
          <w:tcPr>
            <w:tcW w:w="496" w:type="dxa"/>
            <w:vAlign w:val="center"/>
          </w:tcPr>
          <w:p w14:paraId="5246A504" w14:textId="77777777" w:rsidR="00450B28" w:rsidRPr="00450B28" w:rsidRDefault="00450B28" w:rsidP="00450B28">
            <w:pPr>
              <w:spacing w:after="0"/>
              <w:jc w:val="center"/>
              <w:rPr>
                <w:rFonts w:ascii="Century Gothic" w:hAnsi="Century Gothic"/>
                <w:sz w:val="16"/>
                <w:szCs w:val="16"/>
              </w:rPr>
            </w:pPr>
          </w:p>
        </w:tc>
        <w:tc>
          <w:tcPr>
            <w:tcW w:w="497" w:type="dxa"/>
            <w:vAlign w:val="center"/>
          </w:tcPr>
          <w:p w14:paraId="7B355DF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963EDC8"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9A5EC19"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D5F37C7"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8EB85B7"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E758EB5"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EF0655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76C54D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1FF38E2"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736173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12535AE"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B891D7D"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63D36FA"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572E43E"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3AB0D0C"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42035C3"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2BB60B7"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197A3562"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005EAF78" w14:textId="77777777" w:rsidR="00450B28" w:rsidRPr="00450B28" w:rsidRDefault="00450B28" w:rsidP="00450B28">
            <w:pPr>
              <w:spacing w:after="0"/>
              <w:jc w:val="center"/>
              <w:rPr>
                <w:rFonts w:ascii="Century Gothic" w:hAnsi="Century Gothic"/>
                <w:sz w:val="16"/>
                <w:szCs w:val="16"/>
              </w:rPr>
            </w:pPr>
          </w:p>
        </w:tc>
        <w:tc>
          <w:tcPr>
            <w:tcW w:w="473" w:type="dxa"/>
            <w:vAlign w:val="center"/>
          </w:tcPr>
          <w:p w14:paraId="4B7E5148"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480103F6"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6A01BD32" w14:textId="77777777" w:rsidR="00450B28" w:rsidRPr="00450B28" w:rsidRDefault="00450B28" w:rsidP="00450B28">
            <w:pPr>
              <w:spacing w:after="0"/>
              <w:jc w:val="center"/>
              <w:rPr>
                <w:rFonts w:ascii="Century Gothic" w:hAnsi="Century Gothic"/>
                <w:sz w:val="16"/>
                <w:szCs w:val="16"/>
              </w:rPr>
            </w:pPr>
          </w:p>
        </w:tc>
      </w:tr>
      <w:tr w:rsidR="00450B28" w14:paraId="18EBA265" w14:textId="77777777" w:rsidTr="00450B28">
        <w:trPr>
          <w:cantSplit/>
          <w:trHeight w:val="415"/>
          <w:jc w:val="center"/>
        </w:trPr>
        <w:tc>
          <w:tcPr>
            <w:tcW w:w="496" w:type="dxa"/>
            <w:vAlign w:val="center"/>
          </w:tcPr>
          <w:p w14:paraId="53C976AD" w14:textId="77777777" w:rsidR="00450B28" w:rsidRPr="00450B28" w:rsidRDefault="00450B28" w:rsidP="00450B28">
            <w:pPr>
              <w:spacing w:after="0"/>
              <w:jc w:val="center"/>
              <w:rPr>
                <w:rFonts w:ascii="Century Gothic" w:hAnsi="Century Gothic"/>
                <w:sz w:val="16"/>
                <w:szCs w:val="16"/>
              </w:rPr>
            </w:pPr>
          </w:p>
        </w:tc>
        <w:tc>
          <w:tcPr>
            <w:tcW w:w="497" w:type="dxa"/>
            <w:vAlign w:val="center"/>
          </w:tcPr>
          <w:p w14:paraId="72DAAD73"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A3D167A"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4943059"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40F7AA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0E06A73"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C609032"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F88C6E0"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D424AD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33D7D7B"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903C90C"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144CAB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722BEC0"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AFCC2E3"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DCD50F7"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8A7C6A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77DEED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5403141"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7AAE565D"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0D342021" w14:textId="77777777" w:rsidR="00450B28" w:rsidRPr="00450B28" w:rsidRDefault="00450B28" w:rsidP="00450B28">
            <w:pPr>
              <w:spacing w:after="0"/>
              <w:jc w:val="center"/>
              <w:rPr>
                <w:rFonts w:ascii="Century Gothic" w:hAnsi="Century Gothic"/>
                <w:sz w:val="16"/>
                <w:szCs w:val="16"/>
              </w:rPr>
            </w:pPr>
          </w:p>
        </w:tc>
        <w:tc>
          <w:tcPr>
            <w:tcW w:w="473" w:type="dxa"/>
            <w:vAlign w:val="center"/>
          </w:tcPr>
          <w:p w14:paraId="23C14CA9"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49A6AB7D"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1A0DA7D0" w14:textId="77777777" w:rsidR="00450B28" w:rsidRPr="00450B28" w:rsidRDefault="00450B28" w:rsidP="00450B28">
            <w:pPr>
              <w:spacing w:after="0"/>
              <w:jc w:val="center"/>
              <w:rPr>
                <w:rFonts w:ascii="Century Gothic" w:hAnsi="Century Gothic"/>
                <w:sz w:val="16"/>
                <w:szCs w:val="16"/>
              </w:rPr>
            </w:pPr>
          </w:p>
        </w:tc>
      </w:tr>
      <w:tr w:rsidR="00450B28" w14:paraId="1401BD89" w14:textId="77777777" w:rsidTr="00450B28">
        <w:trPr>
          <w:cantSplit/>
          <w:trHeight w:val="415"/>
          <w:jc w:val="center"/>
        </w:trPr>
        <w:tc>
          <w:tcPr>
            <w:tcW w:w="496" w:type="dxa"/>
            <w:vAlign w:val="center"/>
          </w:tcPr>
          <w:p w14:paraId="55393A1B" w14:textId="77777777" w:rsidR="00450B28" w:rsidRPr="00450B28" w:rsidRDefault="00450B28" w:rsidP="00450B28">
            <w:pPr>
              <w:spacing w:after="0"/>
              <w:jc w:val="center"/>
              <w:rPr>
                <w:rFonts w:ascii="Century Gothic" w:hAnsi="Century Gothic"/>
                <w:sz w:val="16"/>
                <w:szCs w:val="16"/>
              </w:rPr>
            </w:pPr>
          </w:p>
        </w:tc>
        <w:tc>
          <w:tcPr>
            <w:tcW w:w="497" w:type="dxa"/>
            <w:vAlign w:val="center"/>
          </w:tcPr>
          <w:p w14:paraId="0F76FB79"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29A066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9F3A4A2"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2FFBC2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7E32F0A"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19075E9"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E085F55"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23E2B1A"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6085B8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9AB8CFA"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54C2B3D"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6238385"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B7986A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02F2F3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D32876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681460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868124B"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4B92B757"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56905441" w14:textId="77777777" w:rsidR="00450B28" w:rsidRPr="00450B28" w:rsidRDefault="00450B28" w:rsidP="00450B28">
            <w:pPr>
              <w:spacing w:after="0"/>
              <w:jc w:val="center"/>
              <w:rPr>
                <w:rFonts w:ascii="Century Gothic" w:hAnsi="Century Gothic"/>
                <w:sz w:val="16"/>
                <w:szCs w:val="16"/>
              </w:rPr>
            </w:pPr>
          </w:p>
        </w:tc>
        <w:tc>
          <w:tcPr>
            <w:tcW w:w="473" w:type="dxa"/>
            <w:vAlign w:val="center"/>
          </w:tcPr>
          <w:p w14:paraId="79FD1EAC"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7E8E9D3F"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40338853" w14:textId="77777777" w:rsidR="00450B28" w:rsidRPr="00450B28" w:rsidRDefault="00450B28" w:rsidP="00450B28">
            <w:pPr>
              <w:spacing w:after="0"/>
              <w:jc w:val="center"/>
              <w:rPr>
                <w:rFonts w:ascii="Century Gothic" w:hAnsi="Century Gothic"/>
                <w:sz w:val="16"/>
                <w:szCs w:val="16"/>
              </w:rPr>
            </w:pPr>
          </w:p>
        </w:tc>
      </w:tr>
      <w:tr w:rsidR="00450B28" w14:paraId="289A82A5" w14:textId="77777777" w:rsidTr="00450B28">
        <w:trPr>
          <w:cantSplit/>
          <w:trHeight w:val="415"/>
          <w:jc w:val="center"/>
        </w:trPr>
        <w:tc>
          <w:tcPr>
            <w:tcW w:w="496" w:type="dxa"/>
            <w:vAlign w:val="center"/>
          </w:tcPr>
          <w:p w14:paraId="20B28657" w14:textId="77777777" w:rsidR="00450B28" w:rsidRPr="00450B28" w:rsidRDefault="00450B28" w:rsidP="00450B28">
            <w:pPr>
              <w:spacing w:after="0"/>
              <w:jc w:val="center"/>
              <w:rPr>
                <w:rFonts w:ascii="Century Gothic" w:hAnsi="Century Gothic"/>
                <w:sz w:val="16"/>
                <w:szCs w:val="16"/>
              </w:rPr>
            </w:pPr>
          </w:p>
        </w:tc>
        <w:tc>
          <w:tcPr>
            <w:tcW w:w="497" w:type="dxa"/>
            <w:vAlign w:val="center"/>
          </w:tcPr>
          <w:p w14:paraId="7BD883A8"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C3FABE2"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1B1CDA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D2B3D42"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ED9F2C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A449CE7"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544427B"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6B7261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B3E715D"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58FF199"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E345B5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99FF903"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9209F9C"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398145D"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C5214D2"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3F57862"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B181501"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25EA9331"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331D91BF" w14:textId="77777777" w:rsidR="00450B28" w:rsidRPr="00450B28" w:rsidRDefault="00450B28" w:rsidP="00450B28">
            <w:pPr>
              <w:spacing w:after="0"/>
              <w:jc w:val="center"/>
              <w:rPr>
                <w:rFonts w:ascii="Century Gothic" w:hAnsi="Century Gothic"/>
                <w:sz w:val="16"/>
                <w:szCs w:val="16"/>
              </w:rPr>
            </w:pPr>
          </w:p>
        </w:tc>
        <w:tc>
          <w:tcPr>
            <w:tcW w:w="473" w:type="dxa"/>
            <w:vAlign w:val="center"/>
          </w:tcPr>
          <w:p w14:paraId="106D2927"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46D06BB3"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44C08426" w14:textId="77777777" w:rsidR="00450B28" w:rsidRPr="00450B28" w:rsidRDefault="00450B28" w:rsidP="00450B28">
            <w:pPr>
              <w:spacing w:after="0"/>
              <w:jc w:val="center"/>
              <w:rPr>
                <w:rFonts w:ascii="Century Gothic" w:hAnsi="Century Gothic"/>
                <w:sz w:val="16"/>
                <w:szCs w:val="16"/>
              </w:rPr>
            </w:pPr>
          </w:p>
        </w:tc>
      </w:tr>
      <w:tr w:rsidR="00450B28" w14:paraId="0AF35551" w14:textId="77777777" w:rsidTr="00450B28">
        <w:trPr>
          <w:cantSplit/>
          <w:trHeight w:val="415"/>
          <w:jc w:val="center"/>
        </w:trPr>
        <w:tc>
          <w:tcPr>
            <w:tcW w:w="496" w:type="dxa"/>
            <w:vAlign w:val="center"/>
          </w:tcPr>
          <w:p w14:paraId="3AF241E0" w14:textId="77777777" w:rsidR="00450B28" w:rsidRPr="00450B28" w:rsidRDefault="00450B28" w:rsidP="00450B28">
            <w:pPr>
              <w:spacing w:after="0"/>
              <w:jc w:val="center"/>
              <w:rPr>
                <w:rFonts w:ascii="Century Gothic" w:hAnsi="Century Gothic"/>
                <w:sz w:val="16"/>
                <w:szCs w:val="16"/>
              </w:rPr>
            </w:pPr>
          </w:p>
        </w:tc>
        <w:tc>
          <w:tcPr>
            <w:tcW w:w="497" w:type="dxa"/>
            <w:vAlign w:val="center"/>
          </w:tcPr>
          <w:p w14:paraId="7AD5FB0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E0C0E69"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F91CE7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7A9F8C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EBAC750"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E7CFEA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C436960"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12E4DA2"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8651DD0"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A3585DC"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25D25D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A813F35"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B62C47E"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71919BA"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8FCA31A"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F09EE9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B120D83"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0E9D3675"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403ECE24" w14:textId="77777777" w:rsidR="00450B28" w:rsidRPr="00450B28" w:rsidRDefault="00450B28" w:rsidP="00450B28">
            <w:pPr>
              <w:spacing w:after="0"/>
              <w:jc w:val="center"/>
              <w:rPr>
                <w:rFonts w:ascii="Century Gothic" w:hAnsi="Century Gothic"/>
                <w:sz w:val="16"/>
                <w:szCs w:val="16"/>
              </w:rPr>
            </w:pPr>
          </w:p>
        </w:tc>
        <w:tc>
          <w:tcPr>
            <w:tcW w:w="473" w:type="dxa"/>
            <w:vAlign w:val="center"/>
          </w:tcPr>
          <w:p w14:paraId="4477184A"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27EBA73A"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167B1578" w14:textId="77777777" w:rsidR="00450B28" w:rsidRPr="00450B28" w:rsidRDefault="00450B28" w:rsidP="00450B28">
            <w:pPr>
              <w:spacing w:after="0"/>
              <w:jc w:val="center"/>
              <w:rPr>
                <w:rFonts w:ascii="Century Gothic" w:hAnsi="Century Gothic"/>
                <w:sz w:val="16"/>
                <w:szCs w:val="16"/>
              </w:rPr>
            </w:pPr>
          </w:p>
        </w:tc>
      </w:tr>
      <w:tr w:rsidR="00450B28" w14:paraId="4FA55DA7" w14:textId="77777777" w:rsidTr="00450B28">
        <w:trPr>
          <w:cantSplit/>
          <w:trHeight w:val="415"/>
          <w:jc w:val="center"/>
        </w:trPr>
        <w:tc>
          <w:tcPr>
            <w:tcW w:w="496" w:type="dxa"/>
            <w:vAlign w:val="center"/>
          </w:tcPr>
          <w:p w14:paraId="76131BED" w14:textId="77777777" w:rsidR="00450B28" w:rsidRPr="00450B28" w:rsidRDefault="00450B28" w:rsidP="00450B28">
            <w:pPr>
              <w:spacing w:after="0"/>
              <w:jc w:val="center"/>
              <w:rPr>
                <w:rFonts w:ascii="Century Gothic" w:hAnsi="Century Gothic"/>
                <w:sz w:val="16"/>
                <w:szCs w:val="16"/>
              </w:rPr>
            </w:pPr>
          </w:p>
        </w:tc>
        <w:tc>
          <w:tcPr>
            <w:tcW w:w="497" w:type="dxa"/>
            <w:vAlign w:val="center"/>
          </w:tcPr>
          <w:p w14:paraId="56233E18"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112073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BACBE46"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D0C5AB9"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E013623"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F86A8C5"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C054F0D"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2B69C7C"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29E171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5E7AEBB"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42727AE"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D2A1FB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40EAF3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26438EE"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9E8D088"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394FBF2"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35926D93"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4D826137"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1DD85964" w14:textId="77777777" w:rsidR="00450B28" w:rsidRPr="00450B28" w:rsidRDefault="00450B28" w:rsidP="00450B28">
            <w:pPr>
              <w:spacing w:after="0"/>
              <w:jc w:val="center"/>
              <w:rPr>
                <w:rFonts w:ascii="Century Gothic" w:hAnsi="Century Gothic"/>
                <w:sz w:val="16"/>
                <w:szCs w:val="16"/>
              </w:rPr>
            </w:pPr>
          </w:p>
        </w:tc>
        <w:tc>
          <w:tcPr>
            <w:tcW w:w="473" w:type="dxa"/>
            <w:vAlign w:val="center"/>
          </w:tcPr>
          <w:p w14:paraId="0FEA2613"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24C36B17"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77F01011" w14:textId="77777777" w:rsidR="00450B28" w:rsidRPr="00450B28" w:rsidRDefault="00450B28" w:rsidP="00450B28">
            <w:pPr>
              <w:spacing w:after="0"/>
              <w:jc w:val="center"/>
              <w:rPr>
                <w:rFonts w:ascii="Century Gothic" w:hAnsi="Century Gothic"/>
                <w:sz w:val="16"/>
                <w:szCs w:val="16"/>
              </w:rPr>
            </w:pPr>
          </w:p>
        </w:tc>
      </w:tr>
      <w:tr w:rsidR="00450B28" w14:paraId="08FD7C94" w14:textId="77777777" w:rsidTr="00450B28">
        <w:trPr>
          <w:cantSplit/>
          <w:trHeight w:val="415"/>
          <w:jc w:val="center"/>
        </w:trPr>
        <w:tc>
          <w:tcPr>
            <w:tcW w:w="496" w:type="dxa"/>
            <w:vAlign w:val="center"/>
          </w:tcPr>
          <w:p w14:paraId="7E70BDCE" w14:textId="77777777" w:rsidR="00450B28" w:rsidRPr="00450B28" w:rsidRDefault="00450B28" w:rsidP="00450B28">
            <w:pPr>
              <w:spacing w:after="0"/>
              <w:jc w:val="center"/>
              <w:rPr>
                <w:rFonts w:ascii="Century Gothic" w:hAnsi="Century Gothic"/>
                <w:sz w:val="16"/>
                <w:szCs w:val="16"/>
              </w:rPr>
            </w:pPr>
          </w:p>
        </w:tc>
        <w:tc>
          <w:tcPr>
            <w:tcW w:w="497" w:type="dxa"/>
            <w:vAlign w:val="center"/>
          </w:tcPr>
          <w:p w14:paraId="462E83C4"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181E0D5"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E9AEAB2"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482AAC05"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8161CDA"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735D9349"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7E84B48"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59CFB6C"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02663827"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684E272"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2F004AF"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5CF0932D"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44B0AE1"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1DED11F0"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2AD5E082"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A12972B" w14:textId="77777777" w:rsidR="00450B28" w:rsidRPr="00450B28" w:rsidRDefault="00450B28" w:rsidP="00450B28">
            <w:pPr>
              <w:spacing w:after="0"/>
              <w:jc w:val="center"/>
              <w:rPr>
                <w:rFonts w:ascii="Century Gothic" w:hAnsi="Century Gothic"/>
                <w:sz w:val="16"/>
                <w:szCs w:val="16"/>
              </w:rPr>
            </w:pPr>
          </w:p>
        </w:tc>
        <w:tc>
          <w:tcPr>
            <w:tcW w:w="567" w:type="dxa"/>
            <w:vAlign w:val="center"/>
          </w:tcPr>
          <w:p w14:paraId="663E3272"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7B2239D8" w14:textId="77777777" w:rsidR="00450B28" w:rsidRPr="00450B28" w:rsidRDefault="00450B28" w:rsidP="00450B28">
            <w:pPr>
              <w:spacing w:after="0"/>
              <w:jc w:val="center"/>
              <w:rPr>
                <w:rFonts w:ascii="Century Gothic" w:hAnsi="Century Gothic"/>
                <w:sz w:val="16"/>
                <w:szCs w:val="16"/>
              </w:rPr>
            </w:pPr>
          </w:p>
        </w:tc>
        <w:tc>
          <w:tcPr>
            <w:tcW w:w="472" w:type="dxa"/>
            <w:vAlign w:val="center"/>
          </w:tcPr>
          <w:p w14:paraId="6B120C07" w14:textId="77777777" w:rsidR="00450B28" w:rsidRPr="00450B28" w:rsidRDefault="00450B28" w:rsidP="00450B28">
            <w:pPr>
              <w:spacing w:after="0"/>
              <w:jc w:val="center"/>
              <w:rPr>
                <w:rFonts w:ascii="Century Gothic" w:hAnsi="Century Gothic"/>
                <w:sz w:val="16"/>
                <w:szCs w:val="16"/>
              </w:rPr>
            </w:pPr>
          </w:p>
        </w:tc>
        <w:tc>
          <w:tcPr>
            <w:tcW w:w="473" w:type="dxa"/>
            <w:vAlign w:val="center"/>
          </w:tcPr>
          <w:p w14:paraId="2E644C6C"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58D4AA04" w14:textId="77777777" w:rsidR="00450B28" w:rsidRPr="00450B28" w:rsidRDefault="00450B28" w:rsidP="00450B28">
            <w:pPr>
              <w:spacing w:after="0"/>
              <w:jc w:val="center"/>
              <w:rPr>
                <w:rFonts w:ascii="Century Gothic" w:hAnsi="Century Gothic"/>
                <w:sz w:val="16"/>
                <w:szCs w:val="16"/>
              </w:rPr>
            </w:pPr>
          </w:p>
        </w:tc>
        <w:tc>
          <w:tcPr>
            <w:tcW w:w="1630" w:type="dxa"/>
            <w:vAlign w:val="center"/>
          </w:tcPr>
          <w:p w14:paraId="718B5309" w14:textId="77777777" w:rsidR="00450B28" w:rsidRPr="00450B28" w:rsidRDefault="00450B28" w:rsidP="00450B28">
            <w:pPr>
              <w:spacing w:after="0"/>
              <w:jc w:val="center"/>
              <w:rPr>
                <w:rFonts w:ascii="Century Gothic" w:hAnsi="Century Gothic"/>
                <w:sz w:val="16"/>
                <w:szCs w:val="16"/>
              </w:rPr>
            </w:pPr>
          </w:p>
        </w:tc>
      </w:tr>
    </w:tbl>
    <w:p w14:paraId="2E32CA18" w14:textId="77777777" w:rsidR="00A505BB" w:rsidRDefault="00A505BB" w:rsidP="005547EE">
      <w:pPr>
        <w:rPr>
          <w:rFonts w:ascii="Century Gothic" w:hAnsi="Century Gothic"/>
          <w:sz w:val="56"/>
          <w:szCs w:val="56"/>
        </w:rPr>
        <w:sectPr w:rsidR="00A505BB" w:rsidSect="005547EE">
          <w:pgSz w:w="16839" w:h="11907" w:orient="landscape" w:code="9"/>
          <w:pgMar w:top="907" w:right="1361" w:bottom="907" w:left="907" w:header="709" w:footer="456" w:gutter="0"/>
          <w:cols w:space="708"/>
          <w:docGrid w:linePitch="360"/>
        </w:sectPr>
      </w:pPr>
    </w:p>
    <w:tbl>
      <w:tblPr>
        <w:tblStyle w:val="TableGrid"/>
        <w:tblpPr w:leftFromText="181" w:rightFromText="181" w:vertAnchor="text" w:horzAnchor="margin" w:tblpXSpec="center" w:tblpY="143"/>
        <w:tblW w:w="10490" w:type="dxa"/>
        <w:tblLook w:val="04A0" w:firstRow="1" w:lastRow="0" w:firstColumn="1" w:lastColumn="0" w:noHBand="0" w:noVBand="1"/>
      </w:tblPr>
      <w:tblGrid>
        <w:gridCol w:w="3232"/>
        <w:gridCol w:w="1814"/>
        <w:gridCol w:w="1815"/>
        <w:gridCol w:w="1814"/>
        <w:gridCol w:w="1815"/>
      </w:tblGrid>
      <w:tr w:rsidR="00A505BB" w:rsidRPr="00E34364" w14:paraId="36BC8DF6" w14:textId="77777777" w:rsidTr="00C04E5F">
        <w:tc>
          <w:tcPr>
            <w:tcW w:w="10490" w:type="dxa"/>
            <w:gridSpan w:val="5"/>
            <w:tcBorders>
              <w:top w:val="nil"/>
              <w:left w:val="nil"/>
              <w:bottom w:val="single" w:sz="4" w:space="0" w:color="auto"/>
              <w:right w:val="nil"/>
            </w:tcBorders>
          </w:tcPr>
          <w:p w14:paraId="7EDE71B1" w14:textId="59B8E467" w:rsidR="00A505BB" w:rsidRPr="00E34364" w:rsidRDefault="006D0D60" w:rsidP="00A505BB">
            <w:pPr>
              <w:pStyle w:val="Heading1"/>
              <w:numPr>
                <w:ilvl w:val="0"/>
                <w:numId w:val="0"/>
              </w:numPr>
              <w:spacing w:before="0"/>
              <w:ind w:left="567" w:hanging="567"/>
            </w:pPr>
            <w:r>
              <w:rPr>
                <w:rFonts w:ascii="Century Gothic" w:eastAsia="Calibri" w:hAnsi="Century Gothic"/>
                <w:bCs/>
                <w:iCs/>
                <w:sz w:val="28"/>
              </w:rPr>
              <w:lastRenderedPageBreak/>
              <w:t xml:space="preserve">Leaf </w:t>
            </w:r>
            <w:r w:rsidR="00704B9A">
              <w:rPr>
                <w:rFonts w:ascii="Century Gothic" w:eastAsia="Calibri" w:hAnsi="Century Gothic"/>
                <w:bCs/>
                <w:iCs/>
                <w:sz w:val="28"/>
              </w:rPr>
              <w:t>L</w:t>
            </w:r>
            <w:r>
              <w:rPr>
                <w:rFonts w:ascii="Century Gothic" w:eastAsia="Calibri" w:hAnsi="Century Gothic"/>
                <w:bCs/>
                <w:iCs/>
                <w:sz w:val="28"/>
              </w:rPr>
              <w:t xml:space="preserve">itter </w:t>
            </w:r>
            <w:r w:rsidRPr="006D0D60">
              <w:rPr>
                <w:rFonts w:ascii="Century Gothic" w:eastAsia="Calibri" w:hAnsi="Century Gothic"/>
                <w:bCs/>
                <w:iCs/>
                <w:sz w:val="24"/>
                <w:szCs w:val="24"/>
              </w:rPr>
              <w:t>(</w:t>
            </w:r>
            <w:proofErr w:type="spellStart"/>
            <w:r w:rsidRPr="006D0D60">
              <w:rPr>
                <w:rFonts w:ascii="Century Gothic" w:eastAsia="Calibri" w:hAnsi="Century Gothic"/>
                <w:bCs/>
                <w:iCs/>
                <w:sz w:val="24"/>
                <w:szCs w:val="24"/>
              </w:rPr>
              <w:t>non compulsory</w:t>
            </w:r>
            <w:proofErr w:type="spellEnd"/>
            <w:r w:rsidRPr="006D0D60">
              <w:rPr>
                <w:rFonts w:ascii="Century Gothic" w:eastAsia="Calibri" w:hAnsi="Century Gothic"/>
                <w:bCs/>
                <w:iCs/>
                <w:sz w:val="24"/>
                <w:szCs w:val="24"/>
              </w:rPr>
              <w:t xml:space="preserve"> component)</w:t>
            </w:r>
          </w:p>
        </w:tc>
      </w:tr>
      <w:tr w:rsidR="006D0D60" w:rsidRPr="00896E93" w14:paraId="3AF9D9D5" w14:textId="77777777" w:rsidTr="00C04E5F">
        <w:trPr>
          <w:trHeight w:val="307"/>
        </w:trPr>
        <w:tc>
          <w:tcPr>
            <w:tcW w:w="3232" w:type="dxa"/>
            <w:tcBorders>
              <w:top w:val="single" w:sz="4" w:space="0" w:color="auto"/>
              <w:left w:val="single" w:sz="4" w:space="0" w:color="auto"/>
              <w:right w:val="single" w:sz="4" w:space="0" w:color="auto"/>
            </w:tcBorders>
            <w:shd w:val="clear" w:color="auto" w:fill="F2F2F2" w:themeFill="background1" w:themeFillShade="F2"/>
            <w:vAlign w:val="center"/>
          </w:tcPr>
          <w:p w14:paraId="7A9ED72D" w14:textId="77777777" w:rsidR="006D0D60" w:rsidRPr="00685825" w:rsidRDefault="006D0D60" w:rsidP="00A505BB">
            <w:pPr>
              <w:pStyle w:val="Fieldname"/>
              <w:framePr w:hSpace="0" w:wrap="auto" w:vAnchor="margin" w:hAnchor="text" w:yAlign="inline"/>
            </w:pPr>
            <w:r w:rsidRPr="00685825">
              <w:t>Record #</w:t>
            </w:r>
          </w:p>
        </w:tc>
        <w:tc>
          <w:tcPr>
            <w:tcW w:w="1814" w:type="dxa"/>
            <w:tcBorders>
              <w:top w:val="single" w:sz="4" w:space="0" w:color="auto"/>
              <w:left w:val="single" w:sz="4" w:space="0" w:color="auto"/>
              <w:right w:val="single" w:sz="4" w:space="0" w:color="auto"/>
            </w:tcBorders>
            <w:shd w:val="clear" w:color="auto" w:fill="F2F2F2" w:themeFill="background1" w:themeFillShade="F2"/>
            <w:vAlign w:val="center"/>
          </w:tcPr>
          <w:p w14:paraId="3AB1DE1F" w14:textId="7E3D94B6" w:rsidR="006D0D60" w:rsidRPr="00685825" w:rsidRDefault="006D0D60" w:rsidP="00A505BB">
            <w:pPr>
              <w:pStyle w:val="Fieldname"/>
              <w:framePr w:hSpace="0" w:wrap="auto" w:vAnchor="margin" w:hAnchor="text" w:yAlign="inline"/>
            </w:pPr>
            <w:r w:rsidRPr="00685825">
              <w:t>Leaf litter present (</w:t>
            </w:r>
            <w:r w:rsidR="00B22FDB" w:rsidRPr="00685825">
              <w:t>Y</w:t>
            </w:r>
            <w:r w:rsidRPr="00685825">
              <w:t>/</w:t>
            </w:r>
            <w:r w:rsidR="00B22FDB" w:rsidRPr="00685825">
              <w:t>N</w:t>
            </w:r>
            <w:r w:rsidRPr="00685825">
              <w:t>)</w:t>
            </w:r>
          </w:p>
        </w:tc>
        <w:tc>
          <w:tcPr>
            <w:tcW w:w="1815" w:type="dxa"/>
            <w:tcBorders>
              <w:top w:val="single" w:sz="4" w:space="0" w:color="auto"/>
              <w:left w:val="single" w:sz="4" w:space="0" w:color="auto"/>
              <w:right w:val="single" w:sz="4" w:space="0" w:color="auto"/>
            </w:tcBorders>
            <w:shd w:val="clear" w:color="auto" w:fill="F2F2F2" w:themeFill="background1" w:themeFillShade="F2"/>
            <w:vAlign w:val="center"/>
          </w:tcPr>
          <w:p w14:paraId="54A32001" w14:textId="7576DF8B" w:rsidR="006D0D60" w:rsidRPr="00685825" w:rsidRDefault="006D0D60" w:rsidP="00A505BB">
            <w:pPr>
              <w:pStyle w:val="Fieldname"/>
              <w:framePr w:hSpace="0" w:wrap="auto" w:vAnchor="margin" w:hAnchor="text" w:yAlign="inline"/>
            </w:pPr>
            <w:r w:rsidRPr="00685825">
              <w:t>Direction from tree (</w:t>
            </w:r>
            <w:proofErr w:type="gramStart"/>
            <w:r w:rsidRPr="00685825">
              <w:t>°)*</w:t>
            </w:r>
            <w:proofErr w:type="gramEnd"/>
          </w:p>
        </w:tc>
        <w:tc>
          <w:tcPr>
            <w:tcW w:w="1814" w:type="dxa"/>
            <w:tcBorders>
              <w:top w:val="single" w:sz="4" w:space="0" w:color="auto"/>
              <w:left w:val="single" w:sz="4" w:space="0" w:color="auto"/>
              <w:right w:val="single" w:sz="4" w:space="0" w:color="auto"/>
            </w:tcBorders>
            <w:shd w:val="clear" w:color="auto" w:fill="F2F2F2" w:themeFill="background1" w:themeFillShade="F2"/>
            <w:vAlign w:val="center"/>
          </w:tcPr>
          <w:p w14:paraId="110FB0EA" w14:textId="4CF4DF64" w:rsidR="006D0D60" w:rsidRPr="00685825" w:rsidRDefault="006D0D60" w:rsidP="00A505BB">
            <w:pPr>
              <w:pStyle w:val="Fieldname"/>
              <w:framePr w:hSpace="0" w:wrap="auto" w:vAnchor="margin" w:hAnchor="text" w:yAlign="inline"/>
            </w:pPr>
            <w:r w:rsidRPr="00685825">
              <w:t>Distance from tree (m)*</w:t>
            </w:r>
          </w:p>
        </w:tc>
        <w:tc>
          <w:tcPr>
            <w:tcW w:w="1815" w:type="dxa"/>
            <w:tcBorders>
              <w:top w:val="single" w:sz="4" w:space="0" w:color="auto"/>
              <w:left w:val="single" w:sz="4" w:space="0" w:color="auto"/>
              <w:right w:val="single" w:sz="4" w:space="0" w:color="auto"/>
            </w:tcBorders>
            <w:shd w:val="clear" w:color="auto" w:fill="F2F2F2" w:themeFill="background1" w:themeFillShade="F2"/>
            <w:vAlign w:val="center"/>
          </w:tcPr>
          <w:p w14:paraId="2202BFBA" w14:textId="2BB89D2C" w:rsidR="006D0D60" w:rsidRPr="00685825" w:rsidRDefault="006D0D60" w:rsidP="00A505BB">
            <w:pPr>
              <w:pStyle w:val="Fieldname"/>
              <w:framePr w:hSpace="0" w:wrap="auto" w:vAnchor="margin" w:hAnchor="text" w:yAlign="inline"/>
            </w:pPr>
            <w:r w:rsidRPr="00685825">
              <w:t>Leaf litter depth (cm)</w:t>
            </w:r>
          </w:p>
        </w:tc>
      </w:tr>
      <w:tr w:rsidR="006D0D60" w:rsidRPr="00896E93" w14:paraId="21B7E489" w14:textId="77777777" w:rsidTr="00C04E5F">
        <w:tc>
          <w:tcPr>
            <w:tcW w:w="3232" w:type="dxa"/>
            <w:tcBorders>
              <w:top w:val="single" w:sz="4" w:space="0" w:color="auto"/>
              <w:left w:val="single" w:sz="4" w:space="0" w:color="auto"/>
              <w:bottom w:val="single" w:sz="4" w:space="0" w:color="auto"/>
              <w:right w:val="single" w:sz="4" w:space="0" w:color="auto"/>
            </w:tcBorders>
          </w:tcPr>
          <w:p w14:paraId="1E26A070"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4AE5BD48"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6A9B4FC4"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634FFF86"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0F0A920C" w14:textId="77777777" w:rsidR="006D0D60" w:rsidRPr="00896E93" w:rsidRDefault="006D0D60" w:rsidP="00A505BB">
            <w:pPr>
              <w:spacing w:after="0"/>
            </w:pPr>
          </w:p>
        </w:tc>
      </w:tr>
      <w:tr w:rsidR="006D0D60" w:rsidRPr="00896E93" w14:paraId="4927F218" w14:textId="77777777" w:rsidTr="00C04E5F">
        <w:tc>
          <w:tcPr>
            <w:tcW w:w="3232" w:type="dxa"/>
            <w:tcBorders>
              <w:top w:val="single" w:sz="4" w:space="0" w:color="auto"/>
              <w:left w:val="single" w:sz="4" w:space="0" w:color="auto"/>
              <w:bottom w:val="single" w:sz="4" w:space="0" w:color="auto"/>
              <w:right w:val="single" w:sz="4" w:space="0" w:color="auto"/>
            </w:tcBorders>
          </w:tcPr>
          <w:p w14:paraId="26C72C9E"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420782DD"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35342D7B"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2DC18F51"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75A3E2C6" w14:textId="77777777" w:rsidR="006D0D60" w:rsidRPr="00896E93" w:rsidRDefault="006D0D60" w:rsidP="00A505BB">
            <w:pPr>
              <w:spacing w:after="0"/>
            </w:pPr>
          </w:p>
        </w:tc>
      </w:tr>
      <w:tr w:rsidR="006D0D60" w:rsidRPr="00896E93" w14:paraId="7F529A26" w14:textId="77777777" w:rsidTr="00C04E5F">
        <w:tc>
          <w:tcPr>
            <w:tcW w:w="3232" w:type="dxa"/>
            <w:tcBorders>
              <w:top w:val="single" w:sz="4" w:space="0" w:color="auto"/>
              <w:left w:val="single" w:sz="4" w:space="0" w:color="auto"/>
              <w:bottom w:val="single" w:sz="4" w:space="0" w:color="auto"/>
              <w:right w:val="single" w:sz="4" w:space="0" w:color="auto"/>
            </w:tcBorders>
          </w:tcPr>
          <w:p w14:paraId="1C7F682D"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5ECC3793"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5B7CE934"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620B51D2"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674ECEA3" w14:textId="77777777" w:rsidR="006D0D60" w:rsidRPr="00896E93" w:rsidRDefault="006D0D60" w:rsidP="00A505BB">
            <w:pPr>
              <w:spacing w:after="0"/>
            </w:pPr>
          </w:p>
        </w:tc>
      </w:tr>
      <w:tr w:rsidR="006D0D60" w:rsidRPr="00896E93" w14:paraId="1058D91C" w14:textId="77777777" w:rsidTr="00C04E5F">
        <w:tc>
          <w:tcPr>
            <w:tcW w:w="3232" w:type="dxa"/>
            <w:tcBorders>
              <w:top w:val="single" w:sz="4" w:space="0" w:color="auto"/>
              <w:left w:val="single" w:sz="4" w:space="0" w:color="auto"/>
              <w:bottom w:val="single" w:sz="4" w:space="0" w:color="auto"/>
              <w:right w:val="single" w:sz="4" w:space="0" w:color="auto"/>
            </w:tcBorders>
          </w:tcPr>
          <w:p w14:paraId="1EF09938"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0F32C519"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29C01C10"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4A014C55"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2EDA2D66" w14:textId="77777777" w:rsidR="006D0D60" w:rsidRPr="00896E93" w:rsidRDefault="006D0D60" w:rsidP="00A505BB">
            <w:pPr>
              <w:spacing w:after="0"/>
            </w:pPr>
          </w:p>
        </w:tc>
      </w:tr>
      <w:tr w:rsidR="006D0D60" w:rsidRPr="00896E93" w14:paraId="2D5ADF1E" w14:textId="77777777" w:rsidTr="00C04E5F">
        <w:tc>
          <w:tcPr>
            <w:tcW w:w="3232" w:type="dxa"/>
            <w:tcBorders>
              <w:top w:val="single" w:sz="4" w:space="0" w:color="auto"/>
              <w:left w:val="single" w:sz="4" w:space="0" w:color="auto"/>
              <w:bottom w:val="single" w:sz="4" w:space="0" w:color="auto"/>
              <w:right w:val="single" w:sz="4" w:space="0" w:color="auto"/>
            </w:tcBorders>
          </w:tcPr>
          <w:p w14:paraId="3B8DBACD"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47441AB9"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1AC1F34A"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1D9F2DAF"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7EA85734" w14:textId="77777777" w:rsidR="006D0D60" w:rsidRPr="00896E93" w:rsidRDefault="006D0D60" w:rsidP="00A505BB">
            <w:pPr>
              <w:spacing w:after="0"/>
            </w:pPr>
          </w:p>
        </w:tc>
      </w:tr>
      <w:tr w:rsidR="006D0D60" w:rsidRPr="00896E93" w14:paraId="3FDCD6D1" w14:textId="77777777" w:rsidTr="00C04E5F">
        <w:tc>
          <w:tcPr>
            <w:tcW w:w="3232" w:type="dxa"/>
            <w:tcBorders>
              <w:top w:val="single" w:sz="4" w:space="0" w:color="auto"/>
              <w:left w:val="single" w:sz="4" w:space="0" w:color="auto"/>
              <w:bottom w:val="single" w:sz="4" w:space="0" w:color="auto"/>
              <w:right w:val="single" w:sz="4" w:space="0" w:color="auto"/>
            </w:tcBorders>
          </w:tcPr>
          <w:p w14:paraId="122E6029"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182BCBB4"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633284D1"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241E2A42"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3447E1C5" w14:textId="77777777" w:rsidR="006D0D60" w:rsidRPr="00896E93" w:rsidRDefault="006D0D60" w:rsidP="00A505BB">
            <w:pPr>
              <w:spacing w:after="0"/>
            </w:pPr>
          </w:p>
        </w:tc>
      </w:tr>
      <w:tr w:rsidR="006D0D60" w:rsidRPr="00896E93" w14:paraId="2D9CEAF6" w14:textId="77777777" w:rsidTr="00C04E5F">
        <w:tc>
          <w:tcPr>
            <w:tcW w:w="3232" w:type="dxa"/>
            <w:tcBorders>
              <w:top w:val="single" w:sz="4" w:space="0" w:color="auto"/>
              <w:left w:val="single" w:sz="4" w:space="0" w:color="auto"/>
              <w:bottom w:val="single" w:sz="4" w:space="0" w:color="auto"/>
              <w:right w:val="single" w:sz="4" w:space="0" w:color="auto"/>
            </w:tcBorders>
          </w:tcPr>
          <w:p w14:paraId="1629E160"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5FB7E45C"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2CC07803"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6EC8D5B7"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29BBCA63" w14:textId="77777777" w:rsidR="006D0D60" w:rsidRPr="00896E93" w:rsidRDefault="006D0D60" w:rsidP="00A505BB">
            <w:pPr>
              <w:spacing w:after="0"/>
            </w:pPr>
          </w:p>
        </w:tc>
      </w:tr>
      <w:tr w:rsidR="006D0D60" w:rsidRPr="00896E93" w14:paraId="104C6C02" w14:textId="77777777" w:rsidTr="00C04E5F">
        <w:tc>
          <w:tcPr>
            <w:tcW w:w="3232" w:type="dxa"/>
            <w:tcBorders>
              <w:top w:val="single" w:sz="4" w:space="0" w:color="auto"/>
              <w:left w:val="single" w:sz="4" w:space="0" w:color="auto"/>
              <w:bottom w:val="single" w:sz="4" w:space="0" w:color="auto"/>
              <w:right w:val="single" w:sz="4" w:space="0" w:color="auto"/>
            </w:tcBorders>
          </w:tcPr>
          <w:p w14:paraId="77EE98FC"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176FEF8A"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3C453B81"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47088A72"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2DB4154D" w14:textId="77777777" w:rsidR="006D0D60" w:rsidRPr="00896E93" w:rsidRDefault="006D0D60" w:rsidP="00A505BB">
            <w:pPr>
              <w:spacing w:after="0"/>
            </w:pPr>
          </w:p>
        </w:tc>
      </w:tr>
      <w:tr w:rsidR="006D0D60" w:rsidRPr="00896E93" w14:paraId="1C463B3E" w14:textId="77777777" w:rsidTr="00C04E5F">
        <w:tc>
          <w:tcPr>
            <w:tcW w:w="3232" w:type="dxa"/>
            <w:tcBorders>
              <w:top w:val="single" w:sz="4" w:space="0" w:color="auto"/>
              <w:left w:val="single" w:sz="4" w:space="0" w:color="auto"/>
              <w:bottom w:val="single" w:sz="4" w:space="0" w:color="auto"/>
              <w:right w:val="single" w:sz="4" w:space="0" w:color="auto"/>
            </w:tcBorders>
          </w:tcPr>
          <w:p w14:paraId="5ED844E4"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29D7D990"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58C23105"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2CDF6023"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1077F7F5" w14:textId="77777777" w:rsidR="006D0D60" w:rsidRPr="00896E93" w:rsidRDefault="006D0D60" w:rsidP="00A505BB">
            <w:pPr>
              <w:spacing w:after="0"/>
            </w:pPr>
          </w:p>
        </w:tc>
      </w:tr>
      <w:tr w:rsidR="006D0D60" w:rsidRPr="00896E93" w14:paraId="7A490819" w14:textId="77777777" w:rsidTr="00C04E5F">
        <w:tc>
          <w:tcPr>
            <w:tcW w:w="3232" w:type="dxa"/>
            <w:tcBorders>
              <w:top w:val="single" w:sz="4" w:space="0" w:color="auto"/>
              <w:left w:val="single" w:sz="4" w:space="0" w:color="auto"/>
              <w:bottom w:val="single" w:sz="4" w:space="0" w:color="auto"/>
              <w:right w:val="single" w:sz="4" w:space="0" w:color="auto"/>
            </w:tcBorders>
          </w:tcPr>
          <w:p w14:paraId="4D5B84C0"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4B00A1AD"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72474136"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329DACE1"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65FDFBBE" w14:textId="77777777" w:rsidR="006D0D60" w:rsidRPr="00896E93" w:rsidRDefault="006D0D60" w:rsidP="00A505BB">
            <w:pPr>
              <w:spacing w:after="0"/>
            </w:pPr>
          </w:p>
        </w:tc>
      </w:tr>
      <w:tr w:rsidR="006D0D60" w:rsidRPr="00896E93" w14:paraId="460B429B" w14:textId="77777777" w:rsidTr="00C04E5F">
        <w:tc>
          <w:tcPr>
            <w:tcW w:w="3232" w:type="dxa"/>
            <w:tcBorders>
              <w:top w:val="single" w:sz="4" w:space="0" w:color="auto"/>
              <w:left w:val="single" w:sz="4" w:space="0" w:color="auto"/>
              <w:bottom w:val="single" w:sz="4" w:space="0" w:color="auto"/>
              <w:right w:val="single" w:sz="4" w:space="0" w:color="auto"/>
            </w:tcBorders>
          </w:tcPr>
          <w:p w14:paraId="5EC88F3B"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4F2BB6DB"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5B12C307"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79D0CAB7"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59FDD341" w14:textId="77777777" w:rsidR="006D0D60" w:rsidRPr="00896E93" w:rsidRDefault="006D0D60" w:rsidP="00A505BB">
            <w:pPr>
              <w:spacing w:after="0"/>
            </w:pPr>
          </w:p>
        </w:tc>
      </w:tr>
      <w:tr w:rsidR="006D0D60" w:rsidRPr="00896E93" w14:paraId="2F12616F" w14:textId="77777777" w:rsidTr="00C04E5F">
        <w:tc>
          <w:tcPr>
            <w:tcW w:w="3232" w:type="dxa"/>
            <w:tcBorders>
              <w:top w:val="single" w:sz="4" w:space="0" w:color="auto"/>
              <w:left w:val="single" w:sz="4" w:space="0" w:color="auto"/>
              <w:bottom w:val="single" w:sz="4" w:space="0" w:color="auto"/>
              <w:right w:val="single" w:sz="4" w:space="0" w:color="auto"/>
            </w:tcBorders>
          </w:tcPr>
          <w:p w14:paraId="3907198A"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606B85D1"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17F99618"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5CFFD129"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5D0805CF" w14:textId="77777777" w:rsidR="006D0D60" w:rsidRPr="00896E93" w:rsidRDefault="006D0D60" w:rsidP="00A505BB">
            <w:pPr>
              <w:spacing w:after="0"/>
            </w:pPr>
          </w:p>
        </w:tc>
      </w:tr>
      <w:tr w:rsidR="006D0D60" w:rsidRPr="00896E93" w14:paraId="5E72DC48" w14:textId="77777777" w:rsidTr="00C04E5F">
        <w:tc>
          <w:tcPr>
            <w:tcW w:w="3232" w:type="dxa"/>
            <w:tcBorders>
              <w:top w:val="single" w:sz="4" w:space="0" w:color="auto"/>
              <w:left w:val="single" w:sz="4" w:space="0" w:color="auto"/>
              <w:bottom w:val="single" w:sz="4" w:space="0" w:color="auto"/>
              <w:right w:val="single" w:sz="4" w:space="0" w:color="auto"/>
            </w:tcBorders>
          </w:tcPr>
          <w:p w14:paraId="6F30BCD5"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3BC92B98"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2F9A3592"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4A05E33A"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5EEB02F5" w14:textId="77777777" w:rsidR="006D0D60" w:rsidRPr="00896E93" w:rsidRDefault="006D0D60" w:rsidP="00A505BB">
            <w:pPr>
              <w:spacing w:after="0"/>
            </w:pPr>
          </w:p>
        </w:tc>
      </w:tr>
      <w:tr w:rsidR="006D0D60" w:rsidRPr="00896E93" w14:paraId="731F38FE" w14:textId="77777777" w:rsidTr="00C04E5F">
        <w:tc>
          <w:tcPr>
            <w:tcW w:w="3232" w:type="dxa"/>
            <w:tcBorders>
              <w:top w:val="single" w:sz="4" w:space="0" w:color="auto"/>
              <w:left w:val="single" w:sz="4" w:space="0" w:color="auto"/>
              <w:bottom w:val="single" w:sz="4" w:space="0" w:color="auto"/>
              <w:right w:val="single" w:sz="4" w:space="0" w:color="auto"/>
            </w:tcBorders>
          </w:tcPr>
          <w:p w14:paraId="7779B010"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126443F6"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2B8FE872"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4AD51A1B"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6C575C97" w14:textId="77777777" w:rsidR="006D0D60" w:rsidRPr="00896E93" w:rsidRDefault="006D0D60" w:rsidP="00A505BB">
            <w:pPr>
              <w:spacing w:after="0"/>
            </w:pPr>
          </w:p>
        </w:tc>
      </w:tr>
      <w:tr w:rsidR="006D0D60" w:rsidRPr="00896E93" w14:paraId="69966B3E" w14:textId="77777777" w:rsidTr="00C04E5F">
        <w:tc>
          <w:tcPr>
            <w:tcW w:w="3232" w:type="dxa"/>
            <w:tcBorders>
              <w:top w:val="single" w:sz="4" w:space="0" w:color="auto"/>
              <w:left w:val="single" w:sz="4" w:space="0" w:color="auto"/>
              <w:bottom w:val="single" w:sz="4" w:space="0" w:color="auto"/>
              <w:right w:val="single" w:sz="4" w:space="0" w:color="auto"/>
            </w:tcBorders>
          </w:tcPr>
          <w:p w14:paraId="0FDA4F4E"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45210D85"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20108B46"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35BBBBBF"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7E1E5484" w14:textId="77777777" w:rsidR="006D0D60" w:rsidRPr="00896E93" w:rsidRDefault="006D0D60" w:rsidP="00A505BB">
            <w:pPr>
              <w:spacing w:after="0"/>
            </w:pPr>
          </w:p>
        </w:tc>
      </w:tr>
      <w:tr w:rsidR="006D0D60" w:rsidRPr="00896E93" w14:paraId="502D050A" w14:textId="77777777" w:rsidTr="00C04E5F">
        <w:tc>
          <w:tcPr>
            <w:tcW w:w="3232" w:type="dxa"/>
            <w:tcBorders>
              <w:top w:val="single" w:sz="4" w:space="0" w:color="auto"/>
              <w:left w:val="single" w:sz="4" w:space="0" w:color="auto"/>
              <w:bottom w:val="single" w:sz="4" w:space="0" w:color="auto"/>
              <w:right w:val="single" w:sz="4" w:space="0" w:color="auto"/>
            </w:tcBorders>
          </w:tcPr>
          <w:p w14:paraId="4A9D0F5A"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0662C3C5"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15FD0867"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273814DC"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2D8513AA" w14:textId="77777777" w:rsidR="006D0D60" w:rsidRPr="00896E93" w:rsidRDefault="006D0D60" w:rsidP="00A505BB">
            <w:pPr>
              <w:spacing w:after="0"/>
            </w:pPr>
          </w:p>
        </w:tc>
      </w:tr>
      <w:tr w:rsidR="006D0D60" w:rsidRPr="00896E93" w14:paraId="343ABFBA" w14:textId="77777777" w:rsidTr="00C04E5F">
        <w:tc>
          <w:tcPr>
            <w:tcW w:w="3232" w:type="dxa"/>
            <w:tcBorders>
              <w:top w:val="single" w:sz="4" w:space="0" w:color="auto"/>
              <w:left w:val="single" w:sz="4" w:space="0" w:color="auto"/>
              <w:bottom w:val="single" w:sz="4" w:space="0" w:color="auto"/>
              <w:right w:val="single" w:sz="4" w:space="0" w:color="auto"/>
            </w:tcBorders>
          </w:tcPr>
          <w:p w14:paraId="6A273ABB"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7E04F990"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1FE6FD27"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7B8A941C"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0E60F94D" w14:textId="77777777" w:rsidR="006D0D60" w:rsidRPr="00896E93" w:rsidRDefault="006D0D60" w:rsidP="00A505BB">
            <w:pPr>
              <w:spacing w:after="0"/>
            </w:pPr>
          </w:p>
        </w:tc>
      </w:tr>
      <w:tr w:rsidR="006D0D60" w:rsidRPr="00896E93" w14:paraId="2B1593B0" w14:textId="77777777" w:rsidTr="00C04E5F">
        <w:tc>
          <w:tcPr>
            <w:tcW w:w="3232" w:type="dxa"/>
            <w:tcBorders>
              <w:top w:val="single" w:sz="4" w:space="0" w:color="auto"/>
              <w:left w:val="single" w:sz="4" w:space="0" w:color="auto"/>
              <w:bottom w:val="single" w:sz="4" w:space="0" w:color="auto"/>
              <w:right w:val="single" w:sz="4" w:space="0" w:color="auto"/>
            </w:tcBorders>
          </w:tcPr>
          <w:p w14:paraId="4CDA172A"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65B782DE"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4C246BF8"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2C4EE375"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6978DB97" w14:textId="77777777" w:rsidR="006D0D60" w:rsidRPr="00896E93" w:rsidRDefault="006D0D60" w:rsidP="00A505BB">
            <w:pPr>
              <w:spacing w:after="0"/>
            </w:pPr>
          </w:p>
        </w:tc>
      </w:tr>
      <w:tr w:rsidR="006D0D60" w:rsidRPr="00896E93" w14:paraId="1A578247" w14:textId="77777777" w:rsidTr="00C04E5F">
        <w:tc>
          <w:tcPr>
            <w:tcW w:w="3232" w:type="dxa"/>
            <w:tcBorders>
              <w:top w:val="single" w:sz="4" w:space="0" w:color="auto"/>
              <w:left w:val="single" w:sz="4" w:space="0" w:color="auto"/>
              <w:bottom w:val="single" w:sz="4" w:space="0" w:color="auto"/>
              <w:right w:val="single" w:sz="4" w:space="0" w:color="auto"/>
            </w:tcBorders>
          </w:tcPr>
          <w:p w14:paraId="75CFA066"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3949649D"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4FA5A2BE"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20612659"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4A08D735" w14:textId="77777777" w:rsidR="006D0D60" w:rsidRPr="00896E93" w:rsidRDefault="006D0D60" w:rsidP="00A505BB">
            <w:pPr>
              <w:spacing w:after="0"/>
            </w:pPr>
          </w:p>
        </w:tc>
      </w:tr>
      <w:tr w:rsidR="006D0D60" w:rsidRPr="00896E93" w14:paraId="2DD938F3" w14:textId="77777777" w:rsidTr="00C04E5F">
        <w:tc>
          <w:tcPr>
            <w:tcW w:w="3232" w:type="dxa"/>
            <w:tcBorders>
              <w:top w:val="single" w:sz="4" w:space="0" w:color="auto"/>
              <w:left w:val="single" w:sz="4" w:space="0" w:color="auto"/>
              <w:bottom w:val="single" w:sz="4" w:space="0" w:color="auto"/>
              <w:right w:val="single" w:sz="4" w:space="0" w:color="auto"/>
            </w:tcBorders>
          </w:tcPr>
          <w:p w14:paraId="2A2DA906"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34BA0CBE"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6087AC63"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4FED4A39"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5D455B00" w14:textId="77777777" w:rsidR="006D0D60" w:rsidRPr="00896E93" w:rsidRDefault="006D0D60" w:rsidP="00A505BB">
            <w:pPr>
              <w:spacing w:after="0"/>
            </w:pPr>
          </w:p>
        </w:tc>
      </w:tr>
      <w:tr w:rsidR="006D0D60" w:rsidRPr="00896E93" w14:paraId="34728441" w14:textId="77777777" w:rsidTr="00C04E5F">
        <w:tc>
          <w:tcPr>
            <w:tcW w:w="3232" w:type="dxa"/>
            <w:tcBorders>
              <w:top w:val="single" w:sz="4" w:space="0" w:color="auto"/>
              <w:left w:val="single" w:sz="4" w:space="0" w:color="auto"/>
              <w:bottom w:val="single" w:sz="4" w:space="0" w:color="auto"/>
              <w:right w:val="single" w:sz="4" w:space="0" w:color="auto"/>
            </w:tcBorders>
          </w:tcPr>
          <w:p w14:paraId="016A83B2"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6E4AE6BA"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4A826E13"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08C5A1B4"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20D91EDB" w14:textId="77777777" w:rsidR="006D0D60" w:rsidRPr="00896E93" w:rsidRDefault="006D0D60" w:rsidP="00A505BB">
            <w:pPr>
              <w:spacing w:after="0"/>
            </w:pPr>
          </w:p>
        </w:tc>
      </w:tr>
      <w:tr w:rsidR="006D0D60" w:rsidRPr="00896E93" w14:paraId="37DB48C1" w14:textId="77777777" w:rsidTr="00C04E5F">
        <w:tc>
          <w:tcPr>
            <w:tcW w:w="3232" w:type="dxa"/>
            <w:tcBorders>
              <w:top w:val="single" w:sz="4" w:space="0" w:color="auto"/>
              <w:left w:val="single" w:sz="4" w:space="0" w:color="auto"/>
              <w:bottom w:val="single" w:sz="4" w:space="0" w:color="auto"/>
              <w:right w:val="single" w:sz="4" w:space="0" w:color="auto"/>
            </w:tcBorders>
          </w:tcPr>
          <w:p w14:paraId="28486F22"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7DDC23B2"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01525449"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4E78284B"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72AEB2CA" w14:textId="77777777" w:rsidR="006D0D60" w:rsidRPr="00896E93" w:rsidRDefault="006D0D60" w:rsidP="00A505BB">
            <w:pPr>
              <w:spacing w:after="0"/>
            </w:pPr>
          </w:p>
        </w:tc>
      </w:tr>
      <w:tr w:rsidR="006D0D60" w:rsidRPr="00896E93" w14:paraId="6B5DABBB" w14:textId="77777777" w:rsidTr="00C04E5F">
        <w:tc>
          <w:tcPr>
            <w:tcW w:w="3232" w:type="dxa"/>
            <w:tcBorders>
              <w:top w:val="single" w:sz="4" w:space="0" w:color="auto"/>
              <w:left w:val="single" w:sz="4" w:space="0" w:color="auto"/>
              <w:bottom w:val="single" w:sz="4" w:space="0" w:color="auto"/>
              <w:right w:val="single" w:sz="4" w:space="0" w:color="auto"/>
            </w:tcBorders>
          </w:tcPr>
          <w:p w14:paraId="7282F55E"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250C0E83"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5A9578B4"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33446550"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61EF7252" w14:textId="77777777" w:rsidR="006D0D60" w:rsidRPr="00896E93" w:rsidRDefault="006D0D60" w:rsidP="00A505BB">
            <w:pPr>
              <w:spacing w:after="0"/>
            </w:pPr>
          </w:p>
        </w:tc>
      </w:tr>
      <w:tr w:rsidR="006D0D60" w:rsidRPr="00896E93" w14:paraId="181E47DA" w14:textId="77777777" w:rsidTr="00C04E5F">
        <w:tc>
          <w:tcPr>
            <w:tcW w:w="3232" w:type="dxa"/>
            <w:tcBorders>
              <w:top w:val="single" w:sz="4" w:space="0" w:color="auto"/>
              <w:left w:val="single" w:sz="4" w:space="0" w:color="auto"/>
              <w:bottom w:val="single" w:sz="4" w:space="0" w:color="auto"/>
              <w:right w:val="single" w:sz="4" w:space="0" w:color="auto"/>
            </w:tcBorders>
          </w:tcPr>
          <w:p w14:paraId="039220B8"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17FDE905"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02E124CF"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124DD153"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4E641281" w14:textId="77777777" w:rsidR="006D0D60" w:rsidRPr="00896E93" w:rsidRDefault="006D0D60" w:rsidP="00A505BB">
            <w:pPr>
              <w:spacing w:after="0"/>
            </w:pPr>
          </w:p>
        </w:tc>
      </w:tr>
      <w:tr w:rsidR="006D0D60" w:rsidRPr="00896E93" w14:paraId="1DCA6735" w14:textId="77777777" w:rsidTr="00C04E5F">
        <w:tc>
          <w:tcPr>
            <w:tcW w:w="3232" w:type="dxa"/>
            <w:tcBorders>
              <w:top w:val="single" w:sz="4" w:space="0" w:color="auto"/>
              <w:left w:val="single" w:sz="4" w:space="0" w:color="auto"/>
              <w:bottom w:val="single" w:sz="4" w:space="0" w:color="auto"/>
              <w:right w:val="single" w:sz="4" w:space="0" w:color="auto"/>
            </w:tcBorders>
          </w:tcPr>
          <w:p w14:paraId="5CB72852"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7992BF7B"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0DC8CEE4"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6BB5C862"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37D54359" w14:textId="77777777" w:rsidR="006D0D60" w:rsidRPr="00896E93" w:rsidRDefault="006D0D60" w:rsidP="00A505BB">
            <w:pPr>
              <w:spacing w:after="0"/>
            </w:pPr>
          </w:p>
        </w:tc>
      </w:tr>
      <w:tr w:rsidR="006D0D60" w:rsidRPr="00896E93" w14:paraId="0F1B4213" w14:textId="77777777" w:rsidTr="00C04E5F">
        <w:tc>
          <w:tcPr>
            <w:tcW w:w="3232" w:type="dxa"/>
            <w:tcBorders>
              <w:top w:val="single" w:sz="4" w:space="0" w:color="auto"/>
              <w:left w:val="single" w:sz="4" w:space="0" w:color="auto"/>
              <w:bottom w:val="single" w:sz="4" w:space="0" w:color="auto"/>
              <w:right w:val="single" w:sz="4" w:space="0" w:color="auto"/>
            </w:tcBorders>
          </w:tcPr>
          <w:p w14:paraId="78E62F0C"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31A7D48C"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0E91DC00"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0CB19703"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13FB0B9C" w14:textId="77777777" w:rsidR="006D0D60" w:rsidRPr="00896E93" w:rsidRDefault="006D0D60" w:rsidP="00A505BB">
            <w:pPr>
              <w:spacing w:after="0"/>
            </w:pPr>
          </w:p>
        </w:tc>
      </w:tr>
      <w:tr w:rsidR="006D0D60" w:rsidRPr="00896E93" w14:paraId="32EAA213" w14:textId="77777777" w:rsidTr="00C04E5F">
        <w:tc>
          <w:tcPr>
            <w:tcW w:w="3232" w:type="dxa"/>
            <w:tcBorders>
              <w:top w:val="single" w:sz="4" w:space="0" w:color="auto"/>
              <w:left w:val="single" w:sz="4" w:space="0" w:color="auto"/>
              <w:bottom w:val="single" w:sz="4" w:space="0" w:color="auto"/>
              <w:right w:val="single" w:sz="4" w:space="0" w:color="auto"/>
            </w:tcBorders>
          </w:tcPr>
          <w:p w14:paraId="23C2869B"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78B2A885"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78F7E9B4"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59CD941A"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3EB79112" w14:textId="77777777" w:rsidR="006D0D60" w:rsidRPr="00896E93" w:rsidRDefault="006D0D60" w:rsidP="00A505BB">
            <w:pPr>
              <w:spacing w:after="0"/>
            </w:pPr>
          </w:p>
        </w:tc>
      </w:tr>
      <w:tr w:rsidR="006D0D60" w:rsidRPr="00896E93" w14:paraId="48B869F2" w14:textId="77777777" w:rsidTr="00C04E5F">
        <w:tc>
          <w:tcPr>
            <w:tcW w:w="3232" w:type="dxa"/>
            <w:tcBorders>
              <w:top w:val="single" w:sz="4" w:space="0" w:color="auto"/>
              <w:left w:val="single" w:sz="4" w:space="0" w:color="auto"/>
              <w:bottom w:val="single" w:sz="4" w:space="0" w:color="auto"/>
              <w:right w:val="single" w:sz="4" w:space="0" w:color="auto"/>
            </w:tcBorders>
          </w:tcPr>
          <w:p w14:paraId="6E587955"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5333A831"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7FC83271"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3E4426AA"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578C2D49" w14:textId="77777777" w:rsidR="006D0D60" w:rsidRPr="00896E93" w:rsidRDefault="006D0D60" w:rsidP="00A505BB">
            <w:pPr>
              <w:spacing w:after="0"/>
            </w:pPr>
          </w:p>
        </w:tc>
      </w:tr>
      <w:tr w:rsidR="006D0D60" w:rsidRPr="00896E93" w14:paraId="30C12E8C" w14:textId="77777777" w:rsidTr="00C04E5F">
        <w:tc>
          <w:tcPr>
            <w:tcW w:w="3232" w:type="dxa"/>
            <w:tcBorders>
              <w:top w:val="single" w:sz="4" w:space="0" w:color="auto"/>
              <w:left w:val="single" w:sz="4" w:space="0" w:color="auto"/>
              <w:bottom w:val="single" w:sz="4" w:space="0" w:color="auto"/>
              <w:right w:val="single" w:sz="4" w:space="0" w:color="auto"/>
            </w:tcBorders>
          </w:tcPr>
          <w:p w14:paraId="65C54B38"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5CE3892B"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2012310E"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74F0B848"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51DA85F6" w14:textId="77777777" w:rsidR="006D0D60" w:rsidRPr="00896E93" w:rsidRDefault="006D0D60" w:rsidP="00A505BB">
            <w:pPr>
              <w:spacing w:after="0"/>
            </w:pPr>
          </w:p>
        </w:tc>
      </w:tr>
      <w:tr w:rsidR="006D0D60" w:rsidRPr="00896E93" w14:paraId="1AD2836B" w14:textId="77777777" w:rsidTr="00C04E5F">
        <w:tc>
          <w:tcPr>
            <w:tcW w:w="3232" w:type="dxa"/>
            <w:tcBorders>
              <w:top w:val="single" w:sz="4" w:space="0" w:color="auto"/>
              <w:left w:val="single" w:sz="4" w:space="0" w:color="auto"/>
              <w:bottom w:val="single" w:sz="4" w:space="0" w:color="auto"/>
              <w:right w:val="single" w:sz="4" w:space="0" w:color="auto"/>
            </w:tcBorders>
          </w:tcPr>
          <w:p w14:paraId="7E238A8C"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348706F5"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3B22C6A3"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402B28B1"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52C4E119" w14:textId="77777777" w:rsidR="006D0D60" w:rsidRPr="00896E93" w:rsidRDefault="006D0D60" w:rsidP="00A505BB">
            <w:pPr>
              <w:spacing w:after="0"/>
            </w:pPr>
          </w:p>
        </w:tc>
      </w:tr>
      <w:tr w:rsidR="006D0D60" w:rsidRPr="00896E93" w14:paraId="5E366374" w14:textId="77777777" w:rsidTr="00C04E5F">
        <w:tc>
          <w:tcPr>
            <w:tcW w:w="3232" w:type="dxa"/>
            <w:tcBorders>
              <w:top w:val="single" w:sz="4" w:space="0" w:color="auto"/>
              <w:left w:val="single" w:sz="4" w:space="0" w:color="auto"/>
              <w:bottom w:val="single" w:sz="4" w:space="0" w:color="auto"/>
              <w:right w:val="single" w:sz="4" w:space="0" w:color="auto"/>
            </w:tcBorders>
          </w:tcPr>
          <w:p w14:paraId="1908713F"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73ED3B66"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6F0CBD20"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56C0653E"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2DF8D5AA" w14:textId="77777777" w:rsidR="006D0D60" w:rsidRPr="00896E93" w:rsidRDefault="006D0D60" w:rsidP="00A505BB">
            <w:pPr>
              <w:spacing w:after="0"/>
            </w:pPr>
          </w:p>
        </w:tc>
      </w:tr>
      <w:tr w:rsidR="006D0D60" w:rsidRPr="00896E93" w14:paraId="495AF749" w14:textId="77777777" w:rsidTr="00C04E5F">
        <w:tc>
          <w:tcPr>
            <w:tcW w:w="3232" w:type="dxa"/>
            <w:tcBorders>
              <w:top w:val="single" w:sz="4" w:space="0" w:color="auto"/>
              <w:left w:val="single" w:sz="4" w:space="0" w:color="auto"/>
              <w:bottom w:val="single" w:sz="4" w:space="0" w:color="auto"/>
              <w:right w:val="single" w:sz="4" w:space="0" w:color="auto"/>
            </w:tcBorders>
          </w:tcPr>
          <w:p w14:paraId="67924F3A"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72F64819"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6D38D3BA"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381F6F19"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28F5D48C" w14:textId="77777777" w:rsidR="006D0D60" w:rsidRPr="00896E93" w:rsidRDefault="006D0D60" w:rsidP="00A505BB">
            <w:pPr>
              <w:spacing w:after="0"/>
            </w:pPr>
          </w:p>
        </w:tc>
      </w:tr>
      <w:tr w:rsidR="006D0D60" w:rsidRPr="00896E93" w14:paraId="580F2F2B" w14:textId="77777777" w:rsidTr="00C04E5F">
        <w:tc>
          <w:tcPr>
            <w:tcW w:w="3232" w:type="dxa"/>
            <w:tcBorders>
              <w:top w:val="single" w:sz="4" w:space="0" w:color="auto"/>
              <w:left w:val="single" w:sz="4" w:space="0" w:color="auto"/>
              <w:bottom w:val="single" w:sz="4" w:space="0" w:color="auto"/>
              <w:right w:val="single" w:sz="4" w:space="0" w:color="auto"/>
            </w:tcBorders>
          </w:tcPr>
          <w:p w14:paraId="41CD7806"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0282431E"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5A558D92"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1F24F24F"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67708A20" w14:textId="77777777" w:rsidR="006D0D60" w:rsidRPr="00896E93" w:rsidRDefault="006D0D60" w:rsidP="00A505BB">
            <w:pPr>
              <w:spacing w:after="0"/>
            </w:pPr>
          </w:p>
        </w:tc>
      </w:tr>
      <w:tr w:rsidR="006D0D60" w:rsidRPr="00896E93" w14:paraId="00CEA1BB" w14:textId="77777777" w:rsidTr="00C04E5F">
        <w:tc>
          <w:tcPr>
            <w:tcW w:w="3232" w:type="dxa"/>
            <w:tcBorders>
              <w:top w:val="single" w:sz="4" w:space="0" w:color="auto"/>
              <w:left w:val="single" w:sz="4" w:space="0" w:color="auto"/>
              <w:bottom w:val="single" w:sz="4" w:space="0" w:color="auto"/>
              <w:right w:val="single" w:sz="4" w:space="0" w:color="auto"/>
            </w:tcBorders>
          </w:tcPr>
          <w:p w14:paraId="599173E3"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3C17C18D"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76692240"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3A53DDE6"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3E7482B7" w14:textId="77777777" w:rsidR="006D0D60" w:rsidRPr="00896E93" w:rsidRDefault="006D0D60" w:rsidP="00A505BB">
            <w:pPr>
              <w:spacing w:after="0"/>
            </w:pPr>
          </w:p>
        </w:tc>
      </w:tr>
      <w:tr w:rsidR="006D0D60" w:rsidRPr="00896E93" w14:paraId="484B44CD" w14:textId="77777777" w:rsidTr="00C04E5F">
        <w:tc>
          <w:tcPr>
            <w:tcW w:w="3232" w:type="dxa"/>
            <w:tcBorders>
              <w:top w:val="single" w:sz="4" w:space="0" w:color="auto"/>
              <w:left w:val="single" w:sz="4" w:space="0" w:color="auto"/>
              <w:bottom w:val="single" w:sz="4" w:space="0" w:color="auto"/>
              <w:right w:val="single" w:sz="4" w:space="0" w:color="auto"/>
            </w:tcBorders>
          </w:tcPr>
          <w:p w14:paraId="121F2780"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503B258D"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081C8594"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493D3769"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4C839D45" w14:textId="77777777" w:rsidR="006D0D60" w:rsidRPr="00896E93" w:rsidRDefault="006D0D60" w:rsidP="00A505BB">
            <w:pPr>
              <w:spacing w:after="0"/>
            </w:pPr>
          </w:p>
        </w:tc>
      </w:tr>
      <w:tr w:rsidR="006D0D60" w:rsidRPr="00896E93" w14:paraId="30297DD9" w14:textId="77777777" w:rsidTr="00C04E5F">
        <w:tc>
          <w:tcPr>
            <w:tcW w:w="3232" w:type="dxa"/>
            <w:tcBorders>
              <w:top w:val="single" w:sz="4" w:space="0" w:color="auto"/>
              <w:left w:val="single" w:sz="4" w:space="0" w:color="auto"/>
              <w:bottom w:val="single" w:sz="4" w:space="0" w:color="auto"/>
              <w:right w:val="single" w:sz="4" w:space="0" w:color="auto"/>
            </w:tcBorders>
          </w:tcPr>
          <w:p w14:paraId="0A9B51DB"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039FE8D2"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28B384DA"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09FC5A64"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312474D6" w14:textId="77777777" w:rsidR="006D0D60" w:rsidRPr="00896E93" w:rsidRDefault="006D0D60" w:rsidP="00A505BB">
            <w:pPr>
              <w:spacing w:after="0"/>
            </w:pPr>
          </w:p>
        </w:tc>
      </w:tr>
      <w:tr w:rsidR="006D0D60" w:rsidRPr="00896E93" w14:paraId="47634717" w14:textId="77777777" w:rsidTr="00C04E5F">
        <w:tc>
          <w:tcPr>
            <w:tcW w:w="3232" w:type="dxa"/>
            <w:tcBorders>
              <w:top w:val="single" w:sz="4" w:space="0" w:color="auto"/>
              <w:left w:val="single" w:sz="4" w:space="0" w:color="auto"/>
              <w:bottom w:val="single" w:sz="4" w:space="0" w:color="auto"/>
              <w:right w:val="single" w:sz="4" w:space="0" w:color="auto"/>
            </w:tcBorders>
          </w:tcPr>
          <w:p w14:paraId="42CDA820"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66B7B99A"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31582AF4"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1E749C99"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7AA857C5" w14:textId="77777777" w:rsidR="006D0D60" w:rsidRPr="00896E93" w:rsidRDefault="006D0D60" w:rsidP="00A505BB">
            <w:pPr>
              <w:spacing w:after="0"/>
            </w:pPr>
          </w:p>
        </w:tc>
      </w:tr>
      <w:tr w:rsidR="006D0D60" w:rsidRPr="00896E93" w14:paraId="44C8C1FB" w14:textId="77777777" w:rsidTr="00C04E5F">
        <w:tc>
          <w:tcPr>
            <w:tcW w:w="3232" w:type="dxa"/>
            <w:tcBorders>
              <w:top w:val="single" w:sz="4" w:space="0" w:color="auto"/>
              <w:left w:val="single" w:sz="4" w:space="0" w:color="auto"/>
              <w:bottom w:val="single" w:sz="4" w:space="0" w:color="auto"/>
              <w:right w:val="single" w:sz="4" w:space="0" w:color="auto"/>
            </w:tcBorders>
          </w:tcPr>
          <w:p w14:paraId="46AB21C2"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2E3AF89A"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275FFFB8"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28E1EC2B"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7E2DFB8B" w14:textId="77777777" w:rsidR="006D0D60" w:rsidRPr="00896E93" w:rsidRDefault="006D0D60" w:rsidP="00A505BB">
            <w:pPr>
              <w:spacing w:after="0"/>
            </w:pPr>
          </w:p>
        </w:tc>
      </w:tr>
      <w:tr w:rsidR="006D0D60" w:rsidRPr="00896E93" w14:paraId="5523B6A0" w14:textId="77777777" w:rsidTr="00C04E5F">
        <w:tc>
          <w:tcPr>
            <w:tcW w:w="3232" w:type="dxa"/>
            <w:tcBorders>
              <w:top w:val="single" w:sz="4" w:space="0" w:color="auto"/>
              <w:left w:val="single" w:sz="4" w:space="0" w:color="auto"/>
              <w:bottom w:val="single" w:sz="4" w:space="0" w:color="auto"/>
              <w:right w:val="single" w:sz="4" w:space="0" w:color="auto"/>
            </w:tcBorders>
          </w:tcPr>
          <w:p w14:paraId="64C6A089"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33098641"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0F704754"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616D2194"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32AE1038" w14:textId="77777777" w:rsidR="006D0D60" w:rsidRPr="00896E93" w:rsidRDefault="006D0D60" w:rsidP="00A505BB">
            <w:pPr>
              <w:spacing w:after="0"/>
            </w:pPr>
          </w:p>
        </w:tc>
      </w:tr>
      <w:tr w:rsidR="006D0D60" w:rsidRPr="00896E93" w14:paraId="231CBA41" w14:textId="77777777" w:rsidTr="00C04E5F">
        <w:tc>
          <w:tcPr>
            <w:tcW w:w="3232" w:type="dxa"/>
            <w:tcBorders>
              <w:top w:val="single" w:sz="4" w:space="0" w:color="auto"/>
              <w:left w:val="single" w:sz="4" w:space="0" w:color="auto"/>
              <w:bottom w:val="single" w:sz="4" w:space="0" w:color="auto"/>
              <w:right w:val="single" w:sz="4" w:space="0" w:color="auto"/>
            </w:tcBorders>
          </w:tcPr>
          <w:p w14:paraId="5621FA0E"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7082D46F"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661C8EFF"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70A6C365"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48A2F612" w14:textId="77777777" w:rsidR="006D0D60" w:rsidRPr="00896E93" w:rsidRDefault="006D0D60" w:rsidP="00A505BB">
            <w:pPr>
              <w:spacing w:after="0"/>
            </w:pPr>
          </w:p>
        </w:tc>
      </w:tr>
      <w:tr w:rsidR="006D0D60" w:rsidRPr="00896E93" w14:paraId="6AE2751D" w14:textId="77777777" w:rsidTr="00C04E5F">
        <w:tc>
          <w:tcPr>
            <w:tcW w:w="3232" w:type="dxa"/>
            <w:tcBorders>
              <w:top w:val="single" w:sz="4" w:space="0" w:color="auto"/>
              <w:left w:val="single" w:sz="4" w:space="0" w:color="auto"/>
              <w:bottom w:val="single" w:sz="4" w:space="0" w:color="auto"/>
              <w:right w:val="single" w:sz="4" w:space="0" w:color="auto"/>
            </w:tcBorders>
          </w:tcPr>
          <w:p w14:paraId="20220ABC"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55028DD6"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5E0825C7" w14:textId="77777777" w:rsidR="006D0D60" w:rsidRPr="00896E93" w:rsidRDefault="006D0D60" w:rsidP="00A505BB">
            <w:pPr>
              <w:spacing w:after="0"/>
            </w:pPr>
          </w:p>
        </w:tc>
        <w:tc>
          <w:tcPr>
            <w:tcW w:w="1814" w:type="dxa"/>
            <w:tcBorders>
              <w:top w:val="single" w:sz="4" w:space="0" w:color="auto"/>
              <w:left w:val="single" w:sz="4" w:space="0" w:color="auto"/>
              <w:bottom w:val="single" w:sz="4" w:space="0" w:color="auto"/>
              <w:right w:val="single" w:sz="4" w:space="0" w:color="auto"/>
            </w:tcBorders>
          </w:tcPr>
          <w:p w14:paraId="799E37BA" w14:textId="77777777" w:rsidR="006D0D60" w:rsidRPr="00896E93" w:rsidRDefault="006D0D60" w:rsidP="00A505BB">
            <w:pPr>
              <w:spacing w:after="0"/>
            </w:pPr>
          </w:p>
        </w:tc>
        <w:tc>
          <w:tcPr>
            <w:tcW w:w="1815" w:type="dxa"/>
            <w:tcBorders>
              <w:top w:val="single" w:sz="4" w:space="0" w:color="auto"/>
              <w:left w:val="single" w:sz="4" w:space="0" w:color="auto"/>
              <w:bottom w:val="single" w:sz="4" w:space="0" w:color="auto"/>
              <w:right w:val="single" w:sz="4" w:space="0" w:color="auto"/>
            </w:tcBorders>
          </w:tcPr>
          <w:p w14:paraId="45CCE51D" w14:textId="77777777" w:rsidR="006D0D60" w:rsidRPr="00896E93" w:rsidRDefault="006D0D60" w:rsidP="00A505BB">
            <w:pPr>
              <w:spacing w:after="0"/>
            </w:pPr>
          </w:p>
        </w:tc>
      </w:tr>
      <w:bookmarkEnd w:id="12"/>
    </w:tbl>
    <w:p w14:paraId="5AB276CF" w14:textId="77777777" w:rsidR="00D73275" w:rsidRDefault="00D73275" w:rsidP="00D73275">
      <w:pPr>
        <w:spacing w:after="0"/>
        <w:jc w:val="both"/>
        <w:rPr>
          <w:rFonts w:ascii="Century Gothic" w:hAnsi="Century Gothic"/>
          <w:sz w:val="16"/>
          <w:szCs w:val="16"/>
        </w:rPr>
      </w:pPr>
    </w:p>
    <w:tbl>
      <w:tblPr>
        <w:tblStyle w:val="TableGrid"/>
        <w:tblpPr w:leftFromText="181" w:rightFromText="181" w:vertAnchor="text" w:horzAnchor="margin" w:tblpY="163"/>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gridCol w:w="2835"/>
      </w:tblGrid>
      <w:tr w:rsidR="00685825" w:rsidRPr="006D0D60" w14:paraId="3C8C035E" w14:textId="77777777" w:rsidTr="00685825">
        <w:trPr>
          <w:trHeight w:val="424"/>
        </w:trPr>
        <w:tc>
          <w:tcPr>
            <w:tcW w:w="6804" w:type="dxa"/>
            <w:gridSpan w:val="3"/>
            <w:shd w:val="clear" w:color="auto" w:fill="auto"/>
            <w:vAlign w:val="center"/>
          </w:tcPr>
          <w:p w14:paraId="1F773DD6" w14:textId="77777777" w:rsidR="00685825" w:rsidRPr="00D73275" w:rsidRDefault="00685825" w:rsidP="00685825">
            <w:pPr>
              <w:spacing w:after="0"/>
              <w:rPr>
                <w:rFonts w:ascii="Century Gothic" w:hAnsi="Century Gothic"/>
                <w:b/>
                <w:bCs/>
                <w:sz w:val="16"/>
                <w:szCs w:val="16"/>
              </w:rPr>
            </w:pPr>
            <w:r w:rsidRPr="00D73275">
              <w:rPr>
                <w:rFonts w:ascii="Century Gothic" w:hAnsi="Century Gothic"/>
                <w:b/>
                <w:bCs/>
                <w:sz w:val="16"/>
                <w:szCs w:val="16"/>
              </w:rPr>
              <w:lastRenderedPageBreak/>
              <w:t>CONDITION TREE SURVEY – DROPDOWN FIELD OPTIONS</w:t>
            </w:r>
          </w:p>
        </w:tc>
      </w:tr>
      <w:tr w:rsidR="00685825" w:rsidRPr="006D0D60" w14:paraId="6C6CB243" w14:textId="77777777" w:rsidTr="00685825">
        <w:trPr>
          <w:trHeight w:val="307"/>
        </w:trPr>
        <w:tc>
          <w:tcPr>
            <w:tcW w:w="1985" w:type="dxa"/>
            <w:shd w:val="clear" w:color="auto" w:fill="auto"/>
            <w:vAlign w:val="center"/>
          </w:tcPr>
          <w:p w14:paraId="6269FF7E" w14:textId="77777777" w:rsidR="00685825" w:rsidRPr="00D73275" w:rsidRDefault="00685825" w:rsidP="00685825">
            <w:pPr>
              <w:spacing w:after="0"/>
              <w:rPr>
                <w:rFonts w:ascii="Century Gothic" w:hAnsi="Century Gothic"/>
                <w:b/>
                <w:sz w:val="16"/>
                <w:szCs w:val="16"/>
              </w:rPr>
            </w:pPr>
            <w:r>
              <w:rPr>
                <w:rFonts w:ascii="Century Gothic" w:hAnsi="Century Gothic"/>
                <w:b/>
                <w:sz w:val="16"/>
                <w:szCs w:val="16"/>
              </w:rPr>
              <w:t>TREE RECORD</w:t>
            </w:r>
          </w:p>
        </w:tc>
        <w:tc>
          <w:tcPr>
            <w:tcW w:w="1984" w:type="dxa"/>
            <w:shd w:val="clear" w:color="auto" w:fill="auto"/>
            <w:vAlign w:val="center"/>
          </w:tcPr>
          <w:p w14:paraId="177B7684" w14:textId="77777777" w:rsidR="00685825" w:rsidRPr="00D73275" w:rsidRDefault="00685825" w:rsidP="00685825">
            <w:pPr>
              <w:spacing w:after="0"/>
              <w:rPr>
                <w:rFonts w:ascii="Century Gothic" w:hAnsi="Century Gothic"/>
                <w:b/>
                <w:bCs/>
                <w:sz w:val="16"/>
                <w:szCs w:val="16"/>
              </w:rPr>
            </w:pPr>
            <w:r w:rsidRPr="00D73275">
              <w:rPr>
                <w:rFonts w:ascii="Century Gothic" w:hAnsi="Century Gothic"/>
                <w:b/>
                <w:bCs/>
                <w:sz w:val="16"/>
                <w:szCs w:val="16"/>
              </w:rPr>
              <w:t>INSECT DAMAGE</w:t>
            </w:r>
          </w:p>
        </w:tc>
        <w:tc>
          <w:tcPr>
            <w:tcW w:w="2835" w:type="dxa"/>
            <w:shd w:val="clear" w:color="auto" w:fill="auto"/>
            <w:vAlign w:val="center"/>
          </w:tcPr>
          <w:p w14:paraId="767E7573" w14:textId="77777777" w:rsidR="00685825" w:rsidRPr="00D73275" w:rsidRDefault="00685825" w:rsidP="00685825">
            <w:pPr>
              <w:spacing w:after="0"/>
              <w:rPr>
                <w:rFonts w:ascii="Century Gothic" w:hAnsi="Century Gothic"/>
                <w:sz w:val="16"/>
                <w:szCs w:val="16"/>
              </w:rPr>
            </w:pPr>
          </w:p>
        </w:tc>
      </w:tr>
      <w:tr w:rsidR="00685825" w:rsidRPr="00896E93" w14:paraId="4471B0BD" w14:textId="77777777" w:rsidTr="00685825">
        <w:tc>
          <w:tcPr>
            <w:tcW w:w="1985" w:type="dxa"/>
          </w:tcPr>
          <w:p w14:paraId="20FFAD5A" w14:textId="77777777" w:rsidR="00685825" w:rsidRPr="00D73275" w:rsidRDefault="00685825" w:rsidP="00685825">
            <w:pPr>
              <w:spacing w:after="0"/>
              <w:rPr>
                <w:rFonts w:ascii="Century Gothic" w:hAnsi="Century Gothic"/>
                <w:b/>
                <w:sz w:val="16"/>
                <w:szCs w:val="16"/>
              </w:rPr>
            </w:pPr>
            <w:r>
              <w:rPr>
                <w:rFonts w:ascii="Century Gothic" w:hAnsi="Century Gothic"/>
                <w:b/>
                <w:sz w:val="16"/>
                <w:szCs w:val="16"/>
              </w:rPr>
              <w:t>Growth Stage</w:t>
            </w:r>
          </w:p>
        </w:tc>
        <w:tc>
          <w:tcPr>
            <w:tcW w:w="1984" w:type="dxa"/>
          </w:tcPr>
          <w:p w14:paraId="0BAA16A9" w14:textId="77777777" w:rsidR="00685825" w:rsidRPr="00D73275" w:rsidRDefault="00685825" w:rsidP="00685825">
            <w:pPr>
              <w:spacing w:after="0"/>
              <w:rPr>
                <w:rFonts w:ascii="Century Gothic" w:hAnsi="Century Gothic"/>
                <w:b/>
                <w:bCs/>
                <w:sz w:val="16"/>
                <w:szCs w:val="16"/>
              </w:rPr>
            </w:pPr>
            <w:r w:rsidRPr="00D73275">
              <w:rPr>
                <w:rFonts w:ascii="Century Gothic" w:hAnsi="Century Gothic"/>
                <w:b/>
                <w:bCs/>
                <w:sz w:val="16"/>
                <w:szCs w:val="16"/>
              </w:rPr>
              <w:t>Damage Type</w:t>
            </w:r>
          </w:p>
        </w:tc>
        <w:tc>
          <w:tcPr>
            <w:tcW w:w="2835" w:type="dxa"/>
          </w:tcPr>
          <w:p w14:paraId="17341761" w14:textId="77777777" w:rsidR="00685825" w:rsidRPr="00D73275" w:rsidRDefault="00685825" w:rsidP="00685825">
            <w:pPr>
              <w:spacing w:after="0"/>
              <w:rPr>
                <w:rFonts w:ascii="Century Gothic" w:hAnsi="Century Gothic"/>
                <w:b/>
                <w:bCs/>
                <w:sz w:val="16"/>
                <w:szCs w:val="16"/>
              </w:rPr>
            </w:pPr>
            <w:r w:rsidRPr="00D73275">
              <w:rPr>
                <w:rFonts w:ascii="Century Gothic" w:hAnsi="Century Gothic"/>
                <w:b/>
                <w:bCs/>
                <w:sz w:val="16"/>
                <w:szCs w:val="16"/>
              </w:rPr>
              <w:t>Human Induced Damage</w:t>
            </w:r>
          </w:p>
        </w:tc>
      </w:tr>
      <w:tr w:rsidR="00685825" w:rsidRPr="00896E93" w14:paraId="32C054F2" w14:textId="77777777" w:rsidTr="00685825">
        <w:trPr>
          <w:trHeight w:val="1155"/>
        </w:trPr>
        <w:tc>
          <w:tcPr>
            <w:tcW w:w="1985" w:type="dxa"/>
          </w:tcPr>
          <w:p w14:paraId="58962DF5" w14:textId="77777777" w:rsidR="00685825" w:rsidRDefault="00685825" w:rsidP="00685825">
            <w:pPr>
              <w:spacing w:after="0"/>
              <w:rPr>
                <w:rFonts w:ascii="Century Gothic" w:hAnsi="Century Gothic"/>
                <w:sz w:val="16"/>
                <w:szCs w:val="16"/>
              </w:rPr>
            </w:pPr>
            <w:r>
              <w:rPr>
                <w:rFonts w:ascii="Century Gothic" w:hAnsi="Century Gothic"/>
                <w:sz w:val="16"/>
                <w:szCs w:val="16"/>
              </w:rPr>
              <w:t>Recruiting</w:t>
            </w:r>
          </w:p>
          <w:p w14:paraId="146DEE0B" w14:textId="77777777" w:rsidR="00685825" w:rsidRDefault="00685825" w:rsidP="00685825">
            <w:pPr>
              <w:spacing w:after="0"/>
              <w:rPr>
                <w:rFonts w:ascii="Century Gothic" w:hAnsi="Century Gothic"/>
                <w:sz w:val="16"/>
                <w:szCs w:val="16"/>
              </w:rPr>
            </w:pPr>
            <w:r>
              <w:rPr>
                <w:rFonts w:ascii="Century Gothic" w:hAnsi="Century Gothic"/>
                <w:sz w:val="16"/>
                <w:szCs w:val="16"/>
              </w:rPr>
              <w:t>Resprouting</w:t>
            </w:r>
          </w:p>
          <w:p w14:paraId="5851CDE6" w14:textId="77777777" w:rsidR="00685825" w:rsidRDefault="00685825" w:rsidP="00685825">
            <w:pPr>
              <w:spacing w:after="0"/>
              <w:rPr>
                <w:rFonts w:ascii="Century Gothic" w:hAnsi="Century Gothic"/>
                <w:sz w:val="16"/>
                <w:szCs w:val="16"/>
              </w:rPr>
            </w:pPr>
            <w:r>
              <w:rPr>
                <w:rFonts w:ascii="Century Gothic" w:hAnsi="Century Gothic"/>
                <w:sz w:val="16"/>
                <w:szCs w:val="16"/>
              </w:rPr>
              <w:t>Mature</w:t>
            </w:r>
          </w:p>
          <w:p w14:paraId="5554C958" w14:textId="77777777" w:rsidR="00685825" w:rsidRDefault="00685825" w:rsidP="00685825">
            <w:pPr>
              <w:spacing w:after="0"/>
              <w:rPr>
                <w:rFonts w:ascii="Century Gothic" w:hAnsi="Century Gothic"/>
                <w:sz w:val="16"/>
                <w:szCs w:val="16"/>
              </w:rPr>
            </w:pPr>
            <w:r>
              <w:rPr>
                <w:rFonts w:ascii="Century Gothic" w:hAnsi="Century Gothic"/>
                <w:sz w:val="16"/>
                <w:szCs w:val="16"/>
              </w:rPr>
              <w:t xml:space="preserve">Senescent </w:t>
            </w:r>
          </w:p>
          <w:p w14:paraId="30BD182D" w14:textId="77777777" w:rsidR="00685825" w:rsidRPr="00D73275" w:rsidRDefault="00685825" w:rsidP="00685825">
            <w:pPr>
              <w:spacing w:after="0"/>
              <w:rPr>
                <w:rFonts w:ascii="Century Gothic" w:hAnsi="Century Gothic"/>
                <w:sz w:val="16"/>
                <w:szCs w:val="16"/>
              </w:rPr>
            </w:pPr>
            <w:r>
              <w:rPr>
                <w:rFonts w:ascii="Century Gothic" w:hAnsi="Century Gothic"/>
                <w:sz w:val="16"/>
                <w:szCs w:val="16"/>
              </w:rPr>
              <w:t>Dead</w:t>
            </w:r>
          </w:p>
        </w:tc>
        <w:tc>
          <w:tcPr>
            <w:tcW w:w="1984" w:type="dxa"/>
          </w:tcPr>
          <w:p w14:paraId="61553CB4" w14:textId="77777777" w:rsidR="00685825" w:rsidRDefault="00685825" w:rsidP="00685825">
            <w:pPr>
              <w:spacing w:after="0"/>
              <w:rPr>
                <w:rFonts w:ascii="Century Gothic" w:hAnsi="Century Gothic"/>
                <w:sz w:val="16"/>
                <w:szCs w:val="16"/>
              </w:rPr>
            </w:pPr>
            <w:r w:rsidRPr="00D73275">
              <w:rPr>
                <w:rFonts w:ascii="Century Gothic" w:hAnsi="Century Gothic"/>
                <w:sz w:val="16"/>
                <w:szCs w:val="16"/>
              </w:rPr>
              <w:t>Gall</w:t>
            </w:r>
          </w:p>
          <w:p w14:paraId="1E06B4BD" w14:textId="77777777" w:rsidR="00685825" w:rsidRDefault="00685825" w:rsidP="00685825">
            <w:pPr>
              <w:spacing w:after="0"/>
              <w:rPr>
                <w:rFonts w:ascii="Century Gothic" w:hAnsi="Century Gothic"/>
                <w:sz w:val="16"/>
                <w:szCs w:val="16"/>
              </w:rPr>
            </w:pPr>
            <w:r>
              <w:rPr>
                <w:rFonts w:ascii="Century Gothic" w:hAnsi="Century Gothic"/>
                <w:sz w:val="16"/>
                <w:szCs w:val="16"/>
              </w:rPr>
              <w:t>Lerp</w:t>
            </w:r>
          </w:p>
          <w:p w14:paraId="025066FE" w14:textId="77777777" w:rsidR="00685825" w:rsidRDefault="00685825" w:rsidP="00685825">
            <w:pPr>
              <w:spacing w:after="0"/>
              <w:rPr>
                <w:rFonts w:ascii="Century Gothic" w:hAnsi="Century Gothic"/>
                <w:sz w:val="16"/>
                <w:szCs w:val="16"/>
              </w:rPr>
            </w:pPr>
            <w:r>
              <w:rPr>
                <w:rFonts w:ascii="Century Gothic" w:hAnsi="Century Gothic"/>
                <w:sz w:val="16"/>
                <w:szCs w:val="16"/>
              </w:rPr>
              <w:t xml:space="preserve">Scale </w:t>
            </w:r>
          </w:p>
          <w:p w14:paraId="618BD7D1" w14:textId="77777777" w:rsidR="00685825" w:rsidRDefault="00685825" w:rsidP="00685825">
            <w:pPr>
              <w:spacing w:after="0"/>
              <w:rPr>
                <w:rFonts w:ascii="Century Gothic" w:hAnsi="Century Gothic"/>
                <w:sz w:val="16"/>
                <w:szCs w:val="16"/>
              </w:rPr>
            </w:pPr>
            <w:r>
              <w:rPr>
                <w:rFonts w:ascii="Century Gothic" w:hAnsi="Century Gothic"/>
                <w:sz w:val="16"/>
                <w:szCs w:val="16"/>
              </w:rPr>
              <w:t>Blistering</w:t>
            </w:r>
          </w:p>
          <w:p w14:paraId="4CE359F3" w14:textId="77777777" w:rsidR="00685825" w:rsidRPr="00D73275" w:rsidRDefault="00685825" w:rsidP="00685825">
            <w:pPr>
              <w:spacing w:after="0"/>
              <w:rPr>
                <w:rFonts w:ascii="Century Gothic" w:hAnsi="Century Gothic"/>
                <w:sz w:val="16"/>
                <w:szCs w:val="16"/>
              </w:rPr>
            </w:pPr>
            <w:proofErr w:type="spellStart"/>
            <w:r>
              <w:rPr>
                <w:rFonts w:ascii="Century Gothic" w:hAnsi="Century Gothic"/>
                <w:sz w:val="16"/>
                <w:szCs w:val="16"/>
              </w:rPr>
              <w:t>Skeletonisation</w:t>
            </w:r>
            <w:proofErr w:type="spellEnd"/>
          </w:p>
        </w:tc>
        <w:tc>
          <w:tcPr>
            <w:tcW w:w="2835" w:type="dxa"/>
          </w:tcPr>
          <w:p w14:paraId="48FE94C5" w14:textId="77777777" w:rsidR="00685825" w:rsidRPr="00D73275" w:rsidRDefault="00685825" w:rsidP="00685825">
            <w:pPr>
              <w:spacing w:after="0"/>
              <w:rPr>
                <w:rFonts w:ascii="Century Gothic" w:hAnsi="Century Gothic"/>
                <w:sz w:val="16"/>
                <w:szCs w:val="16"/>
              </w:rPr>
            </w:pPr>
            <w:r w:rsidRPr="00D73275">
              <w:rPr>
                <w:rFonts w:ascii="Century Gothic" w:hAnsi="Century Gothic"/>
                <w:sz w:val="16"/>
                <w:szCs w:val="16"/>
              </w:rPr>
              <w:t>Lopping</w:t>
            </w:r>
          </w:p>
          <w:p w14:paraId="699E2D12" w14:textId="77777777" w:rsidR="00685825" w:rsidRPr="00D73275" w:rsidRDefault="00685825" w:rsidP="00685825">
            <w:pPr>
              <w:spacing w:after="0"/>
              <w:rPr>
                <w:rFonts w:ascii="Century Gothic" w:hAnsi="Century Gothic"/>
                <w:sz w:val="16"/>
                <w:szCs w:val="16"/>
              </w:rPr>
            </w:pPr>
            <w:r w:rsidRPr="00D73275">
              <w:rPr>
                <w:rFonts w:ascii="Century Gothic" w:hAnsi="Century Gothic"/>
                <w:sz w:val="16"/>
                <w:szCs w:val="16"/>
              </w:rPr>
              <w:t>Ringbarking</w:t>
            </w:r>
          </w:p>
          <w:p w14:paraId="7433EDC4" w14:textId="77777777" w:rsidR="00685825" w:rsidRPr="00D73275" w:rsidRDefault="00685825" w:rsidP="00685825">
            <w:pPr>
              <w:spacing w:after="0"/>
              <w:rPr>
                <w:rFonts w:ascii="Century Gothic" w:hAnsi="Century Gothic"/>
                <w:sz w:val="16"/>
                <w:szCs w:val="16"/>
              </w:rPr>
            </w:pPr>
            <w:r w:rsidRPr="00D73275">
              <w:rPr>
                <w:rFonts w:ascii="Century Gothic" w:hAnsi="Century Gothic"/>
                <w:sz w:val="16"/>
                <w:szCs w:val="16"/>
              </w:rPr>
              <w:t xml:space="preserve">Logging </w:t>
            </w:r>
          </w:p>
          <w:p w14:paraId="07357D6E" w14:textId="77777777" w:rsidR="00685825" w:rsidRPr="00D73275" w:rsidRDefault="00685825" w:rsidP="00685825">
            <w:pPr>
              <w:spacing w:after="0"/>
              <w:rPr>
                <w:rFonts w:ascii="Century Gothic" w:hAnsi="Century Gothic"/>
                <w:sz w:val="16"/>
                <w:szCs w:val="16"/>
              </w:rPr>
            </w:pPr>
            <w:r w:rsidRPr="00D73275">
              <w:rPr>
                <w:rFonts w:ascii="Century Gothic" w:hAnsi="Century Gothic"/>
                <w:sz w:val="16"/>
                <w:szCs w:val="16"/>
              </w:rPr>
              <w:t xml:space="preserve">Poisoning </w:t>
            </w:r>
          </w:p>
          <w:p w14:paraId="2A1996F1" w14:textId="77777777" w:rsidR="00685825" w:rsidRPr="00D73275" w:rsidRDefault="00685825" w:rsidP="00685825">
            <w:pPr>
              <w:spacing w:after="0"/>
              <w:rPr>
                <w:rFonts w:ascii="Century Gothic" w:hAnsi="Century Gothic"/>
                <w:sz w:val="16"/>
                <w:szCs w:val="16"/>
              </w:rPr>
            </w:pPr>
            <w:r w:rsidRPr="00D73275">
              <w:rPr>
                <w:rFonts w:ascii="Century Gothic" w:hAnsi="Century Gothic"/>
                <w:sz w:val="16"/>
                <w:szCs w:val="16"/>
              </w:rPr>
              <w:t>Other (specify)</w:t>
            </w:r>
          </w:p>
        </w:tc>
      </w:tr>
      <w:tr w:rsidR="00685825" w:rsidRPr="00896E93" w14:paraId="07231A91" w14:textId="77777777" w:rsidTr="00685825">
        <w:trPr>
          <w:trHeight w:val="265"/>
        </w:trPr>
        <w:tc>
          <w:tcPr>
            <w:tcW w:w="1985" w:type="dxa"/>
          </w:tcPr>
          <w:p w14:paraId="1787A700" w14:textId="77777777" w:rsidR="00685825" w:rsidRPr="00D73275" w:rsidRDefault="00685825" w:rsidP="00685825">
            <w:pPr>
              <w:spacing w:after="0"/>
              <w:rPr>
                <w:rFonts w:ascii="Century Gothic" w:hAnsi="Century Gothic"/>
                <w:b/>
                <w:sz w:val="16"/>
                <w:szCs w:val="16"/>
              </w:rPr>
            </w:pPr>
            <w:r>
              <w:rPr>
                <w:rFonts w:ascii="Century Gothic" w:hAnsi="Century Gothic"/>
                <w:b/>
                <w:sz w:val="16"/>
                <w:szCs w:val="16"/>
              </w:rPr>
              <w:t>Life Stage</w:t>
            </w:r>
          </w:p>
        </w:tc>
        <w:tc>
          <w:tcPr>
            <w:tcW w:w="1984" w:type="dxa"/>
          </w:tcPr>
          <w:p w14:paraId="4A1E71BB" w14:textId="77777777" w:rsidR="00685825" w:rsidRPr="00D73275" w:rsidRDefault="00685825" w:rsidP="00685825">
            <w:pPr>
              <w:spacing w:after="0"/>
              <w:rPr>
                <w:rFonts w:ascii="Century Gothic" w:hAnsi="Century Gothic"/>
                <w:sz w:val="16"/>
                <w:szCs w:val="16"/>
              </w:rPr>
            </w:pPr>
          </w:p>
        </w:tc>
        <w:tc>
          <w:tcPr>
            <w:tcW w:w="2835" w:type="dxa"/>
          </w:tcPr>
          <w:p w14:paraId="0CFDFEC2" w14:textId="77777777" w:rsidR="00685825" w:rsidRPr="00D73275" w:rsidRDefault="00685825" w:rsidP="00685825">
            <w:pPr>
              <w:spacing w:after="0"/>
              <w:rPr>
                <w:rFonts w:ascii="Century Gothic" w:hAnsi="Century Gothic"/>
                <w:sz w:val="16"/>
                <w:szCs w:val="16"/>
              </w:rPr>
            </w:pPr>
          </w:p>
        </w:tc>
      </w:tr>
      <w:tr w:rsidR="00685825" w:rsidRPr="00896E93" w14:paraId="7426F85E" w14:textId="77777777" w:rsidTr="00685825">
        <w:trPr>
          <w:trHeight w:val="1843"/>
        </w:trPr>
        <w:tc>
          <w:tcPr>
            <w:tcW w:w="1985" w:type="dxa"/>
          </w:tcPr>
          <w:p w14:paraId="68BEE817" w14:textId="77777777" w:rsidR="00685825" w:rsidRDefault="00685825" w:rsidP="00685825">
            <w:pPr>
              <w:spacing w:after="0"/>
              <w:rPr>
                <w:rFonts w:ascii="Century Gothic" w:hAnsi="Century Gothic"/>
                <w:sz w:val="16"/>
                <w:szCs w:val="16"/>
              </w:rPr>
            </w:pPr>
            <w:r>
              <w:rPr>
                <w:rFonts w:ascii="Century Gothic" w:hAnsi="Century Gothic"/>
                <w:sz w:val="16"/>
                <w:szCs w:val="16"/>
              </w:rPr>
              <w:t>Budding</w:t>
            </w:r>
          </w:p>
          <w:p w14:paraId="7EDABC21" w14:textId="77777777" w:rsidR="00685825" w:rsidRDefault="00685825" w:rsidP="00685825">
            <w:pPr>
              <w:spacing w:after="0"/>
              <w:rPr>
                <w:rFonts w:ascii="Century Gothic" w:hAnsi="Century Gothic"/>
                <w:sz w:val="16"/>
                <w:szCs w:val="16"/>
              </w:rPr>
            </w:pPr>
            <w:r>
              <w:rPr>
                <w:rFonts w:ascii="Century Gothic" w:hAnsi="Century Gothic"/>
                <w:sz w:val="16"/>
                <w:szCs w:val="16"/>
              </w:rPr>
              <w:t>Flowering</w:t>
            </w:r>
          </w:p>
          <w:p w14:paraId="28702EE8" w14:textId="77777777" w:rsidR="00685825" w:rsidRDefault="00685825" w:rsidP="00685825">
            <w:pPr>
              <w:spacing w:after="0"/>
              <w:rPr>
                <w:rFonts w:ascii="Century Gothic" w:hAnsi="Century Gothic"/>
                <w:sz w:val="16"/>
                <w:szCs w:val="16"/>
              </w:rPr>
            </w:pPr>
            <w:r>
              <w:rPr>
                <w:rFonts w:ascii="Century Gothic" w:hAnsi="Century Gothic"/>
                <w:sz w:val="16"/>
                <w:szCs w:val="16"/>
              </w:rPr>
              <w:t>Immature fruit</w:t>
            </w:r>
          </w:p>
          <w:p w14:paraId="72C449ED" w14:textId="77777777" w:rsidR="00685825" w:rsidRDefault="00685825" w:rsidP="00685825">
            <w:pPr>
              <w:spacing w:after="0"/>
              <w:rPr>
                <w:rFonts w:ascii="Century Gothic" w:hAnsi="Century Gothic"/>
                <w:sz w:val="16"/>
                <w:szCs w:val="16"/>
              </w:rPr>
            </w:pPr>
            <w:r>
              <w:rPr>
                <w:rFonts w:ascii="Century Gothic" w:hAnsi="Century Gothic"/>
                <w:sz w:val="16"/>
                <w:szCs w:val="16"/>
              </w:rPr>
              <w:t>Mature fruit</w:t>
            </w:r>
          </w:p>
          <w:p w14:paraId="6F550C85" w14:textId="77777777" w:rsidR="00685825" w:rsidRDefault="00685825" w:rsidP="00685825">
            <w:pPr>
              <w:spacing w:after="0"/>
              <w:rPr>
                <w:rFonts w:ascii="Century Gothic" w:hAnsi="Century Gothic"/>
                <w:sz w:val="16"/>
                <w:szCs w:val="16"/>
              </w:rPr>
            </w:pPr>
            <w:r>
              <w:rPr>
                <w:rFonts w:ascii="Century Gothic" w:hAnsi="Century Gothic"/>
                <w:sz w:val="16"/>
                <w:szCs w:val="16"/>
              </w:rPr>
              <w:t>Recently shed</w:t>
            </w:r>
          </w:p>
          <w:p w14:paraId="2CCE3B3C" w14:textId="77777777" w:rsidR="00685825" w:rsidRDefault="00685825" w:rsidP="00685825">
            <w:pPr>
              <w:spacing w:after="0"/>
              <w:rPr>
                <w:rFonts w:ascii="Century Gothic" w:hAnsi="Century Gothic"/>
                <w:sz w:val="16"/>
                <w:szCs w:val="16"/>
              </w:rPr>
            </w:pPr>
            <w:r>
              <w:rPr>
                <w:rFonts w:ascii="Century Gothic" w:hAnsi="Century Gothic"/>
                <w:sz w:val="16"/>
                <w:szCs w:val="16"/>
              </w:rPr>
              <w:t xml:space="preserve">Vegetive </w:t>
            </w:r>
          </w:p>
          <w:p w14:paraId="7EC33C71" w14:textId="77777777" w:rsidR="00685825" w:rsidRDefault="00685825" w:rsidP="00685825">
            <w:pPr>
              <w:spacing w:after="0"/>
              <w:rPr>
                <w:rFonts w:ascii="Century Gothic" w:hAnsi="Century Gothic"/>
                <w:sz w:val="16"/>
                <w:szCs w:val="16"/>
              </w:rPr>
            </w:pPr>
            <w:r>
              <w:rPr>
                <w:rFonts w:ascii="Century Gothic" w:hAnsi="Century Gothic"/>
                <w:sz w:val="16"/>
                <w:szCs w:val="16"/>
              </w:rPr>
              <w:t xml:space="preserve">Seedling </w:t>
            </w:r>
          </w:p>
          <w:p w14:paraId="22F2BE7A" w14:textId="77777777" w:rsidR="00685825" w:rsidRPr="00D73275" w:rsidRDefault="00685825" w:rsidP="00685825">
            <w:pPr>
              <w:spacing w:after="0"/>
              <w:rPr>
                <w:rFonts w:ascii="Century Gothic" w:hAnsi="Century Gothic"/>
                <w:sz w:val="16"/>
                <w:szCs w:val="16"/>
              </w:rPr>
            </w:pPr>
            <w:r>
              <w:rPr>
                <w:rFonts w:ascii="Century Gothic" w:hAnsi="Century Gothic"/>
                <w:sz w:val="16"/>
                <w:szCs w:val="16"/>
              </w:rPr>
              <w:t>Sapling</w:t>
            </w:r>
          </w:p>
        </w:tc>
        <w:tc>
          <w:tcPr>
            <w:tcW w:w="1984" w:type="dxa"/>
          </w:tcPr>
          <w:p w14:paraId="558218DF" w14:textId="77777777" w:rsidR="00685825" w:rsidRPr="00D73275" w:rsidRDefault="00685825" w:rsidP="00685825">
            <w:pPr>
              <w:spacing w:after="0"/>
              <w:rPr>
                <w:rFonts w:ascii="Century Gothic" w:hAnsi="Century Gothic"/>
                <w:sz w:val="16"/>
                <w:szCs w:val="16"/>
              </w:rPr>
            </w:pPr>
          </w:p>
        </w:tc>
        <w:tc>
          <w:tcPr>
            <w:tcW w:w="2835" w:type="dxa"/>
          </w:tcPr>
          <w:p w14:paraId="7B0118F2" w14:textId="77777777" w:rsidR="00685825" w:rsidRPr="00D73275" w:rsidRDefault="00685825" w:rsidP="00685825">
            <w:pPr>
              <w:spacing w:after="0"/>
              <w:rPr>
                <w:rFonts w:ascii="Century Gothic" w:hAnsi="Century Gothic"/>
                <w:sz w:val="16"/>
                <w:szCs w:val="16"/>
              </w:rPr>
            </w:pPr>
          </w:p>
        </w:tc>
      </w:tr>
    </w:tbl>
    <w:p w14:paraId="5914D862" w14:textId="77777777" w:rsidR="00D73275" w:rsidRPr="00D73275" w:rsidRDefault="00D73275" w:rsidP="00D73275">
      <w:pPr>
        <w:spacing w:after="0"/>
        <w:jc w:val="both"/>
        <w:rPr>
          <w:rFonts w:ascii="Century Gothic" w:hAnsi="Century Gothic"/>
          <w:sz w:val="16"/>
          <w:szCs w:val="16"/>
        </w:rPr>
      </w:pPr>
    </w:p>
    <w:sectPr w:rsidR="00D73275" w:rsidRPr="00D73275" w:rsidSect="00A505BB">
      <w:headerReference w:type="default" r:id="rId22"/>
      <w:footerReference w:type="default" r:id="rId23"/>
      <w:pgSz w:w="11907" w:h="16839" w:code="9"/>
      <w:pgMar w:top="1361" w:right="907" w:bottom="907" w:left="907" w:header="709"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83F53" w14:textId="77777777" w:rsidR="00480FEC" w:rsidRDefault="00480FEC" w:rsidP="00D52F2A">
      <w:r>
        <w:separator/>
      </w:r>
    </w:p>
  </w:endnote>
  <w:endnote w:type="continuationSeparator" w:id="0">
    <w:p w14:paraId="303088F0" w14:textId="77777777" w:rsidR="00480FEC" w:rsidRDefault="00480FEC" w:rsidP="00D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26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500">
    <w:altName w:val="Calibri"/>
    <w:panose1 w:val="02000000000000000000"/>
    <w:charset w:val="00"/>
    <w:family w:val="modern"/>
    <w:notTrueType/>
    <w:pitch w:val="variable"/>
    <w:sig w:usb0="A00000AF" w:usb1="4000004A" w:usb2="00000000" w:usb3="00000000" w:csb0="00000093" w:csb1="00000000"/>
  </w:font>
  <w:font w:name="MuseoSans-300">
    <w:altName w:val="Calibri"/>
    <w:panose1 w:val="02000000000000000000"/>
    <w:charset w:val="00"/>
    <w:family w:val="auto"/>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 Sans 300">
    <w:altName w:val="Calibri"/>
    <w:panose1 w:val="02000000000000000000"/>
    <w:charset w:val="00"/>
    <w:family w:val="modern"/>
    <w:notTrueType/>
    <w:pitch w:val="variable"/>
    <w:sig w:usb0="A00000AF" w:usb1="4000004A" w:usb2="00000000" w:usb3="00000000" w:csb0="00000093" w:csb1="00000000"/>
  </w:font>
  <w:font w:name="Helvetica Neue (T1) 65 Medium">
    <w:altName w:val="Arial"/>
    <w:panose1 w:val="00000000000000000000"/>
    <w:charset w:val="00"/>
    <w:family w:val="auto"/>
    <w:notTrueType/>
    <w:pitch w:val="default"/>
    <w:sig w:usb0="00000003" w:usb1="00000000" w:usb2="00000000" w:usb3="00000000" w:csb0="00000001" w:csb1="00000000"/>
  </w:font>
  <w:font w:name="Helvetica Neue (T1) 45 Light">
    <w:altName w:val="Arial"/>
    <w:panose1 w:val="00000000000000000000"/>
    <w:charset w:val="00"/>
    <w:family w:val="auto"/>
    <w:notTrueType/>
    <w:pitch w:val="default"/>
    <w:sig w:usb0="00000003" w:usb1="00000000" w:usb2="00000000" w:usb3="00000000" w:csb0="00000001" w:csb1="00000000"/>
  </w:font>
  <w:font w:name="Helvetica Neue (T1) 75 Bold">
    <w:altName w:val="Arial"/>
    <w:panose1 w:val="00000000000000000000"/>
    <w:charset w:val="00"/>
    <w:family w:val="auto"/>
    <w:notTrueType/>
    <w:pitch w:val="default"/>
    <w:sig w:usb0="00000003" w:usb1="00000000" w:usb2="00000000" w:usb3="00000000" w:csb0="00000001" w:csb1="00000000"/>
  </w:font>
  <w:font w:name="Helvetica Neue (T1) 46 Light It">
    <w:altName w:val="Arial"/>
    <w:panose1 w:val="00000000000000000000"/>
    <w:charset w:val="00"/>
    <w:family w:val="auto"/>
    <w:notTrueType/>
    <w:pitch w:val="default"/>
    <w:sig w:usb0="00000003" w:usb1="00000000" w:usb2="00000000" w:usb3="00000000" w:csb0="00000001" w:csb1="00000000"/>
  </w:font>
  <w:font w:name="Helvetica Neue (T1) 56 Italic">
    <w:altName w:val="Arial"/>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 Neue Heavy">
    <w:altName w:val="Calibri"/>
    <w:panose1 w:val="00000000000000000000"/>
    <w:charset w:val="00"/>
    <w:family w:val="modern"/>
    <w:notTrueType/>
    <w:pitch w:val="variable"/>
    <w:sig w:usb0="A00002EF" w:usb1="0000207B" w:usb2="00000000" w:usb3="00000000" w:csb0="0000009F" w:csb1="00000000"/>
  </w:font>
  <w:font w:name="Lucida Grande">
    <w:charset w:val="00"/>
    <w:family w:val="swiss"/>
    <w:pitch w:val="variable"/>
    <w:sig w:usb0="E1000AEF" w:usb1="5000A1FF" w:usb2="00000000" w:usb3="00000000" w:csb0="000001BF" w:csb1="00000000"/>
  </w:font>
  <w:font w:name="font435">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Uni Neue Book">
    <w:altName w:val="Calibri"/>
    <w:panose1 w:val="00000000000000000000"/>
    <w:charset w:val="00"/>
    <w:family w:val="modern"/>
    <w:notTrueType/>
    <w:pitch w:val="variable"/>
    <w:sig w:usb0="A00002EF" w:usb1="0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283784"/>
      <w:docPartObj>
        <w:docPartGallery w:val="Page Numbers (Bottom of Page)"/>
        <w:docPartUnique/>
      </w:docPartObj>
    </w:sdtPr>
    <w:sdtContent>
      <w:sdt>
        <w:sdtPr>
          <w:id w:val="-1705238520"/>
          <w:docPartObj>
            <w:docPartGallery w:val="Page Numbers (Top of Page)"/>
            <w:docPartUnique/>
          </w:docPartObj>
        </w:sdtPr>
        <w:sdtContent>
          <w:p w14:paraId="57230A5A" w14:textId="3114528B" w:rsidR="00285263" w:rsidRPr="00790962" w:rsidRDefault="00285263" w:rsidP="00651675">
            <w:pPr>
              <w:pStyle w:val="Footer"/>
              <w:tabs>
                <w:tab w:val="clear" w:pos="4513"/>
                <w:tab w:val="clear" w:pos="9026"/>
                <w:tab w:val="right" w:pos="10065"/>
              </w:tabs>
            </w:pPr>
            <w:r>
              <w:t xml:space="preserve">EMSA Datasheet: Condition Module, </w:t>
            </w:r>
            <w:r w:rsidR="000A7D4E">
              <w:t>version 2, 4 July 2025</w:t>
            </w:r>
            <w:r>
              <w:tab/>
              <w:t xml:space="preserve">Page </w:t>
            </w:r>
            <w:r>
              <w:rPr>
                <w:b/>
                <w:bCs/>
                <w:sz w:val="24"/>
                <w:szCs w:val="24"/>
              </w:rPr>
              <w:fldChar w:fldCharType="begin"/>
            </w:r>
            <w:r>
              <w:rPr>
                <w:b/>
                <w:bCs/>
              </w:rPr>
              <w:instrText xml:space="preserve"> PAGE </w:instrText>
            </w:r>
            <w:r>
              <w:rPr>
                <w:b/>
                <w:bCs/>
                <w:sz w:val="24"/>
                <w:szCs w:val="24"/>
              </w:rPr>
              <w:fldChar w:fldCharType="separate"/>
            </w:r>
            <w:r w:rsidR="002B3CF7">
              <w:rPr>
                <w:b/>
                <w:bCs/>
                <w:noProof/>
              </w:rPr>
              <w:t>ii</w:t>
            </w:r>
            <w:r>
              <w:rPr>
                <w:b/>
                <w:bCs/>
                <w:sz w:val="24"/>
                <w:szCs w:val="24"/>
              </w:rPr>
              <w:fldChar w:fldCharType="end"/>
            </w:r>
            <w:r>
              <w:t xml:space="preserve"> of </w:t>
            </w:r>
            <w:r>
              <w:rPr>
                <w:b/>
                <w:bCs/>
                <w:sz w:val="24"/>
                <w:szCs w:val="24"/>
              </w:rPr>
              <w:fldChar w:fldCharType="begin"/>
            </w:r>
            <w:r>
              <w:rPr>
                <w:b/>
                <w:bCs/>
              </w:rPr>
              <w:instrText xml:space="preserve"> PAGE </w:instrText>
            </w:r>
            <w:r>
              <w:rPr>
                <w:b/>
                <w:bCs/>
                <w:sz w:val="24"/>
                <w:szCs w:val="24"/>
              </w:rPr>
              <w:fldChar w:fldCharType="separate"/>
            </w:r>
            <w:r w:rsidR="002B3CF7">
              <w:rPr>
                <w:b/>
                <w:bCs/>
                <w:noProof/>
              </w:rPr>
              <w:t>ii</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72248"/>
      <w:docPartObj>
        <w:docPartGallery w:val="Page Numbers (Bottom of Page)"/>
        <w:docPartUnique/>
      </w:docPartObj>
    </w:sdtPr>
    <w:sdtEndPr>
      <w:rPr>
        <w:rFonts w:ascii="Century Gothic" w:hAnsi="Century Gothic"/>
        <w:szCs w:val="18"/>
      </w:rPr>
    </w:sdtEndPr>
    <w:sdtContent>
      <w:sdt>
        <w:sdtPr>
          <w:id w:val="558989502"/>
          <w:docPartObj>
            <w:docPartGallery w:val="Page Numbers (Top of Page)"/>
            <w:docPartUnique/>
          </w:docPartObj>
        </w:sdtPr>
        <w:sdtEndPr>
          <w:rPr>
            <w:rFonts w:ascii="Century Gothic" w:hAnsi="Century Gothic"/>
            <w:szCs w:val="18"/>
          </w:rPr>
        </w:sdtEndPr>
        <w:sdtContent>
          <w:p w14:paraId="44766726" w14:textId="5A10E7AA" w:rsidR="00285263" w:rsidRPr="00651675" w:rsidRDefault="00285263" w:rsidP="00651675">
            <w:pPr>
              <w:pStyle w:val="Footer"/>
              <w:tabs>
                <w:tab w:val="clear" w:pos="4513"/>
                <w:tab w:val="clear" w:pos="9026"/>
                <w:tab w:val="right" w:pos="10065"/>
              </w:tabs>
              <w:rPr>
                <w:rFonts w:ascii="Century Gothic" w:hAnsi="Century Gothic"/>
                <w:szCs w:val="18"/>
              </w:rPr>
            </w:pPr>
            <w:r>
              <w:t xml:space="preserve">EMSA Datasheet: Condition Module, </w:t>
            </w:r>
            <w:r w:rsidR="000A7D4E">
              <w:t>version 2, 4 July 2025</w:t>
            </w:r>
            <w:r>
              <w:rPr>
                <w:rFonts w:ascii="Century Gothic" w:hAnsi="Century Gothic"/>
                <w:szCs w:val="18"/>
              </w:rPr>
              <w:tab/>
              <w:t xml:space="preserve">          </w:t>
            </w:r>
            <w:r w:rsidRPr="00651675">
              <w:rPr>
                <w:rFonts w:ascii="Century Gothic" w:hAnsi="Century Gothic"/>
                <w:szCs w:val="18"/>
              </w:rPr>
              <w:t xml:space="preserve">Page </w:t>
            </w:r>
            <w:r w:rsidRPr="00651675">
              <w:rPr>
                <w:rFonts w:ascii="Century Gothic" w:hAnsi="Century Gothic"/>
                <w:b/>
                <w:bCs/>
                <w:szCs w:val="18"/>
              </w:rPr>
              <w:fldChar w:fldCharType="begin"/>
            </w:r>
            <w:r w:rsidRPr="00651675">
              <w:rPr>
                <w:rFonts w:ascii="Century Gothic" w:hAnsi="Century Gothic"/>
                <w:b/>
                <w:bCs/>
                <w:szCs w:val="18"/>
              </w:rPr>
              <w:instrText xml:space="preserve"> PAGE </w:instrText>
            </w:r>
            <w:r w:rsidRPr="00651675">
              <w:rPr>
                <w:rFonts w:ascii="Century Gothic" w:hAnsi="Century Gothic"/>
                <w:b/>
                <w:bCs/>
                <w:szCs w:val="18"/>
              </w:rPr>
              <w:fldChar w:fldCharType="separate"/>
            </w:r>
            <w:r w:rsidR="003E540C">
              <w:rPr>
                <w:rFonts w:ascii="Century Gothic" w:hAnsi="Century Gothic"/>
                <w:b/>
                <w:bCs/>
                <w:noProof/>
                <w:szCs w:val="18"/>
              </w:rPr>
              <w:t>1</w:t>
            </w:r>
            <w:r w:rsidRPr="00651675">
              <w:rPr>
                <w:rFonts w:ascii="Century Gothic" w:hAnsi="Century Gothic"/>
                <w:b/>
                <w:bCs/>
                <w:szCs w:val="18"/>
              </w:rPr>
              <w:fldChar w:fldCharType="end"/>
            </w:r>
            <w:r w:rsidRPr="00651675">
              <w:rPr>
                <w:rFonts w:ascii="Century Gothic" w:hAnsi="Century Gothic"/>
                <w:szCs w:val="18"/>
              </w:rPr>
              <w:t xml:space="preserve"> of </w:t>
            </w:r>
            <w:r>
              <w:rPr>
                <w:rFonts w:ascii="Century Gothic" w:hAnsi="Century Gothic"/>
                <w:b/>
                <w:bCs/>
                <w:szCs w:val="18"/>
              </w:rPr>
              <w:t>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310725"/>
      <w:docPartObj>
        <w:docPartGallery w:val="Page Numbers (Bottom of Page)"/>
        <w:docPartUnique/>
      </w:docPartObj>
    </w:sdtPr>
    <w:sdtEndPr>
      <w:rPr>
        <w:rFonts w:ascii="Century Gothic" w:hAnsi="Century Gothic"/>
        <w:szCs w:val="18"/>
      </w:rPr>
    </w:sdtEndPr>
    <w:sdtContent>
      <w:sdt>
        <w:sdtPr>
          <w:id w:val="-605117112"/>
          <w:docPartObj>
            <w:docPartGallery w:val="Page Numbers (Top of Page)"/>
            <w:docPartUnique/>
          </w:docPartObj>
        </w:sdtPr>
        <w:sdtEndPr>
          <w:rPr>
            <w:rFonts w:ascii="Century Gothic" w:hAnsi="Century Gothic"/>
            <w:szCs w:val="18"/>
          </w:rPr>
        </w:sdtEndPr>
        <w:sdtContent>
          <w:p w14:paraId="0C68E79E" w14:textId="4232630A" w:rsidR="00285263" w:rsidRPr="00651675" w:rsidRDefault="00285263" w:rsidP="00651675">
            <w:pPr>
              <w:pStyle w:val="Footer"/>
              <w:tabs>
                <w:tab w:val="clear" w:pos="4513"/>
                <w:tab w:val="clear" w:pos="9026"/>
                <w:tab w:val="right" w:pos="10065"/>
              </w:tabs>
              <w:rPr>
                <w:rFonts w:ascii="Century Gothic" w:hAnsi="Century Gothic"/>
                <w:szCs w:val="18"/>
              </w:rPr>
            </w:pPr>
            <w:r>
              <w:t xml:space="preserve">EMSA Datasheet: Condition Module, </w:t>
            </w:r>
            <w:r w:rsidR="000A7D4E">
              <w:t>version 2, 4 July 2025</w:t>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r>
            <w:r>
              <w:rPr>
                <w:rFonts w:ascii="Century Gothic" w:hAnsi="Century Gothic"/>
                <w:szCs w:val="18"/>
              </w:rPr>
              <w:tab/>
              <w:t xml:space="preserve">            </w:t>
            </w:r>
            <w:r w:rsidRPr="00651675">
              <w:rPr>
                <w:rFonts w:ascii="Century Gothic" w:hAnsi="Century Gothic"/>
                <w:szCs w:val="18"/>
              </w:rPr>
              <w:t xml:space="preserve">Page </w:t>
            </w:r>
            <w:r w:rsidRPr="00651675">
              <w:rPr>
                <w:rFonts w:ascii="Century Gothic" w:hAnsi="Century Gothic"/>
                <w:b/>
                <w:bCs/>
                <w:szCs w:val="18"/>
              </w:rPr>
              <w:fldChar w:fldCharType="begin"/>
            </w:r>
            <w:r w:rsidRPr="00651675">
              <w:rPr>
                <w:rFonts w:ascii="Century Gothic" w:hAnsi="Century Gothic"/>
                <w:b/>
                <w:bCs/>
                <w:szCs w:val="18"/>
              </w:rPr>
              <w:instrText xml:space="preserve"> PAGE </w:instrText>
            </w:r>
            <w:r w:rsidRPr="00651675">
              <w:rPr>
                <w:rFonts w:ascii="Century Gothic" w:hAnsi="Century Gothic"/>
                <w:b/>
                <w:bCs/>
                <w:szCs w:val="18"/>
              </w:rPr>
              <w:fldChar w:fldCharType="separate"/>
            </w:r>
            <w:r w:rsidR="002B3CF7">
              <w:rPr>
                <w:rFonts w:ascii="Century Gothic" w:hAnsi="Century Gothic"/>
                <w:b/>
                <w:bCs/>
                <w:noProof/>
                <w:szCs w:val="18"/>
              </w:rPr>
              <w:t>3</w:t>
            </w:r>
            <w:r w:rsidRPr="00651675">
              <w:rPr>
                <w:rFonts w:ascii="Century Gothic" w:hAnsi="Century Gothic"/>
                <w:b/>
                <w:bCs/>
                <w:szCs w:val="18"/>
              </w:rPr>
              <w:fldChar w:fldCharType="end"/>
            </w:r>
            <w:r w:rsidRPr="00651675">
              <w:rPr>
                <w:rFonts w:ascii="Century Gothic" w:hAnsi="Century Gothic"/>
                <w:szCs w:val="18"/>
              </w:rPr>
              <w:t xml:space="preserve"> of </w:t>
            </w:r>
            <w:r>
              <w:rPr>
                <w:rFonts w:ascii="Century Gothic" w:hAnsi="Century Gothic"/>
                <w:b/>
                <w:bCs/>
                <w:szCs w:val="18"/>
              </w:rPr>
              <w:t>5</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074896"/>
      <w:docPartObj>
        <w:docPartGallery w:val="Page Numbers (Bottom of Page)"/>
        <w:docPartUnique/>
      </w:docPartObj>
    </w:sdtPr>
    <w:sdtEndPr>
      <w:rPr>
        <w:rFonts w:ascii="Century Gothic" w:hAnsi="Century Gothic"/>
        <w:szCs w:val="18"/>
      </w:rPr>
    </w:sdtEndPr>
    <w:sdtContent>
      <w:sdt>
        <w:sdtPr>
          <w:id w:val="-1239637079"/>
          <w:docPartObj>
            <w:docPartGallery w:val="Page Numbers (Top of Page)"/>
            <w:docPartUnique/>
          </w:docPartObj>
        </w:sdtPr>
        <w:sdtEndPr>
          <w:rPr>
            <w:rFonts w:ascii="Century Gothic" w:hAnsi="Century Gothic"/>
            <w:szCs w:val="18"/>
          </w:rPr>
        </w:sdtEndPr>
        <w:sdtContent>
          <w:p w14:paraId="750F43D5" w14:textId="10DAAFFE" w:rsidR="00285263" w:rsidRPr="00E614EE" w:rsidRDefault="00285263" w:rsidP="00651675">
            <w:pPr>
              <w:pStyle w:val="Footer"/>
              <w:tabs>
                <w:tab w:val="clear" w:pos="4513"/>
                <w:tab w:val="clear" w:pos="9026"/>
                <w:tab w:val="right" w:pos="10065"/>
              </w:tabs>
            </w:pPr>
            <w:r>
              <w:t xml:space="preserve">EMSA Datasheet: Condition Module, </w:t>
            </w:r>
            <w:r w:rsidR="000A7D4E">
              <w:t>version 2, 4 July 2025</w:t>
            </w:r>
            <w:r w:rsidRPr="00651675">
              <w:rPr>
                <w:rFonts w:ascii="Century Gothic" w:hAnsi="Century Gothic"/>
                <w:szCs w:val="18"/>
              </w:rPr>
              <w:tab/>
              <w:t xml:space="preserve">Page </w:t>
            </w:r>
            <w:r w:rsidRPr="00651675">
              <w:rPr>
                <w:rFonts w:ascii="Century Gothic" w:hAnsi="Century Gothic"/>
                <w:b/>
                <w:bCs/>
                <w:szCs w:val="18"/>
              </w:rPr>
              <w:fldChar w:fldCharType="begin"/>
            </w:r>
            <w:r w:rsidRPr="00651675">
              <w:rPr>
                <w:rFonts w:ascii="Century Gothic" w:hAnsi="Century Gothic"/>
                <w:b/>
                <w:bCs/>
                <w:szCs w:val="18"/>
              </w:rPr>
              <w:instrText xml:space="preserve"> PAGE </w:instrText>
            </w:r>
            <w:r w:rsidRPr="00651675">
              <w:rPr>
                <w:rFonts w:ascii="Century Gothic" w:hAnsi="Century Gothic"/>
                <w:b/>
                <w:bCs/>
                <w:szCs w:val="18"/>
              </w:rPr>
              <w:fldChar w:fldCharType="separate"/>
            </w:r>
            <w:r w:rsidR="002B3CF7">
              <w:rPr>
                <w:rFonts w:ascii="Century Gothic" w:hAnsi="Century Gothic"/>
                <w:b/>
                <w:bCs/>
                <w:noProof/>
                <w:szCs w:val="18"/>
              </w:rPr>
              <w:t>4</w:t>
            </w:r>
            <w:r w:rsidRPr="00651675">
              <w:rPr>
                <w:rFonts w:ascii="Century Gothic" w:hAnsi="Century Gothic"/>
                <w:b/>
                <w:bCs/>
                <w:szCs w:val="18"/>
              </w:rPr>
              <w:fldChar w:fldCharType="end"/>
            </w:r>
            <w:r w:rsidRPr="00651675">
              <w:rPr>
                <w:rFonts w:ascii="Century Gothic" w:hAnsi="Century Gothic"/>
                <w:szCs w:val="18"/>
              </w:rPr>
              <w:t xml:space="preserve"> of</w:t>
            </w:r>
            <w:r>
              <w:rPr>
                <w:rFonts w:ascii="Century Gothic" w:hAnsi="Century Gothic"/>
                <w:szCs w:val="18"/>
              </w:rPr>
              <w:t xml:space="preserve"> </w:t>
            </w:r>
            <w:r w:rsidRPr="001E6FCB">
              <w:rPr>
                <w:rFonts w:ascii="Century Gothic" w:hAnsi="Century Gothic"/>
                <w:b/>
                <w:szCs w:val="18"/>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6547C" w14:textId="77777777" w:rsidR="00480FEC" w:rsidRDefault="00480FEC" w:rsidP="00D52F2A">
      <w:r>
        <w:separator/>
      </w:r>
    </w:p>
  </w:footnote>
  <w:footnote w:type="continuationSeparator" w:id="0">
    <w:p w14:paraId="66C80AAF" w14:textId="77777777" w:rsidR="00480FEC" w:rsidRDefault="00480FEC" w:rsidP="00D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D03C" w14:textId="373A823C" w:rsidR="00285263" w:rsidRDefault="00285263">
    <w:pPr>
      <w:pStyle w:val="Header"/>
    </w:pPr>
    <w:r>
      <w:rPr>
        <w:noProof/>
        <w:lang w:eastAsia="en-AU"/>
      </w:rPr>
      <w:drawing>
        <wp:anchor distT="0" distB="0" distL="114300" distR="114300" simplePos="0" relativeHeight="251663872" behindDoc="1" locked="0" layoutInCell="1" allowOverlap="1" wp14:anchorId="63EF8B88" wp14:editId="190AF6D9">
          <wp:simplePos x="0" y="0"/>
          <wp:positionH relativeFrom="column">
            <wp:posOffset>-720090</wp:posOffset>
          </wp:positionH>
          <wp:positionV relativeFrom="paragraph">
            <wp:posOffset>-417111</wp:posOffset>
          </wp:positionV>
          <wp:extent cx="7599045" cy="10740835"/>
          <wp:effectExtent l="0" t="0" r="0" b="3810"/>
          <wp:wrapNone/>
          <wp:docPr id="2063479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551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74083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4F2B" w14:textId="6D4E50F7" w:rsidR="00285263" w:rsidRDefault="00285263" w:rsidP="00D52F2A">
    <w:pPr>
      <w:pStyle w:val="Header"/>
    </w:pPr>
    <w:r>
      <w:rPr>
        <w:noProof/>
        <w:lang w:eastAsia="en-AU"/>
      </w:rPr>
      <w:drawing>
        <wp:anchor distT="0" distB="0" distL="114300" distR="114300" simplePos="0" relativeHeight="251664896" behindDoc="1" locked="0" layoutInCell="1" allowOverlap="1" wp14:anchorId="7085113C" wp14:editId="54ACB1BC">
          <wp:simplePos x="0" y="0"/>
          <wp:positionH relativeFrom="column">
            <wp:posOffset>-734378</wp:posOffset>
          </wp:positionH>
          <wp:positionV relativeFrom="paragraph">
            <wp:posOffset>-360045</wp:posOffset>
          </wp:positionV>
          <wp:extent cx="7600608" cy="5114925"/>
          <wp:effectExtent l="0" t="0" r="0" b="3175"/>
          <wp:wrapNone/>
          <wp:docPr id="4479972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223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1372" cy="5115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1604" w14:textId="77777777" w:rsidR="00285263" w:rsidRDefault="00285263">
    <w:pPr>
      <w:pStyle w:val="Header"/>
    </w:pPr>
    <w:r>
      <w:rPr>
        <w:noProof/>
        <w:lang w:eastAsia="en-AU"/>
      </w:rPr>
      <w:drawing>
        <wp:anchor distT="0" distB="0" distL="114300" distR="114300" simplePos="0" relativeHeight="251668992" behindDoc="1" locked="0" layoutInCell="1" allowOverlap="1" wp14:anchorId="6F477E8D" wp14:editId="798CF3DC">
          <wp:simplePos x="0" y="0"/>
          <wp:positionH relativeFrom="column">
            <wp:posOffset>-713422</wp:posOffset>
          </wp:positionH>
          <wp:positionV relativeFrom="paragraph">
            <wp:posOffset>-342900</wp:posOffset>
          </wp:positionV>
          <wp:extent cx="7600608" cy="5114925"/>
          <wp:effectExtent l="0" t="0" r="0" b="3175"/>
          <wp:wrapNone/>
          <wp:docPr id="6011702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028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 b="52386"/>
                  <a:stretch/>
                </pic:blipFill>
                <pic:spPr bwMode="auto">
                  <a:xfrm>
                    <a:off x="0" y="0"/>
                    <a:ext cx="7600608" cy="511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3" w:type="dxa"/>
      <w:jc w:val="center"/>
      <w:tblLook w:val="04A0" w:firstRow="1" w:lastRow="0" w:firstColumn="1" w:lastColumn="0" w:noHBand="0" w:noVBand="1"/>
    </w:tblPr>
    <w:tblGrid>
      <w:gridCol w:w="1275"/>
      <w:gridCol w:w="7651"/>
      <w:gridCol w:w="1307"/>
    </w:tblGrid>
    <w:tr w:rsidR="00285263" w:rsidRPr="003A08E8" w14:paraId="1CA49566" w14:textId="77777777" w:rsidTr="00EB7D52">
      <w:trPr>
        <w:jc w:val="center"/>
      </w:trPr>
      <w:tc>
        <w:tcPr>
          <w:tcW w:w="1275" w:type="dxa"/>
          <w:tcBorders>
            <w:right w:val="single" w:sz="4" w:space="0" w:color="auto"/>
          </w:tcBorders>
          <w:shd w:val="clear" w:color="auto" w:fill="F2F2F2" w:themeFill="background1" w:themeFillShade="F2"/>
        </w:tcPr>
        <w:p w14:paraId="45C3C02C" w14:textId="77777777" w:rsidR="00285263" w:rsidRPr="0038289D" w:rsidRDefault="00285263"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651" w:type="dxa"/>
          <w:vMerge w:val="restart"/>
          <w:tcBorders>
            <w:top w:val="nil"/>
            <w:left w:val="single" w:sz="4" w:space="0" w:color="auto"/>
            <w:right w:val="single" w:sz="4" w:space="0" w:color="auto"/>
          </w:tcBorders>
          <w:vAlign w:val="center"/>
        </w:tcPr>
        <w:p w14:paraId="01B04310" w14:textId="664D4AD8" w:rsidR="00285263" w:rsidRPr="0062640F" w:rsidRDefault="00285263" w:rsidP="005547EE">
          <w:pPr>
            <w:pStyle w:val="Header"/>
            <w:jc w:val="center"/>
            <w:rPr>
              <w:rFonts w:ascii="Century Gothic" w:hAnsi="Century Gothic"/>
              <w:color w:val="197C7D"/>
            </w:rPr>
          </w:pPr>
          <w:r>
            <w:rPr>
              <w:noProof/>
              <w:lang w:eastAsia="en-AU"/>
            </w:rPr>
            <w:drawing>
              <wp:anchor distT="0" distB="0" distL="114300" distR="114300" simplePos="0" relativeHeight="251671040" behindDoc="0" locked="0" layoutInCell="1" allowOverlap="1" wp14:anchorId="24EDDE8A" wp14:editId="1078F5B8">
                <wp:simplePos x="0" y="0"/>
                <wp:positionH relativeFrom="column">
                  <wp:posOffset>389255</wp:posOffset>
                </wp:positionH>
                <wp:positionV relativeFrom="paragraph">
                  <wp:posOffset>-24130</wp:posOffset>
                </wp:positionV>
                <wp:extent cx="268605" cy="266700"/>
                <wp:effectExtent l="0" t="0" r="0" b="0"/>
                <wp:wrapNone/>
                <wp:docPr id="682559414" name="Picture 68255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60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Condition Module</w:t>
          </w:r>
          <w:r w:rsidRPr="0062640F">
            <w:rPr>
              <w:rFonts w:ascii="Century Gothic" w:eastAsiaTheme="minorHAnsi" w:hAnsi="Century Gothic" w:cs="Arial"/>
              <w:b/>
              <w:bCs/>
              <w:color w:val="197C7D"/>
              <w:spacing w:val="-4"/>
              <w:sz w:val="32"/>
              <w:szCs w:val="32"/>
              <w:lang w:val="en-GB"/>
            </w:rPr>
            <w:t xml:space="preserve"> Datasheet</w:t>
          </w:r>
        </w:p>
      </w:tc>
      <w:tc>
        <w:tcPr>
          <w:tcW w:w="1307" w:type="dxa"/>
          <w:tcBorders>
            <w:left w:val="single" w:sz="4" w:space="0" w:color="auto"/>
          </w:tcBorders>
          <w:shd w:val="clear" w:color="auto" w:fill="F2F2F2" w:themeFill="background1" w:themeFillShade="F2"/>
          <w:vAlign w:val="center"/>
        </w:tcPr>
        <w:p w14:paraId="62095F94" w14:textId="77777777" w:rsidR="00285263" w:rsidRPr="0038289D" w:rsidRDefault="00285263" w:rsidP="00EB7D52">
          <w:pPr>
            <w:pStyle w:val="Header"/>
            <w:jc w:val="center"/>
            <w:rPr>
              <w:rFonts w:ascii="Century Gothic" w:hAnsi="Century Gothic"/>
            </w:rPr>
          </w:pPr>
          <w:r w:rsidRPr="0038289D">
            <w:rPr>
              <w:rFonts w:ascii="Century Gothic" w:hAnsi="Century Gothic"/>
              <w:sz w:val="14"/>
            </w:rPr>
            <w:t>Sheet no./of</w:t>
          </w:r>
        </w:p>
      </w:tc>
    </w:tr>
    <w:tr w:rsidR="00285263" w14:paraId="0E4B27A1" w14:textId="77777777" w:rsidTr="005547EE">
      <w:trPr>
        <w:trHeight w:val="454"/>
        <w:jc w:val="center"/>
      </w:trPr>
      <w:tc>
        <w:tcPr>
          <w:tcW w:w="1275" w:type="dxa"/>
          <w:tcBorders>
            <w:right w:val="single" w:sz="4" w:space="0" w:color="auto"/>
          </w:tcBorders>
        </w:tcPr>
        <w:p w14:paraId="7104325C" w14:textId="77777777" w:rsidR="00285263" w:rsidRDefault="00285263" w:rsidP="00651675">
          <w:pPr>
            <w:pStyle w:val="Header"/>
          </w:pPr>
        </w:p>
      </w:tc>
      <w:tc>
        <w:tcPr>
          <w:tcW w:w="7651" w:type="dxa"/>
          <w:vMerge/>
          <w:tcBorders>
            <w:left w:val="single" w:sz="4" w:space="0" w:color="auto"/>
            <w:bottom w:val="nil"/>
            <w:right w:val="single" w:sz="4" w:space="0" w:color="auto"/>
          </w:tcBorders>
        </w:tcPr>
        <w:p w14:paraId="490CD820" w14:textId="77777777" w:rsidR="00285263" w:rsidRDefault="00285263" w:rsidP="00651675">
          <w:pPr>
            <w:pStyle w:val="Header"/>
          </w:pPr>
        </w:p>
      </w:tc>
      <w:tc>
        <w:tcPr>
          <w:tcW w:w="1307" w:type="dxa"/>
          <w:tcBorders>
            <w:left w:val="single" w:sz="4" w:space="0" w:color="auto"/>
          </w:tcBorders>
        </w:tcPr>
        <w:p w14:paraId="0CCC2243" w14:textId="77777777" w:rsidR="00285263" w:rsidRDefault="00285263" w:rsidP="00613B0F">
          <w:pPr>
            <w:pStyle w:val="Header"/>
            <w:spacing w:before="120"/>
            <w:jc w:val="center"/>
          </w:pPr>
          <w:r>
            <w:t>/</w:t>
          </w:r>
        </w:p>
      </w:tc>
    </w:tr>
  </w:tbl>
  <w:p w14:paraId="1B609E06" w14:textId="60B345F9" w:rsidR="00285263" w:rsidRDefault="00285263" w:rsidP="002852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601" w:type="dxa"/>
      <w:jc w:val="center"/>
      <w:tblLook w:val="04A0" w:firstRow="1" w:lastRow="0" w:firstColumn="1" w:lastColumn="0" w:noHBand="0" w:noVBand="1"/>
    </w:tblPr>
    <w:tblGrid>
      <w:gridCol w:w="1271"/>
      <w:gridCol w:w="12191"/>
      <w:gridCol w:w="1139"/>
    </w:tblGrid>
    <w:tr w:rsidR="00285263" w:rsidRPr="003A08E8" w14:paraId="5D8EA8AB" w14:textId="77777777" w:rsidTr="00EB7D52">
      <w:trPr>
        <w:jc w:val="center"/>
      </w:trPr>
      <w:tc>
        <w:tcPr>
          <w:tcW w:w="1271" w:type="dxa"/>
          <w:tcBorders>
            <w:right w:val="single" w:sz="4" w:space="0" w:color="auto"/>
          </w:tcBorders>
          <w:shd w:val="clear" w:color="auto" w:fill="F2F2F2" w:themeFill="background1" w:themeFillShade="F2"/>
        </w:tcPr>
        <w:p w14:paraId="30F5CF19" w14:textId="77777777" w:rsidR="00285263" w:rsidRPr="0038289D" w:rsidRDefault="00285263"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12191" w:type="dxa"/>
          <w:vMerge w:val="restart"/>
          <w:tcBorders>
            <w:top w:val="nil"/>
            <w:left w:val="single" w:sz="4" w:space="0" w:color="auto"/>
            <w:right w:val="single" w:sz="4" w:space="0" w:color="auto"/>
          </w:tcBorders>
          <w:vAlign w:val="center"/>
        </w:tcPr>
        <w:p w14:paraId="6116C986" w14:textId="3D0EAB50" w:rsidR="00285263" w:rsidRPr="0062640F" w:rsidRDefault="00285263" w:rsidP="005547EE">
          <w:pPr>
            <w:pStyle w:val="Header"/>
            <w:jc w:val="center"/>
            <w:rPr>
              <w:rFonts w:ascii="Century Gothic" w:hAnsi="Century Gothic"/>
              <w:color w:val="197C7D"/>
            </w:rPr>
          </w:pPr>
          <w:r>
            <w:rPr>
              <w:noProof/>
              <w:lang w:eastAsia="en-AU"/>
            </w:rPr>
            <w:drawing>
              <wp:anchor distT="0" distB="0" distL="114300" distR="114300" simplePos="0" relativeHeight="251673088" behindDoc="0" locked="0" layoutInCell="1" allowOverlap="1" wp14:anchorId="26E24A30" wp14:editId="68763502">
                <wp:simplePos x="0" y="0"/>
                <wp:positionH relativeFrom="column">
                  <wp:posOffset>1768475</wp:posOffset>
                </wp:positionH>
                <wp:positionV relativeFrom="paragraph">
                  <wp:posOffset>-38100</wp:posOffset>
                </wp:positionV>
                <wp:extent cx="268605" cy="266700"/>
                <wp:effectExtent l="0" t="0" r="0" b="0"/>
                <wp:wrapNone/>
                <wp:docPr id="1014808633" name="Picture 101480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60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Condition Module</w:t>
          </w:r>
          <w:r w:rsidRPr="0062640F">
            <w:rPr>
              <w:rFonts w:ascii="Century Gothic" w:eastAsiaTheme="minorHAnsi" w:hAnsi="Century Gothic" w:cs="Arial"/>
              <w:b/>
              <w:bCs/>
              <w:color w:val="197C7D"/>
              <w:spacing w:val="-4"/>
              <w:sz w:val="32"/>
              <w:szCs w:val="32"/>
              <w:lang w:val="en-GB"/>
            </w:rPr>
            <w:t xml:space="preserve"> Datasheet</w:t>
          </w:r>
        </w:p>
      </w:tc>
      <w:tc>
        <w:tcPr>
          <w:tcW w:w="1139" w:type="dxa"/>
          <w:tcBorders>
            <w:left w:val="single" w:sz="4" w:space="0" w:color="auto"/>
          </w:tcBorders>
          <w:shd w:val="clear" w:color="auto" w:fill="F2F2F2" w:themeFill="background1" w:themeFillShade="F2"/>
          <w:vAlign w:val="center"/>
        </w:tcPr>
        <w:p w14:paraId="423DF28B" w14:textId="77777777" w:rsidR="00285263" w:rsidRPr="0038289D" w:rsidRDefault="00285263" w:rsidP="00EB7D52">
          <w:pPr>
            <w:pStyle w:val="Header"/>
            <w:jc w:val="center"/>
            <w:rPr>
              <w:rFonts w:ascii="Century Gothic" w:hAnsi="Century Gothic"/>
            </w:rPr>
          </w:pPr>
          <w:r w:rsidRPr="0038289D">
            <w:rPr>
              <w:rFonts w:ascii="Century Gothic" w:hAnsi="Century Gothic"/>
              <w:sz w:val="14"/>
            </w:rPr>
            <w:t>Sheet no./of</w:t>
          </w:r>
        </w:p>
      </w:tc>
    </w:tr>
    <w:tr w:rsidR="00285263" w14:paraId="4BC0AD59" w14:textId="77777777" w:rsidTr="00EB7D52">
      <w:trPr>
        <w:trHeight w:val="454"/>
        <w:jc w:val="center"/>
      </w:trPr>
      <w:tc>
        <w:tcPr>
          <w:tcW w:w="1271" w:type="dxa"/>
          <w:tcBorders>
            <w:right w:val="single" w:sz="4" w:space="0" w:color="auto"/>
          </w:tcBorders>
        </w:tcPr>
        <w:p w14:paraId="44E990B9" w14:textId="77777777" w:rsidR="00285263" w:rsidRDefault="00285263" w:rsidP="00651675">
          <w:pPr>
            <w:pStyle w:val="Header"/>
          </w:pPr>
        </w:p>
      </w:tc>
      <w:tc>
        <w:tcPr>
          <w:tcW w:w="12191" w:type="dxa"/>
          <w:vMerge/>
          <w:tcBorders>
            <w:left w:val="single" w:sz="4" w:space="0" w:color="auto"/>
            <w:bottom w:val="nil"/>
            <w:right w:val="single" w:sz="4" w:space="0" w:color="auto"/>
          </w:tcBorders>
        </w:tcPr>
        <w:p w14:paraId="4F61D290" w14:textId="77777777" w:rsidR="00285263" w:rsidRDefault="00285263" w:rsidP="00651675">
          <w:pPr>
            <w:pStyle w:val="Header"/>
          </w:pPr>
        </w:p>
      </w:tc>
      <w:tc>
        <w:tcPr>
          <w:tcW w:w="1139" w:type="dxa"/>
          <w:tcBorders>
            <w:left w:val="single" w:sz="4" w:space="0" w:color="auto"/>
          </w:tcBorders>
        </w:tcPr>
        <w:p w14:paraId="76D7B17B" w14:textId="77777777" w:rsidR="00285263" w:rsidRDefault="00285263" w:rsidP="00613B0F">
          <w:pPr>
            <w:pStyle w:val="Header"/>
            <w:spacing w:before="120"/>
            <w:jc w:val="center"/>
          </w:pPr>
          <w:r>
            <w:t>/</w:t>
          </w:r>
        </w:p>
      </w:tc>
    </w:tr>
  </w:tbl>
  <w:p w14:paraId="39C71E4D" w14:textId="77777777" w:rsidR="00285263" w:rsidRDefault="00285263" w:rsidP="002852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tblInd w:w="-5" w:type="dxa"/>
      <w:tblLook w:val="04A0" w:firstRow="1" w:lastRow="0" w:firstColumn="1" w:lastColumn="0" w:noHBand="0" w:noVBand="1"/>
    </w:tblPr>
    <w:tblGrid>
      <w:gridCol w:w="1271"/>
      <w:gridCol w:w="7513"/>
      <w:gridCol w:w="1281"/>
    </w:tblGrid>
    <w:tr w:rsidR="00285263" w:rsidRPr="003A08E8" w14:paraId="453D2F09" w14:textId="77777777" w:rsidTr="00A505BB">
      <w:tc>
        <w:tcPr>
          <w:tcW w:w="1271" w:type="dxa"/>
          <w:tcBorders>
            <w:right w:val="single" w:sz="4" w:space="0" w:color="auto"/>
          </w:tcBorders>
          <w:shd w:val="clear" w:color="auto" w:fill="F2F2F2" w:themeFill="background1" w:themeFillShade="F2"/>
        </w:tcPr>
        <w:p w14:paraId="66152FBF" w14:textId="77777777" w:rsidR="00285263" w:rsidRPr="0038289D" w:rsidRDefault="00285263" w:rsidP="00651675">
          <w:pPr>
            <w:pStyle w:val="Header"/>
            <w:jc w:val="center"/>
            <w:rPr>
              <w:rFonts w:ascii="Century Gothic" w:hAnsi="Century Gothic"/>
            </w:rPr>
          </w:pPr>
          <w:r w:rsidRPr="0038289D">
            <w:rPr>
              <w:rFonts w:ascii="Century Gothic" w:hAnsi="Century Gothic"/>
              <w:sz w:val="14"/>
            </w:rPr>
            <w:t>Data entered in Monitor App (initial/date)</w:t>
          </w:r>
        </w:p>
      </w:tc>
      <w:tc>
        <w:tcPr>
          <w:tcW w:w="7513" w:type="dxa"/>
          <w:vMerge w:val="restart"/>
          <w:tcBorders>
            <w:top w:val="nil"/>
            <w:left w:val="single" w:sz="4" w:space="0" w:color="auto"/>
            <w:right w:val="single" w:sz="4" w:space="0" w:color="auto"/>
          </w:tcBorders>
          <w:vAlign w:val="center"/>
        </w:tcPr>
        <w:p w14:paraId="55D5A1BB" w14:textId="1621D3A1" w:rsidR="00285263" w:rsidRPr="0062640F" w:rsidRDefault="00285263" w:rsidP="005547EE">
          <w:pPr>
            <w:pStyle w:val="Header"/>
            <w:jc w:val="center"/>
            <w:rPr>
              <w:rFonts w:ascii="Century Gothic" w:hAnsi="Century Gothic"/>
              <w:color w:val="197C7D"/>
            </w:rPr>
          </w:pPr>
          <w:r>
            <w:rPr>
              <w:noProof/>
              <w:lang w:eastAsia="en-AU"/>
            </w:rPr>
            <w:drawing>
              <wp:anchor distT="0" distB="0" distL="114300" distR="114300" simplePos="0" relativeHeight="251675136" behindDoc="0" locked="0" layoutInCell="1" allowOverlap="1" wp14:anchorId="2DF884E1" wp14:editId="05A0C845">
                <wp:simplePos x="0" y="0"/>
                <wp:positionH relativeFrom="column">
                  <wp:posOffset>396240</wp:posOffset>
                </wp:positionH>
                <wp:positionV relativeFrom="paragraph">
                  <wp:posOffset>-44450</wp:posOffset>
                </wp:positionV>
                <wp:extent cx="268605" cy="266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1472" name="Picture 1" descr="EMSA Photopoints module 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60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heme="minorHAnsi" w:hAnsi="Century Gothic" w:cs="Arial"/>
              <w:b/>
              <w:bCs/>
              <w:color w:val="197C7D"/>
              <w:spacing w:val="-4"/>
              <w:sz w:val="32"/>
              <w:szCs w:val="32"/>
              <w:lang w:val="en-GB"/>
            </w:rPr>
            <w:t xml:space="preserve">    </w:t>
          </w:r>
          <w:r w:rsidRPr="0062640F">
            <w:rPr>
              <w:rFonts w:ascii="Century Gothic" w:eastAsiaTheme="minorHAnsi" w:hAnsi="Century Gothic" w:cs="Arial"/>
              <w:b/>
              <w:bCs/>
              <w:color w:val="197C7D"/>
              <w:spacing w:val="-4"/>
              <w:sz w:val="32"/>
              <w:szCs w:val="32"/>
              <w:lang w:val="en-GB"/>
            </w:rPr>
            <w:t xml:space="preserve">EMSA </w:t>
          </w:r>
          <w:r>
            <w:rPr>
              <w:rFonts w:ascii="Century Gothic" w:eastAsiaTheme="minorHAnsi" w:hAnsi="Century Gothic" w:cs="Arial"/>
              <w:b/>
              <w:bCs/>
              <w:color w:val="197C7D"/>
              <w:spacing w:val="-4"/>
              <w:sz w:val="32"/>
              <w:szCs w:val="32"/>
              <w:lang w:val="en-GB"/>
            </w:rPr>
            <w:t>Condition Module</w:t>
          </w:r>
          <w:r w:rsidRPr="0062640F">
            <w:rPr>
              <w:rFonts w:ascii="Century Gothic" w:eastAsiaTheme="minorHAnsi" w:hAnsi="Century Gothic" w:cs="Arial"/>
              <w:b/>
              <w:bCs/>
              <w:color w:val="197C7D"/>
              <w:spacing w:val="-4"/>
              <w:sz w:val="32"/>
              <w:szCs w:val="32"/>
              <w:lang w:val="en-GB"/>
            </w:rPr>
            <w:t xml:space="preserve"> Datasheet</w:t>
          </w:r>
        </w:p>
      </w:tc>
      <w:tc>
        <w:tcPr>
          <w:tcW w:w="1281" w:type="dxa"/>
          <w:tcBorders>
            <w:left w:val="single" w:sz="4" w:space="0" w:color="auto"/>
          </w:tcBorders>
          <w:shd w:val="clear" w:color="auto" w:fill="F2F2F2" w:themeFill="background1" w:themeFillShade="F2"/>
          <w:vAlign w:val="center"/>
        </w:tcPr>
        <w:p w14:paraId="7FAA599F" w14:textId="77777777" w:rsidR="00285263" w:rsidRPr="0038289D" w:rsidRDefault="00285263" w:rsidP="00EB7D52">
          <w:pPr>
            <w:pStyle w:val="Header"/>
            <w:jc w:val="center"/>
            <w:rPr>
              <w:rFonts w:ascii="Century Gothic" w:hAnsi="Century Gothic"/>
            </w:rPr>
          </w:pPr>
          <w:r w:rsidRPr="0038289D">
            <w:rPr>
              <w:rFonts w:ascii="Century Gothic" w:hAnsi="Century Gothic"/>
              <w:sz w:val="14"/>
            </w:rPr>
            <w:t>Sheet no./of</w:t>
          </w:r>
        </w:p>
      </w:tc>
    </w:tr>
    <w:tr w:rsidR="00285263" w14:paraId="1E02463E" w14:textId="77777777" w:rsidTr="00A505BB">
      <w:trPr>
        <w:trHeight w:val="454"/>
      </w:trPr>
      <w:tc>
        <w:tcPr>
          <w:tcW w:w="1271" w:type="dxa"/>
          <w:tcBorders>
            <w:right w:val="single" w:sz="4" w:space="0" w:color="auto"/>
          </w:tcBorders>
        </w:tcPr>
        <w:p w14:paraId="574232ED" w14:textId="77777777" w:rsidR="00285263" w:rsidRDefault="00285263" w:rsidP="00651675">
          <w:pPr>
            <w:pStyle w:val="Header"/>
          </w:pPr>
        </w:p>
      </w:tc>
      <w:tc>
        <w:tcPr>
          <w:tcW w:w="7513" w:type="dxa"/>
          <w:vMerge/>
          <w:tcBorders>
            <w:left w:val="single" w:sz="4" w:space="0" w:color="auto"/>
            <w:bottom w:val="nil"/>
            <w:right w:val="single" w:sz="4" w:space="0" w:color="auto"/>
          </w:tcBorders>
        </w:tcPr>
        <w:p w14:paraId="21A892F4" w14:textId="77777777" w:rsidR="00285263" w:rsidRDefault="00285263" w:rsidP="00651675">
          <w:pPr>
            <w:pStyle w:val="Header"/>
          </w:pPr>
        </w:p>
      </w:tc>
      <w:tc>
        <w:tcPr>
          <w:tcW w:w="1281" w:type="dxa"/>
          <w:tcBorders>
            <w:left w:val="single" w:sz="4" w:space="0" w:color="auto"/>
          </w:tcBorders>
        </w:tcPr>
        <w:p w14:paraId="5B1A60D9" w14:textId="77777777" w:rsidR="00285263" w:rsidRDefault="00285263" w:rsidP="00613B0F">
          <w:pPr>
            <w:pStyle w:val="Header"/>
            <w:spacing w:before="120"/>
            <w:jc w:val="center"/>
          </w:pPr>
          <w:r>
            <w:t>/</w:t>
          </w:r>
        </w:p>
      </w:tc>
    </w:tr>
  </w:tbl>
  <w:p w14:paraId="584D7118" w14:textId="77777777" w:rsidR="00285263" w:rsidRDefault="00285263" w:rsidP="00285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4E64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5A22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44F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A02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D0623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6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27E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ECD0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A74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543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3"/>
      <w:numFmt w:val="bullet"/>
      <w:lvlText w:val=""/>
      <w:lvlJc w:val="left"/>
      <w:pPr>
        <w:tabs>
          <w:tab w:val="num" w:pos="0"/>
        </w:tabs>
        <w:ind w:left="643" w:hanging="360"/>
      </w:pPr>
      <w:rPr>
        <w:rFonts w:ascii="Symbol" w:hAnsi="Symbol" w:cs="font264"/>
      </w:rPr>
    </w:lvl>
    <w:lvl w:ilvl="1">
      <w:start w:val="1"/>
      <w:numFmt w:val="bullet"/>
      <w:lvlText w:val="o"/>
      <w:lvlJc w:val="left"/>
      <w:pPr>
        <w:tabs>
          <w:tab w:val="num" w:pos="0"/>
        </w:tabs>
        <w:ind w:left="1363" w:hanging="360"/>
      </w:pPr>
      <w:rPr>
        <w:rFonts w:ascii="Courier New" w:hAnsi="Courier New" w:cs="Courier New"/>
      </w:rPr>
    </w:lvl>
    <w:lvl w:ilvl="2">
      <w:start w:val="1"/>
      <w:numFmt w:val="bullet"/>
      <w:lvlText w:val=""/>
      <w:lvlJc w:val="left"/>
      <w:pPr>
        <w:tabs>
          <w:tab w:val="num" w:pos="0"/>
        </w:tabs>
        <w:ind w:left="2083" w:hanging="360"/>
      </w:pPr>
      <w:rPr>
        <w:rFonts w:ascii="Wingdings" w:hAnsi="Wingdings" w:cs="Wingdings"/>
      </w:rPr>
    </w:lvl>
    <w:lvl w:ilvl="3">
      <w:start w:val="1"/>
      <w:numFmt w:val="bullet"/>
      <w:lvlText w:val=""/>
      <w:lvlJc w:val="left"/>
      <w:pPr>
        <w:tabs>
          <w:tab w:val="num" w:pos="0"/>
        </w:tabs>
        <w:ind w:left="2803" w:hanging="360"/>
      </w:pPr>
      <w:rPr>
        <w:rFonts w:ascii="Symbol" w:hAnsi="Symbol" w:cs="Symbol"/>
      </w:rPr>
    </w:lvl>
    <w:lvl w:ilvl="4">
      <w:start w:val="1"/>
      <w:numFmt w:val="bullet"/>
      <w:lvlText w:val="o"/>
      <w:lvlJc w:val="left"/>
      <w:pPr>
        <w:tabs>
          <w:tab w:val="num" w:pos="0"/>
        </w:tabs>
        <w:ind w:left="3523" w:hanging="360"/>
      </w:pPr>
      <w:rPr>
        <w:rFonts w:ascii="Courier New" w:hAnsi="Courier New" w:cs="Courier New"/>
      </w:rPr>
    </w:lvl>
    <w:lvl w:ilvl="5">
      <w:start w:val="1"/>
      <w:numFmt w:val="bullet"/>
      <w:lvlText w:val=""/>
      <w:lvlJc w:val="left"/>
      <w:pPr>
        <w:tabs>
          <w:tab w:val="num" w:pos="0"/>
        </w:tabs>
        <w:ind w:left="4243" w:hanging="360"/>
      </w:pPr>
      <w:rPr>
        <w:rFonts w:ascii="Wingdings" w:hAnsi="Wingdings" w:cs="Wingdings"/>
      </w:rPr>
    </w:lvl>
    <w:lvl w:ilvl="6">
      <w:start w:val="1"/>
      <w:numFmt w:val="bullet"/>
      <w:lvlText w:val=""/>
      <w:lvlJc w:val="left"/>
      <w:pPr>
        <w:tabs>
          <w:tab w:val="num" w:pos="0"/>
        </w:tabs>
        <w:ind w:left="4963" w:hanging="360"/>
      </w:pPr>
      <w:rPr>
        <w:rFonts w:ascii="Symbol" w:hAnsi="Symbol" w:cs="Symbol"/>
      </w:rPr>
    </w:lvl>
    <w:lvl w:ilvl="7">
      <w:start w:val="1"/>
      <w:numFmt w:val="bullet"/>
      <w:lvlText w:val="o"/>
      <w:lvlJc w:val="left"/>
      <w:pPr>
        <w:tabs>
          <w:tab w:val="num" w:pos="0"/>
        </w:tabs>
        <w:ind w:left="5683" w:hanging="360"/>
      </w:pPr>
      <w:rPr>
        <w:rFonts w:ascii="Courier New" w:hAnsi="Courier New" w:cs="Courier New"/>
      </w:rPr>
    </w:lvl>
    <w:lvl w:ilvl="8">
      <w:start w:val="1"/>
      <w:numFmt w:val="bullet"/>
      <w:lvlText w:val=""/>
      <w:lvlJc w:val="left"/>
      <w:pPr>
        <w:tabs>
          <w:tab w:val="num" w:pos="0"/>
        </w:tabs>
        <w:ind w:left="6403" w:hanging="360"/>
      </w:pPr>
      <w:rPr>
        <w:rFonts w:ascii="Wingdings" w:hAnsi="Wingdings" w:cs="Wingdings"/>
      </w:rPr>
    </w:lvl>
  </w:abstractNum>
  <w:abstractNum w:abstractNumId="11" w15:restartNumberingAfterBreak="0">
    <w:nsid w:val="03C70844"/>
    <w:multiLevelType w:val="hybridMultilevel"/>
    <w:tmpl w:val="4B2C3D7A"/>
    <w:lvl w:ilvl="0" w:tplc="C5B07CBA">
      <w:start w:val="1"/>
      <w:numFmt w:val="bullet"/>
      <w:pStyle w:val="Table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1117A"/>
    <w:multiLevelType w:val="hybridMultilevel"/>
    <w:tmpl w:val="5802B598"/>
    <w:lvl w:ilvl="0" w:tplc="F9FE51A2">
      <w:start w:val="1"/>
      <w:numFmt w:val="bullet"/>
      <w:pStyle w:val="Tabl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8013C5"/>
    <w:multiLevelType w:val="hybridMultilevel"/>
    <w:tmpl w:val="B94E8D0A"/>
    <w:lvl w:ilvl="0" w:tplc="2F0C42F8">
      <w:start w:val="1"/>
      <w:numFmt w:val="decimal"/>
      <w:pStyle w:val="Tablenumber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7770F9"/>
    <w:multiLevelType w:val="hybridMultilevel"/>
    <w:tmpl w:val="946093C0"/>
    <w:lvl w:ilvl="0" w:tplc="A418BE42">
      <w:start w:val="1"/>
      <w:numFmt w:val="bullet"/>
      <w:pStyle w:val="Proceduresbullet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47338C"/>
    <w:multiLevelType w:val="hybridMultilevel"/>
    <w:tmpl w:val="ECC851B6"/>
    <w:lvl w:ilvl="0" w:tplc="3640856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DE8D2DE">
      <w:start w:val="1"/>
      <w:numFmt w:val="lowerLetter"/>
      <w:pStyle w:val="Numberedlistsub-indent"/>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6" w15:restartNumberingAfterBreak="0">
    <w:nsid w:val="37C410CA"/>
    <w:multiLevelType w:val="hybridMultilevel"/>
    <w:tmpl w:val="3868495E"/>
    <w:lvl w:ilvl="0" w:tplc="2CAC270E">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C7247"/>
    <w:multiLevelType w:val="hybridMultilevel"/>
    <w:tmpl w:val="7C0697A4"/>
    <w:lvl w:ilvl="0" w:tplc="E87EEFB8">
      <w:start w:val="1"/>
      <w:numFmt w:val="decimal"/>
      <w:pStyle w:val="Numberedlist"/>
      <w:lvlText w:val="%1."/>
      <w:lvlJc w:val="left"/>
      <w:pPr>
        <w:ind w:left="360" w:hanging="360"/>
      </w:pPr>
      <w:rPr>
        <w:specVanish w:val="0"/>
      </w:rPr>
    </w:lvl>
    <w:lvl w:ilvl="1" w:tplc="3B6C1584">
      <w:start w:val="1"/>
      <w:numFmt w:val="lowerLetter"/>
      <w:lvlText w:val="%2)"/>
      <w:lvlJc w:val="left"/>
      <w:pPr>
        <w:ind w:left="2652" w:hanging="720"/>
      </w:pPr>
      <w:rPr>
        <w:rFonts w:hint="default"/>
      </w:r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8" w15:restartNumberingAfterBreak="0">
    <w:nsid w:val="57CF58BD"/>
    <w:multiLevelType w:val="multilevel"/>
    <w:tmpl w:val="248C7288"/>
    <w:lvl w:ilvl="0">
      <w:start w:val="1"/>
      <w:numFmt w:val="decimal"/>
      <w:pStyle w:val="Heading1"/>
      <w:lvlText w:val="%1"/>
      <w:lvlJc w:val="left"/>
      <w:pPr>
        <w:ind w:left="432" w:hanging="432"/>
      </w:pPr>
    </w:lvl>
    <w:lvl w:ilvl="1">
      <w:start w:val="1"/>
      <w:numFmt w:val="decimal"/>
      <w:pStyle w:val="Heading2"/>
      <w:lvlText w:val="%1.%2"/>
      <w:lvlJc w:val="left"/>
      <w:pPr>
        <w:ind w:left="10073"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1B0D12"/>
    <w:multiLevelType w:val="hybridMultilevel"/>
    <w:tmpl w:val="A3B4A730"/>
    <w:lvl w:ilvl="0" w:tplc="597A23F6">
      <w:start w:val="1"/>
      <w:numFmt w:val="bullet"/>
      <w:pStyle w:val="Bulletlist1"/>
      <w:lvlText w:val=""/>
      <w:lvlJc w:val="left"/>
      <w:pPr>
        <w:ind w:left="720" w:hanging="360"/>
      </w:pPr>
      <w:rPr>
        <w:rFonts w:ascii="Symbol" w:hAnsi="Symbol" w:hint="default"/>
        <w:sz w:val="20"/>
      </w:rPr>
    </w:lvl>
    <w:lvl w:ilvl="1" w:tplc="9BF6C0E0">
      <w:start w:val="1"/>
      <w:numFmt w:val="bullet"/>
      <w:pStyle w:val="Bulletlis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F10CD"/>
    <w:multiLevelType w:val="hybridMultilevel"/>
    <w:tmpl w:val="A394D6B2"/>
    <w:lvl w:ilvl="0" w:tplc="E9006664">
      <w:start w:val="1"/>
      <w:numFmt w:val="bullet"/>
      <w:pStyle w:val="Proceduresbullet1"/>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AFC1A12"/>
    <w:multiLevelType w:val="hybridMultilevel"/>
    <w:tmpl w:val="04C2D2CC"/>
    <w:lvl w:ilvl="0" w:tplc="96E8D060">
      <w:start w:val="1"/>
      <w:numFmt w:val="bullet"/>
      <w:pStyle w:val="Bullet1text"/>
      <w:lvlText w:val=""/>
      <w:lvlJc w:val="left"/>
      <w:pPr>
        <w:ind w:left="720" w:hanging="360"/>
      </w:pPr>
      <w:rPr>
        <w:rFonts w:ascii="Symbol" w:hAnsi="Symbol" w:hint="default"/>
      </w:rPr>
    </w:lvl>
    <w:lvl w:ilvl="1" w:tplc="06B0DA60">
      <w:start w:val="1"/>
      <w:numFmt w:val="bullet"/>
      <w:pStyle w:val="Bullet2tex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DD0E06"/>
    <w:multiLevelType w:val="hybridMultilevel"/>
    <w:tmpl w:val="3AB0FD3E"/>
    <w:lvl w:ilvl="0" w:tplc="0C090017">
      <w:start w:val="1"/>
      <w:numFmt w:val="lowerLetter"/>
      <w:lvlText w:val="%1)"/>
      <w:lvlJc w:val="left"/>
      <w:pPr>
        <w:ind w:left="720" w:hanging="360"/>
      </w:pPr>
    </w:lvl>
    <w:lvl w:ilvl="1" w:tplc="C584EC50">
      <w:start w:val="1"/>
      <w:numFmt w:val="lowerLetter"/>
      <w:pStyle w:val="Numbered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CE216F"/>
    <w:multiLevelType w:val="multilevel"/>
    <w:tmpl w:val="B73E40F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2782410">
    <w:abstractNumId w:val="15"/>
  </w:num>
  <w:num w:numId="2" w16cid:durableId="499740627">
    <w:abstractNumId w:val="22"/>
  </w:num>
  <w:num w:numId="3" w16cid:durableId="63333959">
    <w:abstractNumId w:val="13"/>
  </w:num>
  <w:num w:numId="4" w16cid:durableId="730933010">
    <w:abstractNumId w:val="16"/>
  </w:num>
  <w:num w:numId="5" w16cid:durableId="206767215">
    <w:abstractNumId w:val="12"/>
  </w:num>
  <w:num w:numId="6" w16cid:durableId="1609850226">
    <w:abstractNumId w:val="11"/>
  </w:num>
  <w:num w:numId="7" w16cid:durableId="2014532125">
    <w:abstractNumId w:val="23"/>
  </w:num>
  <w:num w:numId="8" w16cid:durableId="368847868">
    <w:abstractNumId w:val="17"/>
    <w:lvlOverride w:ilvl="0">
      <w:startOverride w:val="1"/>
    </w:lvlOverride>
  </w:num>
  <w:num w:numId="9" w16cid:durableId="1678535330">
    <w:abstractNumId w:val="18"/>
  </w:num>
  <w:num w:numId="10" w16cid:durableId="180557435">
    <w:abstractNumId w:val="21"/>
  </w:num>
  <w:num w:numId="11" w16cid:durableId="788279834">
    <w:abstractNumId w:val="20"/>
  </w:num>
  <w:num w:numId="12" w16cid:durableId="1296763575">
    <w:abstractNumId w:val="14"/>
  </w:num>
  <w:num w:numId="13" w16cid:durableId="1768425066">
    <w:abstractNumId w:val="9"/>
  </w:num>
  <w:num w:numId="14" w16cid:durableId="1064569845">
    <w:abstractNumId w:val="7"/>
  </w:num>
  <w:num w:numId="15" w16cid:durableId="301153139">
    <w:abstractNumId w:val="6"/>
  </w:num>
  <w:num w:numId="16" w16cid:durableId="961617146">
    <w:abstractNumId w:val="5"/>
  </w:num>
  <w:num w:numId="17" w16cid:durableId="1096831083">
    <w:abstractNumId w:val="4"/>
  </w:num>
  <w:num w:numId="18" w16cid:durableId="2042850724">
    <w:abstractNumId w:val="8"/>
  </w:num>
  <w:num w:numId="19" w16cid:durableId="1853489186">
    <w:abstractNumId w:val="3"/>
  </w:num>
  <w:num w:numId="20" w16cid:durableId="1939482323">
    <w:abstractNumId w:val="2"/>
  </w:num>
  <w:num w:numId="21" w16cid:durableId="953441190">
    <w:abstractNumId w:val="1"/>
  </w:num>
  <w:num w:numId="22" w16cid:durableId="1368680400">
    <w:abstractNumId w:val="0"/>
  </w:num>
  <w:num w:numId="23" w16cid:durableId="770204854">
    <w:abstractNumId w:val="19"/>
  </w:num>
  <w:num w:numId="24" w16cid:durableId="1793864796">
    <w:abstractNumId w:val="18"/>
  </w:num>
  <w:num w:numId="25" w16cid:durableId="189484550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bA0szQ0tDAyMjFQ0lEKTi0uzszPAykwrgUAptwNWywAAAA="/>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lt;/Style&gt;&lt;LeftDelim&gt;{&lt;/LeftDelim&gt;&lt;RightDelim&gt;}&lt;/RightDelim&gt;&lt;FontName&gt;MuseoSans-300&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vawvrs6zervieap2f5fsevsawz9ssaz5df&quot;&gt;julia.bignall@adelaide.edu.au&lt;record-ids&gt;&lt;item&gt;651&lt;/item&gt;&lt;item&gt;3132&lt;/item&gt;&lt;item&gt;3140&lt;/item&gt;&lt;item&gt;3205&lt;/item&gt;&lt;item&gt;3252&lt;/item&gt;&lt;item&gt;3540&lt;/item&gt;&lt;item&gt;3543&lt;/item&gt;&lt;item&gt;3546&lt;/item&gt;&lt;item&gt;3737&lt;/item&gt;&lt;item&gt;4065&lt;/item&gt;&lt;item&gt;4067&lt;/item&gt;&lt;item&gt;4085&lt;/item&gt;&lt;item&gt;4087&lt;/item&gt;&lt;item&gt;4236&lt;/item&gt;&lt;item&gt;4257&lt;/item&gt;&lt;item&gt;4260&lt;/item&gt;&lt;item&gt;4261&lt;/item&gt;&lt;item&gt;4262&lt;/item&gt;&lt;item&gt;4263&lt;/item&gt;&lt;item&gt;4265&lt;/item&gt;&lt;item&gt;4268&lt;/item&gt;&lt;item&gt;4269&lt;/item&gt;&lt;item&gt;4271&lt;/item&gt;&lt;item&gt;4588&lt;/item&gt;&lt;/record-ids&gt;&lt;/item&gt;&lt;/Libraries&gt;"/>
  </w:docVars>
  <w:rsids>
    <w:rsidRoot w:val="00493926"/>
    <w:rsid w:val="00001DED"/>
    <w:rsid w:val="00002EF0"/>
    <w:rsid w:val="000057C4"/>
    <w:rsid w:val="00011331"/>
    <w:rsid w:val="00011683"/>
    <w:rsid w:val="000120FC"/>
    <w:rsid w:val="000126C1"/>
    <w:rsid w:val="00013275"/>
    <w:rsid w:val="00015E8B"/>
    <w:rsid w:val="000178D9"/>
    <w:rsid w:val="0002026C"/>
    <w:rsid w:val="00020425"/>
    <w:rsid w:val="0002139A"/>
    <w:rsid w:val="00021AB2"/>
    <w:rsid w:val="00021DB7"/>
    <w:rsid w:val="00021E26"/>
    <w:rsid w:val="00021E5F"/>
    <w:rsid w:val="00023BB2"/>
    <w:rsid w:val="0002516A"/>
    <w:rsid w:val="00025D01"/>
    <w:rsid w:val="000275D0"/>
    <w:rsid w:val="00027DC7"/>
    <w:rsid w:val="00030009"/>
    <w:rsid w:val="000307A7"/>
    <w:rsid w:val="00030939"/>
    <w:rsid w:val="000317BB"/>
    <w:rsid w:val="0003289E"/>
    <w:rsid w:val="00032BD1"/>
    <w:rsid w:val="0003312F"/>
    <w:rsid w:val="0003432F"/>
    <w:rsid w:val="00034444"/>
    <w:rsid w:val="00034BDA"/>
    <w:rsid w:val="000359C6"/>
    <w:rsid w:val="0003611C"/>
    <w:rsid w:val="00037DF7"/>
    <w:rsid w:val="00040A1E"/>
    <w:rsid w:val="000417EA"/>
    <w:rsid w:val="00042F11"/>
    <w:rsid w:val="00042FB2"/>
    <w:rsid w:val="00043692"/>
    <w:rsid w:val="00044332"/>
    <w:rsid w:val="00045121"/>
    <w:rsid w:val="00047746"/>
    <w:rsid w:val="00047EFA"/>
    <w:rsid w:val="00052316"/>
    <w:rsid w:val="0005346A"/>
    <w:rsid w:val="00054779"/>
    <w:rsid w:val="000548A7"/>
    <w:rsid w:val="00054B49"/>
    <w:rsid w:val="00055601"/>
    <w:rsid w:val="0005653A"/>
    <w:rsid w:val="000576F2"/>
    <w:rsid w:val="00060602"/>
    <w:rsid w:val="00060F39"/>
    <w:rsid w:val="00061385"/>
    <w:rsid w:val="0006311D"/>
    <w:rsid w:val="000635A3"/>
    <w:rsid w:val="000640B9"/>
    <w:rsid w:val="00064531"/>
    <w:rsid w:val="00064CBF"/>
    <w:rsid w:val="00064E59"/>
    <w:rsid w:val="00064ED3"/>
    <w:rsid w:val="00066344"/>
    <w:rsid w:val="00066588"/>
    <w:rsid w:val="00066BB8"/>
    <w:rsid w:val="00066C55"/>
    <w:rsid w:val="00066ED2"/>
    <w:rsid w:val="00067F5B"/>
    <w:rsid w:val="00070456"/>
    <w:rsid w:val="000717BF"/>
    <w:rsid w:val="00072ACC"/>
    <w:rsid w:val="00072E9C"/>
    <w:rsid w:val="00072F2E"/>
    <w:rsid w:val="00073757"/>
    <w:rsid w:val="00073A5E"/>
    <w:rsid w:val="00073D29"/>
    <w:rsid w:val="000745F7"/>
    <w:rsid w:val="00074C3D"/>
    <w:rsid w:val="000754AC"/>
    <w:rsid w:val="00075D92"/>
    <w:rsid w:val="00076A28"/>
    <w:rsid w:val="000770CA"/>
    <w:rsid w:val="00077884"/>
    <w:rsid w:val="0007796F"/>
    <w:rsid w:val="000812E3"/>
    <w:rsid w:val="00081576"/>
    <w:rsid w:val="000815CD"/>
    <w:rsid w:val="00081942"/>
    <w:rsid w:val="00081D8F"/>
    <w:rsid w:val="0008217A"/>
    <w:rsid w:val="0008486F"/>
    <w:rsid w:val="00084C3B"/>
    <w:rsid w:val="000852F3"/>
    <w:rsid w:val="0008535A"/>
    <w:rsid w:val="00085BF5"/>
    <w:rsid w:val="000862F0"/>
    <w:rsid w:val="00087B61"/>
    <w:rsid w:val="00090387"/>
    <w:rsid w:val="00090786"/>
    <w:rsid w:val="00090A82"/>
    <w:rsid w:val="00091422"/>
    <w:rsid w:val="00091986"/>
    <w:rsid w:val="00092C57"/>
    <w:rsid w:val="000930F1"/>
    <w:rsid w:val="000948B0"/>
    <w:rsid w:val="000955CA"/>
    <w:rsid w:val="00095ADD"/>
    <w:rsid w:val="00095E5C"/>
    <w:rsid w:val="000964F3"/>
    <w:rsid w:val="000972A6"/>
    <w:rsid w:val="000A0D51"/>
    <w:rsid w:val="000A0D87"/>
    <w:rsid w:val="000A0F75"/>
    <w:rsid w:val="000A1B53"/>
    <w:rsid w:val="000A2661"/>
    <w:rsid w:val="000A2914"/>
    <w:rsid w:val="000A2A74"/>
    <w:rsid w:val="000A2D9A"/>
    <w:rsid w:val="000A31CC"/>
    <w:rsid w:val="000A33F5"/>
    <w:rsid w:val="000A3486"/>
    <w:rsid w:val="000A4182"/>
    <w:rsid w:val="000A5BF7"/>
    <w:rsid w:val="000A6CFD"/>
    <w:rsid w:val="000A7032"/>
    <w:rsid w:val="000A7095"/>
    <w:rsid w:val="000A76E4"/>
    <w:rsid w:val="000A7D4E"/>
    <w:rsid w:val="000B05B6"/>
    <w:rsid w:val="000B2AF8"/>
    <w:rsid w:val="000B38AC"/>
    <w:rsid w:val="000B46BD"/>
    <w:rsid w:val="000B498D"/>
    <w:rsid w:val="000B4CF9"/>
    <w:rsid w:val="000B5E5D"/>
    <w:rsid w:val="000B61F7"/>
    <w:rsid w:val="000B63FC"/>
    <w:rsid w:val="000B6DE1"/>
    <w:rsid w:val="000B7F86"/>
    <w:rsid w:val="000C0705"/>
    <w:rsid w:val="000C0720"/>
    <w:rsid w:val="000C0816"/>
    <w:rsid w:val="000C1A27"/>
    <w:rsid w:val="000C22F2"/>
    <w:rsid w:val="000C2A2E"/>
    <w:rsid w:val="000C2DCF"/>
    <w:rsid w:val="000C32E2"/>
    <w:rsid w:val="000C36C7"/>
    <w:rsid w:val="000C412C"/>
    <w:rsid w:val="000C49F6"/>
    <w:rsid w:val="000C4DF5"/>
    <w:rsid w:val="000C54FD"/>
    <w:rsid w:val="000C70D8"/>
    <w:rsid w:val="000C7EFA"/>
    <w:rsid w:val="000D205A"/>
    <w:rsid w:val="000D228C"/>
    <w:rsid w:val="000D32C0"/>
    <w:rsid w:val="000D432F"/>
    <w:rsid w:val="000D4DBB"/>
    <w:rsid w:val="000D62BE"/>
    <w:rsid w:val="000D6BB5"/>
    <w:rsid w:val="000D78BD"/>
    <w:rsid w:val="000E0473"/>
    <w:rsid w:val="000E0C09"/>
    <w:rsid w:val="000E2F55"/>
    <w:rsid w:val="000E3106"/>
    <w:rsid w:val="000E34A1"/>
    <w:rsid w:val="000E3890"/>
    <w:rsid w:val="000E3B86"/>
    <w:rsid w:val="000E4E1E"/>
    <w:rsid w:val="000E5F79"/>
    <w:rsid w:val="000E69EB"/>
    <w:rsid w:val="000E6C59"/>
    <w:rsid w:val="000E78D7"/>
    <w:rsid w:val="000F0B6C"/>
    <w:rsid w:val="000F1385"/>
    <w:rsid w:val="000F16D8"/>
    <w:rsid w:val="000F299B"/>
    <w:rsid w:val="000F4686"/>
    <w:rsid w:val="000F474B"/>
    <w:rsid w:val="000F54B2"/>
    <w:rsid w:val="000F5FB5"/>
    <w:rsid w:val="000F72D8"/>
    <w:rsid w:val="000F7300"/>
    <w:rsid w:val="000F7C07"/>
    <w:rsid w:val="00100075"/>
    <w:rsid w:val="00101975"/>
    <w:rsid w:val="001025ED"/>
    <w:rsid w:val="00102989"/>
    <w:rsid w:val="00104200"/>
    <w:rsid w:val="001043E2"/>
    <w:rsid w:val="00104FAD"/>
    <w:rsid w:val="001054C2"/>
    <w:rsid w:val="001064A3"/>
    <w:rsid w:val="0010679F"/>
    <w:rsid w:val="00107CA1"/>
    <w:rsid w:val="00107FDA"/>
    <w:rsid w:val="001105D2"/>
    <w:rsid w:val="00110D56"/>
    <w:rsid w:val="00111326"/>
    <w:rsid w:val="00112606"/>
    <w:rsid w:val="00113092"/>
    <w:rsid w:val="00113E90"/>
    <w:rsid w:val="001145DD"/>
    <w:rsid w:val="00114AFC"/>
    <w:rsid w:val="00114B0D"/>
    <w:rsid w:val="00114B3D"/>
    <w:rsid w:val="001160CF"/>
    <w:rsid w:val="00116155"/>
    <w:rsid w:val="001163A7"/>
    <w:rsid w:val="0011689F"/>
    <w:rsid w:val="001178D2"/>
    <w:rsid w:val="00117B64"/>
    <w:rsid w:val="00117B83"/>
    <w:rsid w:val="00117C01"/>
    <w:rsid w:val="001202B4"/>
    <w:rsid w:val="001206C4"/>
    <w:rsid w:val="00120A46"/>
    <w:rsid w:val="00120AD7"/>
    <w:rsid w:val="00122EB0"/>
    <w:rsid w:val="001234CA"/>
    <w:rsid w:val="00123564"/>
    <w:rsid w:val="00125312"/>
    <w:rsid w:val="001269A9"/>
    <w:rsid w:val="00126C9E"/>
    <w:rsid w:val="001272C4"/>
    <w:rsid w:val="00127343"/>
    <w:rsid w:val="00127BDB"/>
    <w:rsid w:val="001319F9"/>
    <w:rsid w:val="001347F0"/>
    <w:rsid w:val="0013669C"/>
    <w:rsid w:val="00136F9F"/>
    <w:rsid w:val="00137A4A"/>
    <w:rsid w:val="0014086E"/>
    <w:rsid w:val="00142012"/>
    <w:rsid w:val="00143644"/>
    <w:rsid w:val="001439EA"/>
    <w:rsid w:val="00143C1C"/>
    <w:rsid w:val="00146277"/>
    <w:rsid w:val="00146894"/>
    <w:rsid w:val="00147353"/>
    <w:rsid w:val="0014765E"/>
    <w:rsid w:val="00147D86"/>
    <w:rsid w:val="00150514"/>
    <w:rsid w:val="00151300"/>
    <w:rsid w:val="00151A00"/>
    <w:rsid w:val="00152734"/>
    <w:rsid w:val="00153103"/>
    <w:rsid w:val="00153323"/>
    <w:rsid w:val="00154AA9"/>
    <w:rsid w:val="00154B7D"/>
    <w:rsid w:val="00155B59"/>
    <w:rsid w:val="00157A4B"/>
    <w:rsid w:val="00157E7C"/>
    <w:rsid w:val="00160018"/>
    <w:rsid w:val="00160890"/>
    <w:rsid w:val="00161487"/>
    <w:rsid w:val="00162AA4"/>
    <w:rsid w:val="001634B7"/>
    <w:rsid w:val="00163FF7"/>
    <w:rsid w:val="0016573C"/>
    <w:rsid w:val="0016621C"/>
    <w:rsid w:val="00166C65"/>
    <w:rsid w:val="00166CEE"/>
    <w:rsid w:val="00166DA3"/>
    <w:rsid w:val="00170D0E"/>
    <w:rsid w:val="001724B7"/>
    <w:rsid w:val="00173451"/>
    <w:rsid w:val="00173AD5"/>
    <w:rsid w:val="0017555C"/>
    <w:rsid w:val="00177CC3"/>
    <w:rsid w:val="00180949"/>
    <w:rsid w:val="00181199"/>
    <w:rsid w:val="00181637"/>
    <w:rsid w:val="001819D6"/>
    <w:rsid w:val="00184104"/>
    <w:rsid w:val="0018518E"/>
    <w:rsid w:val="00186078"/>
    <w:rsid w:val="00187995"/>
    <w:rsid w:val="00191C05"/>
    <w:rsid w:val="00191C5B"/>
    <w:rsid w:val="00193FDA"/>
    <w:rsid w:val="001941E2"/>
    <w:rsid w:val="00194267"/>
    <w:rsid w:val="0019547C"/>
    <w:rsid w:val="00196740"/>
    <w:rsid w:val="001A08A6"/>
    <w:rsid w:val="001A0D03"/>
    <w:rsid w:val="001A34EE"/>
    <w:rsid w:val="001A3FBA"/>
    <w:rsid w:val="001A4176"/>
    <w:rsid w:val="001A42D5"/>
    <w:rsid w:val="001A4E2E"/>
    <w:rsid w:val="001A568E"/>
    <w:rsid w:val="001A61C2"/>
    <w:rsid w:val="001A64AD"/>
    <w:rsid w:val="001A7C74"/>
    <w:rsid w:val="001A7F9D"/>
    <w:rsid w:val="001B1E3D"/>
    <w:rsid w:val="001B2733"/>
    <w:rsid w:val="001B342B"/>
    <w:rsid w:val="001B416D"/>
    <w:rsid w:val="001B684F"/>
    <w:rsid w:val="001B7BDD"/>
    <w:rsid w:val="001C0EED"/>
    <w:rsid w:val="001C1609"/>
    <w:rsid w:val="001C2D4E"/>
    <w:rsid w:val="001C3896"/>
    <w:rsid w:val="001C3BBC"/>
    <w:rsid w:val="001C51EF"/>
    <w:rsid w:val="001C57D9"/>
    <w:rsid w:val="001C6A6C"/>
    <w:rsid w:val="001C7162"/>
    <w:rsid w:val="001C780C"/>
    <w:rsid w:val="001D076F"/>
    <w:rsid w:val="001D0B76"/>
    <w:rsid w:val="001D25BA"/>
    <w:rsid w:val="001D2A1D"/>
    <w:rsid w:val="001D3DBA"/>
    <w:rsid w:val="001D4629"/>
    <w:rsid w:val="001D46C7"/>
    <w:rsid w:val="001D609A"/>
    <w:rsid w:val="001D6CEB"/>
    <w:rsid w:val="001D71EB"/>
    <w:rsid w:val="001E0136"/>
    <w:rsid w:val="001E0F0F"/>
    <w:rsid w:val="001E0FB4"/>
    <w:rsid w:val="001E1233"/>
    <w:rsid w:val="001E1363"/>
    <w:rsid w:val="001E13AC"/>
    <w:rsid w:val="001E14E3"/>
    <w:rsid w:val="001E1678"/>
    <w:rsid w:val="001E1F89"/>
    <w:rsid w:val="001E243A"/>
    <w:rsid w:val="001E2FC1"/>
    <w:rsid w:val="001E3FA9"/>
    <w:rsid w:val="001E46BC"/>
    <w:rsid w:val="001E67F4"/>
    <w:rsid w:val="001E6FCB"/>
    <w:rsid w:val="001F012E"/>
    <w:rsid w:val="001F0A46"/>
    <w:rsid w:val="001F117B"/>
    <w:rsid w:val="001F1DFF"/>
    <w:rsid w:val="001F2F23"/>
    <w:rsid w:val="001F5588"/>
    <w:rsid w:val="001F576B"/>
    <w:rsid w:val="001F6268"/>
    <w:rsid w:val="001F6E99"/>
    <w:rsid w:val="001F75B6"/>
    <w:rsid w:val="001F7DD4"/>
    <w:rsid w:val="0020254C"/>
    <w:rsid w:val="00202A2E"/>
    <w:rsid w:val="00202F4C"/>
    <w:rsid w:val="0020444A"/>
    <w:rsid w:val="00205962"/>
    <w:rsid w:val="002063D0"/>
    <w:rsid w:val="00206B8D"/>
    <w:rsid w:val="00206EE1"/>
    <w:rsid w:val="00207179"/>
    <w:rsid w:val="00207722"/>
    <w:rsid w:val="00207826"/>
    <w:rsid w:val="00207859"/>
    <w:rsid w:val="00207A83"/>
    <w:rsid w:val="0021070D"/>
    <w:rsid w:val="00212A56"/>
    <w:rsid w:val="002132E5"/>
    <w:rsid w:val="00213938"/>
    <w:rsid w:val="00213A1D"/>
    <w:rsid w:val="002145A6"/>
    <w:rsid w:val="00214A45"/>
    <w:rsid w:val="00215225"/>
    <w:rsid w:val="002169DC"/>
    <w:rsid w:val="00216C75"/>
    <w:rsid w:val="00216D33"/>
    <w:rsid w:val="002175FA"/>
    <w:rsid w:val="00221A66"/>
    <w:rsid w:val="00221B6E"/>
    <w:rsid w:val="00224681"/>
    <w:rsid w:val="00224D4F"/>
    <w:rsid w:val="00226479"/>
    <w:rsid w:val="00230393"/>
    <w:rsid w:val="0023065E"/>
    <w:rsid w:val="00230874"/>
    <w:rsid w:val="00231272"/>
    <w:rsid w:val="0023150C"/>
    <w:rsid w:val="00231F9C"/>
    <w:rsid w:val="002324E4"/>
    <w:rsid w:val="0023327F"/>
    <w:rsid w:val="00234D30"/>
    <w:rsid w:val="00234DFE"/>
    <w:rsid w:val="0023524C"/>
    <w:rsid w:val="002368FB"/>
    <w:rsid w:val="00236CA1"/>
    <w:rsid w:val="002377CE"/>
    <w:rsid w:val="00237E4D"/>
    <w:rsid w:val="00241065"/>
    <w:rsid w:val="00242058"/>
    <w:rsid w:val="00242617"/>
    <w:rsid w:val="002446EF"/>
    <w:rsid w:val="0024622D"/>
    <w:rsid w:val="00246E59"/>
    <w:rsid w:val="00247185"/>
    <w:rsid w:val="002475C6"/>
    <w:rsid w:val="00247AAF"/>
    <w:rsid w:val="00247D9B"/>
    <w:rsid w:val="00247F73"/>
    <w:rsid w:val="00251206"/>
    <w:rsid w:val="00251265"/>
    <w:rsid w:val="0025154E"/>
    <w:rsid w:val="002523AA"/>
    <w:rsid w:val="0025273F"/>
    <w:rsid w:val="002533F5"/>
    <w:rsid w:val="002552FE"/>
    <w:rsid w:val="002565F4"/>
    <w:rsid w:val="00256B52"/>
    <w:rsid w:val="002601F0"/>
    <w:rsid w:val="00260BE9"/>
    <w:rsid w:val="00261005"/>
    <w:rsid w:val="00261BCF"/>
    <w:rsid w:val="0026267F"/>
    <w:rsid w:val="0026273D"/>
    <w:rsid w:val="0026352B"/>
    <w:rsid w:val="00264487"/>
    <w:rsid w:val="00264799"/>
    <w:rsid w:val="002651EA"/>
    <w:rsid w:val="00265629"/>
    <w:rsid w:val="002656B3"/>
    <w:rsid w:val="00266446"/>
    <w:rsid w:val="00266AC1"/>
    <w:rsid w:val="00267AE0"/>
    <w:rsid w:val="002702D6"/>
    <w:rsid w:val="00271590"/>
    <w:rsid w:val="00271AFE"/>
    <w:rsid w:val="0027294D"/>
    <w:rsid w:val="002748E1"/>
    <w:rsid w:val="00275E73"/>
    <w:rsid w:val="00276271"/>
    <w:rsid w:val="00276AE8"/>
    <w:rsid w:val="002776FF"/>
    <w:rsid w:val="002805F8"/>
    <w:rsid w:val="00280C5E"/>
    <w:rsid w:val="00281222"/>
    <w:rsid w:val="00281C09"/>
    <w:rsid w:val="00281C55"/>
    <w:rsid w:val="0028240D"/>
    <w:rsid w:val="00282BCF"/>
    <w:rsid w:val="00283134"/>
    <w:rsid w:val="00283564"/>
    <w:rsid w:val="00283A12"/>
    <w:rsid w:val="002851EE"/>
    <w:rsid w:val="00285263"/>
    <w:rsid w:val="00285A89"/>
    <w:rsid w:val="00287819"/>
    <w:rsid w:val="00287BED"/>
    <w:rsid w:val="00291269"/>
    <w:rsid w:val="00293338"/>
    <w:rsid w:val="00294391"/>
    <w:rsid w:val="00295304"/>
    <w:rsid w:val="00295489"/>
    <w:rsid w:val="00297399"/>
    <w:rsid w:val="00297440"/>
    <w:rsid w:val="002A0581"/>
    <w:rsid w:val="002A08FA"/>
    <w:rsid w:val="002A219D"/>
    <w:rsid w:val="002A3045"/>
    <w:rsid w:val="002A373E"/>
    <w:rsid w:val="002A45ED"/>
    <w:rsid w:val="002A4A6E"/>
    <w:rsid w:val="002A5341"/>
    <w:rsid w:val="002A5CC0"/>
    <w:rsid w:val="002A6319"/>
    <w:rsid w:val="002A6845"/>
    <w:rsid w:val="002A703B"/>
    <w:rsid w:val="002A7367"/>
    <w:rsid w:val="002B04ED"/>
    <w:rsid w:val="002B05FD"/>
    <w:rsid w:val="002B0747"/>
    <w:rsid w:val="002B0D89"/>
    <w:rsid w:val="002B0EB4"/>
    <w:rsid w:val="002B1129"/>
    <w:rsid w:val="002B17CD"/>
    <w:rsid w:val="002B23DB"/>
    <w:rsid w:val="002B263B"/>
    <w:rsid w:val="002B3325"/>
    <w:rsid w:val="002B38BC"/>
    <w:rsid w:val="002B3CF7"/>
    <w:rsid w:val="002B44DF"/>
    <w:rsid w:val="002B469B"/>
    <w:rsid w:val="002B4B57"/>
    <w:rsid w:val="002B4E77"/>
    <w:rsid w:val="002B5541"/>
    <w:rsid w:val="002B5588"/>
    <w:rsid w:val="002B6EEB"/>
    <w:rsid w:val="002C0B12"/>
    <w:rsid w:val="002C0F6E"/>
    <w:rsid w:val="002C1654"/>
    <w:rsid w:val="002C17D7"/>
    <w:rsid w:val="002C1A49"/>
    <w:rsid w:val="002C1D8C"/>
    <w:rsid w:val="002C2EAF"/>
    <w:rsid w:val="002C2F0D"/>
    <w:rsid w:val="002C303E"/>
    <w:rsid w:val="002C34C5"/>
    <w:rsid w:val="002C3B3A"/>
    <w:rsid w:val="002C3EAC"/>
    <w:rsid w:val="002C4110"/>
    <w:rsid w:val="002C4883"/>
    <w:rsid w:val="002C4D01"/>
    <w:rsid w:val="002C5A1D"/>
    <w:rsid w:val="002C6832"/>
    <w:rsid w:val="002C6B79"/>
    <w:rsid w:val="002C7216"/>
    <w:rsid w:val="002C7EB4"/>
    <w:rsid w:val="002D19F3"/>
    <w:rsid w:val="002D228E"/>
    <w:rsid w:val="002D2B9F"/>
    <w:rsid w:val="002D370F"/>
    <w:rsid w:val="002D3FFA"/>
    <w:rsid w:val="002D4485"/>
    <w:rsid w:val="002D5C3B"/>
    <w:rsid w:val="002D5CE3"/>
    <w:rsid w:val="002E0590"/>
    <w:rsid w:val="002E52F9"/>
    <w:rsid w:val="002E5D3D"/>
    <w:rsid w:val="002E6456"/>
    <w:rsid w:val="002E6E00"/>
    <w:rsid w:val="002F040E"/>
    <w:rsid w:val="002F0DE3"/>
    <w:rsid w:val="002F12AD"/>
    <w:rsid w:val="002F162E"/>
    <w:rsid w:val="002F237D"/>
    <w:rsid w:val="002F3F64"/>
    <w:rsid w:val="002F4E3F"/>
    <w:rsid w:val="002F5E25"/>
    <w:rsid w:val="002F5FD5"/>
    <w:rsid w:val="003024A3"/>
    <w:rsid w:val="0030279D"/>
    <w:rsid w:val="00302B9B"/>
    <w:rsid w:val="003030B5"/>
    <w:rsid w:val="00303F34"/>
    <w:rsid w:val="00304F1E"/>
    <w:rsid w:val="00305F57"/>
    <w:rsid w:val="00307283"/>
    <w:rsid w:val="0030772B"/>
    <w:rsid w:val="00310237"/>
    <w:rsid w:val="0031139F"/>
    <w:rsid w:val="00312A25"/>
    <w:rsid w:val="00313242"/>
    <w:rsid w:val="00313302"/>
    <w:rsid w:val="0031351F"/>
    <w:rsid w:val="00313532"/>
    <w:rsid w:val="00314454"/>
    <w:rsid w:val="003148DE"/>
    <w:rsid w:val="00315DF1"/>
    <w:rsid w:val="00316464"/>
    <w:rsid w:val="00316C19"/>
    <w:rsid w:val="003179D6"/>
    <w:rsid w:val="00317A77"/>
    <w:rsid w:val="003207A5"/>
    <w:rsid w:val="003213BF"/>
    <w:rsid w:val="00321590"/>
    <w:rsid w:val="003249B1"/>
    <w:rsid w:val="00324B60"/>
    <w:rsid w:val="00325B61"/>
    <w:rsid w:val="00326420"/>
    <w:rsid w:val="00327023"/>
    <w:rsid w:val="0032757A"/>
    <w:rsid w:val="00331066"/>
    <w:rsid w:val="00331692"/>
    <w:rsid w:val="00332164"/>
    <w:rsid w:val="00332574"/>
    <w:rsid w:val="00332DEA"/>
    <w:rsid w:val="00334DA0"/>
    <w:rsid w:val="00334E61"/>
    <w:rsid w:val="00335C9E"/>
    <w:rsid w:val="0034082F"/>
    <w:rsid w:val="00341426"/>
    <w:rsid w:val="00342484"/>
    <w:rsid w:val="003428A6"/>
    <w:rsid w:val="00343055"/>
    <w:rsid w:val="003453FF"/>
    <w:rsid w:val="00346D6B"/>
    <w:rsid w:val="00347174"/>
    <w:rsid w:val="0034732C"/>
    <w:rsid w:val="00347F03"/>
    <w:rsid w:val="003511BF"/>
    <w:rsid w:val="003512CB"/>
    <w:rsid w:val="00351594"/>
    <w:rsid w:val="00351751"/>
    <w:rsid w:val="003517BF"/>
    <w:rsid w:val="00351970"/>
    <w:rsid w:val="003529C3"/>
    <w:rsid w:val="00352DDC"/>
    <w:rsid w:val="00353462"/>
    <w:rsid w:val="00353876"/>
    <w:rsid w:val="003543BD"/>
    <w:rsid w:val="0035446C"/>
    <w:rsid w:val="00354A46"/>
    <w:rsid w:val="00354BAE"/>
    <w:rsid w:val="00356C56"/>
    <w:rsid w:val="00357130"/>
    <w:rsid w:val="003573EF"/>
    <w:rsid w:val="00357F75"/>
    <w:rsid w:val="00361623"/>
    <w:rsid w:val="00362DB7"/>
    <w:rsid w:val="00363A32"/>
    <w:rsid w:val="00364240"/>
    <w:rsid w:val="003642E9"/>
    <w:rsid w:val="00364DAF"/>
    <w:rsid w:val="003666C6"/>
    <w:rsid w:val="00366A97"/>
    <w:rsid w:val="003677BD"/>
    <w:rsid w:val="00372B1F"/>
    <w:rsid w:val="00373F47"/>
    <w:rsid w:val="00374668"/>
    <w:rsid w:val="00376E67"/>
    <w:rsid w:val="0037762B"/>
    <w:rsid w:val="00381F61"/>
    <w:rsid w:val="0038233B"/>
    <w:rsid w:val="00383DA6"/>
    <w:rsid w:val="00383EA0"/>
    <w:rsid w:val="00385205"/>
    <w:rsid w:val="0038741A"/>
    <w:rsid w:val="00387569"/>
    <w:rsid w:val="0038798B"/>
    <w:rsid w:val="00390B1F"/>
    <w:rsid w:val="00390F8E"/>
    <w:rsid w:val="00391019"/>
    <w:rsid w:val="003913CA"/>
    <w:rsid w:val="00391BB0"/>
    <w:rsid w:val="003920DD"/>
    <w:rsid w:val="00392609"/>
    <w:rsid w:val="00393050"/>
    <w:rsid w:val="00393E6A"/>
    <w:rsid w:val="00393F96"/>
    <w:rsid w:val="00394FA5"/>
    <w:rsid w:val="00394FC0"/>
    <w:rsid w:val="00395511"/>
    <w:rsid w:val="003969B4"/>
    <w:rsid w:val="00396C96"/>
    <w:rsid w:val="003A012D"/>
    <w:rsid w:val="003A15DB"/>
    <w:rsid w:val="003A2198"/>
    <w:rsid w:val="003A2E69"/>
    <w:rsid w:val="003A3395"/>
    <w:rsid w:val="003A35BB"/>
    <w:rsid w:val="003A38F1"/>
    <w:rsid w:val="003A4F92"/>
    <w:rsid w:val="003B06EA"/>
    <w:rsid w:val="003B2FB2"/>
    <w:rsid w:val="003B3164"/>
    <w:rsid w:val="003B37C8"/>
    <w:rsid w:val="003B5A1E"/>
    <w:rsid w:val="003B643D"/>
    <w:rsid w:val="003B7224"/>
    <w:rsid w:val="003B7E62"/>
    <w:rsid w:val="003B7EAE"/>
    <w:rsid w:val="003C1450"/>
    <w:rsid w:val="003C1E42"/>
    <w:rsid w:val="003C1ECA"/>
    <w:rsid w:val="003C3ED8"/>
    <w:rsid w:val="003C43CB"/>
    <w:rsid w:val="003C43E8"/>
    <w:rsid w:val="003C541C"/>
    <w:rsid w:val="003C67DF"/>
    <w:rsid w:val="003C75C3"/>
    <w:rsid w:val="003C7C98"/>
    <w:rsid w:val="003D0116"/>
    <w:rsid w:val="003D1230"/>
    <w:rsid w:val="003D1E8A"/>
    <w:rsid w:val="003D1F66"/>
    <w:rsid w:val="003D2B57"/>
    <w:rsid w:val="003D2E1F"/>
    <w:rsid w:val="003D3359"/>
    <w:rsid w:val="003D3DF6"/>
    <w:rsid w:val="003D4555"/>
    <w:rsid w:val="003D5121"/>
    <w:rsid w:val="003D6E3B"/>
    <w:rsid w:val="003D7B48"/>
    <w:rsid w:val="003E1A0D"/>
    <w:rsid w:val="003E203E"/>
    <w:rsid w:val="003E2CE4"/>
    <w:rsid w:val="003E3D1B"/>
    <w:rsid w:val="003E45F0"/>
    <w:rsid w:val="003E494C"/>
    <w:rsid w:val="003E540C"/>
    <w:rsid w:val="003E57C7"/>
    <w:rsid w:val="003E5C09"/>
    <w:rsid w:val="003E5D9D"/>
    <w:rsid w:val="003E6D12"/>
    <w:rsid w:val="003F11F3"/>
    <w:rsid w:val="003F12E0"/>
    <w:rsid w:val="003F1321"/>
    <w:rsid w:val="003F2485"/>
    <w:rsid w:val="003F251F"/>
    <w:rsid w:val="003F271E"/>
    <w:rsid w:val="003F2841"/>
    <w:rsid w:val="003F32BC"/>
    <w:rsid w:val="003F37DE"/>
    <w:rsid w:val="003F3DF4"/>
    <w:rsid w:val="003F4A04"/>
    <w:rsid w:val="003F4D13"/>
    <w:rsid w:val="003F4D6F"/>
    <w:rsid w:val="003F527F"/>
    <w:rsid w:val="003F5A40"/>
    <w:rsid w:val="003F6A22"/>
    <w:rsid w:val="003F7F0B"/>
    <w:rsid w:val="003F7FA4"/>
    <w:rsid w:val="004005D7"/>
    <w:rsid w:val="00400858"/>
    <w:rsid w:val="00405269"/>
    <w:rsid w:val="004057E2"/>
    <w:rsid w:val="00405DD2"/>
    <w:rsid w:val="00405EA0"/>
    <w:rsid w:val="00406480"/>
    <w:rsid w:val="004066ED"/>
    <w:rsid w:val="004078D8"/>
    <w:rsid w:val="00407CF6"/>
    <w:rsid w:val="00412025"/>
    <w:rsid w:val="0041246E"/>
    <w:rsid w:val="00412E67"/>
    <w:rsid w:val="0041394A"/>
    <w:rsid w:val="0041571B"/>
    <w:rsid w:val="00415BDC"/>
    <w:rsid w:val="004161D1"/>
    <w:rsid w:val="00416829"/>
    <w:rsid w:val="004173BB"/>
    <w:rsid w:val="00417CF7"/>
    <w:rsid w:val="004200CC"/>
    <w:rsid w:val="00422DC1"/>
    <w:rsid w:val="0042308B"/>
    <w:rsid w:val="00423CBB"/>
    <w:rsid w:val="00423F0F"/>
    <w:rsid w:val="00424B2D"/>
    <w:rsid w:val="00425B6E"/>
    <w:rsid w:val="00426374"/>
    <w:rsid w:val="00426BF7"/>
    <w:rsid w:val="0042749A"/>
    <w:rsid w:val="00427F31"/>
    <w:rsid w:val="0043271F"/>
    <w:rsid w:val="00432DA0"/>
    <w:rsid w:val="00433BB4"/>
    <w:rsid w:val="00433BF1"/>
    <w:rsid w:val="00435AD1"/>
    <w:rsid w:val="00436026"/>
    <w:rsid w:val="00436D5E"/>
    <w:rsid w:val="004375FC"/>
    <w:rsid w:val="00437E4C"/>
    <w:rsid w:val="00440BC9"/>
    <w:rsid w:val="00441152"/>
    <w:rsid w:val="00442932"/>
    <w:rsid w:val="00442BA8"/>
    <w:rsid w:val="00443E3D"/>
    <w:rsid w:val="0044530A"/>
    <w:rsid w:val="004454E4"/>
    <w:rsid w:val="00445817"/>
    <w:rsid w:val="00445FED"/>
    <w:rsid w:val="00450B28"/>
    <w:rsid w:val="00450EE8"/>
    <w:rsid w:val="0045133C"/>
    <w:rsid w:val="00452074"/>
    <w:rsid w:val="00454B20"/>
    <w:rsid w:val="00454B84"/>
    <w:rsid w:val="00454DF7"/>
    <w:rsid w:val="00460A37"/>
    <w:rsid w:val="00462106"/>
    <w:rsid w:val="00463F02"/>
    <w:rsid w:val="00464B54"/>
    <w:rsid w:val="00464B56"/>
    <w:rsid w:val="004666C9"/>
    <w:rsid w:val="00467D7F"/>
    <w:rsid w:val="00470711"/>
    <w:rsid w:val="00470DF1"/>
    <w:rsid w:val="004715F9"/>
    <w:rsid w:val="00471647"/>
    <w:rsid w:val="00472B34"/>
    <w:rsid w:val="004742BF"/>
    <w:rsid w:val="0047460A"/>
    <w:rsid w:val="004747B1"/>
    <w:rsid w:val="0047498A"/>
    <w:rsid w:val="004749E8"/>
    <w:rsid w:val="0047525A"/>
    <w:rsid w:val="0047627B"/>
    <w:rsid w:val="0047702E"/>
    <w:rsid w:val="00477B9B"/>
    <w:rsid w:val="00480517"/>
    <w:rsid w:val="004809B8"/>
    <w:rsid w:val="00480FEC"/>
    <w:rsid w:val="0048117E"/>
    <w:rsid w:val="00481497"/>
    <w:rsid w:val="00481D4D"/>
    <w:rsid w:val="00482316"/>
    <w:rsid w:val="00482DA5"/>
    <w:rsid w:val="004836C7"/>
    <w:rsid w:val="00484FD9"/>
    <w:rsid w:val="00485E2C"/>
    <w:rsid w:val="0048718C"/>
    <w:rsid w:val="00487F15"/>
    <w:rsid w:val="004920A0"/>
    <w:rsid w:val="00492BD9"/>
    <w:rsid w:val="00493926"/>
    <w:rsid w:val="00493D63"/>
    <w:rsid w:val="004949C3"/>
    <w:rsid w:val="00496704"/>
    <w:rsid w:val="004A010E"/>
    <w:rsid w:val="004A0627"/>
    <w:rsid w:val="004A0964"/>
    <w:rsid w:val="004A1594"/>
    <w:rsid w:val="004A175B"/>
    <w:rsid w:val="004A3DB4"/>
    <w:rsid w:val="004A40C3"/>
    <w:rsid w:val="004A4382"/>
    <w:rsid w:val="004A5D0C"/>
    <w:rsid w:val="004A63B1"/>
    <w:rsid w:val="004A7B38"/>
    <w:rsid w:val="004A7E3E"/>
    <w:rsid w:val="004B099A"/>
    <w:rsid w:val="004B0BB6"/>
    <w:rsid w:val="004B1095"/>
    <w:rsid w:val="004B113E"/>
    <w:rsid w:val="004B232C"/>
    <w:rsid w:val="004B2C3E"/>
    <w:rsid w:val="004B36F0"/>
    <w:rsid w:val="004B4123"/>
    <w:rsid w:val="004B41EF"/>
    <w:rsid w:val="004B4249"/>
    <w:rsid w:val="004B4625"/>
    <w:rsid w:val="004B4F79"/>
    <w:rsid w:val="004B662D"/>
    <w:rsid w:val="004B66F9"/>
    <w:rsid w:val="004B747C"/>
    <w:rsid w:val="004C002F"/>
    <w:rsid w:val="004C07B5"/>
    <w:rsid w:val="004C09BA"/>
    <w:rsid w:val="004C1911"/>
    <w:rsid w:val="004C3B5F"/>
    <w:rsid w:val="004C46A8"/>
    <w:rsid w:val="004C4C06"/>
    <w:rsid w:val="004C5D1F"/>
    <w:rsid w:val="004C6040"/>
    <w:rsid w:val="004C71A4"/>
    <w:rsid w:val="004C7992"/>
    <w:rsid w:val="004D03EB"/>
    <w:rsid w:val="004D0755"/>
    <w:rsid w:val="004D1C6B"/>
    <w:rsid w:val="004D2888"/>
    <w:rsid w:val="004D4C1D"/>
    <w:rsid w:val="004D574A"/>
    <w:rsid w:val="004D7797"/>
    <w:rsid w:val="004D78F3"/>
    <w:rsid w:val="004E01FE"/>
    <w:rsid w:val="004E02BE"/>
    <w:rsid w:val="004E15BA"/>
    <w:rsid w:val="004E177D"/>
    <w:rsid w:val="004E1A3A"/>
    <w:rsid w:val="004E1D39"/>
    <w:rsid w:val="004E1D8B"/>
    <w:rsid w:val="004E2348"/>
    <w:rsid w:val="004E25D6"/>
    <w:rsid w:val="004E3508"/>
    <w:rsid w:val="004E47DA"/>
    <w:rsid w:val="004E7F3D"/>
    <w:rsid w:val="004F0AC6"/>
    <w:rsid w:val="004F0EC2"/>
    <w:rsid w:val="004F2A7A"/>
    <w:rsid w:val="004F4B49"/>
    <w:rsid w:val="004F508D"/>
    <w:rsid w:val="004F547D"/>
    <w:rsid w:val="004F6DA1"/>
    <w:rsid w:val="004F74FE"/>
    <w:rsid w:val="004F7D60"/>
    <w:rsid w:val="004F7EE1"/>
    <w:rsid w:val="00500476"/>
    <w:rsid w:val="00500ABC"/>
    <w:rsid w:val="00501780"/>
    <w:rsid w:val="00501836"/>
    <w:rsid w:val="00506CA5"/>
    <w:rsid w:val="005072A5"/>
    <w:rsid w:val="005076EA"/>
    <w:rsid w:val="00510D75"/>
    <w:rsid w:val="0051201C"/>
    <w:rsid w:val="00515129"/>
    <w:rsid w:val="00515718"/>
    <w:rsid w:val="00515CD8"/>
    <w:rsid w:val="00515ED6"/>
    <w:rsid w:val="00515FB8"/>
    <w:rsid w:val="0051678B"/>
    <w:rsid w:val="00516EF9"/>
    <w:rsid w:val="00516F9E"/>
    <w:rsid w:val="00520774"/>
    <w:rsid w:val="00521D54"/>
    <w:rsid w:val="00522253"/>
    <w:rsid w:val="005231DF"/>
    <w:rsid w:val="00523438"/>
    <w:rsid w:val="0052351D"/>
    <w:rsid w:val="005240E2"/>
    <w:rsid w:val="005243D7"/>
    <w:rsid w:val="00524AEF"/>
    <w:rsid w:val="00524B68"/>
    <w:rsid w:val="00525AC8"/>
    <w:rsid w:val="00525DAC"/>
    <w:rsid w:val="00525DC3"/>
    <w:rsid w:val="00526222"/>
    <w:rsid w:val="00526956"/>
    <w:rsid w:val="00526B5E"/>
    <w:rsid w:val="005271EE"/>
    <w:rsid w:val="005273E6"/>
    <w:rsid w:val="00527454"/>
    <w:rsid w:val="005276B5"/>
    <w:rsid w:val="00527909"/>
    <w:rsid w:val="0053036A"/>
    <w:rsid w:val="0053089E"/>
    <w:rsid w:val="00530B5C"/>
    <w:rsid w:val="00531924"/>
    <w:rsid w:val="0053510F"/>
    <w:rsid w:val="0053648A"/>
    <w:rsid w:val="0053656D"/>
    <w:rsid w:val="00537202"/>
    <w:rsid w:val="00540E38"/>
    <w:rsid w:val="00540E83"/>
    <w:rsid w:val="00540F96"/>
    <w:rsid w:val="0054228F"/>
    <w:rsid w:val="00542C3E"/>
    <w:rsid w:val="0054507B"/>
    <w:rsid w:val="005460DD"/>
    <w:rsid w:val="00546F25"/>
    <w:rsid w:val="0054776A"/>
    <w:rsid w:val="00547A64"/>
    <w:rsid w:val="00547DE7"/>
    <w:rsid w:val="00550DEA"/>
    <w:rsid w:val="005510C0"/>
    <w:rsid w:val="0055139E"/>
    <w:rsid w:val="00551487"/>
    <w:rsid w:val="00552A21"/>
    <w:rsid w:val="0055332A"/>
    <w:rsid w:val="005540D1"/>
    <w:rsid w:val="00554203"/>
    <w:rsid w:val="00554370"/>
    <w:rsid w:val="005547EE"/>
    <w:rsid w:val="00554C16"/>
    <w:rsid w:val="00555023"/>
    <w:rsid w:val="005550BA"/>
    <w:rsid w:val="00555DF9"/>
    <w:rsid w:val="005560DA"/>
    <w:rsid w:val="00560514"/>
    <w:rsid w:val="00560DBD"/>
    <w:rsid w:val="00561425"/>
    <w:rsid w:val="00561C2A"/>
    <w:rsid w:val="00563B0B"/>
    <w:rsid w:val="00563FF0"/>
    <w:rsid w:val="00563FFE"/>
    <w:rsid w:val="005647EC"/>
    <w:rsid w:val="005660FA"/>
    <w:rsid w:val="0056630B"/>
    <w:rsid w:val="0056659C"/>
    <w:rsid w:val="00566E8A"/>
    <w:rsid w:val="005673A2"/>
    <w:rsid w:val="005673A8"/>
    <w:rsid w:val="00567498"/>
    <w:rsid w:val="00567B84"/>
    <w:rsid w:val="00570EC0"/>
    <w:rsid w:val="00571D38"/>
    <w:rsid w:val="00571E68"/>
    <w:rsid w:val="0057284E"/>
    <w:rsid w:val="00573D87"/>
    <w:rsid w:val="00575206"/>
    <w:rsid w:val="00576CDD"/>
    <w:rsid w:val="005772BC"/>
    <w:rsid w:val="00580123"/>
    <w:rsid w:val="0058086D"/>
    <w:rsid w:val="00580916"/>
    <w:rsid w:val="005818F0"/>
    <w:rsid w:val="0058476F"/>
    <w:rsid w:val="00586412"/>
    <w:rsid w:val="00586AFE"/>
    <w:rsid w:val="00586BCE"/>
    <w:rsid w:val="00586EC2"/>
    <w:rsid w:val="005878A6"/>
    <w:rsid w:val="00587EFC"/>
    <w:rsid w:val="00587F40"/>
    <w:rsid w:val="00590057"/>
    <w:rsid w:val="00590109"/>
    <w:rsid w:val="00591884"/>
    <w:rsid w:val="005924DC"/>
    <w:rsid w:val="00592AF6"/>
    <w:rsid w:val="00592B4F"/>
    <w:rsid w:val="005935A1"/>
    <w:rsid w:val="00593B67"/>
    <w:rsid w:val="0059421B"/>
    <w:rsid w:val="00595242"/>
    <w:rsid w:val="005972BE"/>
    <w:rsid w:val="00597643"/>
    <w:rsid w:val="00597764"/>
    <w:rsid w:val="005978B1"/>
    <w:rsid w:val="005A0FC3"/>
    <w:rsid w:val="005A12D1"/>
    <w:rsid w:val="005A152F"/>
    <w:rsid w:val="005A1750"/>
    <w:rsid w:val="005A2168"/>
    <w:rsid w:val="005A2DCF"/>
    <w:rsid w:val="005A36D7"/>
    <w:rsid w:val="005A5D0F"/>
    <w:rsid w:val="005A623B"/>
    <w:rsid w:val="005A7005"/>
    <w:rsid w:val="005B04C4"/>
    <w:rsid w:val="005B0AC9"/>
    <w:rsid w:val="005B20D4"/>
    <w:rsid w:val="005B2482"/>
    <w:rsid w:val="005B2AA7"/>
    <w:rsid w:val="005B2BC0"/>
    <w:rsid w:val="005B38DF"/>
    <w:rsid w:val="005B57EB"/>
    <w:rsid w:val="005C1A13"/>
    <w:rsid w:val="005C1C32"/>
    <w:rsid w:val="005C2152"/>
    <w:rsid w:val="005C35E9"/>
    <w:rsid w:val="005C377E"/>
    <w:rsid w:val="005C4A47"/>
    <w:rsid w:val="005C4D19"/>
    <w:rsid w:val="005D0F39"/>
    <w:rsid w:val="005D106A"/>
    <w:rsid w:val="005D1CF7"/>
    <w:rsid w:val="005D4147"/>
    <w:rsid w:val="005D4427"/>
    <w:rsid w:val="005D6FA9"/>
    <w:rsid w:val="005D702C"/>
    <w:rsid w:val="005D7EAF"/>
    <w:rsid w:val="005E1AE1"/>
    <w:rsid w:val="005E1C60"/>
    <w:rsid w:val="005E1D1C"/>
    <w:rsid w:val="005E2C28"/>
    <w:rsid w:val="005E368C"/>
    <w:rsid w:val="005E37F7"/>
    <w:rsid w:val="005E3A05"/>
    <w:rsid w:val="005E4E9A"/>
    <w:rsid w:val="005E59DB"/>
    <w:rsid w:val="005E6E7C"/>
    <w:rsid w:val="005F057C"/>
    <w:rsid w:val="005F0AFE"/>
    <w:rsid w:val="005F2F2F"/>
    <w:rsid w:val="005F362C"/>
    <w:rsid w:val="005F39F6"/>
    <w:rsid w:val="005F5730"/>
    <w:rsid w:val="005F5D51"/>
    <w:rsid w:val="005F5F14"/>
    <w:rsid w:val="005F6C62"/>
    <w:rsid w:val="005F7054"/>
    <w:rsid w:val="005F76CF"/>
    <w:rsid w:val="005F7E02"/>
    <w:rsid w:val="006003F5"/>
    <w:rsid w:val="00600FBA"/>
    <w:rsid w:val="00601F8D"/>
    <w:rsid w:val="0060246F"/>
    <w:rsid w:val="006037ED"/>
    <w:rsid w:val="0060483A"/>
    <w:rsid w:val="006048B7"/>
    <w:rsid w:val="00605BD7"/>
    <w:rsid w:val="0060613C"/>
    <w:rsid w:val="006065FB"/>
    <w:rsid w:val="00607660"/>
    <w:rsid w:val="00607741"/>
    <w:rsid w:val="0060793D"/>
    <w:rsid w:val="00607A9D"/>
    <w:rsid w:val="00613443"/>
    <w:rsid w:val="00613B0F"/>
    <w:rsid w:val="00614A28"/>
    <w:rsid w:val="00614D94"/>
    <w:rsid w:val="00615702"/>
    <w:rsid w:val="0061590C"/>
    <w:rsid w:val="0061592E"/>
    <w:rsid w:val="0061610D"/>
    <w:rsid w:val="006168C4"/>
    <w:rsid w:val="00617082"/>
    <w:rsid w:val="00617375"/>
    <w:rsid w:val="00617C15"/>
    <w:rsid w:val="006200E4"/>
    <w:rsid w:val="00623886"/>
    <w:rsid w:val="0062456F"/>
    <w:rsid w:val="00624751"/>
    <w:rsid w:val="0062640F"/>
    <w:rsid w:val="006269DB"/>
    <w:rsid w:val="00626F62"/>
    <w:rsid w:val="0063041A"/>
    <w:rsid w:val="0063104D"/>
    <w:rsid w:val="00631E92"/>
    <w:rsid w:val="0063394F"/>
    <w:rsid w:val="006339E7"/>
    <w:rsid w:val="006341F3"/>
    <w:rsid w:val="00634CDD"/>
    <w:rsid w:val="006354EF"/>
    <w:rsid w:val="00635B38"/>
    <w:rsid w:val="00635F86"/>
    <w:rsid w:val="00636085"/>
    <w:rsid w:val="00636595"/>
    <w:rsid w:val="006369DC"/>
    <w:rsid w:val="00637055"/>
    <w:rsid w:val="00637B05"/>
    <w:rsid w:val="00637F21"/>
    <w:rsid w:val="00640A1B"/>
    <w:rsid w:val="00640FED"/>
    <w:rsid w:val="00641E5C"/>
    <w:rsid w:val="00642542"/>
    <w:rsid w:val="00643037"/>
    <w:rsid w:val="00644052"/>
    <w:rsid w:val="00644F11"/>
    <w:rsid w:val="006460C9"/>
    <w:rsid w:val="00646130"/>
    <w:rsid w:val="00647856"/>
    <w:rsid w:val="00647E62"/>
    <w:rsid w:val="00650A1D"/>
    <w:rsid w:val="00650D1C"/>
    <w:rsid w:val="00651675"/>
    <w:rsid w:val="006541D2"/>
    <w:rsid w:val="00654B2A"/>
    <w:rsid w:val="00654B46"/>
    <w:rsid w:val="006571AE"/>
    <w:rsid w:val="00657993"/>
    <w:rsid w:val="0066029C"/>
    <w:rsid w:val="0066125F"/>
    <w:rsid w:val="00661FFA"/>
    <w:rsid w:val="00662126"/>
    <w:rsid w:val="006621E6"/>
    <w:rsid w:val="00662663"/>
    <w:rsid w:val="00663096"/>
    <w:rsid w:val="00663E07"/>
    <w:rsid w:val="00664BB2"/>
    <w:rsid w:val="00665127"/>
    <w:rsid w:val="00665226"/>
    <w:rsid w:val="00665E0F"/>
    <w:rsid w:val="006664C9"/>
    <w:rsid w:val="006675DA"/>
    <w:rsid w:val="00670555"/>
    <w:rsid w:val="00670A7C"/>
    <w:rsid w:val="006725F9"/>
    <w:rsid w:val="00672AD7"/>
    <w:rsid w:val="00673FA9"/>
    <w:rsid w:val="00676015"/>
    <w:rsid w:val="00676739"/>
    <w:rsid w:val="00681485"/>
    <w:rsid w:val="0068229A"/>
    <w:rsid w:val="006826ED"/>
    <w:rsid w:val="00683076"/>
    <w:rsid w:val="006840C8"/>
    <w:rsid w:val="00684960"/>
    <w:rsid w:val="00685825"/>
    <w:rsid w:val="0068610A"/>
    <w:rsid w:val="00686F09"/>
    <w:rsid w:val="00687918"/>
    <w:rsid w:val="0068791A"/>
    <w:rsid w:val="00687F93"/>
    <w:rsid w:val="0069071F"/>
    <w:rsid w:val="00690978"/>
    <w:rsid w:val="0069097A"/>
    <w:rsid w:val="006922EB"/>
    <w:rsid w:val="0069263A"/>
    <w:rsid w:val="0069382D"/>
    <w:rsid w:val="0069387F"/>
    <w:rsid w:val="00694D3F"/>
    <w:rsid w:val="0069546C"/>
    <w:rsid w:val="0069643F"/>
    <w:rsid w:val="00696F84"/>
    <w:rsid w:val="00696FC4"/>
    <w:rsid w:val="00697571"/>
    <w:rsid w:val="00697790"/>
    <w:rsid w:val="006979F7"/>
    <w:rsid w:val="006A1002"/>
    <w:rsid w:val="006A1306"/>
    <w:rsid w:val="006A1C5E"/>
    <w:rsid w:val="006A2ACF"/>
    <w:rsid w:val="006A2EF8"/>
    <w:rsid w:val="006A30FD"/>
    <w:rsid w:val="006A4B8A"/>
    <w:rsid w:val="006A5155"/>
    <w:rsid w:val="006A6811"/>
    <w:rsid w:val="006A6855"/>
    <w:rsid w:val="006A69BD"/>
    <w:rsid w:val="006A6E27"/>
    <w:rsid w:val="006A728C"/>
    <w:rsid w:val="006B0D76"/>
    <w:rsid w:val="006B0F54"/>
    <w:rsid w:val="006B1794"/>
    <w:rsid w:val="006B4FF6"/>
    <w:rsid w:val="006C16A4"/>
    <w:rsid w:val="006C18C1"/>
    <w:rsid w:val="006C1AD4"/>
    <w:rsid w:val="006C285D"/>
    <w:rsid w:val="006C2F18"/>
    <w:rsid w:val="006C3262"/>
    <w:rsid w:val="006C5073"/>
    <w:rsid w:val="006C5526"/>
    <w:rsid w:val="006C5D5F"/>
    <w:rsid w:val="006C7E4D"/>
    <w:rsid w:val="006D0D60"/>
    <w:rsid w:val="006D1654"/>
    <w:rsid w:val="006D1C9F"/>
    <w:rsid w:val="006D2598"/>
    <w:rsid w:val="006D309E"/>
    <w:rsid w:val="006D34FE"/>
    <w:rsid w:val="006D3A79"/>
    <w:rsid w:val="006D4C76"/>
    <w:rsid w:val="006D4FA8"/>
    <w:rsid w:val="006D55C0"/>
    <w:rsid w:val="006D683D"/>
    <w:rsid w:val="006D6C3F"/>
    <w:rsid w:val="006E0E68"/>
    <w:rsid w:val="006E1252"/>
    <w:rsid w:val="006E1B13"/>
    <w:rsid w:val="006E28EC"/>
    <w:rsid w:val="006E31E3"/>
    <w:rsid w:val="006E3CFE"/>
    <w:rsid w:val="006E3E5E"/>
    <w:rsid w:val="006E47A7"/>
    <w:rsid w:val="006E4E58"/>
    <w:rsid w:val="006E5197"/>
    <w:rsid w:val="006E5D09"/>
    <w:rsid w:val="006E6F08"/>
    <w:rsid w:val="006F0B3B"/>
    <w:rsid w:val="006F1DCD"/>
    <w:rsid w:val="006F2039"/>
    <w:rsid w:val="006F2C22"/>
    <w:rsid w:val="006F2DDA"/>
    <w:rsid w:val="006F2ED9"/>
    <w:rsid w:val="006F459E"/>
    <w:rsid w:val="006F6351"/>
    <w:rsid w:val="006F65CA"/>
    <w:rsid w:val="007003F4"/>
    <w:rsid w:val="007005FC"/>
    <w:rsid w:val="00700DCA"/>
    <w:rsid w:val="007018EB"/>
    <w:rsid w:val="00702A48"/>
    <w:rsid w:val="00702E89"/>
    <w:rsid w:val="00703157"/>
    <w:rsid w:val="00704B9A"/>
    <w:rsid w:val="00704CC4"/>
    <w:rsid w:val="00705999"/>
    <w:rsid w:val="00705CD3"/>
    <w:rsid w:val="00705E7B"/>
    <w:rsid w:val="007076D9"/>
    <w:rsid w:val="00707721"/>
    <w:rsid w:val="00710988"/>
    <w:rsid w:val="00710CD7"/>
    <w:rsid w:val="0071433C"/>
    <w:rsid w:val="00714781"/>
    <w:rsid w:val="00714EBF"/>
    <w:rsid w:val="00716048"/>
    <w:rsid w:val="00717AFC"/>
    <w:rsid w:val="00717EE9"/>
    <w:rsid w:val="00720369"/>
    <w:rsid w:val="00721069"/>
    <w:rsid w:val="00722166"/>
    <w:rsid w:val="007226EA"/>
    <w:rsid w:val="0072285A"/>
    <w:rsid w:val="00722978"/>
    <w:rsid w:val="00723136"/>
    <w:rsid w:val="00723187"/>
    <w:rsid w:val="00723D60"/>
    <w:rsid w:val="00725E46"/>
    <w:rsid w:val="0072664F"/>
    <w:rsid w:val="00726978"/>
    <w:rsid w:val="0072733A"/>
    <w:rsid w:val="00731D88"/>
    <w:rsid w:val="00731E72"/>
    <w:rsid w:val="00731EF5"/>
    <w:rsid w:val="007326F1"/>
    <w:rsid w:val="00732915"/>
    <w:rsid w:val="00732BE0"/>
    <w:rsid w:val="007330FB"/>
    <w:rsid w:val="0073418A"/>
    <w:rsid w:val="00734459"/>
    <w:rsid w:val="00734BD1"/>
    <w:rsid w:val="00734E04"/>
    <w:rsid w:val="00737A93"/>
    <w:rsid w:val="00742B80"/>
    <w:rsid w:val="007436B3"/>
    <w:rsid w:val="007442F7"/>
    <w:rsid w:val="00746B47"/>
    <w:rsid w:val="00746D9B"/>
    <w:rsid w:val="00750469"/>
    <w:rsid w:val="0075049D"/>
    <w:rsid w:val="0075113C"/>
    <w:rsid w:val="00753B8F"/>
    <w:rsid w:val="00754299"/>
    <w:rsid w:val="0075440D"/>
    <w:rsid w:val="007549DC"/>
    <w:rsid w:val="00754A63"/>
    <w:rsid w:val="00754F70"/>
    <w:rsid w:val="00755669"/>
    <w:rsid w:val="00755736"/>
    <w:rsid w:val="0075726E"/>
    <w:rsid w:val="00757C50"/>
    <w:rsid w:val="0076093D"/>
    <w:rsid w:val="00760B44"/>
    <w:rsid w:val="007612DE"/>
    <w:rsid w:val="00761BFE"/>
    <w:rsid w:val="0076213C"/>
    <w:rsid w:val="007630D5"/>
    <w:rsid w:val="00763C62"/>
    <w:rsid w:val="00765387"/>
    <w:rsid w:val="00765EA7"/>
    <w:rsid w:val="007665BF"/>
    <w:rsid w:val="00766C09"/>
    <w:rsid w:val="00767988"/>
    <w:rsid w:val="00767D6A"/>
    <w:rsid w:val="007706EA"/>
    <w:rsid w:val="00770C9E"/>
    <w:rsid w:val="0077360C"/>
    <w:rsid w:val="00773899"/>
    <w:rsid w:val="00773E35"/>
    <w:rsid w:val="007742CE"/>
    <w:rsid w:val="00774697"/>
    <w:rsid w:val="007764DA"/>
    <w:rsid w:val="00780DC8"/>
    <w:rsid w:val="00781DEA"/>
    <w:rsid w:val="0078205C"/>
    <w:rsid w:val="007821D1"/>
    <w:rsid w:val="007826D8"/>
    <w:rsid w:val="007832A0"/>
    <w:rsid w:val="007835E7"/>
    <w:rsid w:val="00784A09"/>
    <w:rsid w:val="00784A78"/>
    <w:rsid w:val="00784D6F"/>
    <w:rsid w:val="007865EC"/>
    <w:rsid w:val="00786CC3"/>
    <w:rsid w:val="007902CB"/>
    <w:rsid w:val="00790929"/>
    <w:rsid w:val="00790962"/>
    <w:rsid w:val="00790BCD"/>
    <w:rsid w:val="00792365"/>
    <w:rsid w:val="00793F67"/>
    <w:rsid w:val="007944E3"/>
    <w:rsid w:val="007956B9"/>
    <w:rsid w:val="0079723F"/>
    <w:rsid w:val="007A0D01"/>
    <w:rsid w:val="007A10FD"/>
    <w:rsid w:val="007A165E"/>
    <w:rsid w:val="007A2753"/>
    <w:rsid w:val="007A2AFF"/>
    <w:rsid w:val="007A2E0A"/>
    <w:rsid w:val="007A33FD"/>
    <w:rsid w:val="007A392F"/>
    <w:rsid w:val="007A3A1A"/>
    <w:rsid w:val="007A3BAA"/>
    <w:rsid w:val="007A3CF5"/>
    <w:rsid w:val="007A45B0"/>
    <w:rsid w:val="007A4647"/>
    <w:rsid w:val="007A48A5"/>
    <w:rsid w:val="007A4A08"/>
    <w:rsid w:val="007A5508"/>
    <w:rsid w:val="007A597F"/>
    <w:rsid w:val="007A5B5B"/>
    <w:rsid w:val="007A6BBB"/>
    <w:rsid w:val="007A7189"/>
    <w:rsid w:val="007A7EF0"/>
    <w:rsid w:val="007B0340"/>
    <w:rsid w:val="007B0A59"/>
    <w:rsid w:val="007B0C7A"/>
    <w:rsid w:val="007B0DFB"/>
    <w:rsid w:val="007B18BA"/>
    <w:rsid w:val="007B1BC8"/>
    <w:rsid w:val="007B1FE8"/>
    <w:rsid w:val="007B2C52"/>
    <w:rsid w:val="007B31B3"/>
    <w:rsid w:val="007B55B9"/>
    <w:rsid w:val="007B5E1A"/>
    <w:rsid w:val="007B6326"/>
    <w:rsid w:val="007B6A11"/>
    <w:rsid w:val="007B7590"/>
    <w:rsid w:val="007B7DDA"/>
    <w:rsid w:val="007C18CA"/>
    <w:rsid w:val="007C1FF4"/>
    <w:rsid w:val="007C2D5A"/>
    <w:rsid w:val="007C31BD"/>
    <w:rsid w:val="007C33AB"/>
    <w:rsid w:val="007C351D"/>
    <w:rsid w:val="007C38D6"/>
    <w:rsid w:val="007C4D7F"/>
    <w:rsid w:val="007C4FEC"/>
    <w:rsid w:val="007C540A"/>
    <w:rsid w:val="007C5463"/>
    <w:rsid w:val="007C5477"/>
    <w:rsid w:val="007C5697"/>
    <w:rsid w:val="007C6E0E"/>
    <w:rsid w:val="007C7642"/>
    <w:rsid w:val="007C7916"/>
    <w:rsid w:val="007D1353"/>
    <w:rsid w:val="007D1EBC"/>
    <w:rsid w:val="007D1FB8"/>
    <w:rsid w:val="007D274A"/>
    <w:rsid w:val="007D2A82"/>
    <w:rsid w:val="007D4343"/>
    <w:rsid w:val="007D4725"/>
    <w:rsid w:val="007D479C"/>
    <w:rsid w:val="007D5193"/>
    <w:rsid w:val="007D53CA"/>
    <w:rsid w:val="007D59F3"/>
    <w:rsid w:val="007D5E8E"/>
    <w:rsid w:val="007D6B94"/>
    <w:rsid w:val="007D7164"/>
    <w:rsid w:val="007E1CEF"/>
    <w:rsid w:val="007E2009"/>
    <w:rsid w:val="007E39A0"/>
    <w:rsid w:val="007E5479"/>
    <w:rsid w:val="007E6CA6"/>
    <w:rsid w:val="007E72AA"/>
    <w:rsid w:val="007E797C"/>
    <w:rsid w:val="007F2383"/>
    <w:rsid w:val="007F319F"/>
    <w:rsid w:val="007F572E"/>
    <w:rsid w:val="007F57B9"/>
    <w:rsid w:val="007F5CC9"/>
    <w:rsid w:val="007F5DD3"/>
    <w:rsid w:val="007F68FC"/>
    <w:rsid w:val="007F6A78"/>
    <w:rsid w:val="007F76F7"/>
    <w:rsid w:val="007F7E4E"/>
    <w:rsid w:val="007F7FBE"/>
    <w:rsid w:val="00801096"/>
    <w:rsid w:val="0080165C"/>
    <w:rsid w:val="00802776"/>
    <w:rsid w:val="00803230"/>
    <w:rsid w:val="00803752"/>
    <w:rsid w:val="00804501"/>
    <w:rsid w:val="00805442"/>
    <w:rsid w:val="00805632"/>
    <w:rsid w:val="00806160"/>
    <w:rsid w:val="00807EF9"/>
    <w:rsid w:val="00810546"/>
    <w:rsid w:val="008114D8"/>
    <w:rsid w:val="0081165B"/>
    <w:rsid w:val="00812441"/>
    <w:rsid w:val="0081247F"/>
    <w:rsid w:val="00812666"/>
    <w:rsid w:val="00812CE8"/>
    <w:rsid w:val="0081307B"/>
    <w:rsid w:val="008135EF"/>
    <w:rsid w:val="008138A5"/>
    <w:rsid w:val="00813F76"/>
    <w:rsid w:val="0081439F"/>
    <w:rsid w:val="00814B53"/>
    <w:rsid w:val="00814C9B"/>
    <w:rsid w:val="00816FC0"/>
    <w:rsid w:val="0081755A"/>
    <w:rsid w:val="00821245"/>
    <w:rsid w:val="008214A3"/>
    <w:rsid w:val="00822951"/>
    <w:rsid w:val="00825DF1"/>
    <w:rsid w:val="00826962"/>
    <w:rsid w:val="00826E82"/>
    <w:rsid w:val="008275BF"/>
    <w:rsid w:val="0083100B"/>
    <w:rsid w:val="008318E8"/>
    <w:rsid w:val="0083213A"/>
    <w:rsid w:val="00832235"/>
    <w:rsid w:val="008324D8"/>
    <w:rsid w:val="00832BC7"/>
    <w:rsid w:val="00833225"/>
    <w:rsid w:val="008340E2"/>
    <w:rsid w:val="0083528D"/>
    <w:rsid w:val="00835A9B"/>
    <w:rsid w:val="008361B7"/>
    <w:rsid w:val="00837048"/>
    <w:rsid w:val="008376D3"/>
    <w:rsid w:val="00837775"/>
    <w:rsid w:val="00837EB7"/>
    <w:rsid w:val="0084085F"/>
    <w:rsid w:val="00840D86"/>
    <w:rsid w:val="00841C6E"/>
    <w:rsid w:val="0084299B"/>
    <w:rsid w:val="008459E3"/>
    <w:rsid w:val="008467E6"/>
    <w:rsid w:val="00847101"/>
    <w:rsid w:val="00847C62"/>
    <w:rsid w:val="008505D1"/>
    <w:rsid w:val="008508C6"/>
    <w:rsid w:val="0085095F"/>
    <w:rsid w:val="008518CE"/>
    <w:rsid w:val="00852A73"/>
    <w:rsid w:val="0085455F"/>
    <w:rsid w:val="00856694"/>
    <w:rsid w:val="008569EA"/>
    <w:rsid w:val="008603B5"/>
    <w:rsid w:val="00860491"/>
    <w:rsid w:val="00860793"/>
    <w:rsid w:val="008611FB"/>
    <w:rsid w:val="008612CF"/>
    <w:rsid w:val="00861960"/>
    <w:rsid w:val="00861A30"/>
    <w:rsid w:val="00862664"/>
    <w:rsid w:val="008626BA"/>
    <w:rsid w:val="008649C3"/>
    <w:rsid w:val="00864DF1"/>
    <w:rsid w:val="00865972"/>
    <w:rsid w:val="00866950"/>
    <w:rsid w:val="00866A4E"/>
    <w:rsid w:val="008678CB"/>
    <w:rsid w:val="00870587"/>
    <w:rsid w:val="00870B8E"/>
    <w:rsid w:val="00870FAE"/>
    <w:rsid w:val="00871019"/>
    <w:rsid w:val="00871688"/>
    <w:rsid w:val="0087190B"/>
    <w:rsid w:val="00874C82"/>
    <w:rsid w:val="00875301"/>
    <w:rsid w:val="008772D2"/>
    <w:rsid w:val="00877858"/>
    <w:rsid w:val="0088020C"/>
    <w:rsid w:val="008828AA"/>
    <w:rsid w:val="00883F43"/>
    <w:rsid w:val="00885A97"/>
    <w:rsid w:val="00890E7D"/>
    <w:rsid w:val="00892388"/>
    <w:rsid w:val="00892907"/>
    <w:rsid w:val="00893843"/>
    <w:rsid w:val="00893D3D"/>
    <w:rsid w:val="008969F9"/>
    <w:rsid w:val="00897889"/>
    <w:rsid w:val="00897B93"/>
    <w:rsid w:val="008A06F9"/>
    <w:rsid w:val="008A1829"/>
    <w:rsid w:val="008A1B07"/>
    <w:rsid w:val="008A2493"/>
    <w:rsid w:val="008A284F"/>
    <w:rsid w:val="008A341C"/>
    <w:rsid w:val="008A4197"/>
    <w:rsid w:val="008A539F"/>
    <w:rsid w:val="008A6210"/>
    <w:rsid w:val="008A6360"/>
    <w:rsid w:val="008B1581"/>
    <w:rsid w:val="008B1B84"/>
    <w:rsid w:val="008B4CE1"/>
    <w:rsid w:val="008B581C"/>
    <w:rsid w:val="008B6CF2"/>
    <w:rsid w:val="008B7403"/>
    <w:rsid w:val="008B7E79"/>
    <w:rsid w:val="008C0D17"/>
    <w:rsid w:val="008C1BC3"/>
    <w:rsid w:val="008C1E73"/>
    <w:rsid w:val="008C2465"/>
    <w:rsid w:val="008C249D"/>
    <w:rsid w:val="008C2802"/>
    <w:rsid w:val="008C2ACF"/>
    <w:rsid w:val="008C3935"/>
    <w:rsid w:val="008C3C41"/>
    <w:rsid w:val="008C406B"/>
    <w:rsid w:val="008C5DA8"/>
    <w:rsid w:val="008D00CD"/>
    <w:rsid w:val="008D0B31"/>
    <w:rsid w:val="008D0E9F"/>
    <w:rsid w:val="008D11D5"/>
    <w:rsid w:val="008D4C7F"/>
    <w:rsid w:val="008D4DB5"/>
    <w:rsid w:val="008D65DA"/>
    <w:rsid w:val="008D66B1"/>
    <w:rsid w:val="008D6B6D"/>
    <w:rsid w:val="008D6B7E"/>
    <w:rsid w:val="008D7241"/>
    <w:rsid w:val="008E075E"/>
    <w:rsid w:val="008E105C"/>
    <w:rsid w:val="008E1D04"/>
    <w:rsid w:val="008E2F3D"/>
    <w:rsid w:val="008E3600"/>
    <w:rsid w:val="008E535E"/>
    <w:rsid w:val="008E55FB"/>
    <w:rsid w:val="008E5912"/>
    <w:rsid w:val="008E5CDF"/>
    <w:rsid w:val="008E5E81"/>
    <w:rsid w:val="008E6264"/>
    <w:rsid w:val="008E642A"/>
    <w:rsid w:val="008E7847"/>
    <w:rsid w:val="008F068A"/>
    <w:rsid w:val="008F366C"/>
    <w:rsid w:val="008F3BB1"/>
    <w:rsid w:val="008F593F"/>
    <w:rsid w:val="008F6DE9"/>
    <w:rsid w:val="008F7087"/>
    <w:rsid w:val="008F709F"/>
    <w:rsid w:val="009002AF"/>
    <w:rsid w:val="0090065C"/>
    <w:rsid w:val="00900C21"/>
    <w:rsid w:val="00901C30"/>
    <w:rsid w:val="00903F6C"/>
    <w:rsid w:val="0090412F"/>
    <w:rsid w:val="00912E32"/>
    <w:rsid w:val="0091339A"/>
    <w:rsid w:val="009137EB"/>
    <w:rsid w:val="00914684"/>
    <w:rsid w:val="0091497C"/>
    <w:rsid w:val="00915847"/>
    <w:rsid w:val="00916EF7"/>
    <w:rsid w:val="00917C0E"/>
    <w:rsid w:val="00920C7E"/>
    <w:rsid w:val="00921849"/>
    <w:rsid w:val="00922627"/>
    <w:rsid w:val="00923E08"/>
    <w:rsid w:val="0092405A"/>
    <w:rsid w:val="0092496D"/>
    <w:rsid w:val="00925E69"/>
    <w:rsid w:val="0092610D"/>
    <w:rsid w:val="009278DA"/>
    <w:rsid w:val="00927D7E"/>
    <w:rsid w:val="0093078E"/>
    <w:rsid w:val="00932464"/>
    <w:rsid w:val="00932805"/>
    <w:rsid w:val="009331DB"/>
    <w:rsid w:val="00934D7D"/>
    <w:rsid w:val="00934F7B"/>
    <w:rsid w:val="009353F0"/>
    <w:rsid w:val="00936D4E"/>
    <w:rsid w:val="00937739"/>
    <w:rsid w:val="0093790C"/>
    <w:rsid w:val="00937B89"/>
    <w:rsid w:val="00937D55"/>
    <w:rsid w:val="0094050B"/>
    <w:rsid w:val="00940705"/>
    <w:rsid w:val="009412FA"/>
    <w:rsid w:val="00941456"/>
    <w:rsid w:val="00942F75"/>
    <w:rsid w:val="00943C91"/>
    <w:rsid w:val="00943EC7"/>
    <w:rsid w:val="00943F67"/>
    <w:rsid w:val="0094411E"/>
    <w:rsid w:val="0094511F"/>
    <w:rsid w:val="009473D6"/>
    <w:rsid w:val="00950ED5"/>
    <w:rsid w:val="00951BA6"/>
    <w:rsid w:val="009526F7"/>
    <w:rsid w:val="009533A7"/>
    <w:rsid w:val="009535D9"/>
    <w:rsid w:val="0095370E"/>
    <w:rsid w:val="00953DC4"/>
    <w:rsid w:val="00953EAC"/>
    <w:rsid w:val="009543EB"/>
    <w:rsid w:val="00954646"/>
    <w:rsid w:val="00955BF6"/>
    <w:rsid w:val="009572A3"/>
    <w:rsid w:val="009603E8"/>
    <w:rsid w:val="009609AC"/>
    <w:rsid w:val="009617B1"/>
    <w:rsid w:val="009622AB"/>
    <w:rsid w:val="00963276"/>
    <w:rsid w:val="00963A4C"/>
    <w:rsid w:val="00964214"/>
    <w:rsid w:val="009643C2"/>
    <w:rsid w:val="00965DB0"/>
    <w:rsid w:val="00967068"/>
    <w:rsid w:val="009672A3"/>
    <w:rsid w:val="0096792C"/>
    <w:rsid w:val="0097074D"/>
    <w:rsid w:val="00970FFB"/>
    <w:rsid w:val="00971307"/>
    <w:rsid w:val="00971F09"/>
    <w:rsid w:val="00972A9A"/>
    <w:rsid w:val="00973107"/>
    <w:rsid w:val="00973A68"/>
    <w:rsid w:val="00973BF3"/>
    <w:rsid w:val="00973F72"/>
    <w:rsid w:val="00974030"/>
    <w:rsid w:val="009741CA"/>
    <w:rsid w:val="009750F7"/>
    <w:rsid w:val="00975264"/>
    <w:rsid w:val="0097586F"/>
    <w:rsid w:val="009758C5"/>
    <w:rsid w:val="009759F8"/>
    <w:rsid w:val="00975D2C"/>
    <w:rsid w:val="00975DCE"/>
    <w:rsid w:val="009761AB"/>
    <w:rsid w:val="00976CFA"/>
    <w:rsid w:val="00977D63"/>
    <w:rsid w:val="0098095B"/>
    <w:rsid w:val="00980CB7"/>
    <w:rsid w:val="00981CD0"/>
    <w:rsid w:val="009827DD"/>
    <w:rsid w:val="0098384C"/>
    <w:rsid w:val="00984268"/>
    <w:rsid w:val="00984BF8"/>
    <w:rsid w:val="00984EE6"/>
    <w:rsid w:val="009854EF"/>
    <w:rsid w:val="00987826"/>
    <w:rsid w:val="00991194"/>
    <w:rsid w:val="00991529"/>
    <w:rsid w:val="00991B00"/>
    <w:rsid w:val="00991F2A"/>
    <w:rsid w:val="009920B3"/>
    <w:rsid w:val="009929F5"/>
    <w:rsid w:val="00992FA8"/>
    <w:rsid w:val="00994CF4"/>
    <w:rsid w:val="00995094"/>
    <w:rsid w:val="009955FE"/>
    <w:rsid w:val="00997F63"/>
    <w:rsid w:val="009A07DF"/>
    <w:rsid w:val="009A0FDF"/>
    <w:rsid w:val="009A2283"/>
    <w:rsid w:val="009A23E6"/>
    <w:rsid w:val="009A26B2"/>
    <w:rsid w:val="009A2D61"/>
    <w:rsid w:val="009A399B"/>
    <w:rsid w:val="009A581A"/>
    <w:rsid w:val="009A6972"/>
    <w:rsid w:val="009A7326"/>
    <w:rsid w:val="009A763B"/>
    <w:rsid w:val="009A7D0A"/>
    <w:rsid w:val="009B0E82"/>
    <w:rsid w:val="009B1156"/>
    <w:rsid w:val="009B1699"/>
    <w:rsid w:val="009B18FD"/>
    <w:rsid w:val="009B1A3B"/>
    <w:rsid w:val="009B1FE5"/>
    <w:rsid w:val="009B2035"/>
    <w:rsid w:val="009B3551"/>
    <w:rsid w:val="009B5519"/>
    <w:rsid w:val="009B5FEC"/>
    <w:rsid w:val="009B6753"/>
    <w:rsid w:val="009C0BD6"/>
    <w:rsid w:val="009C0F9B"/>
    <w:rsid w:val="009C16F3"/>
    <w:rsid w:val="009C1E8A"/>
    <w:rsid w:val="009C2987"/>
    <w:rsid w:val="009C307D"/>
    <w:rsid w:val="009C36BB"/>
    <w:rsid w:val="009C37EB"/>
    <w:rsid w:val="009C3902"/>
    <w:rsid w:val="009C3D7C"/>
    <w:rsid w:val="009C4071"/>
    <w:rsid w:val="009C47F1"/>
    <w:rsid w:val="009C659C"/>
    <w:rsid w:val="009C67AC"/>
    <w:rsid w:val="009C67C8"/>
    <w:rsid w:val="009C720B"/>
    <w:rsid w:val="009C7352"/>
    <w:rsid w:val="009C749B"/>
    <w:rsid w:val="009C774D"/>
    <w:rsid w:val="009C7B95"/>
    <w:rsid w:val="009C7E91"/>
    <w:rsid w:val="009D0636"/>
    <w:rsid w:val="009D17EB"/>
    <w:rsid w:val="009D21CF"/>
    <w:rsid w:val="009D282C"/>
    <w:rsid w:val="009D28CB"/>
    <w:rsid w:val="009D327B"/>
    <w:rsid w:val="009D3C2A"/>
    <w:rsid w:val="009D3F80"/>
    <w:rsid w:val="009D42B1"/>
    <w:rsid w:val="009D4828"/>
    <w:rsid w:val="009D48C2"/>
    <w:rsid w:val="009D4943"/>
    <w:rsid w:val="009D654E"/>
    <w:rsid w:val="009D7A7F"/>
    <w:rsid w:val="009E0050"/>
    <w:rsid w:val="009E0101"/>
    <w:rsid w:val="009E1284"/>
    <w:rsid w:val="009E1738"/>
    <w:rsid w:val="009E1847"/>
    <w:rsid w:val="009E1AC9"/>
    <w:rsid w:val="009E1CBC"/>
    <w:rsid w:val="009E1F63"/>
    <w:rsid w:val="009E507A"/>
    <w:rsid w:val="009E5329"/>
    <w:rsid w:val="009E5933"/>
    <w:rsid w:val="009E5B25"/>
    <w:rsid w:val="009E63FB"/>
    <w:rsid w:val="009E674E"/>
    <w:rsid w:val="009E6D4E"/>
    <w:rsid w:val="009E7391"/>
    <w:rsid w:val="009E7B8B"/>
    <w:rsid w:val="009F029B"/>
    <w:rsid w:val="009F066E"/>
    <w:rsid w:val="009F0D14"/>
    <w:rsid w:val="009F1248"/>
    <w:rsid w:val="009F287E"/>
    <w:rsid w:val="009F3A31"/>
    <w:rsid w:val="009F3DCE"/>
    <w:rsid w:val="009F3E44"/>
    <w:rsid w:val="009F448F"/>
    <w:rsid w:val="009F521F"/>
    <w:rsid w:val="009F69E2"/>
    <w:rsid w:val="009F71ED"/>
    <w:rsid w:val="009F7559"/>
    <w:rsid w:val="009F798C"/>
    <w:rsid w:val="009F7F06"/>
    <w:rsid w:val="00A0085E"/>
    <w:rsid w:val="00A00DF5"/>
    <w:rsid w:val="00A01879"/>
    <w:rsid w:val="00A02433"/>
    <w:rsid w:val="00A053C2"/>
    <w:rsid w:val="00A05C85"/>
    <w:rsid w:val="00A06871"/>
    <w:rsid w:val="00A06D9C"/>
    <w:rsid w:val="00A07611"/>
    <w:rsid w:val="00A07BE8"/>
    <w:rsid w:val="00A07E93"/>
    <w:rsid w:val="00A10B2D"/>
    <w:rsid w:val="00A10EAF"/>
    <w:rsid w:val="00A11E04"/>
    <w:rsid w:val="00A12E32"/>
    <w:rsid w:val="00A13E0D"/>
    <w:rsid w:val="00A158A2"/>
    <w:rsid w:val="00A15DF6"/>
    <w:rsid w:val="00A167FC"/>
    <w:rsid w:val="00A16D82"/>
    <w:rsid w:val="00A17383"/>
    <w:rsid w:val="00A175DB"/>
    <w:rsid w:val="00A2087E"/>
    <w:rsid w:val="00A20896"/>
    <w:rsid w:val="00A20A47"/>
    <w:rsid w:val="00A21963"/>
    <w:rsid w:val="00A2344E"/>
    <w:rsid w:val="00A2378F"/>
    <w:rsid w:val="00A2431B"/>
    <w:rsid w:val="00A24B1C"/>
    <w:rsid w:val="00A2539C"/>
    <w:rsid w:val="00A254BB"/>
    <w:rsid w:val="00A25894"/>
    <w:rsid w:val="00A261B1"/>
    <w:rsid w:val="00A26F0E"/>
    <w:rsid w:val="00A30056"/>
    <w:rsid w:val="00A30279"/>
    <w:rsid w:val="00A30890"/>
    <w:rsid w:val="00A30EE0"/>
    <w:rsid w:val="00A31072"/>
    <w:rsid w:val="00A314EC"/>
    <w:rsid w:val="00A3190A"/>
    <w:rsid w:val="00A31B34"/>
    <w:rsid w:val="00A31D54"/>
    <w:rsid w:val="00A3331D"/>
    <w:rsid w:val="00A34315"/>
    <w:rsid w:val="00A34C9F"/>
    <w:rsid w:val="00A34FA9"/>
    <w:rsid w:val="00A35327"/>
    <w:rsid w:val="00A35898"/>
    <w:rsid w:val="00A35B86"/>
    <w:rsid w:val="00A40C5A"/>
    <w:rsid w:val="00A41DD6"/>
    <w:rsid w:val="00A429D5"/>
    <w:rsid w:val="00A42A90"/>
    <w:rsid w:val="00A42DB5"/>
    <w:rsid w:val="00A4437A"/>
    <w:rsid w:val="00A44C5B"/>
    <w:rsid w:val="00A46D5E"/>
    <w:rsid w:val="00A46DCA"/>
    <w:rsid w:val="00A47ADF"/>
    <w:rsid w:val="00A505BB"/>
    <w:rsid w:val="00A505E5"/>
    <w:rsid w:val="00A5177B"/>
    <w:rsid w:val="00A53321"/>
    <w:rsid w:val="00A5453E"/>
    <w:rsid w:val="00A54DF6"/>
    <w:rsid w:val="00A553B8"/>
    <w:rsid w:val="00A5549A"/>
    <w:rsid w:val="00A5607A"/>
    <w:rsid w:val="00A561A8"/>
    <w:rsid w:val="00A567C3"/>
    <w:rsid w:val="00A571B4"/>
    <w:rsid w:val="00A577EC"/>
    <w:rsid w:val="00A6176C"/>
    <w:rsid w:val="00A61F9E"/>
    <w:rsid w:val="00A62273"/>
    <w:rsid w:val="00A62C5B"/>
    <w:rsid w:val="00A62E92"/>
    <w:rsid w:val="00A6330B"/>
    <w:rsid w:val="00A637FE"/>
    <w:rsid w:val="00A640E7"/>
    <w:rsid w:val="00A64A7A"/>
    <w:rsid w:val="00A64E7F"/>
    <w:rsid w:val="00A659E3"/>
    <w:rsid w:val="00A661BB"/>
    <w:rsid w:val="00A66552"/>
    <w:rsid w:val="00A66975"/>
    <w:rsid w:val="00A66B71"/>
    <w:rsid w:val="00A66EA5"/>
    <w:rsid w:val="00A67133"/>
    <w:rsid w:val="00A6720F"/>
    <w:rsid w:val="00A67C60"/>
    <w:rsid w:val="00A70B54"/>
    <w:rsid w:val="00A710DA"/>
    <w:rsid w:val="00A715A5"/>
    <w:rsid w:val="00A71BDD"/>
    <w:rsid w:val="00A72370"/>
    <w:rsid w:val="00A73011"/>
    <w:rsid w:val="00A73B18"/>
    <w:rsid w:val="00A73F4A"/>
    <w:rsid w:val="00A7486F"/>
    <w:rsid w:val="00A75DF2"/>
    <w:rsid w:val="00A76335"/>
    <w:rsid w:val="00A77354"/>
    <w:rsid w:val="00A77B5D"/>
    <w:rsid w:val="00A8025D"/>
    <w:rsid w:val="00A80696"/>
    <w:rsid w:val="00A81261"/>
    <w:rsid w:val="00A82798"/>
    <w:rsid w:val="00A84114"/>
    <w:rsid w:val="00A84152"/>
    <w:rsid w:val="00A84493"/>
    <w:rsid w:val="00A853A5"/>
    <w:rsid w:val="00A8579D"/>
    <w:rsid w:val="00A85C61"/>
    <w:rsid w:val="00A862C3"/>
    <w:rsid w:val="00A86562"/>
    <w:rsid w:val="00A8661A"/>
    <w:rsid w:val="00A873A4"/>
    <w:rsid w:val="00A9109A"/>
    <w:rsid w:val="00A91A96"/>
    <w:rsid w:val="00A93178"/>
    <w:rsid w:val="00A938A3"/>
    <w:rsid w:val="00A938AE"/>
    <w:rsid w:val="00A93AFA"/>
    <w:rsid w:val="00A94498"/>
    <w:rsid w:val="00A946A7"/>
    <w:rsid w:val="00A94BED"/>
    <w:rsid w:val="00A95A0A"/>
    <w:rsid w:val="00A95CC6"/>
    <w:rsid w:val="00A96047"/>
    <w:rsid w:val="00A96B71"/>
    <w:rsid w:val="00A976C6"/>
    <w:rsid w:val="00AA1770"/>
    <w:rsid w:val="00AA1795"/>
    <w:rsid w:val="00AA2B6F"/>
    <w:rsid w:val="00AA2CFD"/>
    <w:rsid w:val="00AA31D2"/>
    <w:rsid w:val="00AA325B"/>
    <w:rsid w:val="00AA4D85"/>
    <w:rsid w:val="00AA7594"/>
    <w:rsid w:val="00AB112A"/>
    <w:rsid w:val="00AB1A43"/>
    <w:rsid w:val="00AB1E3A"/>
    <w:rsid w:val="00AB241E"/>
    <w:rsid w:val="00AB2948"/>
    <w:rsid w:val="00AB2C99"/>
    <w:rsid w:val="00AB3F36"/>
    <w:rsid w:val="00AB471B"/>
    <w:rsid w:val="00AB4793"/>
    <w:rsid w:val="00AB4E97"/>
    <w:rsid w:val="00AB56C5"/>
    <w:rsid w:val="00AB6369"/>
    <w:rsid w:val="00AB6879"/>
    <w:rsid w:val="00AB6F92"/>
    <w:rsid w:val="00AB79D3"/>
    <w:rsid w:val="00AB7F51"/>
    <w:rsid w:val="00AC09C2"/>
    <w:rsid w:val="00AC2D84"/>
    <w:rsid w:val="00AC420E"/>
    <w:rsid w:val="00AC4456"/>
    <w:rsid w:val="00AC5D96"/>
    <w:rsid w:val="00AC6B5A"/>
    <w:rsid w:val="00AC6F14"/>
    <w:rsid w:val="00AC7A8B"/>
    <w:rsid w:val="00AC7D91"/>
    <w:rsid w:val="00AC7E58"/>
    <w:rsid w:val="00AD0354"/>
    <w:rsid w:val="00AD1554"/>
    <w:rsid w:val="00AD281A"/>
    <w:rsid w:val="00AD2E86"/>
    <w:rsid w:val="00AD4110"/>
    <w:rsid w:val="00AD4B1A"/>
    <w:rsid w:val="00AD74D6"/>
    <w:rsid w:val="00AE1E8F"/>
    <w:rsid w:val="00AE4D16"/>
    <w:rsid w:val="00AE6031"/>
    <w:rsid w:val="00AE7BB0"/>
    <w:rsid w:val="00AF0064"/>
    <w:rsid w:val="00AF1B51"/>
    <w:rsid w:val="00AF1E67"/>
    <w:rsid w:val="00AF3A2B"/>
    <w:rsid w:val="00AF3DA3"/>
    <w:rsid w:val="00AF40AA"/>
    <w:rsid w:val="00AF45C0"/>
    <w:rsid w:val="00AF4629"/>
    <w:rsid w:val="00AF51AA"/>
    <w:rsid w:val="00AF55FE"/>
    <w:rsid w:val="00AF5F68"/>
    <w:rsid w:val="00AF6D2D"/>
    <w:rsid w:val="00AF7307"/>
    <w:rsid w:val="00B01282"/>
    <w:rsid w:val="00B0152C"/>
    <w:rsid w:val="00B01D46"/>
    <w:rsid w:val="00B035A5"/>
    <w:rsid w:val="00B03778"/>
    <w:rsid w:val="00B0441B"/>
    <w:rsid w:val="00B04492"/>
    <w:rsid w:val="00B04883"/>
    <w:rsid w:val="00B05C04"/>
    <w:rsid w:val="00B064DE"/>
    <w:rsid w:val="00B102DC"/>
    <w:rsid w:val="00B111E0"/>
    <w:rsid w:val="00B11C21"/>
    <w:rsid w:val="00B1272A"/>
    <w:rsid w:val="00B14BB4"/>
    <w:rsid w:val="00B1519F"/>
    <w:rsid w:val="00B17110"/>
    <w:rsid w:val="00B173A7"/>
    <w:rsid w:val="00B17C80"/>
    <w:rsid w:val="00B2078D"/>
    <w:rsid w:val="00B2183C"/>
    <w:rsid w:val="00B21FC5"/>
    <w:rsid w:val="00B22FDB"/>
    <w:rsid w:val="00B23253"/>
    <w:rsid w:val="00B23F82"/>
    <w:rsid w:val="00B24118"/>
    <w:rsid w:val="00B241BF"/>
    <w:rsid w:val="00B24F84"/>
    <w:rsid w:val="00B259EE"/>
    <w:rsid w:val="00B26270"/>
    <w:rsid w:val="00B307B5"/>
    <w:rsid w:val="00B30DFB"/>
    <w:rsid w:val="00B318E7"/>
    <w:rsid w:val="00B32BB3"/>
    <w:rsid w:val="00B33CC3"/>
    <w:rsid w:val="00B33DB8"/>
    <w:rsid w:val="00B342ED"/>
    <w:rsid w:val="00B34815"/>
    <w:rsid w:val="00B34C52"/>
    <w:rsid w:val="00B362FE"/>
    <w:rsid w:val="00B37AA4"/>
    <w:rsid w:val="00B40057"/>
    <w:rsid w:val="00B403AD"/>
    <w:rsid w:val="00B4093B"/>
    <w:rsid w:val="00B410F4"/>
    <w:rsid w:val="00B41A70"/>
    <w:rsid w:val="00B41D2D"/>
    <w:rsid w:val="00B425AA"/>
    <w:rsid w:val="00B42E67"/>
    <w:rsid w:val="00B436A8"/>
    <w:rsid w:val="00B4465F"/>
    <w:rsid w:val="00B44F53"/>
    <w:rsid w:val="00B45111"/>
    <w:rsid w:val="00B459CF"/>
    <w:rsid w:val="00B45C30"/>
    <w:rsid w:val="00B4614B"/>
    <w:rsid w:val="00B4758A"/>
    <w:rsid w:val="00B50044"/>
    <w:rsid w:val="00B50327"/>
    <w:rsid w:val="00B51A9C"/>
    <w:rsid w:val="00B51AAA"/>
    <w:rsid w:val="00B5202E"/>
    <w:rsid w:val="00B5232E"/>
    <w:rsid w:val="00B5338C"/>
    <w:rsid w:val="00B53566"/>
    <w:rsid w:val="00B53BA0"/>
    <w:rsid w:val="00B54656"/>
    <w:rsid w:val="00B54ECB"/>
    <w:rsid w:val="00B550D0"/>
    <w:rsid w:val="00B560D7"/>
    <w:rsid w:val="00B579EF"/>
    <w:rsid w:val="00B57A96"/>
    <w:rsid w:val="00B57B68"/>
    <w:rsid w:val="00B600DD"/>
    <w:rsid w:val="00B60DEB"/>
    <w:rsid w:val="00B624C3"/>
    <w:rsid w:val="00B62EEB"/>
    <w:rsid w:val="00B633E7"/>
    <w:rsid w:val="00B63424"/>
    <w:rsid w:val="00B64F15"/>
    <w:rsid w:val="00B661DA"/>
    <w:rsid w:val="00B675E1"/>
    <w:rsid w:val="00B70A90"/>
    <w:rsid w:val="00B71138"/>
    <w:rsid w:val="00B7197F"/>
    <w:rsid w:val="00B721E2"/>
    <w:rsid w:val="00B72287"/>
    <w:rsid w:val="00B723D1"/>
    <w:rsid w:val="00B73B24"/>
    <w:rsid w:val="00B74636"/>
    <w:rsid w:val="00B7553E"/>
    <w:rsid w:val="00B757C5"/>
    <w:rsid w:val="00B75E1B"/>
    <w:rsid w:val="00B76545"/>
    <w:rsid w:val="00B766D2"/>
    <w:rsid w:val="00B773B4"/>
    <w:rsid w:val="00B805D8"/>
    <w:rsid w:val="00B80F85"/>
    <w:rsid w:val="00B811EB"/>
    <w:rsid w:val="00B81DFF"/>
    <w:rsid w:val="00B81F0A"/>
    <w:rsid w:val="00B82178"/>
    <w:rsid w:val="00B855C9"/>
    <w:rsid w:val="00B85FE2"/>
    <w:rsid w:val="00B90C98"/>
    <w:rsid w:val="00B9129F"/>
    <w:rsid w:val="00B91BAB"/>
    <w:rsid w:val="00B920A0"/>
    <w:rsid w:val="00B929CE"/>
    <w:rsid w:val="00B93500"/>
    <w:rsid w:val="00B9452F"/>
    <w:rsid w:val="00B9555F"/>
    <w:rsid w:val="00B95853"/>
    <w:rsid w:val="00B95DC3"/>
    <w:rsid w:val="00B962C7"/>
    <w:rsid w:val="00B96882"/>
    <w:rsid w:val="00B972D9"/>
    <w:rsid w:val="00B974EC"/>
    <w:rsid w:val="00BA01CF"/>
    <w:rsid w:val="00BA15DE"/>
    <w:rsid w:val="00BA1EBE"/>
    <w:rsid w:val="00BA239E"/>
    <w:rsid w:val="00BA3373"/>
    <w:rsid w:val="00BA5D78"/>
    <w:rsid w:val="00BA61F5"/>
    <w:rsid w:val="00BA63D1"/>
    <w:rsid w:val="00BA6FB4"/>
    <w:rsid w:val="00BA73D5"/>
    <w:rsid w:val="00BA7FCE"/>
    <w:rsid w:val="00BB0D7D"/>
    <w:rsid w:val="00BB192E"/>
    <w:rsid w:val="00BB22E9"/>
    <w:rsid w:val="00BB34C4"/>
    <w:rsid w:val="00BB36F9"/>
    <w:rsid w:val="00BB4D0F"/>
    <w:rsid w:val="00BB58D1"/>
    <w:rsid w:val="00BB7364"/>
    <w:rsid w:val="00BC0C34"/>
    <w:rsid w:val="00BC25BB"/>
    <w:rsid w:val="00BC479C"/>
    <w:rsid w:val="00BC47A7"/>
    <w:rsid w:val="00BC4ABA"/>
    <w:rsid w:val="00BC4AD8"/>
    <w:rsid w:val="00BC5283"/>
    <w:rsid w:val="00BC5BAE"/>
    <w:rsid w:val="00BC679A"/>
    <w:rsid w:val="00BC6F8F"/>
    <w:rsid w:val="00BD0EA9"/>
    <w:rsid w:val="00BD132F"/>
    <w:rsid w:val="00BD1437"/>
    <w:rsid w:val="00BD1E10"/>
    <w:rsid w:val="00BD3BFC"/>
    <w:rsid w:val="00BD5BB6"/>
    <w:rsid w:val="00BD5C74"/>
    <w:rsid w:val="00BE0278"/>
    <w:rsid w:val="00BE03E2"/>
    <w:rsid w:val="00BE0D22"/>
    <w:rsid w:val="00BE24A3"/>
    <w:rsid w:val="00BE2B6B"/>
    <w:rsid w:val="00BE35EB"/>
    <w:rsid w:val="00BE35F2"/>
    <w:rsid w:val="00BE4A8E"/>
    <w:rsid w:val="00BE66E8"/>
    <w:rsid w:val="00BE72DD"/>
    <w:rsid w:val="00BE7410"/>
    <w:rsid w:val="00BE74F2"/>
    <w:rsid w:val="00BE7B36"/>
    <w:rsid w:val="00BE7CF9"/>
    <w:rsid w:val="00BE7E2F"/>
    <w:rsid w:val="00BE7E92"/>
    <w:rsid w:val="00BF1030"/>
    <w:rsid w:val="00BF3A32"/>
    <w:rsid w:val="00BF68D1"/>
    <w:rsid w:val="00BF7C16"/>
    <w:rsid w:val="00BF7D16"/>
    <w:rsid w:val="00C009C9"/>
    <w:rsid w:val="00C01CB2"/>
    <w:rsid w:val="00C03A40"/>
    <w:rsid w:val="00C04DF7"/>
    <w:rsid w:val="00C04E5F"/>
    <w:rsid w:val="00C05D1D"/>
    <w:rsid w:val="00C0639C"/>
    <w:rsid w:val="00C06C39"/>
    <w:rsid w:val="00C07300"/>
    <w:rsid w:val="00C07832"/>
    <w:rsid w:val="00C07FFE"/>
    <w:rsid w:val="00C115CC"/>
    <w:rsid w:val="00C12F88"/>
    <w:rsid w:val="00C14777"/>
    <w:rsid w:val="00C159A7"/>
    <w:rsid w:val="00C159D7"/>
    <w:rsid w:val="00C15EDF"/>
    <w:rsid w:val="00C1639A"/>
    <w:rsid w:val="00C201C3"/>
    <w:rsid w:val="00C207D1"/>
    <w:rsid w:val="00C20B59"/>
    <w:rsid w:val="00C215C3"/>
    <w:rsid w:val="00C22276"/>
    <w:rsid w:val="00C22E7B"/>
    <w:rsid w:val="00C23045"/>
    <w:rsid w:val="00C2312B"/>
    <w:rsid w:val="00C2340E"/>
    <w:rsid w:val="00C23DAB"/>
    <w:rsid w:val="00C23F94"/>
    <w:rsid w:val="00C23FFD"/>
    <w:rsid w:val="00C24330"/>
    <w:rsid w:val="00C253E3"/>
    <w:rsid w:val="00C25BEB"/>
    <w:rsid w:val="00C276F9"/>
    <w:rsid w:val="00C30256"/>
    <w:rsid w:val="00C308D4"/>
    <w:rsid w:val="00C311AE"/>
    <w:rsid w:val="00C32549"/>
    <w:rsid w:val="00C32C5C"/>
    <w:rsid w:val="00C33887"/>
    <w:rsid w:val="00C346B0"/>
    <w:rsid w:val="00C35854"/>
    <w:rsid w:val="00C36C70"/>
    <w:rsid w:val="00C37987"/>
    <w:rsid w:val="00C409F8"/>
    <w:rsid w:val="00C41638"/>
    <w:rsid w:val="00C418B0"/>
    <w:rsid w:val="00C41B80"/>
    <w:rsid w:val="00C425A3"/>
    <w:rsid w:val="00C43086"/>
    <w:rsid w:val="00C43510"/>
    <w:rsid w:val="00C4377F"/>
    <w:rsid w:val="00C444FE"/>
    <w:rsid w:val="00C44A1C"/>
    <w:rsid w:val="00C44FD7"/>
    <w:rsid w:val="00C4587C"/>
    <w:rsid w:val="00C45B5E"/>
    <w:rsid w:val="00C4674B"/>
    <w:rsid w:val="00C50AD3"/>
    <w:rsid w:val="00C52061"/>
    <w:rsid w:val="00C526C6"/>
    <w:rsid w:val="00C52F64"/>
    <w:rsid w:val="00C543B8"/>
    <w:rsid w:val="00C54588"/>
    <w:rsid w:val="00C562A1"/>
    <w:rsid w:val="00C56F77"/>
    <w:rsid w:val="00C57226"/>
    <w:rsid w:val="00C60BF4"/>
    <w:rsid w:val="00C629A1"/>
    <w:rsid w:val="00C6394E"/>
    <w:rsid w:val="00C64549"/>
    <w:rsid w:val="00C64C44"/>
    <w:rsid w:val="00C65DDC"/>
    <w:rsid w:val="00C66266"/>
    <w:rsid w:val="00C666E5"/>
    <w:rsid w:val="00C66AEC"/>
    <w:rsid w:val="00C67C6E"/>
    <w:rsid w:val="00C67E49"/>
    <w:rsid w:val="00C718BF"/>
    <w:rsid w:val="00C72A31"/>
    <w:rsid w:val="00C7400D"/>
    <w:rsid w:val="00C74206"/>
    <w:rsid w:val="00C754C8"/>
    <w:rsid w:val="00C76D0B"/>
    <w:rsid w:val="00C77338"/>
    <w:rsid w:val="00C77643"/>
    <w:rsid w:val="00C8047E"/>
    <w:rsid w:val="00C80D87"/>
    <w:rsid w:val="00C80F01"/>
    <w:rsid w:val="00C81A5C"/>
    <w:rsid w:val="00C82F29"/>
    <w:rsid w:val="00C83061"/>
    <w:rsid w:val="00C83331"/>
    <w:rsid w:val="00C83751"/>
    <w:rsid w:val="00C83F2D"/>
    <w:rsid w:val="00C842D7"/>
    <w:rsid w:val="00C853A5"/>
    <w:rsid w:val="00C85A10"/>
    <w:rsid w:val="00C85E03"/>
    <w:rsid w:val="00C86FC9"/>
    <w:rsid w:val="00C8795E"/>
    <w:rsid w:val="00C87A82"/>
    <w:rsid w:val="00C90564"/>
    <w:rsid w:val="00C90C08"/>
    <w:rsid w:val="00C90CA5"/>
    <w:rsid w:val="00C91C5F"/>
    <w:rsid w:val="00C92570"/>
    <w:rsid w:val="00C92AE6"/>
    <w:rsid w:val="00C949A0"/>
    <w:rsid w:val="00C95D3E"/>
    <w:rsid w:val="00C96EC3"/>
    <w:rsid w:val="00C97525"/>
    <w:rsid w:val="00CA029E"/>
    <w:rsid w:val="00CA04AE"/>
    <w:rsid w:val="00CA21B6"/>
    <w:rsid w:val="00CA246B"/>
    <w:rsid w:val="00CA292F"/>
    <w:rsid w:val="00CA297D"/>
    <w:rsid w:val="00CA46BE"/>
    <w:rsid w:val="00CA63E1"/>
    <w:rsid w:val="00CA66E0"/>
    <w:rsid w:val="00CA7CD8"/>
    <w:rsid w:val="00CA7D7E"/>
    <w:rsid w:val="00CB0252"/>
    <w:rsid w:val="00CB0428"/>
    <w:rsid w:val="00CB0A4A"/>
    <w:rsid w:val="00CB0E2B"/>
    <w:rsid w:val="00CB1BF2"/>
    <w:rsid w:val="00CB1E70"/>
    <w:rsid w:val="00CB2409"/>
    <w:rsid w:val="00CB5045"/>
    <w:rsid w:val="00CB5513"/>
    <w:rsid w:val="00CC032D"/>
    <w:rsid w:val="00CC0B1F"/>
    <w:rsid w:val="00CC1EB8"/>
    <w:rsid w:val="00CC23EE"/>
    <w:rsid w:val="00CC2A10"/>
    <w:rsid w:val="00CC40E2"/>
    <w:rsid w:val="00CC41DE"/>
    <w:rsid w:val="00CC46EE"/>
    <w:rsid w:val="00CC5CCA"/>
    <w:rsid w:val="00CC6064"/>
    <w:rsid w:val="00CC621C"/>
    <w:rsid w:val="00CC68A5"/>
    <w:rsid w:val="00CC7B04"/>
    <w:rsid w:val="00CC7B39"/>
    <w:rsid w:val="00CD278C"/>
    <w:rsid w:val="00CD335A"/>
    <w:rsid w:val="00CD3B71"/>
    <w:rsid w:val="00CD3F44"/>
    <w:rsid w:val="00CD5D7C"/>
    <w:rsid w:val="00CD5E49"/>
    <w:rsid w:val="00CD6650"/>
    <w:rsid w:val="00CD7169"/>
    <w:rsid w:val="00CD7CC1"/>
    <w:rsid w:val="00CE119C"/>
    <w:rsid w:val="00CE1286"/>
    <w:rsid w:val="00CE150F"/>
    <w:rsid w:val="00CE186C"/>
    <w:rsid w:val="00CE2B61"/>
    <w:rsid w:val="00CE2CE0"/>
    <w:rsid w:val="00CE3B2A"/>
    <w:rsid w:val="00CE4014"/>
    <w:rsid w:val="00CE4085"/>
    <w:rsid w:val="00CE4D87"/>
    <w:rsid w:val="00CE5334"/>
    <w:rsid w:val="00CE6580"/>
    <w:rsid w:val="00CE709D"/>
    <w:rsid w:val="00CF04EF"/>
    <w:rsid w:val="00CF06D4"/>
    <w:rsid w:val="00CF0885"/>
    <w:rsid w:val="00CF205D"/>
    <w:rsid w:val="00CF2269"/>
    <w:rsid w:val="00CF2F34"/>
    <w:rsid w:val="00CF4307"/>
    <w:rsid w:val="00CF45C8"/>
    <w:rsid w:val="00CF4F8D"/>
    <w:rsid w:val="00CF56FD"/>
    <w:rsid w:val="00CF5875"/>
    <w:rsid w:val="00CF76B5"/>
    <w:rsid w:val="00CF7710"/>
    <w:rsid w:val="00CF7EFD"/>
    <w:rsid w:val="00D010EC"/>
    <w:rsid w:val="00D01ADF"/>
    <w:rsid w:val="00D02685"/>
    <w:rsid w:val="00D04091"/>
    <w:rsid w:val="00D04A1D"/>
    <w:rsid w:val="00D04BDE"/>
    <w:rsid w:val="00D06731"/>
    <w:rsid w:val="00D06A64"/>
    <w:rsid w:val="00D06C4D"/>
    <w:rsid w:val="00D06C72"/>
    <w:rsid w:val="00D07346"/>
    <w:rsid w:val="00D1019F"/>
    <w:rsid w:val="00D10FCE"/>
    <w:rsid w:val="00D111C8"/>
    <w:rsid w:val="00D11C30"/>
    <w:rsid w:val="00D11FE5"/>
    <w:rsid w:val="00D12D62"/>
    <w:rsid w:val="00D1386E"/>
    <w:rsid w:val="00D13889"/>
    <w:rsid w:val="00D142AC"/>
    <w:rsid w:val="00D14BF1"/>
    <w:rsid w:val="00D15941"/>
    <w:rsid w:val="00D169FF"/>
    <w:rsid w:val="00D16B70"/>
    <w:rsid w:val="00D203F0"/>
    <w:rsid w:val="00D21154"/>
    <w:rsid w:val="00D21332"/>
    <w:rsid w:val="00D21E3E"/>
    <w:rsid w:val="00D22294"/>
    <w:rsid w:val="00D22A0D"/>
    <w:rsid w:val="00D23AA8"/>
    <w:rsid w:val="00D2527C"/>
    <w:rsid w:val="00D2576A"/>
    <w:rsid w:val="00D27D6E"/>
    <w:rsid w:val="00D30172"/>
    <w:rsid w:val="00D3150B"/>
    <w:rsid w:val="00D31661"/>
    <w:rsid w:val="00D32137"/>
    <w:rsid w:val="00D32159"/>
    <w:rsid w:val="00D328CC"/>
    <w:rsid w:val="00D332F5"/>
    <w:rsid w:val="00D346CF"/>
    <w:rsid w:val="00D35951"/>
    <w:rsid w:val="00D36960"/>
    <w:rsid w:val="00D3716A"/>
    <w:rsid w:val="00D37F71"/>
    <w:rsid w:val="00D40345"/>
    <w:rsid w:val="00D405B4"/>
    <w:rsid w:val="00D4070C"/>
    <w:rsid w:val="00D41485"/>
    <w:rsid w:val="00D429A9"/>
    <w:rsid w:val="00D42C83"/>
    <w:rsid w:val="00D4438E"/>
    <w:rsid w:val="00D443BE"/>
    <w:rsid w:val="00D469A5"/>
    <w:rsid w:val="00D46DD2"/>
    <w:rsid w:val="00D47518"/>
    <w:rsid w:val="00D47575"/>
    <w:rsid w:val="00D47B24"/>
    <w:rsid w:val="00D50C07"/>
    <w:rsid w:val="00D5178D"/>
    <w:rsid w:val="00D51CEF"/>
    <w:rsid w:val="00D52BAB"/>
    <w:rsid w:val="00D52F2A"/>
    <w:rsid w:val="00D536A0"/>
    <w:rsid w:val="00D53C0E"/>
    <w:rsid w:val="00D54F69"/>
    <w:rsid w:val="00D5654B"/>
    <w:rsid w:val="00D56EC3"/>
    <w:rsid w:val="00D60301"/>
    <w:rsid w:val="00D60763"/>
    <w:rsid w:val="00D61353"/>
    <w:rsid w:val="00D6166D"/>
    <w:rsid w:val="00D61FD6"/>
    <w:rsid w:val="00D62839"/>
    <w:rsid w:val="00D62D72"/>
    <w:rsid w:val="00D64EAC"/>
    <w:rsid w:val="00D64FB4"/>
    <w:rsid w:val="00D655E0"/>
    <w:rsid w:val="00D67F33"/>
    <w:rsid w:val="00D7036E"/>
    <w:rsid w:val="00D717E9"/>
    <w:rsid w:val="00D719D0"/>
    <w:rsid w:val="00D721D9"/>
    <w:rsid w:val="00D73275"/>
    <w:rsid w:val="00D737D4"/>
    <w:rsid w:val="00D7407B"/>
    <w:rsid w:val="00D74D2C"/>
    <w:rsid w:val="00D75B3C"/>
    <w:rsid w:val="00D75BA1"/>
    <w:rsid w:val="00D77360"/>
    <w:rsid w:val="00D80CB0"/>
    <w:rsid w:val="00D816BF"/>
    <w:rsid w:val="00D8186E"/>
    <w:rsid w:val="00D83229"/>
    <w:rsid w:val="00D869AF"/>
    <w:rsid w:val="00D90E87"/>
    <w:rsid w:val="00D962A1"/>
    <w:rsid w:val="00D964C0"/>
    <w:rsid w:val="00D96B74"/>
    <w:rsid w:val="00D97DAA"/>
    <w:rsid w:val="00DA11F9"/>
    <w:rsid w:val="00DA1D56"/>
    <w:rsid w:val="00DA318D"/>
    <w:rsid w:val="00DA335F"/>
    <w:rsid w:val="00DA3386"/>
    <w:rsid w:val="00DA3CFF"/>
    <w:rsid w:val="00DA5278"/>
    <w:rsid w:val="00DA66CC"/>
    <w:rsid w:val="00DA67B5"/>
    <w:rsid w:val="00DA7867"/>
    <w:rsid w:val="00DB0038"/>
    <w:rsid w:val="00DB1CA0"/>
    <w:rsid w:val="00DB1CF9"/>
    <w:rsid w:val="00DB2208"/>
    <w:rsid w:val="00DB377C"/>
    <w:rsid w:val="00DB3B7B"/>
    <w:rsid w:val="00DB4C7A"/>
    <w:rsid w:val="00DB5205"/>
    <w:rsid w:val="00DB5C3E"/>
    <w:rsid w:val="00DB632B"/>
    <w:rsid w:val="00DB6A68"/>
    <w:rsid w:val="00DB7148"/>
    <w:rsid w:val="00DB7585"/>
    <w:rsid w:val="00DB7995"/>
    <w:rsid w:val="00DC0841"/>
    <w:rsid w:val="00DC2C49"/>
    <w:rsid w:val="00DC3028"/>
    <w:rsid w:val="00DC400E"/>
    <w:rsid w:val="00DC496C"/>
    <w:rsid w:val="00DC5AB6"/>
    <w:rsid w:val="00DC70AE"/>
    <w:rsid w:val="00DC7EF2"/>
    <w:rsid w:val="00DD0DC5"/>
    <w:rsid w:val="00DD0ED7"/>
    <w:rsid w:val="00DD2C60"/>
    <w:rsid w:val="00DD32F6"/>
    <w:rsid w:val="00DD36D1"/>
    <w:rsid w:val="00DD3F5D"/>
    <w:rsid w:val="00DD54CA"/>
    <w:rsid w:val="00DD55BD"/>
    <w:rsid w:val="00DD603B"/>
    <w:rsid w:val="00DD7740"/>
    <w:rsid w:val="00DE0231"/>
    <w:rsid w:val="00DE051E"/>
    <w:rsid w:val="00DE0CC6"/>
    <w:rsid w:val="00DE13F8"/>
    <w:rsid w:val="00DE17A1"/>
    <w:rsid w:val="00DE1F82"/>
    <w:rsid w:val="00DE22DC"/>
    <w:rsid w:val="00DE30AD"/>
    <w:rsid w:val="00DE34BA"/>
    <w:rsid w:val="00DE380E"/>
    <w:rsid w:val="00DE3BEF"/>
    <w:rsid w:val="00DE3E0B"/>
    <w:rsid w:val="00DE403D"/>
    <w:rsid w:val="00DE417C"/>
    <w:rsid w:val="00DE523B"/>
    <w:rsid w:val="00DE6505"/>
    <w:rsid w:val="00DE707D"/>
    <w:rsid w:val="00DE7C4E"/>
    <w:rsid w:val="00DF1389"/>
    <w:rsid w:val="00DF1650"/>
    <w:rsid w:val="00DF1A40"/>
    <w:rsid w:val="00DF1E64"/>
    <w:rsid w:val="00DF2048"/>
    <w:rsid w:val="00DF2B32"/>
    <w:rsid w:val="00DF2BB9"/>
    <w:rsid w:val="00DF463F"/>
    <w:rsid w:val="00DF4CB7"/>
    <w:rsid w:val="00DF52D5"/>
    <w:rsid w:val="00DF565E"/>
    <w:rsid w:val="00DF6A42"/>
    <w:rsid w:val="00DF6DB7"/>
    <w:rsid w:val="00DF6E49"/>
    <w:rsid w:val="00DF758C"/>
    <w:rsid w:val="00E0016A"/>
    <w:rsid w:val="00E0048C"/>
    <w:rsid w:val="00E00690"/>
    <w:rsid w:val="00E00CD5"/>
    <w:rsid w:val="00E01361"/>
    <w:rsid w:val="00E01CD1"/>
    <w:rsid w:val="00E03B52"/>
    <w:rsid w:val="00E05BB5"/>
    <w:rsid w:val="00E063B5"/>
    <w:rsid w:val="00E06C4C"/>
    <w:rsid w:val="00E06E01"/>
    <w:rsid w:val="00E10779"/>
    <w:rsid w:val="00E112A8"/>
    <w:rsid w:val="00E11380"/>
    <w:rsid w:val="00E116DA"/>
    <w:rsid w:val="00E11FB6"/>
    <w:rsid w:val="00E13909"/>
    <w:rsid w:val="00E13D97"/>
    <w:rsid w:val="00E13D98"/>
    <w:rsid w:val="00E1469E"/>
    <w:rsid w:val="00E15137"/>
    <w:rsid w:val="00E158C5"/>
    <w:rsid w:val="00E15BE2"/>
    <w:rsid w:val="00E15F40"/>
    <w:rsid w:val="00E16498"/>
    <w:rsid w:val="00E21815"/>
    <w:rsid w:val="00E21F9C"/>
    <w:rsid w:val="00E2317B"/>
    <w:rsid w:val="00E23456"/>
    <w:rsid w:val="00E23E07"/>
    <w:rsid w:val="00E244D4"/>
    <w:rsid w:val="00E245C9"/>
    <w:rsid w:val="00E2461F"/>
    <w:rsid w:val="00E24C03"/>
    <w:rsid w:val="00E24F4F"/>
    <w:rsid w:val="00E256D5"/>
    <w:rsid w:val="00E256F9"/>
    <w:rsid w:val="00E2783B"/>
    <w:rsid w:val="00E33951"/>
    <w:rsid w:val="00E33A2F"/>
    <w:rsid w:val="00E34643"/>
    <w:rsid w:val="00E358A6"/>
    <w:rsid w:val="00E35D8A"/>
    <w:rsid w:val="00E4026D"/>
    <w:rsid w:val="00E41846"/>
    <w:rsid w:val="00E43B6D"/>
    <w:rsid w:val="00E43FF6"/>
    <w:rsid w:val="00E44163"/>
    <w:rsid w:val="00E441BC"/>
    <w:rsid w:val="00E443DA"/>
    <w:rsid w:val="00E447B1"/>
    <w:rsid w:val="00E44C33"/>
    <w:rsid w:val="00E4572F"/>
    <w:rsid w:val="00E4597A"/>
    <w:rsid w:val="00E47867"/>
    <w:rsid w:val="00E511DB"/>
    <w:rsid w:val="00E52A73"/>
    <w:rsid w:val="00E535A7"/>
    <w:rsid w:val="00E53B98"/>
    <w:rsid w:val="00E53FA8"/>
    <w:rsid w:val="00E54474"/>
    <w:rsid w:val="00E5624A"/>
    <w:rsid w:val="00E5634D"/>
    <w:rsid w:val="00E56E0B"/>
    <w:rsid w:val="00E579BF"/>
    <w:rsid w:val="00E57B1C"/>
    <w:rsid w:val="00E60E51"/>
    <w:rsid w:val="00E614EE"/>
    <w:rsid w:val="00E61A5A"/>
    <w:rsid w:val="00E61ADE"/>
    <w:rsid w:val="00E64696"/>
    <w:rsid w:val="00E657F4"/>
    <w:rsid w:val="00E662EA"/>
    <w:rsid w:val="00E6756A"/>
    <w:rsid w:val="00E677A6"/>
    <w:rsid w:val="00E71365"/>
    <w:rsid w:val="00E7174E"/>
    <w:rsid w:val="00E71AE8"/>
    <w:rsid w:val="00E73593"/>
    <w:rsid w:val="00E73949"/>
    <w:rsid w:val="00E73B12"/>
    <w:rsid w:val="00E73DE5"/>
    <w:rsid w:val="00E74BAB"/>
    <w:rsid w:val="00E7578F"/>
    <w:rsid w:val="00E757EB"/>
    <w:rsid w:val="00E75E55"/>
    <w:rsid w:val="00E76EA1"/>
    <w:rsid w:val="00E7743E"/>
    <w:rsid w:val="00E77DA6"/>
    <w:rsid w:val="00E801E6"/>
    <w:rsid w:val="00E80298"/>
    <w:rsid w:val="00E802E5"/>
    <w:rsid w:val="00E809FC"/>
    <w:rsid w:val="00E81BE6"/>
    <w:rsid w:val="00E8212E"/>
    <w:rsid w:val="00E83279"/>
    <w:rsid w:val="00E84338"/>
    <w:rsid w:val="00E848E6"/>
    <w:rsid w:val="00E84C38"/>
    <w:rsid w:val="00E8504E"/>
    <w:rsid w:val="00E85438"/>
    <w:rsid w:val="00E85C2D"/>
    <w:rsid w:val="00E87681"/>
    <w:rsid w:val="00E9049A"/>
    <w:rsid w:val="00E91226"/>
    <w:rsid w:val="00E9248C"/>
    <w:rsid w:val="00E924BB"/>
    <w:rsid w:val="00E9250D"/>
    <w:rsid w:val="00E92E04"/>
    <w:rsid w:val="00E9389C"/>
    <w:rsid w:val="00E93DB2"/>
    <w:rsid w:val="00E942F2"/>
    <w:rsid w:val="00E94489"/>
    <w:rsid w:val="00E96361"/>
    <w:rsid w:val="00E96E8F"/>
    <w:rsid w:val="00E97827"/>
    <w:rsid w:val="00E97A28"/>
    <w:rsid w:val="00E97C0A"/>
    <w:rsid w:val="00E97C75"/>
    <w:rsid w:val="00EA04ED"/>
    <w:rsid w:val="00EA0B09"/>
    <w:rsid w:val="00EA2C89"/>
    <w:rsid w:val="00EA36DD"/>
    <w:rsid w:val="00EA3DDB"/>
    <w:rsid w:val="00EA43E1"/>
    <w:rsid w:val="00EA4D06"/>
    <w:rsid w:val="00EA4E75"/>
    <w:rsid w:val="00EA5255"/>
    <w:rsid w:val="00EA557A"/>
    <w:rsid w:val="00EA76C4"/>
    <w:rsid w:val="00EB082E"/>
    <w:rsid w:val="00EB0A24"/>
    <w:rsid w:val="00EB120F"/>
    <w:rsid w:val="00EB1357"/>
    <w:rsid w:val="00EB26A7"/>
    <w:rsid w:val="00EB2BBC"/>
    <w:rsid w:val="00EB2FC6"/>
    <w:rsid w:val="00EB53E3"/>
    <w:rsid w:val="00EB61CA"/>
    <w:rsid w:val="00EB63C5"/>
    <w:rsid w:val="00EB65E8"/>
    <w:rsid w:val="00EB6B6E"/>
    <w:rsid w:val="00EB788C"/>
    <w:rsid w:val="00EB7D52"/>
    <w:rsid w:val="00EC1063"/>
    <w:rsid w:val="00EC1126"/>
    <w:rsid w:val="00EC139E"/>
    <w:rsid w:val="00EC17DA"/>
    <w:rsid w:val="00EC1E70"/>
    <w:rsid w:val="00EC3761"/>
    <w:rsid w:val="00EC38DF"/>
    <w:rsid w:val="00EC4249"/>
    <w:rsid w:val="00EC6906"/>
    <w:rsid w:val="00ED046F"/>
    <w:rsid w:val="00ED2AF6"/>
    <w:rsid w:val="00ED36AA"/>
    <w:rsid w:val="00ED46D6"/>
    <w:rsid w:val="00ED4B92"/>
    <w:rsid w:val="00ED5E51"/>
    <w:rsid w:val="00ED6D57"/>
    <w:rsid w:val="00ED6DCA"/>
    <w:rsid w:val="00ED7979"/>
    <w:rsid w:val="00ED7BA8"/>
    <w:rsid w:val="00EE0FA1"/>
    <w:rsid w:val="00EE3EED"/>
    <w:rsid w:val="00EE478A"/>
    <w:rsid w:val="00EE4C26"/>
    <w:rsid w:val="00EE5841"/>
    <w:rsid w:val="00EE58B8"/>
    <w:rsid w:val="00EE5BB8"/>
    <w:rsid w:val="00EE6F80"/>
    <w:rsid w:val="00EE72A8"/>
    <w:rsid w:val="00EE72AC"/>
    <w:rsid w:val="00EF04BD"/>
    <w:rsid w:val="00EF11F2"/>
    <w:rsid w:val="00EF1448"/>
    <w:rsid w:val="00EF19C8"/>
    <w:rsid w:val="00EF23FA"/>
    <w:rsid w:val="00EF43E1"/>
    <w:rsid w:val="00EF4582"/>
    <w:rsid w:val="00EF47A1"/>
    <w:rsid w:val="00EF5B29"/>
    <w:rsid w:val="00EF612E"/>
    <w:rsid w:val="00EF69B1"/>
    <w:rsid w:val="00EF796E"/>
    <w:rsid w:val="00F00051"/>
    <w:rsid w:val="00F002C5"/>
    <w:rsid w:val="00F01842"/>
    <w:rsid w:val="00F01A91"/>
    <w:rsid w:val="00F02DE8"/>
    <w:rsid w:val="00F036CF"/>
    <w:rsid w:val="00F050D1"/>
    <w:rsid w:val="00F05311"/>
    <w:rsid w:val="00F053F0"/>
    <w:rsid w:val="00F057D5"/>
    <w:rsid w:val="00F06E67"/>
    <w:rsid w:val="00F07067"/>
    <w:rsid w:val="00F103E5"/>
    <w:rsid w:val="00F10D67"/>
    <w:rsid w:val="00F1141D"/>
    <w:rsid w:val="00F119AC"/>
    <w:rsid w:val="00F11A27"/>
    <w:rsid w:val="00F12499"/>
    <w:rsid w:val="00F12586"/>
    <w:rsid w:val="00F13208"/>
    <w:rsid w:val="00F14465"/>
    <w:rsid w:val="00F16BCD"/>
    <w:rsid w:val="00F16F1C"/>
    <w:rsid w:val="00F20276"/>
    <w:rsid w:val="00F21D1A"/>
    <w:rsid w:val="00F21E0A"/>
    <w:rsid w:val="00F229EE"/>
    <w:rsid w:val="00F23712"/>
    <w:rsid w:val="00F241DC"/>
    <w:rsid w:val="00F244AB"/>
    <w:rsid w:val="00F24A4D"/>
    <w:rsid w:val="00F25869"/>
    <w:rsid w:val="00F25CD5"/>
    <w:rsid w:val="00F26AFF"/>
    <w:rsid w:val="00F27100"/>
    <w:rsid w:val="00F2710A"/>
    <w:rsid w:val="00F30A31"/>
    <w:rsid w:val="00F31116"/>
    <w:rsid w:val="00F3174C"/>
    <w:rsid w:val="00F33692"/>
    <w:rsid w:val="00F33C92"/>
    <w:rsid w:val="00F35512"/>
    <w:rsid w:val="00F35DBE"/>
    <w:rsid w:val="00F36753"/>
    <w:rsid w:val="00F36C73"/>
    <w:rsid w:val="00F36FDC"/>
    <w:rsid w:val="00F37677"/>
    <w:rsid w:val="00F37AEE"/>
    <w:rsid w:val="00F409E2"/>
    <w:rsid w:val="00F41CEE"/>
    <w:rsid w:val="00F41D68"/>
    <w:rsid w:val="00F41FE8"/>
    <w:rsid w:val="00F4216D"/>
    <w:rsid w:val="00F426B2"/>
    <w:rsid w:val="00F45CB8"/>
    <w:rsid w:val="00F45D38"/>
    <w:rsid w:val="00F469C6"/>
    <w:rsid w:val="00F4786F"/>
    <w:rsid w:val="00F50037"/>
    <w:rsid w:val="00F513CD"/>
    <w:rsid w:val="00F52185"/>
    <w:rsid w:val="00F525A6"/>
    <w:rsid w:val="00F52B46"/>
    <w:rsid w:val="00F54499"/>
    <w:rsid w:val="00F54658"/>
    <w:rsid w:val="00F54E78"/>
    <w:rsid w:val="00F55EB2"/>
    <w:rsid w:val="00F561A0"/>
    <w:rsid w:val="00F5687A"/>
    <w:rsid w:val="00F56A9C"/>
    <w:rsid w:val="00F56E7B"/>
    <w:rsid w:val="00F56EEF"/>
    <w:rsid w:val="00F60813"/>
    <w:rsid w:val="00F614E1"/>
    <w:rsid w:val="00F62579"/>
    <w:rsid w:val="00F63442"/>
    <w:rsid w:val="00F63839"/>
    <w:rsid w:val="00F64AA4"/>
    <w:rsid w:val="00F65743"/>
    <w:rsid w:val="00F65BD7"/>
    <w:rsid w:val="00F6605F"/>
    <w:rsid w:val="00F66516"/>
    <w:rsid w:val="00F6660D"/>
    <w:rsid w:val="00F66C4A"/>
    <w:rsid w:val="00F66D18"/>
    <w:rsid w:val="00F66F5B"/>
    <w:rsid w:val="00F67401"/>
    <w:rsid w:val="00F678FA"/>
    <w:rsid w:val="00F67AEC"/>
    <w:rsid w:val="00F7119B"/>
    <w:rsid w:val="00F71523"/>
    <w:rsid w:val="00F71565"/>
    <w:rsid w:val="00F71B15"/>
    <w:rsid w:val="00F71B1F"/>
    <w:rsid w:val="00F72C25"/>
    <w:rsid w:val="00F73898"/>
    <w:rsid w:val="00F74E75"/>
    <w:rsid w:val="00F76A9C"/>
    <w:rsid w:val="00F76C4B"/>
    <w:rsid w:val="00F77D4C"/>
    <w:rsid w:val="00F80733"/>
    <w:rsid w:val="00F8107E"/>
    <w:rsid w:val="00F839BD"/>
    <w:rsid w:val="00F83A0E"/>
    <w:rsid w:val="00F84080"/>
    <w:rsid w:val="00F8591D"/>
    <w:rsid w:val="00F86116"/>
    <w:rsid w:val="00F87105"/>
    <w:rsid w:val="00F906DE"/>
    <w:rsid w:val="00F90712"/>
    <w:rsid w:val="00F91A55"/>
    <w:rsid w:val="00F92676"/>
    <w:rsid w:val="00F92D25"/>
    <w:rsid w:val="00F93155"/>
    <w:rsid w:val="00F948F0"/>
    <w:rsid w:val="00FA080A"/>
    <w:rsid w:val="00FA2CD2"/>
    <w:rsid w:val="00FA4C0F"/>
    <w:rsid w:val="00FA5139"/>
    <w:rsid w:val="00FA5146"/>
    <w:rsid w:val="00FA5158"/>
    <w:rsid w:val="00FA5201"/>
    <w:rsid w:val="00FA6A7A"/>
    <w:rsid w:val="00FA728F"/>
    <w:rsid w:val="00FB2B3F"/>
    <w:rsid w:val="00FB3461"/>
    <w:rsid w:val="00FB37B0"/>
    <w:rsid w:val="00FB4061"/>
    <w:rsid w:val="00FB4F86"/>
    <w:rsid w:val="00FB5937"/>
    <w:rsid w:val="00FB7133"/>
    <w:rsid w:val="00FC0549"/>
    <w:rsid w:val="00FC1039"/>
    <w:rsid w:val="00FC1358"/>
    <w:rsid w:val="00FC1F6C"/>
    <w:rsid w:val="00FC2360"/>
    <w:rsid w:val="00FC4228"/>
    <w:rsid w:val="00FC6CAF"/>
    <w:rsid w:val="00FC761F"/>
    <w:rsid w:val="00FD051D"/>
    <w:rsid w:val="00FD1585"/>
    <w:rsid w:val="00FD1AC2"/>
    <w:rsid w:val="00FD338D"/>
    <w:rsid w:val="00FD364C"/>
    <w:rsid w:val="00FD36B0"/>
    <w:rsid w:val="00FD3AE8"/>
    <w:rsid w:val="00FD3D3F"/>
    <w:rsid w:val="00FD4114"/>
    <w:rsid w:val="00FD4685"/>
    <w:rsid w:val="00FD4BA4"/>
    <w:rsid w:val="00FD6525"/>
    <w:rsid w:val="00FD72B7"/>
    <w:rsid w:val="00FE0507"/>
    <w:rsid w:val="00FE0528"/>
    <w:rsid w:val="00FE065A"/>
    <w:rsid w:val="00FE16C7"/>
    <w:rsid w:val="00FE3F87"/>
    <w:rsid w:val="00FE6198"/>
    <w:rsid w:val="00FE67E2"/>
    <w:rsid w:val="00FE6B7F"/>
    <w:rsid w:val="00FE773B"/>
    <w:rsid w:val="00FE7949"/>
    <w:rsid w:val="00FE794D"/>
    <w:rsid w:val="00FE79FC"/>
    <w:rsid w:val="00FE7A59"/>
    <w:rsid w:val="00FE7F31"/>
    <w:rsid w:val="00FF3364"/>
    <w:rsid w:val="00FF4938"/>
    <w:rsid w:val="00FF5102"/>
    <w:rsid w:val="00FF5F54"/>
    <w:rsid w:val="00FF6E48"/>
    <w:rsid w:val="77387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512933"/>
  <w15:docId w15:val="{EBDE2F3E-FE52-4555-990A-50744D01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64C0"/>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D964C0"/>
    <w:pPr>
      <w:keepNext/>
      <w:keepLines/>
      <w:numPr>
        <w:numId w:val="9"/>
      </w:numPr>
      <w:spacing w:before="320" w:after="180" w:line="440" w:lineRule="exact"/>
      <w:outlineLvl w:val="0"/>
    </w:pPr>
    <w:rPr>
      <w:rFonts w:ascii="Segoe UI" w:eastAsia="Times New Roman" w:hAnsi="Segoe UI" w:cs="Segoe UI"/>
      <w:b/>
      <w:color w:val="043E4F"/>
      <w:sz w:val="44"/>
      <w:szCs w:val="28"/>
    </w:rPr>
  </w:style>
  <w:style w:type="paragraph" w:styleId="Heading2">
    <w:name w:val="heading 2"/>
    <w:basedOn w:val="Normal"/>
    <w:next w:val="Normal"/>
    <w:link w:val="Heading2Char"/>
    <w:autoRedefine/>
    <w:uiPriority w:val="9"/>
    <w:unhideWhenUsed/>
    <w:qFormat/>
    <w:rsid w:val="00D964C0"/>
    <w:pPr>
      <w:keepNext/>
      <w:numPr>
        <w:ilvl w:val="1"/>
        <w:numId w:val="9"/>
      </w:numPr>
      <w:autoSpaceDE w:val="0"/>
      <w:autoSpaceDN w:val="0"/>
      <w:adjustRightInd w:val="0"/>
      <w:spacing w:after="0" w:line="288" w:lineRule="auto"/>
      <w:ind w:left="709" w:hanging="709"/>
      <w:textAlignment w:val="center"/>
      <w:outlineLvl w:val="1"/>
    </w:pPr>
    <w:rPr>
      <w:rFonts w:ascii="Segoe UI" w:hAnsi="Segoe UI" w:cs="Segoe UI"/>
      <w:b/>
      <w:bCs/>
      <w:color w:val="043E4F"/>
      <w:spacing w:val="-4"/>
      <w:sz w:val="32"/>
      <w:szCs w:val="32"/>
      <w:lang w:val="en-GB"/>
    </w:rPr>
  </w:style>
  <w:style w:type="paragraph" w:styleId="Heading3">
    <w:name w:val="heading 3"/>
    <w:basedOn w:val="Normal"/>
    <w:next w:val="Normal"/>
    <w:link w:val="Heading3Char"/>
    <w:autoRedefine/>
    <w:uiPriority w:val="9"/>
    <w:unhideWhenUsed/>
    <w:qFormat/>
    <w:rsid w:val="00D964C0"/>
    <w:pPr>
      <w:keepNext/>
      <w:keepLines/>
      <w:numPr>
        <w:ilvl w:val="2"/>
        <w:numId w:val="9"/>
      </w:numPr>
      <w:spacing w:before="200" w:after="0"/>
      <w:outlineLvl w:val="2"/>
    </w:pPr>
    <w:rPr>
      <w:rFonts w:ascii="Segoe UI" w:eastAsia="Cambria" w:hAnsi="Segoe UI" w:cs="Segoe UI"/>
      <w:b/>
      <w:bCs/>
      <w:color w:val="043E4F"/>
      <w:sz w:val="24"/>
      <w:szCs w:val="24"/>
      <w:lang w:eastAsia="en-AU"/>
    </w:rPr>
  </w:style>
  <w:style w:type="paragraph" w:styleId="Heading4">
    <w:name w:val="heading 4"/>
    <w:basedOn w:val="Normal"/>
    <w:next w:val="Normal"/>
    <w:link w:val="Heading4Char"/>
    <w:autoRedefine/>
    <w:uiPriority w:val="9"/>
    <w:unhideWhenUsed/>
    <w:qFormat/>
    <w:rsid w:val="00D964C0"/>
    <w:pPr>
      <w:keepNext/>
      <w:keepLines/>
      <w:spacing w:before="40" w:after="0"/>
      <w:jc w:val="both"/>
      <w:outlineLvl w:val="3"/>
    </w:pPr>
    <w:rPr>
      <w:rFonts w:ascii="Museo Sans 500" w:eastAsia="Times New Roman" w:hAnsi="Museo Sans 500"/>
      <w:iCs/>
      <w:color w:val="ED694B"/>
    </w:rPr>
  </w:style>
  <w:style w:type="paragraph" w:styleId="Heading5">
    <w:name w:val="heading 5"/>
    <w:basedOn w:val="Normal"/>
    <w:next w:val="Normal"/>
    <w:link w:val="Heading5Char"/>
    <w:uiPriority w:val="9"/>
    <w:unhideWhenUsed/>
    <w:qFormat/>
    <w:rsid w:val="00D964C0"/>
    <w:pPr>
      <w:keepNext/>
      <w:keepLines/>
      <w:spacing w:before="40" w:after="0"/>
      <w:outlineLvl w:val="4"/>
    </w:pPr>
    <w:rPr>
      <w:rFonts w:ascii="MuseoSans-300" w:eastAsia="Times New Roman" w:hAnsi="MuseoSans-300"/>
      <w:iCs/>
      <w:color w:val="ED694B"/>
      <w:sz w:val="20"/>
      <w:szCs w:val="20"/>
    </w:rPr>
  </w:style>
  <w:style w:type="paragraph" w:styleId="Heading6">
    <w:name w:val="heading 6"/>
    <w:basedOn w:val="Normal"/>
    <w:next w:val="Normal"/>
    <w:link w:val="Heading6Char"/>
    <w:uiPriority w:val="9"/>
    <w:rsid w:val="00D964C0"/>
    <w:pPr>
      <w:spacing w:before="240" w:after="60"/>
      <w:outlineLvl w:val="5"/>
    </w:pPr>
    <w:rPr>
      <w:rFonts w:eastAsia="Times New Roman"/>
      <w:b/>
      <w:bCs/>
    </w:rPr>
  </w:style>
  <w:style w:type="paragraph" w:styleId="Heading7">
    <w:name w:val="heading 7"/>
    <w:basedOn w:val="Normal"/>
    <w:next w:val="Normal"/>
    <w:link w:val="Heading7Char"/>
    <w:uiPriority w:val="9"/>
    <w:rsid w:val="00D964C0"/>
    <w:pPr>
      <w:spacing w:before="240" w:after="60"/>
      <w:outlineLvl w:val="6"/>
    </w:pPr>
    <w:rPr>
      <w:rFonts w:eastAsia="Times New Roman"/>
      <w:sz w:val="24"/>
      <w:szCs w:val="24"/>
    </w:rPr>
  </w:style>
  <w:style w:type="paragraph" w:styleId="Heading8">
    <w:name w:val="heading 8"/>
    <w:basedOn w:val="Normal"/>
    <w:next w:val="Normal"/>
    <w:link w:val="Heading8Char"/>
    <w:uiPriority w:val="9"/>
    <w:rsid w:val="00D964C0"/>
    <w:pPr>
      <w:spacing w:before="240" w:after="60"/>
      <w:outlineLvl w:val="7"/>
    </w:pPr>
    <w:rPr>
      <w:rFonts w:eastAsia="Times New Roman"/>
      <w:i/>
      <w:iCs/>
      <w:sz w:val="24"/>
      <w:szCs w:val="24"/>
    </w:rPr>
  </w:style>
  <w:style w:type="paragraph" w:styleId="Heading9">
    <w:name w:val="heading 9"/>
    <w:basedOn w:val="Normal"/>
    <w:next w:val="Normal"/>
    <w:link w:val="Heading9Char"/>
    <w:uiPriority w:val="9"/>
    <w:rsid w:val="00D964C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emiHidden/>
    <w:rsid w:val="00D964C0"/>
    <w:rPr>
      <w:rFonts w:ascii="Symbol" w:hAnsi="Symbol" w:cs="font264"/>
    </w:rPr>
  </w:style>
  <w:style w:type="character" w:customStyle="1" w:styleId="WW8Num1z1">
    <w:name w:val="WW8Num1z1"/>
    <w:semiHidden/>
    <w:rsid w:val="00D964C0"/>
    <w:rPr>
      <w:rFonts w:ascii="Courier New" w:hAnsi="Courier New" w:cs="Courier New"/>
    </w:rPr>
  </w:style>
  <w:style w:type="character" w:customStyle="1" w:styleId="WW8Num1z2">
    <w:name w:val="WW8Num1z2"/>
    <w:semiHidden/>
    <w:rsid w:val="00D964C0"/>
    <w:rPr>
      <w:rFonts w:ascii="Wingdings" w:hAnsi="Wingdings" w:cs="Wingdings"/>
    </w:rPr>
  </w:style>
  <w:style w:type="character" w:customStyle="1" w:styleId="WW8Num1z3">
    <w:name w:val="WW8Num1z3"/>
    <w:semiHidden/>
    <w:rsid w:val="00D964C0"/>
    <w:rPr>
      <w:rFonts w:ascii="Symbol" w:hAnsi="Symbol" w:cs="Symbol"/>
    </w:rPr>
  </w:style>
  <w:style w:type="character" w:customStyle="1" w:styleId="WW8Num2z0">
    <w:name w:val="WW8Num2z0"/>
    <w:semiHidden/>
    <w:rsid w:val="00D964C0"/>
  </w:style>
  <w:style w:type="character" w:customStyle="1" w:styleId="WW8Num2z1">
    <w:name w:val="WW8Num2z1"/>
    <w:semiHidden/>
    <w:rsid w:val="00D964C0"/>
  </w:style>
  <w:style w:type="character" w:customStyle="1" w:styleId="WW8Num2z2">
    <w:name w:val="WW8Num2z2"/>
    <w:semiHidden/>
    <w:rsid w:val="00D964C0"/>
  </w:style>
  <w:style w:type="character" w:customStyle="1" w:styleId="WW8Num2z3">
    <w:name w:val="WW8Num2z3"/>
    <w:semiHidden/>
    <w:rsid w:val="00D964C0"/>
  </w:style>
  <w:style w:type="character" w:customStyle="1" w:styleId="WW8Num2z4">
    <w:name w:val="WW8Num2z4"/>
    <w:semiHidden/>
    <w:rsid w:val="00D964C0"/>
  </w:style>
  <w:style w:type="character" w:customStyle="1" w:styleId="WW8Num2z5">
    <w:name w:val="WW8Num2z5"/>
    <w:semiHidden/>
    <w:rsid w:val="00D964C0"/>
  </w:style>
  <w:style w:type="character" w:customStyle="1" w:styleId="WW8Num2z6">
    <w:name w:val="WW8Num2z6"/>
    <w:semiHidden/>
    <w:rsid w:val="00D964C0"/>
  </w:style>
  <w:style w:type="character" w:customStyle="1" w:styleId="WW8Num2z7">
    <w:name w:val="WW8Num2z7"/>
    <w:semiHidden/>
    <w:rsid w:val="00D964C0"/>
  </w:style>
  <w:style w:type="character" w:customStyle="1" w:styleId="WW8Num2z8">
    <w:name w:val="WW8Num2z8"/>
    <w:semiHidden/>
    <w:rsid w:val="00D964C0"/>
  </w:style>
  <w:style w:type="character" w:customStyle="1" w:styleId="DefaultParagraphFont2">
    <w:name w:val="Default Paragraph Font2"/>
    <w:semiHidden/>
    <w:rsid w:val="00D964C0"/>
  </w:style>
  <w:style w:type="character" w:customStyle="1" w:styleId="HeaderChar">
    <w:name w:val="Header Char"/>
    <w:link w:val="Header"/>
    <w:uiPriority w:val="99"/>
    <w:rsid w:val="00D964C0"/>
    <w:rPr>
      <w:rFonts w:ascii="MuseoSans-300" w:eastAsia="Calibri" w:hAnsi="MuseoSans-300"/>
      <w:sz w:val="18"/>
      <w:szCs w:val="22"/>
      <w:lang w:eastAsia="en-US"/>
    </w:rPr>
  </w:style>
  <w:style w:type="character" w:customStyle="1" w:styleId="BalloonTextChar">
    <w:name w:val="Balloon Text Char"/>
    <w:link w:val="BalloonText"/>
    <w:uiPriority w:val="99"/>
    <w:semiHidden/>
    <w:rsid w:val="00D964C0"/>
    <w:rPr>
      <w:rFonts w:ascii="Tahoma" w:eastAsia="Calibri" w:hAnsi="Tahoma" w:cs="Tahoma"/>
      <w:color w:val="7030A0"/>
      <w:sz w:val="16"/>
      <w:szCs w:val="16"/>
      <w:lang w:eastAsia="en-US"/>
    </w:rPr>
  </w:style>
  <w:style w:type="character" w:customStyle="1" w:styleId="CommentReference1">
    <w:name w:val="Comment Reference1"/>
    <w:semiHidden/>
    <w:rsid w:val="00D964C0"/>
    <w:rPr>
      <w:sz w:val="16"/>
      <w:szCs w:val="16"/>
    </w:rPr>
  </w:style>
  <w:style w:type="character" w:customStyle="1" w:styleId="CommentTextChar">
    <w:name w:val="Comment Text Char"/>
    <w:link w:val="CommentText"/>
    <w:uiPriority w:val="99"/>
    <w:rsid w:val="00D964C0"/>
    <w:rPr>
      <w:rFonts w:ascii="Calibri" w:eastAsia="Calibri" w:hAnsi="Calibri"/>
      <w:color w:val="7030A0"/>
      <w:lang w:eastAsia="en-US"/>
    </w:rPr>
  </w:style>
  <w:style w:type="character" w:customStyle="1" w:styleId="CommentSubjectChar">
    <w:name w:val="Comment Subject Char"/>
    <w:link w:val="CommentSubject"/>
    <w:uiPriority w:val="99"/>
    <w:semiHidden/>
    <w:rsid w:val="00D964C0"/>
    <w:rPr>
      <w:rFonts w:ascii="Calibri" w:eastAsia="Calibri" w:hAnsi="Calibri"/>
      <w:b/>
      <w:bCs/>
      <w:color w:val="7030A0"/>
      <w:lang w:eastAsia="en-US"/>
    </w:rPr>
  </w:style>
  <w:style w:type="character" w:customStyle="1" w:styleId="FooterChar">
    <w:name w:val="Footer Char"/>
    <w:link w:val="Footer"/>
    <w:uiPriority w:val="99"/>
    <w:rsid w:val="00D964C0"/>
    <w:rPr>
      <w:rFonts w:ascii="MuseoSans-300" w:eastAsia="Calibri" w:hAnsi="MuseoSans-300"/>
      <w:sz w:val="18"/>
      <w:szCs w:val="22"/>
      <w:lang w:eastAsia="en-US"/>
    </w:rPr>
  </w:style>
  <w:style w:type="character" w:customStyle="1" w:styleId="ListLabel1">
    <w:name w:val="ListLabel 1"/>
    <w:semiHidden/>
    <w:rsid w:val="00D964C0"/>
    <w:rPr>
      <w:rFonts w:cs="font264"/>
    </w:rPr>
  </w:style>
  <w:style w:type="character" w:customStyle="1" w:styleId="ListLabel2">
    <w:name w:val="ListLabel 2"/>
    <w:semiHidden/>
    <w:rsid w:val="00D964C0"/>
    <w:rPr>
      <w:rFonts w:cs="Courier New"/>
    </w:rPr>
  </w:style>
  <w:style w:type="paragraph" w:customStyle="1" w:styleId="Heading">
    <w:name w:val="Heading"/>
    <w:basedOn w:val="Non-heading"/>
    <w:next w:val="Normal"/>
    <w:rsid w:val="00D964C0"/>
  </w:style>
  <w:style w:type="table" w:styleId="LightShading-Accent5">
    <w:name w:val="Light Shading Accent 5"/>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
    <w:name w:val="List"/>
    <w:basedOn w:val="Normal"/>
    <w:rsid w:val="00D964C0"/>
    <w:pPr>
      <w:spacing w:after="120"/>
    </w:pPr>
    <w:rPr>
      <w:rFonts w:cs="Mangal"/>
    </w:rPr>
  </w:style>
  <w:style w:type="paragraph" w:styleId="Caption">
    <w:name w:val="caption"/>
    <w:basedOn w:val="Normal"/>
    <w:next w:val="Normal"/>
    <w:link w:val="CaptionChar"/>
    <w:unhideWhenUsed/>
    <w:qFormat/>
    <w:rsid w:val="00D964C0"/>
    <w:pPr>
      <w:spacing w:before="60" w:after="120" w:line="240" w:lineRule="auto"/>
    </w:pPr>
    <w:rPr>
      <w:rFonts w:ascii="Century Gothic" w:hAnsi="Century Gothic"/>
      <w:bCs/>
      <w:noProof/>
      <w:color w:val="043E4F"/>
      <w:sz w:val="20"/>
      <w:szCs w:val="20"/>
    </w:rPr>
  </w:style>
  <w:style w:type="paragraph" w:customStyle="1" w:styleId="Index">
    <w:name w:val="Index"/>
    <w:basedOn w:val="Normal"/>
    <w:rsid w:val="00D964C0"/>
    <w:pPr>
      <w:suppressLineNumbers/>
    </w:pPr>
    <w:rPr>
      <w:rFonts w:cs="Mangal"/>
    </w:rPr>
  </w:style>
  <w:style w:type="paragraph" w:customStyle="1" w:styleId="NoParagraphStyle">
    <w:name w:val="[No Paragraph Style]"/>
    <w:link w:val="NoParagraphStyleChar"/>
    <w:rsid w:val="00D964C0"/>
    <w:pPr>
      <w:widowControl w:val="0"/>
      <w:suppressAutoHyphens/>
      <w:spacing w:line="288" w:lineRule="auto"/>
    </w:pPr>
    <w:rPr>
      <w:rFonts w:ascii="Minion Pro" w:eastAsia="SimSun" w:hAnsi="Minion Pro" w:cs="Minion Pro"/>
      <w:color w:val="000000"/>
      <w:kern w:val="1"/>
      <w:sz w:val="24"/>
      <w:szCs w:val="24"/>
      <w:lang w:val="en-GB" w:eastAsia="ar-SA"/>
    </w:rPr>
  </w:style>
  <w:style w:type="paragraph" w:customStyle="1" w:styleId="Body">
    <w:name w:val="Body"/>
    <w:basedOn w:val="NoParagraphStyle"/>
    <w:link w:val="BodyChar"/>
    <w:qFormat/>
    <w:rsid w:val="00D964C0"/>
    <w:pPr>
      <w:spacing w:before="60" w:after="180" w:line="280" w:lineRule="exact"/>
      <w:jc w:val="both"/>
    </w:pPr>
    <w:rPr>
      <w:rFonts w:ascii="MuseoSans-300" w:eastAsia="Calibri" w:hAnsi="MuseoSans-300" w:cs="Museo Sans 300"/>
      <w:lang w:val="en-US"/>
    </w:rPr>
  </w:style>
  <w:style w:type="paragraph" w:styleId="Header">
    <w:name w:val="header"/>
    <w:basedOn w:val="Normal"/>
    <w:link w:val="Head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Subheader">
    <w:name w:val="Sub header"/>
    <w:basedOn w:val="NoParagraphStyle"/>
    <w:semiHidden/>
    <w:rsid w:val="00D964C0"/>
    <w:pPr>
      <w:spacing w:before="283" w:line="400" w:lineRule="atLeast"/>
    </w:pPr>
    <w:rPr>
      <w:rFonts w:ascii="Helvetica Neue (T1) 65 Medium" w:hAnsi="Helvetica Neue (T1) 65 Medium" w:cs="Helvetica Neue (T1) 65 Medium"/>
      <w:caps/>
      <w:color w:val="BF7429"/>
      <w:spacing w:val="3"/>
      <w:sz w:val="34"/>
      <w:szCs w:val="34"/>
    </w:rPr>
  </w:style>
  <w:style w:type="paragraph" w:customStyle="1" w:styleId="Bullet1">
    <w:name w:val="Bullet 1"/>
    <w:basedOn w:val="Body"/>
    <w:link w:val="Bullet1Char"/>
    <w:qFormat/>
    <w:rsid w:val="00D964C0"/>
    <w:pPr>
      <w:spacing w:after="60"/>
    </w:pPr>
  </w:style>
  <w:style w:type="paragraph" w:customStyle="1" w:styleId="subsubheader">
    <w:name w:val="sub sub header"/>
    <w:basedOn w:val="Subheader"/>
    <w:semiHidden/>
    <w:rsid w:val="00D964C0"/>
    <w:pPr>
      <w:spacing w:line="380" w:lineRule="atLeast"/>
    </w:pPr>
    <w:rPr>
      <w:rFonts w:ascii="Helvetica Neue (T1) 45 Light" w:hAnsi="Helvetica Neue (T1) 45 Light" w:cs="Helvetica Neue (T1) 45 Light"/>
      <w:caps w:val="0"/>
      <w:color w:val="BD4F27"/>
      <w:sz w:val="30"/>
      <w:szCs w:val="30"/>
    </w:rPr>
  </w:style>
  <w:style w:type="paragraph" w:customStyle="1" w:styleId="Bodycopy">
    <w:name w:val="Body copy"/>
    <w:basedOn w:val="NoParagraphStyle"/>
    <w:semiHidden/>
    <w:rsid w:val="00D964C0"/>
    <w:pPr>
      <w:spacing w:before="142" w:line="280" w:lineRule="atLeast"/>
    </w:pPr>
    <w:rPr>
      <w:rFonts w:ascii="Helvetica Neue (T1) 45 Light" w:hAnsi="Helvetica Neue (T1) 45 Light" w:cs="Helvetica Neue (T1) 45 Light"/>
      <w:sz w:val="20"/>
      <w:szCs w:val="20"/>
    </w:rPr>
  </w:style>
  <w:style w:type="paragraph" w:customStyle="1" w:styleId="Figureheadings">
    <w:name w:val="Figure headings"/>
    <w:basedOn w:val="Body"/>
    <w:rsid w:val="00D964C0"/>
    <w:rPr>
      <w:rFonts w:ascii="Helvetica Neue (T1) 75 Bold" w:hAnsi="Helvetica Neue (T1) 75 Bold" w:cs="Helvetica Neue (T1) 75 Bold"/>
      <w:b/>
      <w:bCs/>
      <w:color w:val="40638C"/>
      <w:sz w:val="22"/>
      <w:szCs w:val="22"/>
    </w:rPr>
  </w:style>
  <w:style w:type="paragraph" w:customStyle="1" w:styleId="Subbullets">
    <w:name w:val="Sub bullets"/>
    <w:basedOn w:val="Normal"/>
    <w:semiHidden/>
    <w:rsid w:val="00D964C0"/>
    <w:pPr>
      <w:spacing w:before="57" w:after="0"/>
      <w:ind w:left="624" w:hanging="227"/>
    </w:pPr>
  </w:style>
  <w:style w:type="paragraph" w:customStyle="1" w:styleId="minisubheader">
    <w:name w:val="mini sub header"/>
    <w:basedOn w:val="Subheader"/>
    <w:semiHidden/>
    <w:rsid w:val="00D964C0"/>
    <w:pPr>
      <w:spacing w:before="113" w:line="320" w:lineRule="atLeast"/>
    </w:pPr>
    <w:rPr>
      <w:rFonts w:ascii="Helvetica Neue (T1) 46 Light It" w:hAnsi="Helvetica Neue (T1) 46 Light It" w:cs="Helvetica Neue (T1) 46 Light It"/>
      <w:i/>
      <w:iCs/>
      <w:caps w:val="0"/>
      <w:color w:val="5D6A2F"/>
      <w:spacing w:val="2"/>
      <w:sz w:val="24"/>
      <w:szCs w:val="24"/>
    </w:rPr>
  </w:style>
  <w:style w:type="paragraph" w:customStyle="1" w:styleId="Subsubbullets">
    <w:name w:val="Sub sub bullets"/>
    <w:basedOn w:val="Normal"/>
    <w:semiHidden/>
    <w:rsid w:val="00D964C0"/>
    <w:pPr>
      <w:spacing w:before="57" w:after="0"/>
      <w:ind w:left="850" w:hanging="227"/>
    </w:pPr>
  </w:style>
  <w:style w:type="paragraph" w:customStyle="1" w:styleId="Numbers">
    <w:name w:val="Numbers"/>
    <w:basedOn w:val="Normal"/>
    <w:semiHidden/>
    <w:rsid w:val="00D964C0"/>
    <w:pPr>
      <w:spacing w:before="170" w:after="0" w:line="320" w:lineRule="atLeast"/>
      <w:ind w:left="397" w:hanging="397"/>
    </w:pPr>
    <w:rPr>
      <w:rFonts w:ascii="Helvetica Neue (T1) 56 Italic" w:hAnsi="Helvetica Neue (T1) 56 Italic" w:cs="Helvetica Neue (T1) 56 Italic"/>
      <w:i/>
      <w:iCs/>
      <w:spacing w:val="2"/>
      <w:sz w:val="24"/>
      <w:szCs w:val="24"/>
    </w:rPr>
  </w:style>
  <w:style w:type="paragraph" w:styleId="BalloonText">
    <w:name w:val="Balloon Text"/>
    <w:basedOn w:val="Normal"/>
    <w:link w:val="BalloonTextChar"/>
    <w:uiPriority w:val="99"/>
    <w:semiHidden/>
    <w:unhideWhenUsed/>
    <w:rsid w:val="00D964C0"/>
    <w:pPr>
      <w:spacing w:after="0" w:line="240" w:lineRule="auto"/>
    </w:pPr>
    <w:rPr>
      <w:rFonts w:ascii="Tahoma" w:hAnsi="Tahoma" w:cs="Tahoma"/>
      <w:color w:val="7030A0"/>
      <w:sz w:val="16"/>
      <w:szCs w:val="16"/>
    </w:rPr>
  </w:style>
  <w:style w:type="paragraph" w:customStyle="1" w:styleId="CommentText1">
    <w:name w:val="Comment Text1"/>
    <w:basedOn w:val="Normal"/>
    <w:semiHidden/>
    <w:rsid w:val="00D964C0"/>
    <w:pPr>
      <w:spacing w:line="100" w:lineRule="atLeast"/>
    </w:pPr>
    <w:rPr>
      <w:sz w:val="20"/>
      <w:szCs w:val="20"/>
    </w:rPr>
  </w:style>
  <w:style w:type="paragraph" w:customStyle="1" w:styleId="CommentSubject1">
    <w:name w:val="Comment Subject1"/>
    <w:basedOn w:val="CommentText1"/>
    <w:semiHidden/>
    <w:rsid w:val="00D964C0"/>
    <w:rPr>
      <w:b/>
      <w:bCs/>
    </w:rPr>
  </w:style>
  <w:style w:type="paragraph" w:styleId="Footer">
    <w:name w:val="footer"/>
    <w:basedOn w:val="Normal"/>
    <w:link w:val="FooterChar"/>
    <w:uiPriority w:val="99"/>
    <w:unhideWhenUsed/>
    <w:rsid w:val="00D964C0"/>
    <w:pPr>
      <w:tabs>
        <w:tab w:val="center" w:pos="4513"/>
        <w:tab w:val="right" w:pos="9026"/>
      </w:tabs>
      <w:spacing w:after="0" w:line="240" w:lineRule="auto"/>
    </w:pPr>
    <w:rPr>
      <w:rFonts w:ascii="MuseoSans-300" w:hAnsi="MuseoSans-300"/>
      <w:sz w:val="18"/>
    </w:rPr>
  </w:style>
  <w:style w:type="paragraph" w:customStyle="1" w:styleId="MediumList2-Accent21">
    <w:name w:val="Medium List 2 - Accent 21"/>
    <w:semiHidden/>
    <w:rsid w:val="00D964C0"/>
    <w:pPr>
      <w:suppressAutoHyphens/>
      <w:spacing w:line="100" w:lineRule="atLeast"/>
    </w:pPr>
    <w:rPr>
      <w:rFonts w:ascii="Calibri" w:eastAsia="SimSun" w:hAnsi="Calibri" w:cs="font264"/>
      <w:kern w:val="1"/>
      <w:sz w:val="22"/>
      <w:szCs w:val="22"/>
      <w:lang w:eastAsia="ar-SA"/>
    </w:rPr>
  </w:style>
  <w:style w:type="paragraph" w:customStyle="1" w:styleId="TableContents">
    <w:name w:val="Table Contents"/>
    <w:basedOn w:val="Normal"/>
    <w:rsid w:val="00D964C0"/>
    <w:pPr>
      <w:suppressLineNumbers/>
    </w:pPr>
  </w:style>
  <w:style w:type="paragraph" w:customStyle="1" w:styleId="TableHeading">
    <w:name w:val="Table Heading"/>
    <w:basedOn w:val="TableContents"/>
    <w:rsid w:val="00D964C0"/>
    <w:pPr>
      <w:jc w:val="center"/>
    </w:pPr>
    <w:rPr>
      <w:b/>
      <w:bCs/>
    </w:rPr>
  </w:style>
  <w:style w:type="character" w:styleId="CommentReference">
    <w:name w:val="annotation reference"/>
    <w:uiPriority w:val="99"/>
    <w:semiHidden/>
    <w:unhideWhenUsed/>
    <w:rsid w:val="00D964C0"/>
    <w:rPr>
      <w:sz w:val="16"/>
      <w:szCs w:val="16"/>
    </w:rPr>
  </w:style>
  <w:style w:type="paragraph" w:customStyle="1" w:styleId="minimalgap">
    <w:name w:val="minimal gap"/>
    <w:basedOn w:val="Numberedlist"/>
    <w:qFormat/>
    <w:rsid w:val="00D964C0"/>
    <w:pPr>
      <w:spacing w:after="0" w:line="240" w:lineRule="auto"/>
      <w:ind w:left="357" w:firstLine="0"/>
    </w:pPr>
    <w:rPr>
      <w:sz w:val="12"/>
      <w:szCs w:val="12"/>
    </w:rPr>
  </w:style>
  <w:style w:type="paragraph" w:customStyle="1" w:styleId="Bullet1toedgelast">
    <w:name w:val="Bullet 1 to edge last"/>
    <w:basedOn w:val="Bullet1toedge"/>
    <w:qFormat/>
    <w:rsid w:val="00D964C0"/>
    <w:pPr>
      <w:spacing w:after="240"/>
      <w:ind w:left="425" w:hanging="283"/>
    </w:pPr>
  </w:style>
  <w:style w:type="paragraph" w:styleId="CommentSubject">
    <w:name w:val="annotation subject"/>
    <w:basedOn w:val="CommentText"/>
    <w:next w:val="CommentText"/>
    <w:link w:val="CommentSubjectChar"/>
    <w:uiPriority w:val="99"/>
    <w:semiHidden/>
    <w:unhideWhenUsed/>
    <w:rsid w:val="00D964C0"/>
    <w:rPr>
      <w:b/>
      <w:bCs/>
    </w:rPr>
  </w:style>
  <w:style w:type="character" w:customStyle="1" w:styleId="CommentSubjectChar1">
    <w:name w:val="Comment Subject Char1"/>
    <w:uiPriority w:val="99"/>
    <w:semiHidden/>
    <w:rsid w:val="00D964C0"/>
    <w:rPr>
      <w:rFonts w:ascii="Calibri" w:eastAsia="SimSun" w:hAnsi="Calibri" w:cs="font264"/>
      <w:b/>
      <w:bCs/>
      <w:kern w:val="1"/>
      <w:lang w:eastAsia="ar-SA"/>
    </w:rPr>
  </w:style>
  <w:style w:type="character" w:styleId="Hyperlink">
    <w:name w:val="Hyperlink"/>
    <w:uiPriority w:val="99"/>
    <w:unhideWhenUsed/>
    <w:rsid w:val="00D964C0"/>
    <w:rPr>
      <w:rFonts w:ascii="MuseoSans-300" w:hAnsi="MuseoSans-300"/>
      <w:noProof/>
      <w:color w:val="6EB3A6"/>
      <w:sz w:val="20"/>
      <w:szCs w:val="20"/>
      <w:u w:val="single"/>
    </w:rPr>
  </w:style>
  <w:style w:type="character" w:customStyle="1" w:styleId="Heading1Char">
    <w:name w:val="Heading 1 Char"/>
    <w:link w:val="Heading1"/>
    <w:uiPriority w:val="9"/>
    <w:rsid w:val="00D964C0"/>
    <w:rPr>
      <w:rFonts w:ascii="Segoe UI" w:hAnsi="Segoe UI" w:cs="Segoe UI"/>
      <w:b/>
      <w:color w:val="043E4F"/>
      <w:sz w:val="44"/>
      <w:szCs w:val="28"/>
      <w:lang w:eastAsia="en-US"/>
    </w:rPr>
  </w:style>
  <w:style w:type="paragraph" w:customStyle="1" w:styleId="Quote1">
    <w:name w:val="Quote 1"/>
    <w:basedOn w:val="Bullet1"/>
    <w:qFormat/>
    <w:rsid w:val="00D964C0"/>
    <w:pPr>
      <w:spacing w:after="120"/>
      <w:ind w:left="425" w:right="595"/>
    </w:pPr>
    <w:rPr>
      <w:i/>
      <w:color w:val="17365D"/>
    </w:rPr>
  </w:style>
  <w:style w:type="character" w:customStyle="1" w:styleId="Heading2Char">
    <w:name w:val="Heading 2 Char"/>
    <w:link w:val="Heading2"/>
    <w:uiPriority w:val="9"/>
    <w:rsid w:val="00D964C0"/>
    <w:rPr>
      <w:rFonts w:ascii="Segoe UI" w:eastAsia="Calibri" w:hAnsi="Segoe UI" w:cs="Segoe UI"/>
      <w:b/>
      <w:bCs/>
      <w:color w:val="043E4F"/>
      <w:spacing w:val="-4"/>
      <w:sz w:val="32"/>
      <w:szCs w:val="32"/>
      <w:lang w:val="en-GB" w:eastAsia="en-US"/>
    </w:rPr>
  </w:style>
  <w:style w:type="character" w:customStyle="1" w:styleId="Heading3Char">
    <w:name w:val="Heading 3 Char"/>
    <w:link w:val="Heading3"/>
    <w:uiPriority w:val="9"/>
    <w:rsid w:val="00D964C0"/>
    <w:rPr>
      <w:rFonts w:ascii="Segoe UI" w:eastAsia="Cambria" w:hAnsi="Segoe UI" w:cs="Segoe UI"/>
      <w:b/>
      <w:bCs/>
      <w:color w:val="043E4F"/>
      <w:sz w:val="24"/>
      <w:szCs w:val="24"/>
    </w:rPr>
  </w:style>
  <w:style w:type="paragraph" w:customStyle="1" w:styleId="Numberedlist">
    <w:name w:val="Numbered list"/>
    <w:basedOn w:val="Normal"/>
    <w:link w:val="NumberedlistChar"/>
    <w:qFormat/>
    <w:rsid w:val="00D964C0"/>
    <w:pPr>
      <w:numPr>
        <w:numId w:val="8"/>
      </w:numPr>
      <w:spacing w:after="60" w:line="280" w:lineRule="exact"/>
      <w:jc w:val="both"/>
    </w:pPr>
    <w:rPr>
      <w:rFonts w:ascii="MuseoSans-300" w:hAnsi="MuseoSans-300" w:cs="Helvetica Neue (T1) 65 Medium"/>
      <w:noProof/>
      <w:sz w:val="20"/>
      <w:szCs w:val="18"/>
      <w:lang w:val="en-GB"/>
    </w:rPr>
  </w:style>
  <w:style w:type="paragraph" w:customStyle="1" w:styleId="Numberedlistexceptionindent">
    <w:name w:val="Numbered list exception indent"/>
    <w:basedOn w:val="Numberedlist"/>
    <w:qFormat/>
    <w:rsid w:val="00D964C0"/>
    <w:pPr>
      <w:numPr>
        <w:numId w:val="0"/>
      </w:numPr>
      <w:ind w:left="357"/>
    </w:pPr>
  </w:style>
  <w:style w:type="paragraph" w:customStyle="1" w:styleId="MediumGrid1-Accent21">
    <w:name w:val="Medium Grid 1 - Accent 21"/>
    <w:basedOn w:val="Normal"/>
    <w:semiHidden/>
    <w:rsid w:val="00D964C0"/>
    <w:pPr>
      <w:spacing w:after="0"/>
      <w:ind w:left="720"/>
      <w:contextualSpacing/>
    </w:pPr>
    <w:rPr>
      <w:rFonts w:ascii="Cambria" w:eastAsia="DejaVu Sans" w:hAnsi="Cambria"/>
      <w:sz w:val="24"/>
      <w:szCs w:val="24"/>
    </w:rPr>
  </w:style>
  <w:style w:type="paragraph" w:customStyle="1" w:styleId="Bullet2">
    <w:name w:val="Bullet 2"/>
    <w:basedOn w:val="Normal"/>
    <w:qFormat/>
    <w:rsid w:val="00D964C0"/>
    <w:pPr>
      <w:widowControl w:val="0"/>
      <w:numPr>
        <w:numId w:val="4"/>
      </w:numPr>
      <w:suppressAutoHyphens/>
      <w:spacing w:before="60" w:after="60" w:line="280" w:lineRule="exact"/>
      <w:ind w:left="1418"/>
      <w:jc w:val="both"/>
    </w:pPr>
    <w:rPr>
      <w:rFonts w:ascii="MuseoSans-300" w:hAnsi="MuseoSans-300" w:cs="Museo Sans 300"/>
      <w:color w:val="000000"/>
      <w:sz w:val="20"/>
      <w:szCs w:val="20"/>
      <w:lang w:val="en-US" w:eastAsia="en-AU"/>
    </w:rPr>
  </w:style>
  <w:style w:type="paragraph" w:customStyle="1" w:styleId="Numberedlistsub-indent">
    <w:name w:val="Numbered list sub-indent"/>
    <w:basedOn w:val="Numberedlist"/>
    <w:qFormat/>
    <w:rsid w:val="00D964C0"/>
    <w:pPr>
      <w:numPr>
        <w:ilvl w:val="1"/>
        <w:numId w:val="1"/>
      </w:numPr>
      <w:ind w:left="1134" w:hanging="283"/>
    </w:pPr>
  </w:style>
  <w:style w:type="paragraph" w:styleId="TOCHeading">
    <w:name w:val="TOC Heading"/>
    <w:basedOn w:val="Heading1"/>
    <w:next w:val="Normal"/>
    <w:uiPriority w:val="39"/>
    <w:unhideWhenUsed/>
    <w:qFormat/>
    <w:rsid w:val="00D964C0"/>
    <w:pPr>
      <w:numPr>
        <w:numId w:val="0"/>
      </w:numPr>
      <w:spacing w:before="240" w:after="0" w:line="259" w:lineRule="auto"/>
      <w:outlineLvl w:val="9"/>
    </w:pPr>
    <w:rPr>
      <w:rFonts w:ascii="Calibri Light" w:hAnsi="Calibri Light"/>
      <w:bCs/>
      <w:color w:val="2E74B5"/>
      <w:sz w:val="32"/>
      <w:szCs w:val="32"/>
    </w:rPr>
  </w:style>
  <w:style w:type="paragraph" w:styleId="TOC1">
    <w:name w:val="toc 1"/>
    <w:basedOn w:val="TOC2"/>
    <w:next w:val="Normal"/>
    <w:autoRedefine/>
    <w:uiPriority w:val="39"/>
    <w:unhideWhenUsed/>
    <w:rsid w:val="00D964C0"/>
    <w:pPr>
      <w:tabs>
        <w:tab w:val="clear" w:pos="1276"/>
        <w:tab w:val="clear" w:pos="1701"/>
        <w:tab w:val="left" w:pos="426"/>
      </w:tabs>
      <w:ind w:left="0" w:firstLine="0"/>
    </w:pPr>
  </w:style>
  <w:style w:type="paragraph" w:styleId="TOC2">
    <w:name w:val="toc 2"/>
    <w:basedOn w:val="TOC3"/>
    <w:next w:val="Normal"/>
    <w:autoRedefine/>
    <w:uiPriority w:val="39"/>
    <w:unhideWhenUsed/>
    <w:rsid w:val="00D964C0"/>
    <w:pPr>
      <w:tabs>
        <w:tab w:val="left" w:pos="1276"/>
      </w:tabs>
      <w:ind w:left="993" w:hanging="567"/>
    </w:pPr>
  </w:style>
  <w:style w:type="paragraph" w:styleId="TOC3">
    <w:name w:val="toc 3"/>
    <w:basedOn w:val="Normal"/>
    <w:next w:val="Normal"/>
    <w:autoRedefine/>
    <w:uiPriority w:val="39"/>
    <w:unhideWhenUsed/>
    <w:rsid w:val="00D964C0"/>
    <w:pPr>
      <w:tabs>
        <w:tab w:val="left" w:pos="1701"/>
        <w:tab w:val="right" w:leader="dot" w:pos="9923"/>
      </w:tabs>
      <w:spacing w:after="40" w:line="280" w:lineRule="exact"/>
      <w:ind w:left="709" w:right="140" w:firstLine="284"/>
    </w:pPr>
    <w:rPr>
      <w:rFonts w:ascii="Century Gothic" w:hAnsi="Century Gothic"/>
      <w:sz w:val="20"/>
      <w:szCs w:val="20"/>
    </w:rPr>
  </w:style>
  <w:style w:type="paragraph" w:styleId="TOC4">
    <w:name w:val="toc 4"/>
    <w:basedOn w:val="TOC3"/>
    <w:next w:val="Normal"/>
    <w:autoRedefine/>
    <w:uiPriority w:val="39"/>
    <w:rsid w:val="00D964C0"/>
    <w:pPr>
      <w:tabs>
        <w:tab w:val="clear" w:pos="9923"/>
        <w:tab w:val="left" w:pos="567"/>
        <w:tab w:val="right" w:leader="dot" w:pos="9497"/>
      </w:tabs>
      <w:ind w:right="992" w:hanging="709"/>
    </w:pPr>
    <w:rPr>
      <w:sz w:val="16"/>
      <w:szCs w:val="16"/>
      <w:lang w:val="en-GB"/>
    </w:rPr>
  </w:style>
  <w:style w:type="paragraph" w:styleId="TOC5">
    <w:name w:val="toc 5"/>
    <w:basedOn w:val="Normal"/>
    <w:next w:val="Normal"/>
    <w:autoRedefine/>
    <w:uiPriority w:val="39"/>
    <w:rsid w:val="00D964C0"/>
    <w:pPr>
      <w:spacing w:after="0"/>
      <w:ind w:left="880"/>
    </w:pPr>
    <w:rPr>
      <w:sz w:val="20"/>
      <w:szCs w:val="20"/>
    </w:rPr>
  </w:style>
  <w:style w:type="paragraph" w:styleId="TOC6">
    <w:name w:val="toc 6"/>
    <w:basedOn w:val="Normal"/>
    <w:next w:val="Normal"/>
    <w:autoRedefine/>
    <w:uiPriority w:val="39"/>
    <w:rsid w:val="00D964C0"/>
    <w:pPr>
      <w:spacing w:after="0"/>
      <w:ind w:left="1100"/>
    </w:pPr>
    <w:rPr>
      <w:sz w:val="20"/>
      <w:szCs w:val="20"/>
    </w:rPr>
  </w:style>
  <w:style w:type="paragraph" w:styleId="TOC7">
    <w:name w:val="toc 7"/>
    <w:basedOn w:val="Normal"/>
    <w:next w:val="Normal"/>
    <w:autoRedefine/>
    <w:uiPriority w:val="39"/>
    <w:rsid w:val="00D964C0"/>
    <w:pPr>
      <w:spacing w:after="0"/>
      <w:ind w:left="1320"/>
    </w:pPr>
    <w:rPr>
      <w:sz w:val="20"/>
      <w:szCs w:val="20"/>
    </w:rPr>
  </w:style>
  <w:style w:type="paragraph" w:styleId="TOC8">
    <w:name w:val="toc 8"/>
    <w:basedOn w:val="Normal"/>
    <w:next w:val="Normal"/>
    <w:autoRedefine/>
    <w:uiPriority w:val="39"/>
    <w:rsid w:val="00D964C0"/>
    <w:pPr>
      <w:spacing w:after="0"/>
      <w:ind w:left="1540"/>
    </w:pPr>
    <w:rPr>
      <w:sz w:val="20"/>
      <w:szCs w:val="20"/>
    </w:rPr>
  </w:style>
  <w:style w:type="paragraph" w:styleId="TOC9">
    <w:name w:val="toc 9"/>
    <w:basedOn w:val="Normal"/>
    <w:next w:val="Normal"/>
    <w:autoRedefine/>
    <w:uiPriority w:val="39"/>
    <w:rsid w:val="00D964C0"/>
    <w:pPr>
      <w:spacing w:after="0"/>
      <w:ind w:left="1760"/>
    </w:pPr>
    <w:rPr>
      <w:sz w:val="20"/>
      <w:szCs w:val="20"/>
    </w:rPr>
  </w:style>
  <w:style w:type="table" w:styleId="TableGrid">
    <w:name w:val="Table Grid"/>
    <w:basedOn w:val="TableNormal"/>
    <w:uiPriority w:val="59"/>
    <w:rsid w:val="00D96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964C0"/>
    <w:pPr>
      <w:spacing w:before="40" w:after="40" w:line="200" w:lineRule="exact"/>
    </w:pPr>
    <w:rPr>
      <w:rFonts w:ascii="MuseoSans-300" w:eastAsia="SimSun" w:hAnsi="MuseoSans-300" w:cs="Mangal"/>
      <w:iCs/>
      <w:kern w:val="1"/>
      <w:sz w:val="16"/>
      <w:szCs w:val="16"/>
      <w:lang w:eastAsia="ar-SA"/>
    </w:rPr>
  </w:style>
  <w:style w:type="paragraph" w:customStyle="1" w:styleId="Tablebullet1">
    <w:name w:val="Table bullet 1"/>
    <w:basedOn w:val="Tabletext"/>
    <w:qFormat/>
    <w:rsid w:val="00D964C0"/>
    <w:pPr>
      <w:numPr>
        <w:numId w:val="5"/>
      </w:numPr>
      <w:spacing w:before="20" w:after="20"/>
      <w:ind w:left="169" w:hanging="142"/>
    </w:pPr>
    <w:rPr>
      <w:color w:val="000000"/>
    </w:rPr>
  </w:style>
  <w:style w:type="paragraph" w:customStyle="1" w:styleId="Tablenumberlist1">
    <w:name w:val="Table number list 1"/>
    <w:basedOn w:val="Tabletext"/>
    <w:qFormat/>
    <w:rsid w:val="00D964C0"/>
    <w:pPr>
      <w:numPr>
        <w:numId w:val="3"/>
      </w:numPr>
      <w:spacing w:beforeLines="40" w:before="96" w:afterLines="40" w:after="96"/>
      <w:ind w:left="175" w:hanging="175"/>
    </w:pPr>
    <w:rPr>
      <w:sz w:val="18"/>
      <w:szCs w:val="18"/>
    </w:rPr>
  </w:style>
  <w:style w:type="table" w:customStyle="1" w:styleId="ManualTable1">
    <w:name w:val="Manual Table 1"/>
    <w:basedOn w:val="TableNormal"/>
    <w:uiPriority w:val="99"/>
    <w:rsid w:val="00D964C0"/>
    <w:tblPr/>
  </w:style>
  <w:style w:type="paragraph" w:customStyle="1" w:styleId="Bullet1leadin">
    <w:name w:val="Bullet 1 lead in"/>
    <w:basedOn w:val="Paragraph"/>
    <w:qFormat/>
    <w:rsid w:val="00D964C0"/>
    <w:pPr>
      <w:spacing w:after="120"/>
    </w:pPr>
  </w:style>
  <w:style w:type="paragraph" w:customStyle="1" w:styleId="Bullet1last">
    <w:name w:val="Bullet 1 last"/>
    <w:basedOn w:val="Bullet1text"/>
    <w:qFormat/>
    <w:rsid w:val="00D964C0"/>
    <w:pPr>
      <w:spacing w:after="240"/>
    </w:pPr>
  </w:style>
  <w:style w:type="paragraph" w:customStyle="1" w:styleId="Numbereditembulletleadin">
    <w:name w:val="Numbered item bullet lead in"/>
    <w:basedOn w:val="Numberedlist"/>
    <w:qFormat/>
    <w:rsid w:val="00D964C0"/>
    <w:pPr>
      <w:numPr>
        <w:numId w:val="0"/>
      </w:numPr>
    </w:pPr>
  </w:style>
  <w:style w:type="paragraph" w:customStyle="1" w:styleId="Numbereditembulletlast">
    <w:name w:val="Numbered item bullet last"/>
    <w:basedOn w:val="Bullet1"/>
    <w:qFormat/>
    <w:rsid w:val="00D964C0"/>
    <w:pPr>
      <w:spacing w:after="240"/>
      <w:ind w:left="1117" w:hanging="357"/>
    </w:pPr>
  </w:style>
  <w:style w:type="paragraph" w:customStyle="1" w:styleId="Numbereditembullet1">
    <w:name w:val="Numbered item bullet 1"/>
    <w:basedOn w:val="Bullet1"/>
    <w:qFormat/>
    <w:rsid w:val="00D964C0"/>
    <w:pPr>
      <w:ind w:left="1117" w:hanging="360"/>
    </w:pPr>
  </w:style>
  <w:style w:type="paragraph" w:customStyle="1" w:styleId="Tablebullet2">
    <w:name w:val="Table bullet 2"/>
    <w:basedOn w:val="Tablebullet1"/>
    <w:qFormat/>
    <w:rsid w:val="00D964C0"/>
    <w:pPr>
      <w:numPr>
        <w:numId w:val="6"/>
      </w:numPr>
      <w:ind w:hanging="261"/>
    </w:pPr>
  </w:style>
  <w:style w:type="paragraph" w:customStyle="1" w:styleId="Highlightnote">
    <w:name w:val="Highlight note"/>
    <w:basedOn w:val="Normal"/>
    <w:next w:val="NoParagraphStyle"/>
    <w:rsid w:val="00D964C0"/>
    <w:pPr>
      <w:widowControl w:val="0"/>
      <w:suppressAutoHyphens/>
      <w:spacing w:before="60" w:after="180" w:line="280" w:lineRule="exact"/>
      <w:jc w:val="both"/>
    </w:pPr>
    <w:rPr>
      <w:rFonts w:ascii="MuseoSans-300" w:hAnsi="MuseoSans-300" w:cs="Museo Sans 300"/>
      <w:i/>
      <w:color w:val="E36C0A"/>
      <w:sz w:val="20"/>
      <w:szCs w:val="20"/>
      <w:lang w:val="en-US" w:eastAsia="en-AU"/>
    </w:rPr>
  </w:style>
  <w:style w:type="paragraph" w:customStyle="1" w:styleId="Numberedlistbulletleadin">
    <w:name w:val="Numbered list bullet lead in"/>
    <w:basedOn w:val="Numberedlist"/>
    <w:qFormat/>
    <w:rsid w:val="00D964C0"/>
    <w:pPr>
      <w:spacing w:after="120"/>
    </w:pPr>
  </w:style>
  <w:style w:type="paragraph" w:customStyle="1" w:styleId="Exampletext">
    <w:name w:val="Example text"/>
    <w:basedOn w:val="Bullet1"/>
    <w:rsid w:val="00D964C0"/>
    <w:pPr>
      <w:ind w:left="709"/>
    </w:pPr>
    <w:rPr>
      <w:color w:val="595959"/>
      <w:spacing w:val="24"/>
    </w:rPr>
  </w:style>
  <w:style w:type="character" w:styleId="FollowedHyperlink">
    <w:name w:val="FollowedHyperlink"/>
    <w:uiPriority w:val="99"/>
    <w:semiHidden/>
    <w:unhideWhenUsed/>
    <w:rsid w:val="00D964C0"/>
    <w:rPr>
      <w:color w:val="954F72"/>
      <w:u w:val="single"/>
    </w:rPr>
  </w:style>
  <w:style w:type="paragraph" w:customStyle="1" w:styleId="Tableheadingtext">
    <w:name w:val="Table heading text"/>
    <w:basedOn w:val="Tabletext"/>
    <w:qFormat/>
    <w:rsid w:val="00D964C0"/>
    <w:pPr>
      <w:jc w:val="center"/>
    </w:pPr>
    <w:rPr>
      <w:b/>
      <w:color w:val="FFFFFF"/>
    </w:rPr>
  </w:style>
  <w:style w:type="paragraph" w:customStyle="1" w:styleId="Tableheading2">
    <w:name w:val="Table heading 2"/>
    <w:basedOn w:val="Tabletext"/>
    <w:rsid w:val="00D964C0"/>
    <w:rPr>
      <w:color w:val="E36C0A"/>
    </w:rPr>
  </w:style>
  <w:style w:type="paragraph" w:customStyle="1" w:styleId="Tableheadingtextleft">
    <w:name w:val="Table heading text left"/>
    <w:basedOn w:val="Tableheadingtext"/>
    <w:qFormat/>
    <w:rsid w:val="00D964C0"/>
    <w:pPr>
      <w:jc w:val="left"/>
    </w:pPr>
    <w:rPr>
      <w:color w:val="404040"/>
    </w:rPr>
  </w:style>
  <w:style w:type="paragraph" w:customStyle="1" w:styleId="PageNumber1">
    <w:name w:val="Page Number1"/>
    <w:basedOn w:val="Header"/>
    <w:qFormat/>
    <w:rsid w:val="00D964C0"/>
    <w:pPr>
      <w:tabs>
        <w:tab w:val="right" w:pos="10490"/>
      </w:tabs>
      <w:spacing w:before="20" w:after="160"/>
      <w:jc w:val="right"/>
    </w:pPr>
    <w:rPr>
      <w:b/>
      <w:color w:val="7F7F7F"/>
      <w:szCs w:val="18"/>
    </w:rPr>
  </w:style>
  <w:style w:type="character" w:customStyle="1" w:styleId="Heading4Char">
    <w:name w:val="Heading 4 Char"/>
    <w:link w:val="Heading4"/>
    <w:uiPriority w:val="9"/>
    <w:rsid w:val="00D964C0"/>
    <w:rPr>
      <w:rFonts w:ascii="Museo Sans 500" w:hAnsi="Museo Sans 500"/>
      <w:iCs/>
      <w:color w:val="ED694B"/>
      <w:sz w:val="22"/>
      <w:szCs w:val="22"/>
      <w:lang w:eastAsia="en-US"/>
    </w:rPr>
  </w:style>
  <w:style w:type="paragraph" w:customStyle="1" w:styleId="Arrowcross-reference">
    <w:name w:val="Arrow cross-reference"/>
    <w:basedOn w:val="Bullet1leadin"/>
    <w:qFormat/>
    <w:rsid w:val="00D964C0"/>
    <w:pPr>
      <w:ind w:left="720" w:hanging="360"/>
    </w:pPr>
    <w:rPr>
      <w:color w:val="F79646"/>
      <w:sz w:val="16"/>
      <w:szCs w:val="16"/>
    </w:rPr>
  </w:style>
  <w:style w:type="paragraph" w:customStyle="1" w:styleId="Boxedtextbullet1">
    <w:name w:val="Boxed text bullet 1"/>
    <w:next w:val="NoParagraphStyle"/>
    <w:qFormat/>
    <w:rsid w:val="00D964C0"/>
    <w:pPr>
      <w:spacing w:before="20" w:after="40" w:line="220" w:lineRule="exact"/>
      <w:ind w:left="426" w:hanging="284"/>
      <w:jc w:val="both"/>
    </w:pPr>
    <w:rPr>
      <w:rFonts w:ascii="Calibri" w:eastAsia="SimSun" w:hAnsi="Calibri" w:cs="Calibri"/>
      <w:color w:val="1F497D"/>
      <w:sz w:val="18"/>
      <w:szCs w:val="18"/>
      <w:lang w:val="en-GB" w:eastAsia="ar-SA"/>
    </w:rPr>
  </w:style>
  <w:style w:type="paragraph" w:customStyle="1" w:styleId="Boxedtexttitle">
    <w:name w:val="Boxed text title"/>
    <w:basedOn w:val="Heading2"/>
    <w:qFormat/>
    <w:rsid w:val="00D964C0"/>
    <w:pPr>
      <w:numPr>
        <w:ilvl w:val="0"/>
        <w:numId w:val="0"/>
      </w:numPr>
      <w:spacing w:before="40" w:after="40"/>
      <w:ind w:left="851" w:hanging="851"/>
    </w:pPr>
    <w:rPr>
      <w:b w:val="0"/>
      <w:color w:val="1F497D"/>
      <w:sz w:val="18"/>
      <w:szCs w:val="20"/>
    </w:rPr>
  </w:style>
  <w:style w:type="paragraph" w:customStyle="1" w:styleId="Boxedtext">
    <w:name w:val="Boxed text"/>
    <w:basedOn w:val="Normal"/>
    <w:qFormat/>
    <w:rsid w:val="00D964C0"/>
    <w:rPr>
      <w:rFonts w:cs="Calibri"/>
      <w:color w:val="1F497D"/>
      <w:kern w:val="18"/>
      <w:sz w:val="18"/>
      <w:szCs w:val="18"/>
      <w:lang w:val="en-GB"/>
    </w:rPr>
  </w:style>
  <w:style w:type="paragraph" w:customStyle="1" w:styleId="Boxedtextbullet2">
    <w:name w:val="Boxed text bullet 2"/>
    <w:basedOn w:val="Boxedtextbullet1"/>
    <w:qFormat/>
    <w:rsid w:val="00D964C0"/>
    <w:pPr>
      <w:tabs>
        <w:tab w:val="left" w:pos="771"/>
      </w:tabs>
      <w:ind w:left="822" w:hanging="255"/>
    </w:pPr>
  </w:style>
  <w:style w:type="paragraph" w:customStyle="1" w:styleId="Numberedlist2">
    <w:name w:val="Numbered list 2"/>
    <w:basedOn w:val="Normal"/>
    <w:qFormat/>
    <w:rsid w:val="00D964C0"/>
    <w:pPr>
      <w:widowControl w:val="0"/>
      <w:numPr>
        <w:ilvl w:val="1"/>
        <w:numId w:val="2"/>
      </w:numPr>
      <w:suppressAutoHyphens/>
      <w:spacing w:before="60" w:after="120" w:line="280" w:lineRule="exact"/>
      <w:ind w:left="993" w:hanging="284"/>
      <w:jc w:val="both"/>
    </w:pPr>
    <w:rPr>
      <w:rFonts w:ascii="MuseoSans-300" w:hAnsi="MuseoSans-300" w:cs="Museo Sans 300"/>
      <w:color w:val="000000"/>
      <w:sz w:val="20"/>
      <w:szCs w:val="20"/>
      <w:lang w:val="en-US" w:eastAsia="en-AU"/>
    </w:rPr>
  </w:style>
  <w:style w:type="paragraph" w:customStyle="1" w:styleId="Boxedtextbulletcheck">
    <w:name w:val="Boxed text bullet check"/>
    <w:qFormat/>
    <w:rsid w:val="00D964C0"/>
    <w:pPr>
      <w:spacing w:before="40" w:after="40" w:line="220" w:lineRule="exact"/>
      <w:ind w:left="714" w:hanging="357"/>
    </w:pPr>
    <w:rPr>
      <w:rFonts w:ascii="Calibri" w:eastAsia="SimSun" w:hAnsi="Calibri" w:cs="Helvetica Neue (T1) 65 Medium"/>
      <w:color w:val="1F497D"/>
      <w:kern w:val="18"/>
      <w:sz w:val="18"/>
      <w:szCs w:val="18"/>
      <w:lang w:val="en-GB" w:eastAsia="ar-SA"/>
    </w:rPr>
  </w:style>
  <w:style w:type="paragraph" w:customStyle="1" w:styleId="Boxedtextbulletcross">
    <w:name w:val="Boxed text bullet cross"/>
    <w:qFormat/>
    <w:rsid w:val="00D964C0"/>
    <w:pPr>
      <w:spacing w:before="40" w:after="40" w:line="220" w:lineRule="exact"/>
      <w:ind w:left="714" w:hanging="357"/>
    </w:pPr>
    <w:rPr>
      <w:rFonts w:ascii="Calibri" w:eastAsia="SimSun" w:hAnsi="Calibri" w:cs="Helvetica Neue (T1) 65 Medium"/>
      <w:color w:val="595959"/>
      <w:kern w:val="18"/>
      <w:sz w:val="18"/>
      <w:szCs w:val="18"/>
      <w:lang w:val="en-GB" w:eastAsia="ar-SA"/>
    </w:rPr>
  </w:style>
  <w:style w:type="paragraph" w:customStyle="1" w:styleId="References">
    <w:name w:val="References"/>
    <w:basedOn w:val="Paragraph"/>
    <w:qFormat/>
    <w:rsid w:val="00D964C0"/>
    <w:pPr>
      <w:spacing w:before="20" w:after="60" w:line="240" w:lineRule="auto"/>
      <w:ind w:left="709" w:hanging="709"/>
      <w:jc w:val="left"/>
    </w:pPr>
    <w:rPr>
      <w:sz w:val="16"/>
      <w:szCs w:val="16"/>
    </w:rPr>
  </w:style>
  <w:style w:type="paragraph" w:styleId="TableofFigures">
    <w:name w:val="table of figures"/>
    <w:basedOn w:val="TOC2"/>
    <w:next w:val="Normal"/>
    <w:uiPriority w:val="99"/>
    <w:unhideWhenUsed/>
    <w:rsid w:val="00D964C0"/>
    <w:pPr>
      <w:spacing w:before="40"/>
      <w:ind w:left="0" w:right="142" w:firstLine="0"/>
    </w:pPr>
  </w:style>
  <w:style w:type="paragraph" w:customStyle="1" w:styleId="ContentsHeader">
    <w:name w:val="Contents Header"/>
    <w:basedOn w:val="Header"/>
    <w:qFormat/>
    <w:rsid w:val="00D964C0"/>
    <w:pPr>
      <w:spacing w:before="60" w:line="320" w:lineRule="exact"/>
    </w:pPr>
    <w:rPr>
      <w:sz w:val="32"/>
      <w:szCs w:val="32"/>
    </w:rPr>
  </w:style>
  <w:style w:type="paragraph" w:customStyle="1" w:styleId="Appendixtitle">
    <w:name w:val="Appendix title"/>
    <w:basedOn w:val="Heading3"/>
    <w:rsid w:val="00D964C0"/>
    <w:pPr>
      <w:spacing w:line="240" w:lineRule="auto"/>
      <w:ind w:left="851" w:hanging="851"/>
    </w:pPr>
    <w:rPr>
      <w:rFonts w:cs="Helvetica Neue (T1) 65 Medium"/>
      <w:iCs/>
      <w:color w:val="244061"/>
      <w:spacing w:val="3"/>
      <w:sz w:val="34"/>
      <w:szCs w:val="34"/>
    </w:rPr>
  </w:style>
  <w:style w:type="paragraph" w:customStyle="1" w:styleId="Cross-reference">
    <w:name w:val="Cross-reference"/>
    <w:basedOn w:val="Normal"/>
    <w:qFormat/>
    <w:rsid w:val="00D964C0"/>
    <w:pPr>
      <w:widowControl w:val="0"/>
      <w:suppressAutoHyphens/>
      <w:spacing w:before="60" w:after="180" w:line="280" w:lineRule="exact"/>
      <w:jc w:val="both"/>
    </w:pPr>
    <w:rPr>
      <w:rFonts w:ascii="MuseoSans-300" w:hAnsi="MuseoSans-300" w:cs="Museo Sans 300"/>
      <w:color w:val="7F7F7F"/>
      <w:sz w:val="20"/>
      <w:szCs w:val="20"/>
      <w:lang w:val="en-US" w:eastAsia="en-AU"/>
    </w:rPr>
  </w:style>
  <w:style w:type="character" w:styleId="LineNumber">
    <w:name w:val="line number"/>
    <w:uiPriority w:val="99"/>
    <w:semiHidden/>
    <w:unhideWhenUsed/>
    <w:rsid w:val="00D964C0"/>
    <w:rPr>
      <w:rFonts w:ascii="Calibri" w:hAnsi="Calibri"/>
      <w:color w:val="BFBFBF"/>
      <w:sz w:val="18"/>
    </w:rPr>
  </w:style>
  <w:style w:type="paragraph" w:customStyle="1" w:styleId="ColorfulShading-Accent11">
    <w:name w:val="Colorful Shading - Accent 11"/>
    <w:hidden/>
    <w:uiPriority w:val="99"/>
    <w:semiHidden/>
    <w:rsid w:val="00D964C0"/>
    <w:rPr>
      <w:rFonts w:ascii="Calibri" w:eastAsia="SimSun" w:hAnsi="Calibri" w:cs="font264"/>
      <w:kern w:val="1"/>
      <w:sz w:val="22"/>
      <w:szCs w:val="22"/>
      <w:lang w:eastAsia="ar-SA"/>
    </w:rPr>
  </w:style>
  <w:style w:type="paragraph" w:customStyle="1" w:styleId="Titleheader">
    <w:name w:val="Title header"/>
    <w:basedOn w:val="Heading1"/>
    <w:qFormat/>
    <w:rsid w:val="00D964C0"/>
    <w:pPr>
      <w:numPr>
        <w:numId w:val="0"/>
      </w:numPr>
    </w:pPr>
    <w:rPr>
      <w:rFonts w:eastAsia="Calibri" w:cs="Uni Neue Heavy"/>
      <w:bCs/>
      <w:spacing w:val="-5"/>
      <w:szCs w:val="44"/>
      <w:lang w:val="en-GB"/>
    </w:rPr>
  </w:style>
  <w:style w:type="paragraph" w:customStyle="1" w:styleId="Sectionheader">
    <w:name w:val="Section header"/>
    <w:basedOn w:val="Titleheader"/>
    <w:qFormat/>
    <w:rsid w:val="00D964C0"/>
    <w:pPr>
      <w:spacing w:before="960"/>
      <w:jc w:val="right"/>
    </w:pPr>
    <w:rPr>
      <w:color w:val="17365D"/>
      <w:sz w:val="64"/>
      <w:szCs w:val="64"/>
    </w:rPr>
  </w:style>
  <w:style w:type="paragraph" w:customStyle="1" w:styleId="Preambletext">
    <w:name w:val="Preamble text"/>
    <w:basedOn w:val="Body"/>
    <w:qFormat/>
    <w:rsid w:val="00D964C0"/>
    <w:pPr>
      <w:tabs>
        <w:tab w:val="left" w:pos="2268"/>
      </w:tabs>
      <w:spacing w:after="60" w:line="240" w:lineRule="auto"/>
      <w:ind w:left="2268" w:hanging="2268"/>
    </w:pPr>
  </w:style>
  <w:style w:type="paragraph" w:customStyle="1" w:styleId="Bullettime">
    <w:name w:val="Bullet time"/>
    <w:qFormat/>
    <w:rsid w:val="00D964C0"/>
    <w:pPr>
      <w:ind w:left="720" w:hanging="360"/>
    </w:pPr>
    <w:rPr>
      <w:rFonts w:ascii="Calibri" w:eastAsia="SimSun" w:hAnsi="Calibri" w:cs="Helvetica Neue (T1) 65 Medium"/>
      <w:kern w:val="18"/>
      <w:szCs w:val="18"/>
      <w:lang w:val="en-GB" w:eastAsia="ar-SA"/>
    </w:rPr>
  </w:style>
  <w:style w:type="paragraph" w:customStyle="1" w:styleId="ColorfulList-Accent11">
    <w:name w:val="Colorful List - Accent 11"/>
    <w:basedOn w:val="Normal"/>
    <w:qFormat/>
    <w:rsid w:val="00D964C0"/>
    <w:pPr>
      <w:ind w:left="720"/>
    </w:pPr>
  </w:style>
  <w:style w:type="character" w:customStyle="1" w:styleId="NumberedlistChar">
    <w:name w:val="Numbered list Char"/>
    <w:link w:val="Numberedlist"/>
    <w:rsid w:val="00D964C0"/>
    <w:rPr>
      <w:rFonts w:ascii="MuseoSans-300" w:eastAsia="Calibri" w:hAnsi="MuseoSans-300" w:cs="Helvetica Neue (T1) 65 Medium"/>
      <w:noProof/>
      <w:szCs w:val="18"/>
      <w:lang w:val="en-GB" w:eastAsia="en-US"/>
    </w:rPr>
  </w:style>
  <w:style w:type="character" w:styleId="PageNumber">
    <w:name w:val="page number"/>
    <w:uiPriority w:val="99"/>
    <w:semiHidden/>
    <w:unhideWhenUsed/>
    <w:rsid w:val="00D964C0"/>
  </w:style>
  <w:style w:type="paragraph" w:customStyle="1" w:styleId="ColorfulShading-Accent12">
    <w:name w:val="Colorful Shading - Accent 12"/>
    <w:hidden/>
    <w:uiPriority w:val="99"/>
    <w:semiHidden/>
    <w:rsid w:val="00D964C0"/>
    <w:rPr>
      <w:rFonts w:ascii="Calibri" w:eastAsia="SimSun" w:hAnsi="Calibri" w:cs="font264"/>
      <w:kern w:val="1"/>
      <w:sz w:val="22"/>
      <w:szCs w:val="22"/>
      <w:lang w:eastAsia="ar-SA"/>
    </w:rPr>
  </w:style>
  <w:style w:type="paragraph" w:customStyle="1" w:styleId="Procedures">
    <w:name w:val="Procedures"/>
    <w:basedOn w:val="Numberedlist"/>
    <w:qFormat/>
    <w:rsid w:val="00D964C0"/>
    <w:pPr>
      <w:ind w:left="426" w:hanging="426"/>
    </w:pPr>
    <w:rPr>
      <w:noProof w:val="0"/>
      <w:lang w:val="en-AU"/>
    </w:rPr>
  </w:style>
  <w:style w:type="paragraph" w:customStyle="1" w:styleId="Proceduresnotnumberedindent">
    <w:name w:val="Procedures not numbered indent"/>
    <w:basedOn w:val="Numberedlistexceptionindent"/>
    <w:rsid w:val="00D964C0"/>
    <w:pPr>
      <w:spacing w:before="120"/>
    </w:pPr>
  </w:style>
  <w:style w:type="paragraph" w:customStyle="1" w:styleId="Chapterauthors">
    <w:name w:val="Chapter authors"/>
    <w:basedOn w:val="Sectionheader"/>
    <w:qFormat/>
    <w:rsid w:val="00D964C0"/>
    <w:pPr>
      <w:spacing w:before="240" w:after="480"/>
      <w:jc w:val="left"/>
    </w:pPr>
    <w:rPr>
      <w:color w:val="E36C0A"/>
      <w:sz w:val="28"/>
      <w:szCs w:val="28"/>
    </w:rPr>
  </w:style>
  <w:style w:type="paragraph" w:customStyle="1" w:styleId="Titlepagechaptername">
    <w:name w:val="Title page chapter name"/>
    <w:basedOn w:val="Sectionheader"/>
    <w:qFormat/>
    <w:rsid w:val="00D964C0"/>
    <w:pPr>
      <w:spacing w:before="240"/>
    </w:pPr>
  </w:style>
  <w:style w:type="paragraph" w:customStyle="1" w:styleId="Titlepagechapternumber">
    <w:name w:val="Title page chapter number"/>
    <w:basedOn w:val="Sectionheader"/>
    <w:qFormat/>
    <w:rsid w:val="00D964C0"/>
    <w:pPr>
      <w:spacing w:before="0"/>
      <w:jc w:val="left"/>
    </w:pPr>
  </w:style>
  <w:style w:type="character" w:customStyle="1" w:styleId="Heading5Char">
    <w:name w:val="Heading 5 Char"/>
    <w:link w:val="Heading5"/>
    <w:uiPriority w:val="9"/>
    <w:rsid w:val="00D964C0"/>
    <w:rPr>
      <w:rFonts w:ascii="MuseoSans-300" w:hAnsi="MuseoSans-300"/>
      <w:iCs/>
      <w:color w:val="ED694B"/>
      <w:lang w:eastAsia="en-US"/>
    </w:rPr>
  </w:style>
  <w:style w:type="character" w:customStyle="1" w:styleId="Heading6Char">
    <w:name w:val="Heading 6 Char"/>
    <w:link w:val="Heading6"/>
    <w:uiPriority w:val="9"/>
    <w:rsid w:val="00D964C0"/>
    <w:rPr>
      <w:rFonts w:ascii="Calibri" w:hAnsi="Calibri"/>
      <w:b/>
      <w:bCs/>
      <w:sz w:val="22"/>
      <w:szCs w:val="22"/>
      <w:lang w:eastAsia="en-US"/>
    </w:rPr>
  </w:style>
  <w:style w:type="character" w:customStyle="1" w:styleId="Heading7Char">
    <w:name w:val="Heading 7 Char"/>
    <w:link w:val="Heading7"/>
    <w:uiPriority w:val="9"/>
    <w:rsid w:val="00D964C0"/>
    <w:rPr>
      <w:rFonts w:ascii="Calibri" w:hAnsi="Calibri"/>
      <w:sz w:val="24"/>
      <w:szCs w:val="24"/>
      <w:lang w:eastAsia="en-US"/>
    </w:rPr>
  </w:style>
  <w:style w:type="character" w:customStyle="1" w:styleId="Heading8Char">
    <w:name w:val="Heading 8 Char"/>
    <w:link w:val="Heading8"/>
    <w:uiPriority w:val="9"/>
    <w:rsid w:val="00D964C0"/>
    <w:rPr>
      <w:rFonts w:ascii="Calibri" w:hAnsi="Calibri"/>
      <w:i/>
      <w:iCs/>
      <w:sz w:val="24"/>
      <w:szCs w:val="24"/>
      <w:lang w:eastAsia="en-US"/>
    </w:rPr>
  </w:style>
  <w:style w:type="character" w:customStyle="1" w:styleId="Heading9Char">
    <w:name w:val="Heading 9 Char"/>
    <w:link w:val="Heading9"/>
    <w:uiPriority w:val="9"/>
    <w:rsid w:val="00D964C0"/>
    <w:rPr>
      <w:rFonts w:ascii="Cambria" w:hAnsi="Cambria"/>
      <w:sz w:val="22"/>
      <w:szCs w:val="22"/>
      <w:lang w:eastAsia="en-US"/>
    </w:rPr>
  </w:style>
  <w:style w:type="paragraph" w:customStyle="1" w:styleId="Bullet1toedge">
    <w:name w:val="Bullet 1 to edge"/>
    <w:basedOn w:val="Bullet1text"/>
    <w:qFormat/>
    <w:rsid w:val="00D964C0"/>
    <w:pPr>
      <w:ind w:left="426" w:hanging="284"/>
    </w:pPr>
  </w:style>
  <w:style w:type="paragraph" w:customStyle="1" w:styleId="Procedureslast">
    <w:name w:val="Procedures last"/>
    <w:basedOn w:val="Procedures"/>
    <w:qFormat/>
    <w:rsid w:val="00D964C0"/>
    <w:pPr>
      <w:spacing w:after="240"/>
    </w:pPr>
  </w:style>
  <w:style w:type="paragraph" w:customStyle="1" w:styleId="Bullet2toedge">
    <w:name w:val="Bullet 2 to edge"/>
    <w:basedOn w:val="Bullet2"/>
    <w:qFormat/>
    <w:rsid w:val="00D964C0"/>
    <w:pPr>
      <w:ind w:left="993" w:hanging="284"/>
    </w:pPr>
  </w:style>
  <w:style w:type="paragraph" w:customStyle="1" w:styleId="Bullet1toedge2leadin">
    <w:name w:val="Bullet 1 to edge 2 lead in"/>
    <w:basedOn w:val="Bullet1toedgelast"/>
    <w:qFormat/>
    <w:rsid w:val="00D964C0"/>
    <w:pPr>
      <w:ind w:left="0" w:firstLine="0"/>
    </w:pPr>
  </w:style>
  <w:style w:type="paragraph" w:customStyle="1" w:styleId="Bullet2toedgelast">
    <w:name w:val="Bullet 2 to edge last"/>
    <w:basedOn w:val="Bullet2toedge"/>
    <w:qFormat/>
    <w:rsid w:val="00D964C0"/>
    <w:pPr>
      <w:spacing w:after="240"/>
    </w:pPr>
  </w:style>
  <w:style w:type="paragraph" w:styleId="CommentText">
    <w:name w:val="annotation text"/>
    <w:basedOn w:val="Normal"/>
    <w:link w:val="CommentTextChar"/>
    <w:uiPriority w:val="99"/>
    <w:unhideWhenUsed/>
    <w:rsid w:val="00D964C0"/>
    <w:pPr>
      <w:spacing w:line="240" w:lineRule="auto"/>
    </w:pPr>
    <w:rPr>
      <w:color w:val="7030A0"/>
      <w:sz w:val="20"/>
      <w:szCs w:val="20"/>
    </w:rPr>
  </w:style>
  <w:style w:type="character" w:customStyle="1" w:styleId="CommentTextChar1">
    <w:name w:val="Comment Text Char1"/>
    <w:rsid w:val="00D964C0"/>
    <w:rPr>
      <w:rFonts w:ascii="Calibri" w:eastAsia="SimSun" w:hAnsi="Calibri" w:cs="font264"/>
      <w:kern w:val="1"/>
      <w:lang w:eastAsia="ar-SA"/>
    </w:rPr>
  </w:style>
  <w:style w:type="paragraph" w:customStyle="1" w:styleId="Procedureexeption">
    <w:name w:val="Procedure exeption"/>
    <w:basedOn w:val="Proceduresnotnumberedindent"/>
    <w:qFormat/>
    <w:rsid w:val="00D964C0"/>
    <w:pPr>
      <w:ind w:left="0"/>
    </w:pPr>
  </w:style>
  <w:style w:type="paragraph" w:customStyle="1" w:styleId="Captionexplanation">
    <w:name w:val="Caption explanation"/>
    <w:basedOn w:val="Caption"/>
    <w:qFormat/>
    <w:rsid w:val="00D964C0"/>
    <w:pPr>
      <w:spacing w:before="0" w:after="240"/>
    </w:pPr>
    <w:rPr>
      <w:color w:val="7F7F7F"/>
    </w:rPr>
  </w:style>
  <w:style w:type="paragraph" w:customStyle="1" w:styleId="ColorfulList-Accent12">
    <w:name w:val="Colorful List - Accent 12"/>
    <w:basedOn w:val="Normal"/>
    <w:uiPriority w:val="34"/>
    <w:qFormat/>
    <w:rsid w:val="00D964C0"/>
    <w:pPr>
      <w:ind w:left="720"/>
      <w:contextualSpacing/>
    </w:pPr>
  </w:style>
  <w:style w:type="paragraph" w:styleId="DocumentMap">
    <w:name w:val="Document Map"/>
    <w:basedOn w:val="Normal"/>
    <w:link w:val="DocumentMapChar"/>
    <w:uiPriority w:val="99"/>
    <w:semiHidden/>
    <w:unhideWhenUsed/>
    <w:rsid w:val="00D964C0"/>
    <w:rPr>
      <w:rFonts w:ascii="Lucida Grande" w:hAnsi="Lucida Grande" w:cs="Lucida Grande"/>
      <w:sz w:val="24"/>
      <w:szCs w:val="24"/>
    </w:rPr>
  </w:style>
  <w:style w:type="character" w:customStyle="1" w:styleId="DocumentMapChar">
    <w:name w:val="Document Map Char"/>
    <w:link w:val="DocumentMap"/>
    <w:uiPriority w:val="99"/>
    <w:semiHidden/>
    <w:rsid w:val="00D964C0"/>
    <w:rPr>
      <w:rFonts w:ascii="Lucida Grande" w:eastAsia="Calibri" w:hAnsi="Lucida Grande" w:cs="Lucida Grande"/>
      <w:sz w:val="24"/>
      <w:szCs w:val="24"/>
      <w:lang w:eastAsia="en-US"/>
    </w:rPr>
  </w:style>
  <w:style w:type="paragraph" w:styleId="ListParagraph">
    <w:name w:val="List Paragraph"/>
    <w:basedOn w:val="Normal"/>
    <w:uiPriority w:val="34"/>
    <w:qFormat/>
    <w:rsid w:val="00D964C0"/>
    <w:pPr>
      <w:ind w:left="720"/>
    </w:pPr>
  </w:style>
  <w:style w:type="paragraph" w:styleId="Revision">
    <w:name w:val="Revision"/>
    <w:hidden/>
    <w:uiPriority w:val="99"/>
    <w:semiHidden/>
    <w:rsid w:val="00D964C0"/>
    <w:rPr>
      <w:rFonts w:ascii="Calibri" w:eastAsia="Calibri" w:hAnsi="Calibri"/>
      <w:sz w:val="22"/>
      <w:szCs w:val="22"/>
      <w:lang w:eastAsia="en-US"/>
    </w:rPr>
  </w:style>
  <w:style w:type="character" w:customStyle="1" w:styleId="CommentReference11">
    <w:name w:val="Comment Reference11"/>
    <w:semiHidden/>
    <w:rsid w:val="00D964C0"/>
    <w:rPr>
      <w:sz w:val="16"/>
      <w:szCs w:val="16"/>
    </w:rPr>
  </w:style>
  <w:style w:type="table" w:styleId="MediumList1-Accent4">
    <w:name w:val="Medium List 1 Accent 4"/>
    <w:basedOn w:val="TableNormal"/>
    <w:uiPriority w:val="61"/>
    <w:rsid w:val="00D964C0"/>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erChar1">
    <w:name w:val="Header Char1"/>
    <w:uiPriority w:val="99"/>
    <w:rsid w:val="00D964C0"/>
    <w:rPr>
      <w:rFonts w:ascii="Calibri" w:eastAsia="SimSun" w:hAnsi="Calibri" w:cs="Calibri"/>
      <w:color w:val="4F6228"/>
      <w:kern w:val="1"/>
      <w:sz w:val="16"/>
      <w:szCs w:val="16"/>
      <w:lang w:val="en-GB" w:eastAsia="ar-SA"/>
    </w:rPr>
  </w:style>
  <w:style w:type="character" w:customStyle="1" w:styleId="BalloonTextChar1">
    <w:name w:val="Balloon Text Char1"/>
    <w:semiHidden/>
    <w:rsid w:val="00D964C0"/>
    <w:rPr>
      <w:rFonts w:ascii="Tahoma" w:eastAsia="SimSun" w:hAnsi="Tahoma" w:cs="Tahoma"/>
      <w:kern w:val="1"/>
      <w:sz w:val="16"/>
      <w:szCs w:val="16"/>
      <w:lang w:eastAsia="ar-SA"/>
    </w:rPr>
  </w:style>
  <w:style w:type="paragraph" w:customStyle="1" w:styleId="CommentText11">
    <w:name w:val="Comment Text11"/>
    <w:basedOn w:val="Normal"/>
    <w:semiHidden/>
    <w:rsid w:val="00D964C0"/>
    <w:pPr>
      <w:spacing w:line="100" w:lineRule="atLeast"/>
    </w:pPr>
    <w:rPr>
      <w:sz w:val="20"/>
      <w:szCs w:val="20"/>
    </w:rPr>
  </w:style>
  <w:style w:type="paragraph" w:customStyle="1" w:styleId="CommentSubject11">
    <w:name w:val="Comment Subject11"/>
    <w:basedOn w:val="CommentText11"/>
    <w:semiHidden/>
    <w:rsid w:val="00D964C0"/>
    <w:rPr>
      <w:b/>
      <w:bCs/>
    </w:rPr>
  </w:style>
  <w:style w:type="character" w:customStyle="1" w:styleId="FooterChar1">
    <w:name w:val="Footer Char1"/>
    <w:uiPriority w:val="99"/>
    <w:rsid w:val="00D964C0"/>
    <w:rPr>
      <w:rFonts w:ascii="Calibri" w:eastAsia="SimSun" w:hAnsi="Calibri" w:cs="font264"/>
      <w:kern w:val="1"/>
      <w:sz w:val="16"/>
      <w:szCs w:val="22"/>
      <w:lang w:eastAsia="ar-SA"/>
    </w:rPr>
  </w:style>
  <w:style w:type="paragraph" w:customStyle="1" w:styleId="PageNumber11">
    <w:name w:val="Page Number11"/>
    <w:basedOn w:val="Normal"/>
    <w:qFormat/>
    <w:rsid w:val="00D964C0"/>
    <w:pPr>
      <w:spacing w:after="0" w:line="240" w:lineRule="auto"/>
      <w:jc w:val="right"/>
    </w:pPr>
    <w:rPr>
      <w:rFonts w:ascii="MuseoSans-300" w:hAnsi="MuseoSans-300"/>
      <w:color w:val="043E4F"/>
      <w:sz w:val="16"/>
      <w:szCs w:val="16"/>
      <w:lang w:eastAsia="en-AU"/>
    </w:rPr>
  </w:style>
  <w:style w:type="paragraph" w:customStyle="1" w:styleId="Titlepageauthors">
    <w:name w:val="Title page authors"/>
    <w:basedOn w:val="Sectionheader"/>
    <w:rsid w:val="00D964C0"/>
    <w:pPr>
      <w:spacing w:before="120" w:after="480"/>
      <w:jc w:val="left"/>
    </w:pPr>
    <w:rPr>
      <w:color w:val="E36C0A"/>
      <w:sz w:val="28"/>
      <w:szCs w:val="28"/>
    </w:rPr>
  </w:style>
  <w:style w:type="numbering" w:customStyle="1" w:styleId="Style1">
    <w:name w:val="Style1"/>
    <w:uiPriority w:val="99"/>
    <w:rsid w:val="00D964C0"/>
    <w:pPr>
      <w:numPr>
        <w:numId w:val="7"/>
      </w:numPr>
    </w:pPr>
  </w:style>
  <w:style w:type="paragraph" w:customStyle="1" w:styleId="Noncontentsheading">
    <w:name w:val="Non contents heading"/>
    <w:basedOn w:val="Body"/>
    <w:qFormat/>
    <w:rsid w:val="00D964C0"/>
  </w:style>
  <w:style w:type="paragraph" w:customStyle="1" w:styleId="Non-heading">
    <w:name w:val="Non-heading"/>
    <w:basedOn w:val="Titleheading1"/>
    <w:qFormat/>
    <w:rsid w:val="00D964C0"/>
  </w:style>
  <w:style w:type="paragraph" w:customStyle="1" w:styleId="Chapterheading1">
    <w:name w:val="Chapter heading 1"/>
    <w:basedOn w:val="Normal"/>
    <w:qFormat/>
    <w:rsid w:val="00D964C0"/>
    <w:rPr>
      <w:rFonts w:ascii="Uni Neue Heavy" w:hAnsi="Uni Neue Heavy" w:cs="Uni Neue Heavy"/>
      <w:color w:val="043E4F"/>
      <w:spacing w:val="-5"/>
      <w:sz w:val="44"/>
      <w:szCs w:val="44"/>
      <w:lang w:val="en-GB"/>
    </w:rPr>
  </w:style>
  <w:style w:type="paragraph" w:customStyle="1" w:styleId="EndNoteBibliographyTitle">
    <w:name w:val="EndNote Bibliography Title"/>
    <w:basedOn w:val="Normal"/>
    <w:link w:val="EndNoteBibliographyTitleChar"/>
    <w:rsid w:val="00D964C0"/>
    <w:pPr>
      <w:spacing w:after="0"/>
      <w:jc w:val="center"/>
    </w:pPr>
    <w:rPr>
      <w:rFonts w:cs="Calibri"/>
      <w:noProof/>
      <w:color w:val="000000"/>
      <w:kern w:val="1"/>
      <w:lang w:val="en-US"/>
    </w:rPr>
  </w:style>
  <w:style w:type="character" w:customStyle="1" w:styleId="NoParagraphStyleChar">
    <w:name w:val="[No Paragraph Style] Char"/>
    <w:link w:val="NoParagraphStyle"/>
    <w:rsid w:val="00D964C0"/>
    <w:rPr>
      <w:rFonts w:ascii="Minion Pro" w:eastAsia="SimSun" w:hAnsi="Minion Pro" w:cs="Minion Pro"/>
      <w:color w:val="000000"/>
      <w:kern w:val="1"/>
      <w:sz w:val="24"/>
      <w:szCs w:val="24"/>
      <w:lang w:val="en-GB" w:eastAsia="ar-SA"/>
    </w:rPr>
  </w:style>
  <w:style w:type="character" w:customStyle="1" w:styleId="BodyChar">
    <w:name w:val="Body Char"/>
    <w:link w:val="Body"/>
    <w:rsid w:val="00D964C0"/>
    <w:rPr>
      <w:rFonts w:ascii="MuseoSans-300" w:eastAsia="Calibri" w:hAnsi="MuseoSans-300" w:cs="Museo Sans 300"/>
      <w:color w:val="000000"/>
      <w:kern w:val="1"/>
      <w:sz w:val="24"/>
      <w:szCs w:val="24"/>
      <w:lang w:val="en-US" w:eastAsia="ar-SA"/>
    </w:rPr>
  </w:style>
  <w:style w:type="character" w:customStyle="1" w:styleId="EndNoteBibliographyTitleChar">
    <w:name w:val="EndNote Bibliography Title Char"/>
    <w:link w:val="EndNoteBibliographyTitle"/>
    <w:rsid w:val="00D964C0"/>
    <w:rPr>
      <w:rFonts w:ascii="Calibri" w:eastAsia="Calibri" w:hAnsi="Calibri" w:cs="Calibri"/>
      <w:noProof/>
      <w:color w:val="000000"/>
      <w:kern w:val="1"/>
      <w:sz w:val="22"/>
      <w:szCs w:val="22"/>
      <w:lang w:val="en-US" w:eastAsia="en-US"/>
    </w:rPr>
  </w:style>
  <w:style w:type="paragraph" w:customStyle="1" w:styleId="EndNoteBibliography">
    <w:name w:val="EndNote Bibliography"/>
    <w:basedOn w:val="References"/>
    <w:link w:val="EndNoteBibliographyChar"/>
    <w:rsid w:val="00D964C0"/>
    <w:pPr>
      <w:ind w:left="567" w:hanging="567"/>
    </w:pPr>
    <w:rPr>
      <w:rFonts w:eastAsia="SimSun" w:cs="Calibri"/>
      <w:noProof/>
      <w:kern w:val="1"/>
      <w:sz w:val="18"/>
      <w:lang w:val="en-GB"/>
    </w:rPr>
  </w:style>
  <w:style w:type="character" w:customStyle="1" w:styleId="EndNoteBibliographyChar">
    <w:name w:val="EndNote Bibliography Char"/>
    <w:link w:val="EndNoteBibliography"/>
    <w:rsid w:val="00D964C0"/>
    <w:rPr>
      <w:rFonts w:ascii="Century Gothic" w:eastAsia="SimSun" w:hAnsi="Century Gothic" w:cs="Calibri"/>
      <w:noProof/>
      <w:kern w:val="1"/>
      <w:sz w:val="18"/>
      <w:szCs w:val="16"/>
      <w:lang w:val="en-GB" w:eastAsia="en-US"/>
    </w:rPr>
  </w:style>
  <w:style w:type="character" w:customStyle="1" w:styleId="UnresolvedMention1">
    <w:name w:val="Unresolved Mention1"/>
    <w:uiPriority w:val="99"/>
    <w:semiHidden/>
    <w:unhideWhenUsed/>
    <w:rsid w:val="00D964C0"/>
    <w:rPr>
      <w:color w:val="605E5C"/>
      <w:shd w:val="clear" w:color="auto" w:fill="E1DFDD"/>
    </w:rPr>
  </w:style>
  <w:style w:type="character" w:customStyle="1" w:styleId="UnresolvedMention2">
    <w:name w:val="Unresolved Mention2"/>
    <w:uiPriority w:val="99"/>
    <w:semiHidden/>
    <w:unhideWhenUsed/>
    <w:rsid w:val="00D964C0"/>
    <w:rPr>
      <w:color w:val="605E5C"/>
      <w:shd w:val="clear" w:color="auto" w:fill="E1DFDD"/>
    </w:rPr>
  </w:style>
  <w:style w:type="table" w:styleId="TableGridLight">
    <w:name w:val="Grid Table Light"/>
    <w:basedOn w:val="TableNormal"/>
    <w:uiPriority w:val="40"/>
    <w:rsid w:val="00D964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ckpagelinks">
    <w:name w:val="Back page links"/>
    <w:basedOn w:val="Backpagetext"/>
    <w:qFormat/>
    <w:rsid w:val="00D964C0"/>
    <w:rPr>
      <w:color w:val="ED694B"/>
    </w:rPr>
  </w:style>
  <w:style w:type="paragraph" w:styleId="NoSpacing">
    <w:name w:val="No Spacing"/>
    <w:link w:val="NoSpacingChar"/>
    <w:uiPriority w:val="1"/>
    <w:rsid w:val="00D964C0"/>
    <w:rPr>
      <w:rFonts w:ascii="Calibri" w:hAnsi="Calibri"/>
      <w:sz w:val="22"/>
      <w:szCs w:val="22"/>
      <w:lang w:val="en-US" w:eastAsia="en-US"/>
    </w:rPr>
  </w:style>
  <w:style w:type="character" w:customStyle="1" w:styleId="NoSpacingChar">
    <w:name w:val="No Spacing Char"/>
    <w:link w:val="NoSpacing"/>
    <w:uiPriority w:val="1"/>
    <w:rsid w:val="00D964C0"/>
    <w:rPr>
      <w:rFonts w:ascii="Calibri" w:hAnsi="Calibri"/>
      <w:sz w:val="22"/>
      <w:szCs w:val="22"/>
      <w:lang w:val="en-US" w:eastAsia="en-US"/>
    </w:rPr>
  </w:style>
  <w:style w:type="paragraph" w:customStyle="1" w:styleId="Tabletextcentre">
    <w:name w:val="Table text centre"/>
    <w:basedOn w:val="Normal"/>
    <w:qFormat/>
    <w:rsid w:val="00D964C0"/>
    <w:pPr>
      <w:spacing w:after="0" w:line="240" w:lineRule="auto"/>
      <w:jc w:val="center"/>
    </w:pPr>
    <w:rPr>
      <w:rFonts w:eastAsia="Times New Roman" w:cs="Calibri"/>
      <w:color w:val="000000"/>
      <w:sz w:val="16"/>
      <w:szCs w:val="16"/>
      <w:lang w:eastAsia="en-AU"/>
    </w:rPr>
  </w:style>
  <w:style w:type="paragraph" w:customStyle="1" w:styleId="Tabletextright">
    <w:name w:val="Table text right"/>
    <w:basedOn w:val="Tabletextcentre"/>
    <w:qFormat/>
    <w:rsid w:val="00D964C0"/>
    <w:pPr>
      <w:spacing w:before="40" w:after="40"/>
      <w:jc w:val="right"/>
    </w:pPr>
    <w:rPr>
      <w:rFonts w:ascii="MuseoSans-300" w:hAnsi="MuseoSans-300"/>
    </w:rPr>
  </w:style>
  <w:style w:type="character" w:customStyle="1" w:styleId="Mention1">
    <w:name w:val="Mention1"/>
    <w:uiPriority w:val="99"/>
    <w:semiHidden/>
    <w:unhideWhenUsed/>
    <w:rsid w:val="00D964C0"/>
    <w:rPr>
      <w:color w:val="2B579A"/>
      <w:shd w:val="clear" w:color="auto" w:fill="E6E6E6"/>
    </w:rPr>
  </w:style>
  <w:style w:type="paragraph" w:customStyle="1" w:styleId="Paragraphtext">
    <w:name w:val="Paragraph text"/>
    <w:basedOn w:val="Normal"/>
    <w:autoRedefine/>
    <w:rsid w:val="00D964C0"/>
    <w:pPr>
      <w:spacing w:before="40" w:after="240" w:line="280" w:lineRule="exact"/>
      <w:jc w:val="both"/>
    </w:pPr>
    <w:rPr>
      <w:rFonts w:ascii="MuseoSans-300" w:hAnsi="MuseoSans-300" w:cs="Arial"/>
      <w:sz w:val="20"/>
    </w:rPr>
  </w:style>
  <w:style w:type="paragraph" w:customStyle="1" w:styleId="Tabletextleft">
    <w:name w:val="Table text left"/>
    <w:basedOn w:val="Tabletextcentre"/>
    <w:qFormat/>
    <w:rsid w:val="00D964C0"/>
    <w:pPr>
      <w:spacing w:before="40" w:after="40"/>
      <w:jc w:val="left"/>
    </w:pPr>
    <w:rPr>
      <w:rFonts w:ascii="Century Gothic" w:hAnsi="Century Gothic"/>
    </w:rPr>
  </w:style>
  <w:style w:type="paragraph" w:customStyle="1" w:styleId="Tablerowheading">
    <w:name w:val="Table row heading"/>
    <w:basedOn w:val="Normal"/>
    <w:qFormat/>
    <w:rsid w:val="00D964C0"/>
    <w:pPr>
      <w:spacing w:before="40" w:after="40" w:line="200" w:lineRule="exact"/>
      <w:jc w:val="center"/>
    </w:pPr>
    <w:rPr>
      <w:rFonts w:ascii="Museo Sans 500" w:eastAsia="Times New Roman" w:hAnsi="Museo Sans 500" w:cs="Calibri"/>
      <w:color w:val="000000"/>
      <w:sz w:val="16"/>
      <w:szCs w:val="16"/>
      <w:lang w:eastAsia="en-AU"/>
    </w:rPr>
  </w:style>
  <w:style w:type="paragraph" w:customStyle="1" w:styleId="Captionnote">
    <w:name w:val="Caption note"/>
    <w:basedOn w:val="Normal"/>
    <w:qFormat/>
    <w:rsid w:val="00D964C0"/>
    <w:pPr>
      <w:spacing w:before="120" w:after="120" w:line="240" w:lineRule="exact"/>
    </w:pPr>
    <w:rPr>
      <w:rFonts w:ascii="MuseoSans-300" w:hAnsi="MuseoSans-300" w:cs="Arial"/>
      <w:i/>
      <w:noProof/>
      <w:sz w:val="16"/>
      <w:szCs w:val="16"/>
      <w:lang w:eastAsia="en-AU"/>
    </w:rPr>
  </w:style>
  <w:style w:type="paragraph" w:customStyle="1" w:styleId="Bullet1text">
    <w:name w:val="Bullet 1 text"/>
    <w:basedOn w:val="Normal"/>
    <w:qFormat/>
    <w:rsid w:val="00D964C0"/>
    <w:pPr>
      <w:numPr>
        <w:numId w:val="10"/>
      </w:numPr>
      <w:spacing w:after="60" w:line="288" w:lineRule="auto"/>
    </w:pPr>
    <w:rPr>
      <w:rFonts w:ascii="Century Gothic" w:hAnsi="Century Gothic" w:cs="Calibri"/>
      <w:sz w:val="20"/>
      <w:szCs w:val="20"/>
    </w:rPr>
  </w:style>
  <w:style w:type="paragraph" w:customStyle="1" w:styleId="Bullet2text">
    <w:name w:val="Bullet 2 text"/>
    <w:basedOn w:val="Bullet1text"/>
    <w:rsid w:val="00D964C0"/>
    <w:pPr>
      <w:numPr>
        <w:ilvl w:val="1"/>
      </w:numPr>
      <w:ind w:left="1418" w:hanging="338"/>
    </w:pPr>
  </w:style>
  <w:style w:type="paragraph" w:customStyle="1" w:styleId="Titleheading1">
    <w:name w:val="Title heading 1"/>
    <w:basedOn w:val="Heading1"/>
    <w:qFormat/>
    <w:rsid w:val="00D964C0"/>
    <w:pPr>
      <w:numPr>
        <w:numId w:val="0"/>
      </w:numPr>
      <w:spacing w:before="240" w:line="520" w:lineRule="exact"/>
    </w:pPr>
    <w:rPr>
      <w:rFonts w:eastAsia="Calibri"/>
      <w:szCs w:val="44"/>
      <w:lang w:val="en-US"/>
    </w:rPr>
  </w:style>
  <w:style w:type="paragraph" w:customStyle="1" w:styleId="Titleheading2">
    <w:name w:val="Title heading 2"/>
    <w:basedOn w:val="Heading2"/>
    <w:qFormat/>
    <w:rsid w:val="00840D86"/>
    <w:pPr>
      <w:numPr>
        <w:ilvl w:val="0"/>
        <w:numId w:val="0"/>
      </w:numPr>
    </w:pPr>
    <w:rPr>
      <w:color w:val="197C7D"/>
      <w:lang w:val="en-AU"/>
    </w:rPr>
  </w:style>
  <w:style w:type="paragraph" w:customStyle="1" w:styleId="Titleheading3">
    <w:name w:val="Title heading 3"/>
    <w:basedOn w:val="Heading4"/>
    <w:qFormat/>
    <w:rsid w:val="00D964C0"/>
    <w:pPr>
      <w:spacing w:after="240" w:line="240" w:lineRule="auto"/>
    </w:pPr>
    <w:rPr>
      <w:sz w:val="28"/>
      <w:szCs w:val="28"/>
    </w:rPr>
  </w:style>
  <w:style w:type="paragraph" w:customStyle="1" w:styleId="Backpagetext">
    <w:name w:val="Back page text"/>
    <w:basedOn w:val="Paragraph"/>
    <w:qFormat/>
    <w:rsid w:val="00D964C0"/>
    <w:pPr>
      <w:spacing w:before="0"/>
      <w:ind w:left="794" w:right="794"/>
      <w:jc w:val="left"/>
    </w:pPr>
    <w:rPr>
      <w:color w:val="00565D"/>
      <w:szCs w:val="20"/>
    </w:rPr>
  </w:style>
  <w:style w:type="paragraph" w:customStyle="1" w:styleId="Bullet2last">
    <w:name w:val="Bullet 2 last"/>
    <w:basedOn w:val="Bullet2text"/>
    <w:qFormat/>
    <w:rsid w:val="00D964C0"/>
  </w:style>
  <w:style w:type="table" w:customStyle="1" w:styleId="Table1">
    <w:name w:val="Table 1"/>
    <w:basedOn w:val="TableNormal"/>
    <w:uiPriority w:val="99"/>
    <w:rsid w:val="00D964C0"/>
    <w:rPr>
      <w:rFonts w:ascii="MuseoSans-300" w:eastAsia="Calibri" w:hAnsi="MuseoSans-300"/>
      <w:sz w:val="16"/>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FFFFF"/>
    </w:tcPr>
    <w:tblStylePr w:type="firstRow">
      <w:tblPr/>
      <w:tcPr>
        <w:shd w:val="clear" w:color="auto" w:fill="FFFFFF"/>
      </w:tcPr>
    </w:tblStylePr>
  </w:style>
  <w:style w:type="paragraph" w:customStyle="1" w:styleId="webandemaillink">
    <w:name w:val="web and email link"/>
    <w:basedOn w:val="Paragraph"/>
    <w:qFormat/>
    <w:rsid w:val="00D964C0"/>
    <w:rPr>
      <w:color w:val="6EB3A6"/>
    </w:rPr>
  </w:style>
  <w:style w:type="paragraph" w:customStyle="1" w:styleId="Insidecoverpagetext">
    <w:name w:val="Inside cover page text"/>
    <w:basedOn w:val="Backpagetext"/>
    <w:qFormat/>
    <w:rsid w:val="00D964C0"/>
    <w:pPr>
      <w:ind w:left="0" w:right="-1"/>
      <w:jc w:val="both"/>
    </w:pPr>
    <w:rPr>
      <w:color w:val="auto"/>
      <w:sz w:val="18"/>
      <w:szCs w:val="18"/>
      <w:lang w:eastAsia="en-AU"/>
    </w:rPr>
  </w:style>
  <w:style w:type="paragraph" w:customStyle="1" w:styleId="Tablerowheadingleft">
    <w:name w:val="Table row heading left"/>
    <w:basedOn w:val="Tablerowheading"/>
    <w:qFormat/>
    <w:rsid w:val="00D964C0"/>
    <w:pPr>
      <w:jc w:val="left"/>
    </w:pPr>
  </w:style>
  <w:style w:type="paragraph" w:customStyle="1" w:styleId="Numberedlistlast">
    <w:name w:val="Numbered list last"/>
    <w:basedOn w:val="Numberedlist"/>
    <w:qFormat/>
    <w:rsid w:val="00D964C0"/>
    <w:pPr>
      <w:spacing w:after="180"/>
      <w:ind w:left="357" w:hanging="357"/>
    </w:pPr>
  </w:style>
  <w:style w:type="character" w:customStyle="1" w:styleId="UnresolvedMention3">
    <w:name w:val="Unresolved Mention3"/>
    <w:uiPriority w:val="99"/>
    <w:semiHidden/>
    <w:unhideWhenUsed/>
    <w:rsid w:val="00D964C0"/>
    <w:rPr>
      <w:color w:val="605E5C"/>
      <w:shd w:val="clear" w:color="auto" w:fill="E1DFDD"/>
    </w:rPr>
  </w:style>
  <w:style w:type="character" w:customStyle="1" w:styleId="TabletextChar">
    <w:name w:val="Table text Char"/>
    <w:link w:val="Tabletext"/>
    <w:rsid w:val="00D964C0"/>
    <w:rPr>
      <w:rFonts w:ascii="MuseoSans-300" w:eastAsia="SimSun" w:hAnsi="MuseoSans-300" w:cs="Mangal"/>
      <w:iCs/>
      <w:kern w:val="1"/>
      <w:sz w:val="16"/>
      <w:szCs w:val="16"/>
      <w:lang w:eastAsia="ar-SA"/>
    </w:rPr>
  </w:style>
  <w:style w:type="paragraph" w:customStyle="1" w:styleId="Titleheading4">
    <w:name w:val="Title heading 4"/>
    <w:basedOn w:val="Titleheading3"/>
    <w:qFormat/>
    <w:rsid w:val="002D4485"/>
    <w:rPr>
      <w:rFonts w:ascii="Segoe UI" w:hAnsi="Segoe UI" w:cs="Segoe UI"/>
      <w:b/>
      <w:bCs/>
      <w:color w:val="043E4F"/>
    </w:rPr>
  </w:style>
  <w:style w:type="character" w:customStyle="1" w:styleId="CommentReference10">
    <w:name w:val="Comment Reference10"/>
    <w:semiHidden/>
    <w:rsid w:val="00D964C0"/>
    <w:rPr>
      <w:sz w:val="16"/>
      <w:szCs w:val="16"/>
    </w:rPr>
  </w:style>
  <w:style w:type="paragraph" w:customStyle="1" w:styleId="CommentText10">
    <w:name w:val="Comment Text10"/>
    <w:basedOn w:val="Normal"/>
    <w:semiHidden/>
    <w:rsid w:val="00D964C0"/>
    <w:pPr>
      <w:spacing w:line="100" w:lineRule="atLeast"/>
    </w:pPr>
    <w:rPr>
      <w:rFonts w:cs="font435"/>
      <w:sz w:val="20"/>
      <w:szCs w:val="20"/>
    </w:rPr>
  </w:style>
  <w:style w:type="paragraph" w:customStyle="1" w:styleId="CommentSubject10">
    <w:name w:val="Comment Subject10"/>
    <w:basedOn w:val="CommentText10"/>
    <w:semiHidden/>
    <w:rsid w:val="00D964C0"/>
    <w:rPr>
      <w:b/>
      <w:bCs/>
    </w:rPr>
  </w:style>
  <w:style w:type="paragraph" w:customStyle="1" w:styleId="Numberedlistindent">
    <w:name w:val="Numbered list indent"/>
    <w:basedOn w:val="Numberedlist"/>
    <w:qFormat/>
    <w:rsid w:val="00D964C0"/>
    <w:pPr>
      <w:ind w:left="1502" w:hanging="425"/>
    </w:pPr>
  </w:style>
  <w:style w:type="paragraph" w:styleId="NormalWeb">
    <w:name w:val="Normal (Web)"/>
    <w:basedOn w:val="Normal"/>
    <w:uiPriority w:val="99"/>
    <w:unhideWhenUsed/>
    <w:rsid w:val="00D964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geNumber2">
    <w:name w:val="Page Number2"/>
    <w:basedOn w:val="Normal"/>
    <w:qFormat/>
    <w:rsid w:val="00D964C0"/>
    <w:pPr>
      <w:jc w:val="right"/>
    </w:pPr>
  </w:style>
  <w:style w:type="character" w:customStyle="1" w:styleId="UnresolvedMention4">
    <w:name w:val="Unresolved Mention4"/>
    <w:uiPriority w:val="99"/>
    <w:semiHidden/>
    <w:unhideWhenUsed/>
    <w:rsid w:val="00D964C0"/>
    <w:rPr>
      <w:color w:val="605E5C"/>
      <w:shd w:val="clear" w:color="auto" w:fill="E1DFDD"/>
    </w:rPr>
  </w:style>
  <w:style w:type="character" w:customStyle="1" w:styleId="UnresolvedMention5">
    <w:name w:val="Unresolved Mention5"/>
    <w:uiPriority w:val="99"/>
    <w:semiHidden/>
    <w:unhideWhenUsed/>
    <w:rsid w:val="00D964C0"/>
    <w:rPr>
      <w:color w:val="605E5C"/>
      <w:shd w:val="clear" w:color="auto" w:fill="E1DFDD"/>
    </w:rPr>
  </w:style>
  <w:style w:type="character" w:styleId="IntenseEmphasis">
    <w:name w:val="Intense Emphasis"/>
    <w:uiPriority w:val="21"/>
    <w:qFormat/>
    <w:rsid w:val="00D964C0"/>
    <w:rPr>
      <w:i/>
      <w:iCs/>
      <w:color w:val="5B9BD5"/>
    </w:rPr>
  </w:style>
  <w:style w:type="character" w:customStyle="1" w:styleId="Bullet1Char">
    <w:name w:val="Bullet 1 Char"/>
    <w:link w:val="Bullet1"/>
    <w:rsid w:val="00D964C0"/>
    <w:rPr>
      <w:rFonts w:ascii="MuseoSans-300" w:eastAsia="Calibri" w:hAnsi="MuseoSans-300" w:cs="Museo Sans 300"/>
      <w:color w:val="000000"/>
      <w:kern w:val="1"/>
      <w:sz w:val="24"/>
      <w:szCs w:val="24"/>
      <w:lang w:val="en-US" w:eastAsia="ar-SA"/>
    </w:rPr>
  </w:style>
  <w:style w:type="character" w:customStyle="1" w:styleId="CaptionChar">
    <w:name w:val="Caption Char"/>
    <w:link w:val="Caption"/>
    <w:locked/>
    <w:rsid w:val="00D964C0"/>
    <w:rPr>
      <w:rFonts w:ascii="Century Gothic" w:eastAsia="Calibri" w:hAnsi="Century Gothic"/>
      <w:bCs/>
      <w:noProof/>
      <w:color w:val="043E4F"/>
      <w:lang w:eastAsia="en-US"/>
    </w:rPr>
  </w:style>
  <w:style w:type="paragraph" w:customStyle="1" w:styleId="Appendixheading3">
    <w:name w:val="Appendix heading 3"/>
    <w:basedOn w:val="Heading3"/>
    <w:qFormat/>
    <w:rsid w:val="00D964C0"/>
    <w:pPr>
      <w:numPr>
        <w:ilvl w:val="0"/>
        <w:numId w:val="0"/>
      </w:numPr>
    </w:pPr>
  </w:style>
  <w:style w:type="paragraph" w:customStyle="1" w:styleId="Columnticklist">
    <w:name w:val="Column tick list"/>
    <w:basedOn w:val="Normal"/>
    <w:qFormat/>
    <w:rsid w:val="00D964C0"/>
    <w:pPr>
      <w:shd w:val="clear" w:color="auto" w:fill="FFFFFF"/>
      <w:spacing w:after="40" w:line="240" w:lineRule="auto"/>
    </w:pPr>
    <w:rPr>
      <w:rFonts w:ascii="MuseoSans-300" w:hAnsi="MuseoSans-300" w:cs="Calibri"/>
      <w:iCs/>
      <w:color w:val="000000"/>
      <w:sz w:val="20"/>
      <w:szCs w:val="20"/>
      <w:lang w:val="en-GB"/>
    </w:rPr>
  </w:style>
  <w:style w:type="paragraph" w:customStyle="1" w:styleId="Bullet3">
    <w:name w:val="Bullet 3"/>
    <w:basedOn w:val="Bullet2"/>
    <w:qFormat/>
    <w:rsid w:val="00D964C0"/>
    <w:pPr>
      <w:numPr>
        <w:numId w:val="0"/>
      </w:numPr>
      <w:ind w:left="2160" w:hanging="360"/>
    </w:pPr>
  </w:style>
  <w:style w:type="paragraph" w:customStyle="1" w:styleId="Tablecolumnheading1">
    <w:name w:val="Table column heading 1"/>
    <w:basedOn w:val="Normal"/>
    <w:rsid w:val="00D964C0"/>
    <w:pPr>
      <w:spacing w:before="20" w:after="20" w:line="200" w:lineRule="exact"/>
      <w:jc w:val="center"/>
    </w:pPr>
    <w:rPr>
      <w:rFonts w:ascii="MuseoSans-300" w:eastAsia="Times New Roman" w:hAnsi="MuseoSans-300" w:cs="Calibri"/>
      <w:b/>
      <w:bCs/>
      <w:color w:val="000000"/>
      <w:sz w:val="16"/>
      <w:szCs w:val="16"/>
      <w:lang w:eastAsia="en-AU"/>
    </w:rPr>
  </w:style>
  <w:style w:type="paragraph" w:customStyle="1" w:styleId="Proceduresbullet1">
    <w:name w:val="Procedures bullet 1"/>
    <w:basedOn w:val="Bullet1text"/>
    <w:rsid w:val="00D964C0"/>
    <w:pPr>
      <w:numPr>
        <w:numId w:val="11"/>
      </w:numPr>
      <w:spacing w:line="280" w:lineRule="exact"/>
      <w:ind w:left="993" w:hanging="284"/>
    </w:pPr>
  </w:style>
  <w:style w:type="paragraph" w:customStyle="1" w:styleId="Proceduresbullet2">
    <w:name w:val="Procedures bullet 2"/>
    <w:basedOn w:val="Bullet2"/>
    <w:rsid w:val="00D964C0"/>
    <w:pPr>
      <w:numPr>
        <w:numId w:val="12"/>
      </w:numPr>
      <w:ind w:left="1701" w:hanging="283"/>
    </w:pPr>
  </w:style>
  <w:style w:type="paragraph" w:customStyle="1" w:styleId="Paragraph">
    <w:name w:val="Paragraph"/>
    <w:basedOn w:val="Normal"/>
    <w:link w:val="ParagraphChar"/>
    <w:autoRedefine/>
    <w:qFormat/>
    <w:rsid w:val="00D964C0"/>
    <w:pPr>
      <w:spacing w:before="40" w:after="240" w:line="280" w:lineRule="exact"/>
      <w:jc w:val="both"/>
    </w:pPr>
    <w:rPr>
      <w:rFonts w:ascii="Century Gothic" w:hAnsi="Century Gothic" w:cs="Arial"/>
      <w:sz w:val="20"/>
    </w:rPr>
  </w:style>
  <w:style w:type="character" w:customStyle="1" w:styleId="UnresolvedMention50">
    <w:name w:val="Unresolved Mention5"/>
    <w:uiPriority w:val="99"/>
    <w:semiHidden/>
    <w:unhideWhenUsed/>
    <w:rsid w:val="00D964C0"/>
    <w:rPr>
      <w:color w:val="605E5C"/>
      <w:shd w:val="clear" w:color="auto" w:fill="E1DFDD"/>
    </w:rPr>
  </w:style>
  <w:style w:type="character" w:customStyle="1" w:styleId="ParagraphChar">
    <w:name w:val="Paragraph Char"/>
    <w:link w:val="Paragraph"/>
    <w:rsid w:val="00D964C0"/>
    <w:rPr>
      <w:rFonts w:ascii="Century Gothic" w:eastAsia="Calibri" w:hAnsi="Century Gothic" w:cs="Arial"/>
      <w:szCs w:val="22"/>
      <w:lang w:eastAsia="en-US"/>
    </w:rPr>
  </w:style>
  <w:style w:type="character" w:customStyle="1" w:styleId="cf01">
    <w:name w:val="cf01"/>
    <w:rsid w:val="00D964C0"/>
    <w:rPr>
      <w:rFonts w:ascii="Segoe UI" w:hAnsi="Segoe UI" w:cs="Segoe UI" w:hint="default"/>
      <w:color w:val="7030A0"/>
      <w:sz w:val="18"/>
      <w:szCs w:val="18"/>
    </w:rPr>
  </w:style>
  <w:style w:type="paragraph" w:customStyle="1" w:styleId="Appendixheading1">
    <w:name w:val="Appendix heading 1"/>
    <w:basedOn w:val="Heading3"/>
    <w:qFormat/>
    <w:rsid w:val="00D964C0"/>
    <w:pPr>
      <w:numPr>
        <w:ilvl w:val="0"/>
        <w:numId w:val="0"/>
      </w:numPr>
    </w:pPr>
  </w:style>
  <w:style w:type="character" w:customStyle="1" w:styleId="apple-converted-space">
    <w:name w:val="apple-converted-space"/>
    <w:basedOn w:val="DefaultParagraphFont"/>
    <w:rsid w:val="00D964C0"/>
  </w:style>
  <w:style w:type="paragraph" w:customStyle="1" w:styleId="BodyText1">
    <w:name w:val="Body Text1"/>
    <w:basedOn w:val="Normal"/>
    <w:qFormat/>
    <w:rsid w:val="00D964C0"/>
    <w:pPr>
      <w:keepNext/>
      <w:autoSpaceDE w:val="0"/>
      <w:autoSpaceDN w:val="0"/>
      <w:adjustRightInd w:val="0"/>
      <w:spacing w:before="40" w:after="240" w:line="336" w:lineRule="auto"/>
      <w:jc w:val="both"/>
      <w:textAlignment w:val="center"/>
      <w:outlineLvl w:val="1"/>
    </w:pPr>
    <w:rPr>
      <w:rFonts w:ascii="MuseoSans-300" w:hAnsi="MuseoSans-300" w:cs="Arial"/>
      <w:sz w:val="18"/>
      <w:szCs w:val="18"/>
      <w:lang w:eastAsia="en-AU"/>
    </w:rPr>
  </w:style>
  <w:style w:type="paragraph" w:customStyle="1" w:styleId="Insidecoverpage">
    <w:name w:val="Inside cover page"/>
    <w:basedOn w:val="Normal"/>
    <w:qFormat/>
    <w:rsid w:val="00D964C0"/>
    <w:pPr>
      <w:spacing w:before="40" w:after="120" w:line="288" w:lineRule="auto"/>
      <w:jc w:val="both"/>
    </w:pPr>
    <w:rPr>
      <w:rFonts w:ascii="Century Gothic" w:hAnsi="Century Gothic" w:cs="Arial"/>
      <w:sz w:val="16"/>
      <w:szCs w:val="16"/>
      <w:lang w:eastAsia="en-AU"/>
    </w:rPr>
  </w:style>
  <w:style w:type="paragraph" w:styleId="Bibliography">
    <w:name w:val="Bibliography"/>
    <w:basedOn w:val="Normal"/>
    <w:next w:val="Normal"/>
    <w:uiPriority w:val="37"/>
    <w:semiHidden/>
    <w:unhideWhenUsed/>
    <w:rsid w:val="00D964C0"/>
  </w:style>
  <w:style w:type="paragraph" w:styleId="BlockText">
    <w:name w:val="Block Text"/>
    <w:basedOn w:val="Normal"/>
    <w:uiPriority w:val="99"/>
    <w:semiHidden/>
    <w:unhideWhenUsed/>
    <w:rsid w:val="00D964C0"/>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semiHidden/>
    <w:unhideWhenUsed/>
    <w:rsid w:val="00D964C0"/>
    <w:pPr>
      <w:spacing w:after="120"/>
    </w:pPr>
  </w:style>
  <w:style w:type="character" w:customStyle="1" w:styleId="BodyTextChar">
    <w:name w:val="Body Text Char"/>
    <w:link w:val="BodyText"/>
    <w:uiPriority w:val="99"/>
    <w:semiHidden/>
    <w:rsid w:val="00D964C0"/>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D964C0"/>
    <w:pPr>
      <w:spacing w:after="120" w:line="480" w:lineRule="auto"/>
    </w:pPr>
  </w:style>
  <w:style w:type="character" w:customStyle="1" w:styleId="BodyText2Char">
    <w:name w:val="Body Text 2 Char"/>
    <w:link w:val="BodyText2"/>
    <w:uiPriority w:val="99"/>
    <w:semiHidden/>
    <w:rsid w:val="00D964C0"/>
    <w:rPr>
      <w:rFonts w:ascii="Calibri" w:eastAsia="Calibri" w:hAnsi="Calibri"/>
      <w:sz w:val="22"/>
      <w:szCs w:val="22"/>
      <w:lang w:eastAsia="en-US"/>
    </w:rPr>
  </w:style>
  <w:style w:type="paragraph" w:styleId="BodyText3">
    <w:name w:val="Body Text 3"/>
    <w:basedOn w:val="Normal"/>
    <w:link w:val="BodyText3Char"/>
    <w:uiPriority w:val="99"/>
    <w:semiHidden/>
    <w:unhideWhenUsed/>
    <w:rsid w:val="00D964C0"/>
    <w:pPr>
      <w:spacing w:after="120"/>
    </w:pPr>
    <w:rPr>
      <w:sz w:val="16"/>
      <w:szCs w:val="16"/>
    </w:rPr>
  </w:style>
  <w:style w:type="character" w:customStyle="1" w:styleId="BodyText3Char">
    <w:name w:val="Body Text 3 Char"/>
    <w:link w:val="BodyText3"/>
    <w:uiPriority w:val="99"/>
    <w:semiHidden/>
    <w:rsid w:val="00D964C0"/>
    <w:rPr>
      <w:rFonts w:ascii="Calibri" w:eastAsia="Calibri" w:hAnsi="Calibri"/>
      <w:sz w:val="16"/>
      <w:szCs w:val="16"/>
      <w:lang w:eastAsia="en-US"/>
    </w:rPr>
  </w:style>
  <w:style w:type="paragraph" w:styleId="BodyTextFirstIndent">
    <w:name w:val="Body Text First Indent"/>
    <w:basedOn w:val="BodyText"/>
    <w:link w:val="BodyTextFirstIndentChar"/>
    <w:uiPriority w:val="99"/>
    <w:semiHidden/>
    <w:unhideWhenUsed/>
    <w:rsid w:val="00D964C0"/>
    <w:pPr>
      <w:spacing w:after="160"/>
      <w:ind w:firstLine="360"/>
    </w:pPr>
  </w:style>
  <w:style w:type="character" w:customStyle="1" w:styleId="BodyTextFirstIndentChar">
    <w:name w:val="Body Text First Indent Char"/>
    <w:link w:val="BodyTextFirstIndent"/>
    <w:uiPriority w:val="99"/>
    <w:semiHidden/>
    <w:rsid w:val="00D964C0"/>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D964C0"/>
    <w:pPr>
      <w:spacing w:after="120"/>
      <w:ind w:left="283"/>
    </w:pPr>
  </w:style>
  <w:style w:type="character" w:customStyle="1" w:styleId="BodyTextIndentChar">
    <w:name w:val="Body Text Indent Char"/>
    <w:link w:val="BodyTextIndent"/>
    <w:uiPriority w:val="99"/>
    <w:semiHidden/>
    <w:rsid w:val="00D964C0"/>
    <w:rPr>
      <w:rFonts w:ascii="Calibri" w:eastAsia="Calibri" w:hAnsi="Calibri"/>
      <w:sz w:val="22"/>
      <w:szCs w:val="22"/>
      <w:lang w:eastAsia="en-US"/>
    </w:rPr>
  </w:style>
  <w:style w:type="paragraph" w:styleId="BodyTextFirstIndent2">
    <w:name w:val="Body Text First Indent 2"/>
    <w:basedOn w:val="BodyTextIndent"/>
    <w:link w:val="BodyTextFirstIndent2Char"/>
    <w:uiPriority w:val="99"/>
    <w:semiHidden/>
    <w:unhideWhenUsed/>
    <w:rsid w:val="00D964C0"/>
    <w:pPr>
      <w:spacing w:after="160"/>
      <w:ind w:left="360" w:firstLine="360"/>
    </w:pPr>
  </w:style>
  <w:style w:type="character" w:customStyle="1" w:styleId="BodyTextFirstIndent2Char">
    <w:name w:val="Body Text First Indent 2 Char"/>
    <w:link w:val="BodyTextFirstIndent2"/>
    <w:uiPriority w:val="99"/>
    <w:semiHidden/>
    <w:rsid w:val="00D964C0"/>
    <w:rPr>
      <w:rFonts w:ascii="Calibri" w:eastAsia="Calibri" w:hAnsi="Calibri"/>
      <w:sz w:val="22"/>
      <w:szCs w:val="22"/>
      <w:lang w:eastAsia="en-US"/>
    </w:rPr>
  </w:style>
  <w:style w:type="paragraph" w:styleId="BodyTextIndent2">
    <w:name w:val="Body Text Indent 2"/>
    <w:basedOn w:val="Normal"/>
    <w:link w:val="BodyTextIndent2Char"/>
    <w:uiPriority w:val="99"/>
    <w:semiHidden/>
    <w:unhideWhenUsed/>
    <w:rsid w:val="00D964C0"/>
    <w:pPr>
      <w:spacing w:after="120" w:line="480" w:lineRule="auto"/>
      <w:ind w:left="283"/>
    </w:pPr>
  </w:style>
  <w:style w:type="character" w:customStyle="1" w:styleId="BodyTextIndent2Char">
    <w:name w:val="Body Text Indent 2 Char"/>
    <w:link w:val="BodyTextIndent2"/>
    <w:uiPriority w:val="99"/>
    <w:semiHidden/>
    <w:rsid w:val="00D964C0"/>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D964C0"/>
    <w:pPr>
      <w:spacing w:after="120"/>
      <w:ind w:left="283"/>
    </w:pPr>
    <w:rPr>
      <w:sz w:val="16"/>
      <w:szCs w:val="16"/>
    </w:rPr>
  </w:style>
  <w:style w:type="character" w:customStyle="1" w:styleId="BodyTextIndent3Char">
    <w:name w:val="Body Text Indent 3 Char"/>
    <w:link w:val="BodyTextIndent3"/>
    <w:uiPriority w:val="99"/>
    <w:semiHidden/>
    <w:rsid w:val="00D964C0"/>
    <w:rPr>
      <w:rFonts w:ascii="Calibri" w:eastAsia="Calibri" w:hAnsi="Calibri"/>
      <w:sz w:val="16"/>
      <w:szCs w:val="16"/>
      <w:lang w:eastAsia="en-US"/>
    </w:rPr>
  </w:style>
  <w:style w:type="paragraph" w:styleId="Closing">
    <w:name w:val="Closing"/>
    <w:basedOn w:val="Normal"/>
    <w:link w:val="ClosingChar"/>
    <w:uiPriority w:val="99"/>
    <w:semiHidden/>
    <w:unhideWhenUsed/>
    <w:rsid w:val="00D964C0"/>
    <w:pPr>
      <w:spacing w:after="0" w:line="240" w:lineRule="auto"/>
      <w:ind w:left="4252"/>
    </w:pPr>
  </w:style>
  <w:style w:type="character" w:customStyle="1" w:styleId="ClosingChar">
    <w:name w:val="Closing Char"/>
    <w:link w:val="Closing"/>
    <w:uiPriority w:val="99"/>
    <w:semiHidden/>
    <w:rsid w:val="00D964C0"/>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964C0"/>
  </w:style>
  <w:style w:type="character" w:customStyle="1" w:styleId="DateChar">
    <w:name w:val="Date Char"/>
    <w:link w:val="Date"/>
    <w:uiPriority w:val="99"/>
    <w:semiHidden/>
    <w:rsid w:val="00D964C0"/>
    <w:rPr>
      <w:rFonts w:ascii="Calibri" w:eastAsia="Calibri" w:hAnsi="Calibri"/>
      <w:sz w:val="22"/>
      <w:szCs w:val="22"/>
      <w:lang w:eastAsia="en-US"/>
    </w:rPr>
  </w:style>
  <w:style w:type="paragraph" w:styleId="E-mailSignature">
    <w:name w:val="E-mail Signature"/>
    <w:basedOn w:val="Normal"/>
    <w:link w:val="E-mailSignatureChar"/>
    <w:uiPriority w:val="99"/>
    <w:semiHidden/>
    <w:unhideWhenUsed/>
    <w:rsid w:val="00D964C0"/>
    <w:pPr>
      <w:spacing w:after="0" w:line="240" w:lineRule="auto"/>
    </w:pPr>
  </w:style>
  <w:style w:type="character" w:customStyle="1" w:styleId="E-mailSignatureChar">
    <w:name w:val="E-mail Signature Char"/>
    <w:link w:val="E-mailSignature"/>
    <w:uiPriority w:val="99"/>
    <w:semiHidden/>
    <w:rsid w:val="00D964C0"/>
    <w:rPr>
      <w:rFonts w:ascii="Calibri" w:eastAsia="Calibri" w:hAnsi="Calibri"/>
      <w:sz w:val="22"/>
      <w:szCs w:val="22"/>
      <w:lang w:eastAsia="en-US"/>
    </w:rPr>
  </w:style>
  <w:style w:type="paragraph" w:styleId="EndnoteText">
    <w:name w:val="endnote text"/>
    <w:basedOn w:val="Normal"/>
    <w:link w:val="EndnoteTextChar"/>
    <w:uiPriority w:val="99"/>
    <w:semiHidden/>
    <w:unhideWhenUsed/>
    <w:rsid w:val="00D964C0"/>
    <w:pPr>
      <w:spacing w:after="0" w:line="240" w:lineRule="auto"/>
    </w:pPr>
    <w:rPr>
      <w:sz w:val="20"/>
      <w:szCs w:val="20"/>
    </w:rPr>
  </w:style>
  <w:style w:type="character" w:customStyle="1" w:styleId="EndnoteTextChar">
    <w:name w:val="Endnote Text Char"/>
    <w:link w:val="EndnoteText"/>
    <w:uiPriority w:val="99"/>
    <w:semiHidden/>
    <w:rsid w:val="00D964C0"/>
    <w:rPr>
      <w:rFonts w:ascii="Calibri" w:eastAsia="Calibri" w:hAnsi="Calibri"/>
      <w:lang w:eastAsia="en-US"/>
    </w:rPr>
  </w:style>
  <w:style w:type="paragraph" w:styleId="EnvelopeAddress">
    <w:name w:val="envelope address"/>
    <w:basedOn w:val="Normal"/>
    <w:uiPriority w:val="99"/>
    <w:semiHidden/>
    <w:unhideWhenUsed/>
    <w:rsid w:val="00D964C0"/>
    <w:pPr>
      <w:framePr w:w="7920" w:h="1980" w:hRule="exact" w:hSpace="180" w:wrap="auto" w:hAnchor="page" w:xAlign="center" w:yAlign="bottom"/>
      <w:spacing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D964C0"/>
    <w:pPr>
      <w:spacing w:after="0" w:line="240" w:lineRule="auto"/>
    </w:pPr>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D964C0"/>
    <w:pPr>
      <w:spacing w:after="0" w:line="240" w:lineRule="auto"/>
    </w:pPr>
    <w:rPr>
      <w:sz w:val="20"/>
      <w:szCs w:val="20"/>
    </w:rPr>
  </w:style>
  <w:style w:type="character" w:customStyle="1" w:styleId="FootnoteTextChar">
    <w:name w:val="Footnote Text Char"/>
    <w:link w:val="FootnoteText"/>
    <w:uiPriority w:val="99"/>
    <w:semiHidden/>
    <w:rsid w:val="00D964C0"/>
    <w:rPr>
      <w:rFonts w:ascii="Calibri" w:eastAsia="Calibri" w:hAnsi="Calibri"/>
      <w:lang w:eastAsia="en-US"/>
    </w:rPr>
  </w:style>
  <w:style w:type="paragraph" w:styleId="HTMLAddress">
    <w:name w:val="HTML Address"/>
    <w:basedOn w:val="Normal"/>
    <w:link w:val="HTMLAddressChar"/>
    <w:uiPriority w:val="99"/>
    <w:semiHidden/>
    <w:unhideWhenUsed/>
    <w:rsid w:val="00D964C0"/>
    <w:pPr>
      <w:spacing w:after="0" w:line="240" w:lineRule="auto"/>
    </w:pPr>
    <w:rPr>
      <w:i/>
      <w:iCs/>
    </w:rPr>
  </w:style>
  <w:style w:type="character" w:customStyle="1" w:styleId="HTMLAddressChar">
    <w:name w:val="HTML Address Char"/>
    <w:link w:val="HTMLAddress"/>
    <w:uiPriority w:val="99"/>
    <w:semiHidden/>
    <w:rsid w:val="00D964C0"/>
    <w:rPr>
      <w:rFonts w:ascii="Calibri" w:eastAsia="Calibri" w:hAnsi="Calibri"/>
      <w:i/>
      <w:iCs/>
      <w:sz w:val="22"/>
      <w:szCs w:val="22"/>
      <w:lang w:eastAsia="en-US"/>
    </w:rPr>
  </w:style>
  <w:style w:type="paragraph" w:styleId="HTMLPreformatted">
    <w:name w:val="HTML Preformatted"/>
    <w:basedOn w:val="Normal"/>
    <w:link w:val="HTMLPreformattedChar"/>
    <w:uiPriority w:val="99"/>
    <w:semiHidden/>
    <w:unhideWhenUsed/>
    <w:rsid w:val="00D964C0"/>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D964C0"/>
    <w:rPr>
      <w:rFonts w:ascii="Consolas" w:eastAsia="Calibri" w:hAnsi="Consolas"/>
      <w:lang w:eastAsia="en-US"/>
    </w:rPr>
  </w:style>
  <w:style w:type="paragraph" w:styleId="Index1">
    <w:name w:val="index 1"/>
    <w:basedOn w:val="Normal"/>
    <w:next w:val="Normal"/>
    <w:autoRedefine/>
    <w:uiPriority w:val="99"/>
    <w:semiHidden/>
    <w:unhideWhenUsed/>
    <w:rsid w:val="00D964C0"/>
    <w:pPr>
      <w:spacing w:after="0" w:line="240" w:lineRule="auto"/>
      <w:ind w:left="220" w:hanging="220"/>
    </w:pPr>
  </w:style>
  <w:style w:type="paragraph" w:styleId="Index2">
    <w:name w:val="index 2"/>
    <w:basedOn w:val="Normal"/>
    <w:next w:val="Normal"/>
    <w:autoRedefine/>
    <w:uiPriority w:val="99"/>
    <w:semiHidden/>
    <w:unhideWhenUsed/>
    <w:rsid w:val="00D964C0"/>
    <w:pPr>
      <w:spacing w:after="0" w:line="240" w:lineRule="auto"/>
      <w:ind w:left="440" w:hanging="220"/>
    </w:pPr>
  </w:style>
  <w:style w:type="paragraph" w:styleId="Index3">
    <w:name w:val="index 3"/>
    <w:basedOn w:val="Normal"/>
    <w:next w:val="Normal"/>
    <w:autoRedefine/>
    <w:uiPriority w:val="99"/>
    <w:semiHidden/>
    <w:unhideWhenUsed/>
    <w:rsid w:val="00D964C0"/>
    <w:pPr>
      <w:spacing w:after="0" w:line="240" w:lineRule="auto"/>
      <w:ind w:left="660" w:hanging="220"/>
    </w:pPr>
  </w:style>
  <w:style w:type="paragraph" w:styleId="Index4">
    <w:name w:val="index 4"/>
    <w:basedOn w:val="Normal"/>
    <w:next w:val="Normal"/>
    <w:autoRedefine/>
    <w:uiPriority w:val="99"/>
    <w:semiHidden/>
    <w:unhideWhenUsed/>
    <w:rsid w:val="00D964C0"/>
    <w:pPr>
      <w:spacing w:after="0" w:line="240" w:lineRule="auto"/>
      <w:ind w:left="880" w:hanging="220"/>
    </w:pPr>
  </w:style>
  <w:style w:type="paragraph" w:styleId="Index5">
    <w:name w:val="index 5"/>
    <w:basedOn w:val="Normal"/>
    <w:next w:val="Normal"/>
    <w:autoRedefine/>
    <w:uiPriority w:val="99"/>
    <w:semiHidden/>
    <w:unhideWhenUsed/>
    <w:rsid w:val="00D964C0"/>
    <w:pPr>
      <w:spacing w:after="0" w:line="240" w:lineRule="auto"/>
      <w:ind w:left="1100" w:hanging="220"/>
    </w:pPr>
  </w:style>
  <w:style w:type="paragraph" w:styleId="Index6">
    <w:name w:val="index 6"/>
    <w:basedOn w:val="Normal"/>
    <w:next w:val="Normal"/>
    <w:autoRedefine/>
    <w:uiPriority w:val="99"/>
    <w:semiHidden/>
    <w:unhideWhenUsed/>
    <w:rsid w:val="00D964C0"/>
    <w:pPr>
      <w:spacing w:after="0" w:line="240" w:lineRule="auto"/>
      <w:ind w:left="1320" w:hanging="220"/>
    </w:pPr>
  </w:style>
  <w:style w:type="paragraph" w:styleId="Index7">
    <w:name w:val="index 7"/>
    <w:basedOn w:val="Normal"/>
    <w:next w:val="Normal"/>
    <w:autoRedefine/>
    <w:uiPriority w:val="99"/>
    <w:semiHidden/>
    <w:unhideWhenUsed/>
    <w:rsid w:val="00D964C0"/>
    <w:pPr>
      <w:spacing w:after="0" w:line="240" w:lineRule="auto"/>
      <w:ind w:left="1540" w:hanging="220"/>
    </w:pPr>
  </w:style>
  <w:style w:type="paragraph" w:styleId="Index8">
    <w:name w:val="index 8"/>
    <w:basedOn w:val="Normal"/>
    <w:next w:val="Normal"/>
    <w:autoRedefine/>
    <w:uiPriority w:val="99"/>
    <w:semiHidden/>
    <w:unhideWhenUsed/>
    <w:rsid w:val="00D964C0"/>
    <w:pPr>
      <w:spacing w:after="0" w:line="240" w:lineRule="auto"/>
      <w:ind w:left="1760" w:hanging="220"/>
    </w:pPr>
  </w:style>
  <w:style w:type="paragraph" w:styleId="Index9">
    <w:name w:val="index 9"/>
    <w:basedOn w:val="Normal"/>
    <w:next w:val="Normal"/>
    <w:autoRedefine/>
    <w:uiPriority w:val="99"/>
    <w:semiHidden/>
    <w:unhideWhenUsed/>
    <w:rsid w:val="00D964C0"/>
    <w:pPr>
      <w:spacing w:after="0" w:line="240" w:lineRule="auto"/>
      <w:ind w:left="1980" w:hanging="220"/>
    </w:pPr>
  </w:style>
  <w:style w:type="paragraph" w:styleId="IndexHeading">
    <w:name w:val="index heading"/>
    <w:basedOn w:val="Normal"/>
    <w:next w:val="Index1"/>
    <w:uiPriority w:val="99"/>
    <w:semiHidden/>
    <w:unhideWhenUsed/>
    <w:rsid w:val="00D964C0"/>
    <w:rPr>
      <w:rFonts w:ascii="Calibri Light" w:eastAsia="Times New Roman" w:hAnsi="Calibri Light"/>
      <w:b/>
      <w:bCs/>
    </w:rPr>
  </w:style>
  <w:style w:type="paragraph" w:styleId="IntenseQuote">
    <w:name w:val="Intense Quote"/>
    <w:basedOn w:val="Normal"/>
    <w:next w:val="Normal"/>
    <w:link w:val="IntenseQuoteChar"/>
    <w:uiPriority w:val="30"/>
    <w:qFormat/>
    <w:rsid w:val="00D964C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64C0"/>
    <w:rPr>
      <w:rFonts w:ascii="Calibri" w:eastAsia="Calibri" w:hAnsi="Calibri"/>
      <w:i/>
      <w:iCs/>
      <w:color w:val="5B9BD5"/>
      <w:sz w:val="22"/>
      <w:szCs w:val="22"/>
      <w:lang w:eastAsia="en-US"/>
    </w:rPr>
  </w:style>
  <w:style w:type="paragraph" w:styleId="List2">
    <w:name w:val="List 2"/>
    <w:basedOn w:val="Normal"/>
    <w:uiPriority w:val="99"/>
    <w:semiHidden/>
    <w:unhideWhenUsed/>
    <w:rsid w:val="00D964C0"/>
    <w:pPr>
      <w:ind w:left="566" w:hanging="283"/>
      <w:contextualSpacing/>
    </w:pPr>
  </w:style>
  <w:style w:type="paragraph" w:styleId="List3">
    <w:name w:val="List 3"/>
    <w:basedOn w:val="Normal"/>
    <w:uiPriority w:val="99"/>
    <w:semiHidden/>
    <w:unhideWhenUsed/>
    <w:rsid w:val="00D964C0"/>
    <w:pPr>
      <w:ind w:left="849" w:hanging="283"/>
      <w:contextualSpacing/>
    </w:pPr>
  </w:style>
  <w:style w:type="paragraph" w:styleId="List4">
    <w:name w:val="List 4"/>
    <w:basedOn w:val="Normal"/>
    <w:uiPriority w:val="99"/>
    <w:semiHidden/>
    <w:unhideWhenUsed/>
    <w:rsid w:val="00D964C0"/>
    <w:pPr>
      <w:ind w:left="1132" w:hanging="283"/>
      <w:contextualSpacing/>
    </w:pPr>
  </w:style>
  <w:style w:type="paragraph" w:styleId="List5">
    <w:name w:val="List 5"/>
    <w:basedOn w:val="Normal"/>
    <w:uiPriority w:val="99"/>
    <w:semiHidden/>
    <w:unhideWhenUsed/>
    <w:rsid w:val="00D964C0"/>
    <w:pPr>
      <w:ind w:left="1415" w:hanging="283"/>
      <w:contextualSpacing/>
    </w:pPr>
  </w:style>
  <w:style w:type="paragraph" w:styleId="ListBullet">
    <w:name w:val="List Bullet"/>
    <w:basedOn w:val="Normal"/>
    <w:uiPriority w:val="99"/>
    <w:semiHidden/>
    <w:unhideWhenUsed/>
    <w:rsid w:val="00D964C0"/>
    <w:pPr>
      <w:numPr>
        <w:numId w:val="13"/>
      </w:numPr>
      <w:contextualSpacing/>
    </w:pPr>
  </w:style>
  <w:style w:type="paragraph" w:styleId="ListBullet2">
    <w:name w:val="List Bullet 2"/>
    <w:basedOn w:val="Normal"/>
    <w:uiPriority w:val="99"/>
    <w:semiHidden/>
    <w:unhideWhenUsed/>
    <w:rsid w:val="00D964C0"/>
    <w:pPr>
      <w:numPr>
        <w:numId w:val="14"/>
      </w:numPr>
      <w:contextualSpacing/>
    </w:pPr>
  </w:style>
  <w:style w:type="paragraph" w:styleId="ListBullet3">
    <w:name w:val="List Bullet 3"/>
    <w:basedOn w:val="Normal"/>
    <w:uiPriority w:val="99"/>
    <w:semiHidden/>
    <w:unhideWhenUsed/>
    <w:rsid w:val="00D964C0"/>
    <w:pPr>
      <w:numPr>
        <w:numId w:val="15"/>
      </w:numPr>
      <w:contextualSpacing/>
    </w:pPr>
  </w:style>
  <w:style w:type="paragraph" w:styleId="ListBullet4">
    <w:name w:val="List Bullet 4"/>
    <w:basedOn w:val="Normal"/>
    <w:uiPriority w:val="99"/>
    <w:semiHidden/>
    <w:unhideWhenUsed/>
    <w:rsid w:val="00D964C0"/>
    <w:pPr>
      <w:numPr>
        <w:numId w:val="16"/>
      </w:numPr>
      <w:contextualSpacing/>
    </w:pPr>
  </w:style>
  <w:style w:type="paragraph" w:styleId="ListBullet5">
    <w:name w:val="List Bullet 5"/>
    <w:basedOn w:val="Normal"/>
    <w:uiPriority w:val="99"/>
    <w:semiHidden/>
    <w:unhideWhenUsed/>
    <w:rsid w:val="00D964C0"/>
    <w:pPr>
      <w:numPr>
        <w:numId w:val="17"/>
      </w:numPr>
      <w:contextualSpacing/>
    </w:pPr>
  </w:style>
  <w:style w:type="paragraph" w:styleId="ListContinue">
    <w:name w:val="List Continue"/>
    <w:basedOn w:val="Normal"/>
    <w:uiPriority w:val="99"/>
    <w:semiHidden/>
    <w:unhideWhenUsed/>
    <w:rsid w:val="00D964C0"/>
    <w:pPr>
      <w:spacing w:after="120"/>
      <w:ind w:left="283"/>
      <w:contextualSpacing/>
    </w:pPr>
  </w:style>
  <w:style w:type="paragraph" w:styleId="ListContinue2">
    <w:name w:val="List Continue 2"/>
    <w:basedOn w:val="Normal"/>
    <w:uiPriority w:val="99"/>
    <w:semiHidden/>
    <w:unhideWhenUsed/>
    <w:rsid w:val="00D964C0"/>
    <w:pPr>
      <w:spacing w:after="120"/>
      <w:ind w:left="566"/>
      <w:contextualSpacing/>
    </w:pPr>
  </w:style>
  <w:style w:type="paragraph" w:styleId="ListContinue3">
    <w:name w:val="List Continue 3"/>
    <w:basedOn w:val="Normal"/>
    <w:uiPriority w:val="99"/>
    <w:semiHidden/>
    <w:unhideWhenUsed/>
    <w:rsid w:val="00D964C0"/>
    <w:pPr>
      <w:spacing w:after="120"/>
      <w:ind w:left="849"/>
      <w:contextualSpacing/>
    </w:pPr>
  </w:style>
  <w:style w:type="paragraph" w:styleId="ListContinue4">
    <w:name w:val="List Continue 4"/>
    <w:basedOn w:val="Normal"/>
    <w:uiPriority w:val="99"/>
    <w:semiHidden/>
    <w:unhideWhenUsed/>
    <w:rsid w:val="00D964C0"/>
    <w:pPr>
      <w:spacing w:after="120"/>
      <w:ind w:left="1132"/>
      <w:contextualSpacing/>
    </w:pPr>
  </w:style>
  <w:style w:type="paragraph" w:styleId="ListContinue5">
    <w:name w:val="List Continue 5"/>
    <w:basedOn w:val="Normal"/>
    <w:uiPriority w:val="99"/>
    <w:semiHidden/>
    <w:unhideWhenUsed/>
    <w:rsid w:val="00D964C0"/>
    <w:pPr>
      <w:spacing w:after="120"/>
      <w:ind w:left="1415"/>
      <w:contextualSpacing/>
    </w:pPr>
  </w:style>
  <w:style w:type="paragraph" w:styleId="ListNumber">
    <w:name w:val="List Number"/>
    <w:basedOn w:val="Normal"/>
    <w:uiPriority w:val="99"/>
    <w:semiHidden/>
    <w:unhideWhenUsed/>
    <w:rsid w:val="00D964C0"/>
    <w:pPr>
      <w:numPr>
        <w:numId w:val="18"/>
      </w:numPr>
      <w:contextualSpacing/>
    </w:pPr>
  </w:style>
  <w:style w:type="paragraph" w:styleId="ListNumber2">
    <w:name w:val="List Number 2"/>
    <w:basedOn w:val="Normal"/>
    <w:uiPriority w:val="99"/>
    <w:semiHidden/>
    <w:unhideWhenUsed/>
    <w:rsid w:val="00D964C0"/>
    <w:pPr>
      <w:numPr>
        <w:numId w:val="19"/>
      </w:numPr>
      <w:contextualSpacing/>
    </w:pPr>
  </w:style>
  <w:style w:type="paragraph" w:styleId="ListNumber3">
    <w:name w:val="List Number 3"/>
    <w:basedOn w:val="Normal"/>
    <w:uiPriority w:val="99"/>
    <w:semiHidden/>
    <w:unhideWhenUsed/>
    <w:rsid w:val="00D964C0"/>
    <w:pPr>
      <w:numPr>
        <w:numId w:val="20"/>
      </w:numPr>
      <w:contextualSpacing/>
    </w:pPr>
  </w:style>
  <w:style w:type="paragraph" w:styleId="ListNumber4">
    <w:name w:val="List Number 4"/>
    <w:basedOn w:val="Normal"/>
    <w:uiPriority w:val="99"/>
    <w:semiHidden/>
    <w:unhideWhenUsed/>
    <w:rsid w:val="00D964C0"/>
    <w:pPr>
      <w:numPr>
        <w:numId w:val="21"/>
      </w:numPr>
      <w:contextualSpacing/>
    </w:pPr>
  </w:style>
  <w:style w:type="paragraph" w:styleId="ListNumber5">
    <w:name w:val="List Number 5"/>
    <w:basedOn w:val="Normal"/>
    <w:uiPriority w:val="99"/>
    <w:semiHidden/>
    <w:unhideWhenUsed/>
    <w:rsid w:val="00D964C0"/>
    <w:pPr>
      <w:numPr>
        <w:numId w:val="22"/>
      </w:numPr>
      <w:contextualSpacing/>
    </w:pPr>
  </w:style>
  <w:style w:type="paragraph" w:styleId="MacroText">
    <w:name w:val="macro"/>
    <w:link w:val="MacroTextChar"/>
    <w:uiPriority w:val="99"/>
    <w:semiHidden/>
    <w:unhideWhenUsed/>
    <w:rsid w:val="00D964C0"/>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eastAsia="en-US"/>
    </w:rPr>
  </w:style>
  <w:style w:type="character" w:customStyle="1" w:styleId="MacroTextChar">
    <w:name w:val="Macro Text Char"/>
    <w:link w:val="MacroText"/>
    <w:uiPriority w:val="99"/>
    <w:semiHidden/>
    <w:rsid w:val="00D964C0"/>
    <w:rPr>
      <w:rFonts w:ascii="Consolas" w:eastAsia="Calibri" w:hAnsi="Consolas"/>
      <w:lang w:eastAsia="en-US"/>
    </w:rPr>
  </w:style>
  <w:style w:type="paragraph" w:styleId="MessageHeader">
    <w:name w:val="Message Header"/>
    <w:basedOn w:val="Normal"/>
    <w:link w:val="MessageHeaderChar"/>
    <w:uiPriority w:val="99"/>
    <w:semiHidden/>
    <w:unhideWhenUsed/>
    <w:rsid w:val="00D964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D964C0"/>
    <w:rPr>
      <w:rFonts w:ascii="Calibri Light" w:hAnsi="Calibri Light"/>
      <w:sz w:val="24"/>
      <w:szCs w:val="24"/>
      <w:shd w:val="pct20" w:color="auto" w:fill="auto"/>
      <w:lang w:eastAsia="en-US"/>
    </w:rPr>
  </w:style>
  <w:style w:type="paragraph" w:styleId="NormalIndent">
    <w:name w:val="Normal Indent"/>
    <w:basedOn w:val="Normal"/>
    <w:uiPriority w:val="99"/>
    <w:semiHidden/>
    <w:unhideWhenUsed/>
    <w:rsid w:val="00D964C0"/>
    <w:pPr>
      <w:ind w:left="720"/>
    </w:pPr>
  </w:style>
  <w:style w:type="paragraph" w:styleId="NoteHeading">
    <w:name w:val="Note Heading"/>
    <w:basedOn w:val="Normal"/>
    <w:next w:val="Normal"/>
    <w:link w:val="NoteHeadingChar"/>
    <w:uiPriority w:val="99"/>
    <w:semiHidden/>
    <w:unhideWhenUsed/>
    <w:rsid w:val="00D964C0"/>
    <w:pPr>
      <w:spacing w:after="0" w:line="240" w:lineRule="auto"/>
    </w:pPr>
  </w:style>
  <w:style w:type="character" w:customStyle="1" w:styleId="NoteHeadingChar">
    <w:name w:val="Note Heading Char"/>
    <w:link w:val="NoteHeading"/>
    <w:uiPriority w:val="99"/>
    <w:semiHidden/>
    <w:rsid w:val="00D964C0"/>
    <w:rPr>
      <w:rFonts w:ascii="Calibri" w:eastAsia="Calibri" w:hAnsi="Calibri"/>
      <w:sz w:val="22"/>
      <w:szCs w:val="22"/>
      <w:lang w:eastAsia="en-US"/>
    </w:rPr>
  </w:style>
  <w:style w:type="paragraph" w:styleId="PlainText">
    <w:name w:val="Plain Text"/>
    <w:basedOn w:val="Normal"/>
    <w:link w:val="PlainTextChar"/>
    <w:uiPriority w:val="99"/>
    <w:semiHidden/>
    <w:unhideWhenUsed/>
    <w:rsid w:val="00D964C0"/>
    <w:pPr>
      <w:spacing w:after="0" w:line="240" w:lineRule="auto"/>
    </w:pPr>
    <w:rPr>
      <w:rFonts w:ascii="Consolas" w:hAnsi="Consolas"/>
      <w:sz w:val="21"/>
      <w:szCs w:val="21"/>
    </w:rPr>
  </w:style>
  <w:style w:type="character" w:customStyle="1" w:styleId="PlainTextChar">
    <w:name w:val="Plain Text Char"/>
    <w:link w:val="PlainText"/>
    <w:uiPriority w:val="99"/>
    <w:semiHidden/>
    <w:rsid w:val="00D964C0"/>
    <w:rPr>
      <w:rFonts w:ascii="Consolas" w:eastAsia="Calibri" w:hAnsi="Consolas"/>
      <w:sz w:val="21"/>
      <w:szCs w:val="21"/>
      <w:lang w:eastAsia="en-US"/>
    </w:rPr>
  </w:style>
  <w:style w:type="paragraph" w:styleId="Quote">
    <w:name w:val="Quote"/>
    <w:basedOn w:val="Normal"/>
    <w:next w:val="Normal"/>
    <w:link w:val="QuoteChar"/>
    <w:uiPriority w:val="29"/>
    <w:qFormat/>
    <w:rsid w:val="00D964C0"/>
    <w:pPr>
      <w:spacing w:before="200"/>
      <w:ind w:left="864" w:right="864"/>
      <w:jc w:val="center"/>
    </w:pPr>
    <w:rPr>
      <w:i/>
      <w:iCs/>
      <w:color w:val="404040"/>
    </w:rPr>
  </w:style>
  <w:style w:type="character" w:customStyle="1" w:styleId="QuoteChar">
    <w:name w:val="Quote Char"/>
    <w:link w:val="Quote"/>
    <w:uiPriority w:val="29"/>
    <w:rsid w:val="00D964C0"/>
    <w:rPr>
      <w:rFonts w:ascii="Calibri" w:eastAsia="Calibri" w:hAnsi="Calibri"/>
      <w:i/>
      <w:iCs/>
      <w:color w:val="404040"/>
      <w:sz w:val="22"/>
      <w:szCs w:val="22"/>
      <w:lang w:eastAsia="en-US"/>
    </w:rPr>
  </w:style>
  <w:style w:type="paragraph" w:styleId="Salutation">
    <w:name w:val="Salutation"/>
    <w:basedOn w:val="Normal"/>
    <w:next w:val="Normal"/>
    <w:link w:val="SalutationChar"/>
    <w:uiPriority w:val="99"/>
    <w:semiHidden/>
    <w:unhideWhenUsed/>
    <w:rsid w:val="00D964C0"/>
  </w:style>
  <w:style w:type="character" w:customStyle="1" w:styleId="SalutationChar">
    <w:name w:val="Salutation Char"/>
    <w:link w:val="Salutation"/>
    <w:uiPriority w:val="99"/>
    <w:semiHidden/>
    <w:rsid w:val="00D964C0"/>
    <w:rPr>
      <w:rFonts w:ascii="Calibri" w:eastAsia="Calibri" w:hAnsi="Calibri"/>
      <w:sz w:val="22"/>
      <w:szCs w:val="22"/>
      <w:lang w:eastAsia="en-US"/>
    </w:rPr>
  </w:style>
  <w:style w:type="paragraph" w:styleId="Signature">
    <w:name w:val="Signature"/>
    <w:basedOn w:val="Normal"/>
    <w:link w:val="SignatureChar"/>
    <w:uiPriority w:val="99"/>
    <w:semiHidden/>
    <w:unhideWhenUsed/>
    <w:rsid w:val="00D964C0"/>
    <w:pPr>
      <w:spacing w:after="0" w:line="240" w:lineRule="auto"/>
      <w:ind w:left="4252"/>
    </w:pPr>
  </w:style>
  <w:style w:type="character" w:customStyle="1" w:styleId="SignatureChar">
    <w:name w:val="Signature Char"/>
    <w:link w:val="Signature"/>
    <w:uiPriority w:val="99"/>
    <w:semiHidden/>
    <w:rsid w:val="00D964C0"/>
    <w:rPr>
      <w:rFonts w:ascii="Calibri" w:eastAsia="Calibri" w:hAnsi="Calibri"/>
      <w:sz w:val="22"/>
      <w:szCs w:val="22"/>
      <w:lang w:eastAsia="en-US"/>
    </w:rPr>
  </w:style>
  <w:style w:type="paragraph" w:styleId="Subtitle">
    <w:name w:val="Subtitle"/>
    <w:basedOn w:val="Normal"/>
    <w:next w:val="Normal"/>
    <w:link w:val="SubtitleChar"/>
    <w:uiPriority w:val="11"/>
    <w:qFormat/>
    <w:rsid w:val="00D964C0"/>
    <w:pPr>
      <w:numPr>
        <w:ilvl w:val="1"/>
      </w:numPr>
    </w:pPr>
    <w:rPr>
      <w:rFonts w:eastAsia="Times New Roman"/>
      <w:color w:val="5A5A5A"/>
      <w:spacing w:val="15"/>
    </w:rPr>
  </w:style>
  <w:style w:type="character" w:customStyle="1" w:styleId="SubtitleChar">
    <w:name w:val="Subtitle Char"/>
    <w:link w:val="Subtitle"/>
    <w:uiPriority w:val="11"/>
    <w:rsid w:val="00D964C0"/>
    <w:rPr>
      <w:rFonts w:ascii="Calibri" w:hAnsi="Calibri"/>
      <w:color w:val="5A5A5A"/>
      <w:spacing w:val="15"/>
      <w:sz w:val="22"/>
      <w:szCs w:val="22"/>
      <w:lang w:eastAsia="en-US"/>
    </w:rPr>
  </w:style>
  <w:style w:type="paragraph" w:styleId="TableofAuthorities">
    <w:name w:val="table of authorities"/>
    <w:basedOn w:val="Normal"/>
    <w:next w:val="Normal"/>
    <w:uiPriority w:val="99"/>
    <w:semiHidden/>
    <w:unhideWhenUsed/>
    <w:rsid w:val="00D964C0"/>
    <w:pPr>
      <w:spacing w:after="0"/>
      <w:ind w:left="220" w:hanging="220"/>
    </w:pPr>
  </w:style>
  <w:style w:type="paragraph" w:styleId="Title">
    <w:name w:val="Title"/>
    <w:basedOn w:val="Normal"/>
    <w:next w:val="Normal"/>
    <w:link w:val="TitleChar"/>
    <w:uiPriority w:val="10"/>
    <w:qFormat/>
    <w:rsid w:val="00D964C0"/>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964C0"/>
    <w:rPr>
      <w:rFonts w:ascii="Calibri Light" w:hAnsi="Calibri Light"/>
      <w:spacing w:val="-10"/>
      <w:kern w:val="28"/>
      <w:sz w:val="56"/>
      <w:szCs w:val="56"/>
      <w:lang w:eastAsia="en-US"/>
    </w:rPr>
  </w:style>
  <w:style w:type="paragraph" w:styleId="TOAHeading">
    <w:name w:val="toa heading"/>
    <w:basedOn w:val="Normal"/>
    <w:next w:val="Normal"/>
    <w:uiPriority w:val="99"/>
    <w:semiHidden/>
    <w:unhideWhenUsed/>
    <w:rsid w:val="00D964C0"/>
    <w:pPr>
      <w:spacing w:before="120"/>
    </w:pPr>
    <w:rPr>
      <w:rFonts w:ascii="Calibri Light" w:eastAsia="Times New Roman" w:hAnsi="Calibri Light"/>
      <w:b/>
      <w:bCs/>
      <w:sz w:val="24"/>
      <w:szCs w:val="24"/>
    </w:rPr>
  </w:style>
  <w:style w:type="paragraph" w:customStyle="1" w:styleId="pf0">
    <w:name w:val="pf0"/>
    <w:basedOn w:val="Normal"/>
    <w:rsid w:val="00D964C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rsid w:val="00D964C0"/>
    <w:rPr>
      <w:rFonts w:ascii="Segoe UI" w:hAnsi="Segoe UI" w:cs="Segoe UI" w:hint="default"/>
      <w:color w:val="7030A0"/>
      <w:sz w:val="18"/>
      <w:szCs w:val="18"/>
    </w:rPr>
  </w:style>
  <w:style w:type="table" w:styleId="PlainTable2">
    <w:name w:val="Plain Table 2"/>
    <w:basedOn w:val="TableNormal"/>
    <w:uiPriority w:val="42"/>
    <w:rsid w:val="00D964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tableoffigurestablesappendices">
    <w:name w:val="Heading table of figures tables appendices"/>
    <w:basedOn w:val="Normal"/>
    <w:rsid w:val="00D964C0"/>
    <w:pPr>
      <w:keepNext/>
      <w:autoSpaceDE w:val="0"/>
      <w:autoSpaceDN w:val="0"/>
      <w:adjustRightInd w:val="0"/>
      <w:spacing w:after="0" w:line="288" w:lineRule="auto"/>
      <w:textAlignment w:val="center"/>
      <w:outlineLvl w:val="1"/>
    </w:pPr>
    <w:rPr>
      <w:rFonts w:ascii="Calibri Light" w:hAnsi="Calibri Light" w:cs="Uni Neue Book"/>
      <w:color w:val="00565D"/>
      <w:spacing w:val="-4"/>
      <w:sz w:val="32"/>
      <w:szCs w:val="32"/>
    </w:rPr>
  </w:style>
  <w:style w:type="paragraph" w:customStyle="1" w:styleId="Bulletlist1">
    <w:name w:val="Bullet list 1"/>
    <w:basedOn w:val="ListParagraph"/>
    <w:qFormat/>
    <w:rsid w:val="00D964C0"/>
    <w:pPr>
      <w:numPr>
        <w:numId w:val="23"/>
      </w:numPr>
      <w:spacing w:after="60" w:line="288" w:lineRule="auto"/>
      <w:ind w:left="284" w:hanging="284"/>
      <w:jc w:val="both"/>
    </w:pPr>
    <w:rPr>
      <w:rFonts w:ascii="MuseoSans-300" w:hAnsi="MuseoSans-300" w:cs="Calibri"/>
      <w:sz w:val="20"/>
      <w:szCs w:val="20"/>
    </w:rPr>
  </w:style>
  <w:style w:type="paragraph" w:customStyle="1" w:styleId="Bulletlist2">
    <w:name w:val="Bullet list 2"/>
    <w:basedOn w:val="Bulletlist1"/>
    <w:qFormat/>
    <w:rsid w:val="00D964C0"/>
    <w:pPr>
      <w:numPr>
        <w:ilvl w:val="1"/>
      </w:numPr>
      <w:ind w:left="993" w:hanging="284"/>
    </w:pPr>
    <w:rPr>
      <w:lang w:val="en-GB"/>
    </w:rPr>
  </w:style>
  <w:style w:type="table" w:styleId="PlainTable1">
    <w:name w:val="Plain Table 1"/>
    <w:basedOn w:val="TableNormal"/>
    <w:uiPriority w:val="41"/>
    <w:rsid w:val="00104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eldname">
    <w:name w:val="Field name"/>
    <w:basedOn w:val="Normal"/>
    <w:rsid w:val="00613B0F"/>
    <w:pPr>
      <w:framePr w:hSpace="180" w:wrap="around" w:vAnchor="text" w:hAnchor="margin" w:y="58"/>
      <w:spacing w:before="20" w:after="20" w:line="240" w:lineRule="auto"/>
      <w:jc w:val="center"/>
    </w:pPr>
    <w:rPr>
      <w:rFonts w:ascii="Century Gothic"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5027">
      <w:bodyDiv w:val="1"/>
      <w:marLeft w:val="0"/>
      <w:marRight w:val="0"/>
      <w:marTop w:val="0"/>
      <w:marBottom w:val="0"/>
      <w:divBdr>
        <w:top w:val="none" w:sz="0" w:space="0" w:color="auto"/>
        <w:left w:val="none" w:sz="0" w:space="0" w:color="auto"/>
        <w:bottom w:val="none" w:sz="0" w:space="0" w:color="auto"/>
        <w:right w:val="none" w:sz="0" w:space="0" w:color="auto"/>
      </w:divBdr>
    </w:div>
    <w:div w:id="256600386">
      <w:bodyDiv w:val="1"/>
      <w:marLeft w:val="0"/>
      <w:marRight w:val="0"/>
      <w:marTop w:val="0"/>
      <w:marBottom w:val="0"/>
      <w:divBdr>
        <w:top w:val="none" w:sz="0" w:space="0" w:color="auto"/>
        <w:left w:val="none" w:sz="0" w:space="0" w:color="auto"/>
        <w:bottom w:val="none" w:sz="0" w:space="0" w:color="auto"/>
        <w:right w:val="none" w:sz="0" w:space="0" w:color="auto"/>
      </w:divBdr>
    </w:div>
    <w:div w:id="454176105">
      <w:bodyDiv w:val="1"/>
      <w:marLeft w:val="0"/>
      <w:marRight w:val="0"/>
      <w:marTop w:val="0"/>
      <w:marBottom w:val="0"/>
      <w:divBdr>
        <w:top w:val="none" w:sz="0" w:space="0" w:color="auto"/>
        <w:left w:val="none" w:sz="0" w:space="0" w:color="auto"/>
        <w:bottom w:val="none" w:sz="0" w:space="0" w:color="auto"/>
        <w:right w:val="none" w:sz="0" w:space="0" w:color="auto"/>
      </w:divBdr>
    </w:div>
    <w:div w:id="512306876">
      <w:bodyDiv w:val="1"/>
      <w:marLeft w:val="0"/>
      <w:marRight w:val="0"/>
      <w:marTop w:val="0"/>
      <w:marBottom w:val="0"/>
      <w:divBdr>
        <w:top w:val="none" w:sz="0" w:space="0" w:color="auto"/>
        <w:left w:val="none" w:sz="0" w:space="0" w:color="auto"/>
        <w:bottom w:val="none" w:sz="0" w:space="0" w:color="auto"/>
        <w:right w:val="none" w:sz="0" w:space="0" w:color="auto"/>
      </w:divBdr>
    </w:div>
    <w:div w:id="564073779">
      <w:bodyDiv w:val="1"/>
      <w:marLeft w:val="0"/>
      <w:marRight w:val="0"/>
      <w:marTop w:val="0"/>
      <w:marBottom w:val="0"/>
      <w:divBdr>
        <w:top w:val="none" w:sz="0" w:space="0" w:color="auto"/>
        <w:left w:val="none" w:sz="0" w:space="0" w:color="auto"/>
        <w:bottom w:val="none" w:sz="0" w:space="0" w:color="auto"/>
        <w:right w:val="none" w:sz="0" w:space="0" w:color="auto"/>
      </w:divBdr>
    </w:div>
    <w:div w:id="665867700">
      <w:bodyDiv w:val="1"/>
      <w:marLeft w:val="0"/>
      <w:marRight w:val="0"/>
      <w:marTop w:val="0"/>
      <w:marBottom w:val="0"/>
      <w:divBdr>
        <w:top w:val="none" w:sz="0" w:space="0" w:color="auto"/>
        <w:left w:val="none" w:sz="0" w:space="0" w:color="auto"/>
        <w:bottom w:val="none" w:sz="0" w:space="0" w:color="auto"/>
        <w:right w:val="none" w:sz="0" w:space="0" w:color="auto"/>
      </w:divBdr>
    </w:div>
    <w:div w:id="701709900">
      <w:bodyDiv w:val="1"/>
      <w:marLeft w:val="0"/>
      <w:marRight w:val="0"/>
      <w:marTop w:val="0"/>
      <w:marBottom w:val="0"/>
      <w:divBdr>
        <w:top w:val="none" w:sz="0" w:space="0" w:color="auto"/>
        <w:left w:val="none" w:sz="0" w:space="0" w:color="auto"/>
        <w:bottom w:val="none" w:sz="0" w:space="0" w:color="auto"/>
        <w:right w:val="none" w:sz="0" w:space="0" w:color="auto"/>
      </w:divBdr>
    </w:div>
    <w:div w:id="712123035">
      <w:bodyDiv w:val="1"/>
      <w:marLeft w:val="0"/>
      <w:marRight w:val="0"/>
      <w:marTop w:val="0"/>
      <w:marBottom w:val="0"/>
      <w:divBdr>
        <w:top w:val="none" w:sz="0" w:space="0" w:color="auto"/>
        <w:left w:val="none" w:sz="0" w:space="0" w:color="auto"/>
        <w:bottom w:val="none" w:sz="0" w:space="0" w:color="auto"/>
        <w:right w:val="none" w:sz="0" w:space="0" w:color="auto"/>
      </w:divBdr>
    </w:div>
    <w:div w:id="753547705">
      <w:bodyDiv w:val="1"/>
      <w:marLeft w:val="0"/>
      <w:marRight w:val="0"/>
      <w:marTop w:val="0"/>
      <w:marBottom w:val="0"/>
      <w:divBdr>
        <w:top w:val="none" w:sz="0" w:space="0" w:color="auto"/>
        <w:left w:val="none" w:sz="0" w:space="0" w:color="auto"/>
        <w:bottom w:val="none" w:sz="0" w:space="0" w:color="auto"/>
        <w:right w:val="none" w:sz="0" w:space="0" w:color="auto"/>
      </w:divBdr>
    </w:div>
    <w:div w:id="807431675">
      <w:bodyDiv w:val="1"/>
      <w:marLeft w:val="0"/>
      <w:marRight w:val="0"/>
      <w:marTop w:val="0"/>
      <w:marBottom w:val="0"/>
      <w:divBdr>
        <w:top w:val="none" w:sz="0" w:space="0" w:color="auto"/>
        <w:left w:val="none" w:sz="0" w:space="0" w:color="auto"/>
        <w:bottom w:val="none" w:sz="0" w:space="0" w:color="auto"/>
        <w:right w:val="none" w:sz="0" w:space="0" w:color="auto"/>
      </w:divBdr>
    </w:div>
    <w:div w:id="874775653">
      <w:bodyDiv w:val="1"/>
      <w:marLeft w:val="0"/>
      <w:marRight w:val="0"/>
      <w:marTop w:val="0"/>
      <w:marBottom w:val="0"/>
      <w:divBdr>
        <w:top w:val="none" w:sz="0" w:space="0" w:color="auto"/>
        <w:left w:val="none" w:sz="0" w:space="0" w:color="auto"/>
        <w:bottom w:val="none" w:sz="0" w:space="0" w:color="auto"/>
        <w:right w:val="none" w:sz="0" w:space="0" w:color="auto"/>
      </w:divBdr>
    </w:div>
    <w:div w:id="884832330">
      <w:bodyDiv w:val="1"/>
      <w:marLeft w:val="0"/>
      <w:marRight w:val="0"/>
      <w:marTop w:val="0"/>
      <w:marBottom w:val="0"/>
      <w:divBdr>
        <w:top w:val="none" w:sz="0" w:space="0" w:color="auto"/>
        <w:left w:val="none" w:sz="0" w:space="0" w:color="auto"/>
        <w:bottom w:val="none" w:sz="0" w:space="0" w:color="auto"/>
        <w:right w:val="none" w:sz="0" w:space="0" w:color="auto"/>
      </w:divBdr>
    </w:div>
    <w:div w:id="914629983">
      <w:bodyDiv w:val="1"/>
      <w:marLeft w:val="0"/>
      <w:marRight w:val="0"/>
      <w:marTop w:val="0"/>
      <w:marBottom w:val="0"/>
      <w:divBdr>
        <w:top w:val="none" w:sz="0" w:space="0" w:color="auto"/>
        <w:left w:val="none" w:sz="0" w:space="0" w:color="auto"/>
        <w:bottom w:val="none" w:sz="0" w:space="0" w:color="auto"/>
        <w:right w:val="none" w:sz="0" w:space="0" w:color="auto"/>
      </w:divBdr>
    </w:div>
    <w:div w:id="925458668">
      <w:bodyDiv w:val="1"/>
      <w:marLeft w:val="0"/>
      <w:marRight w:val="0"/>
      <w:marTop w:val="0"/>
      <w:marBottom w:val="0"/>
      <w:divBdr>
        <w:top w:val="none" w:sz="0" w:space="0" w:color="auto"/>
        <w:left w:val="none" w:sz="0" w:space="0" w:color="auto"/>
        <w:bottom w:val="none" w:sz="0" w:space="0" w:color="auto"/>
        <w:right w:val="none" w:sz="0" w:space="0" w:color="auto"/>
      </w:divBdr>
    </w:div>
    <w:div w:id="999314864">
      <w:bodyDiv w:val="1"/>
      <w:marLeft w:val="0"/>
      <w:marRight w:val="0"/>
      <w:marTop w:val="0"/>
      <w:marBottom w:val="0"/>
      <w:divBdr>
        <w:top w:val="none" w:sz="0" w:space="0" w:color="auto"/>
        <w:left w:val="none" w:sz="0" w:space="0" w:color="auto"/>
        <w:bottom w:val="none" w:sz="0" w:space="0" w:color="auto"/>
        <w:right w:val="none" w:sz="0" w:space="0" w:color="auto"/>
      </w:divBdr>
    </w:div>
    <w:div w:id="1005933910">
      <w:bodyDiv w:val="1"/>
      <w:marLeft w:val="0"/>
      <w:marRight w:val="0"/>
      <w:marTop w:val="0"/>
      <w:marBottom w:val="0"/>
      <w:divBdr>
        <w:top w:val="none" w:sz="0" w:space="0" w:color="auto"/>
        <w:left w:val="none" w:sz="0" w:space="0" w:color="auto"/>
        <w:bottom w:val="none" w:sz="0" w:space="0" w:color="auto"/>
        <w:right w:val="none" w:sz="0" w:space="0" w:color="auto"/>
      </w:divBdr>
    </w:div>
    <w:div w:id="1059670390">
      <w:bodyDiv w:val="1"/>
      <w:marLeft w:val="0"/>
      <w:marRight w:val="0"/>
      <w:marTop w:val="0"/>
      <w:marBottom w:val="0"/>
      <w:divBdr>
        <w:top w:val="none" w:sz="0" w:space="0" w:color="auto"/>
        <w:left w:val="none" w:sz="0" w:space="0" w:color="auto"/>
        <w:bottom w:val="none" w:sz="0" w:space="0" w:color="auto"/>
        <w:right w:val="none" w:sz="0" w:space="0" w:color="auto"/>
      </w:divBdr>
    </w:div>
    <w:div w:id="1141268090">
      <w:bodyDiv w:val="1"/>
      <w:marLeft w:val="0"/>
      <w:marRight w:val="0"/>
      <w:marTop w:val="0"/>
      <w:marBottom w:val="0"/>
      <w:divBdr>
        <w:top w:val="none" w:sz="0" w:space="0" w:color="auto"/>
        <w:left w:val="none" w:sz="0" w:space="0" w:color="auto"/>
        <w:bottom w:val="none" w:sz="0" w:space="0" w:color="auto"/>
        <w:right w:val="none" w:sz="0" w:space="0" w:color="auto"/>
      </w:divBdr>
    </w:div>
    <w:div w:id="1173566997">
      <w:bodyDiv w:val="1"/>
      <w:marLeft w:val="0"/>
      <w:marRight w:val="0"/>
      <w:marTop w:val="0"/>
      <w:marBottom w:val="0"/>
      <w:divBdr>
        <w:top w:val="none" w:sz="0" w:space="0" w:color="auto"/>
        <w:left w:val="none" w:sz="0" w:space="0" w:color="auto"/>
        <w:bottom w:val="none" w:sz="0" w:space="0" w:color="auto"/>
        <w:right w:val="none" w:sz="0" w:space="0" w:color="auto"/>
      </w:divBdr>
    </w:div>
    <w:div w:id="1389112084">
      <w:bodyDiv w:val="1"/>
      <w:marLeft w:val="0"/>
      <w:marRight w:val="0"/>
      <w:marTop w:val="0"/>
      <w:marBottom w:val="0"/>
      <w:divBdr>
        <w:top w:val="none" w:sz="0" w:space="0" w:color="auto"/>
        <w:left w:val="none" w:sz="0" w:space="0" w:color="auto"/>
        <w:bottom w:val="none" w:sz="0" w:space="0" w:color="auto"/>
        <w:right w:val="none" w:sz="0" w:space="0" w:color="auto"/>
      </w:divBdr>
    </w:div>
    <w:div w:id="1395742196">
      <w:bodyDiv w:val="1"/>
      <w:marLeft w:val="0"/>
      <w:marRight w:val="0"/>
      <w:marTop w:val="0"/>
      <w:marBottom w:val="0"/>
      <w:divBdr>
        <w:top w:val="none" w:sz="0" w:space="0" w:color="auto"/>
        <w:left w:val="none" w:sz="0" w:space="0" w:color="auto"/>
        <w:bottom w:val="none" w:sz="0" w:space="0" w:color="auto"/>
        <w:right w:val="none" w:sz="0" w:space="0" w:color="auto"/>
      </w:divBdr>
    </w:div>
    <w:div w:id="1496384570">
      <w:bodyDiv w:val="1"/>
      <w:marLeft w:val="0"/>
      <w:marRight w:val="0"/>
      <w:marTop w:val="0"/>
      <w:marBottom w:val="0"/>
      <w:divBdr>
        <w:top w:val="none" w:sz="0" w:space="0" w:color="auto"/>
        <w:left w:val="none" w:sz="0" w:space="0" w:color="auto"/>
        <w:bottom w:val="none" w:sz="0" w:space="0" w:color="auto"/>
        <w:right w:val="none" w:sz="0" w:space="0" w:color="auto"/>
      </w:divBdr>
    </w:div>
    <w:div w:id="21446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644301\Box\DAWE%20Projects\DAWE%20110%20PRIORITY%20THREATENED%20SPECIES%20PROJECT\Phase%202\Template\LitReview%20Template%20Version%20for%20Expert%20Distribution_2023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IconOverlay xmlns="http://schemas.microsoft.com/sharepoint/v4" xsi:nil="true"/>
    <DocumentDescription xmlns="799a1582-8582-406f-ad09-2bf004bcd4b6" xsi:nil="true"/>
    <RecordNumber xmlns="799a1582-8582-406f-ad09-2bf004bcd4b6" xsi:nil="true"/>
    <TrainingServices xmlns="799a1582-8582-406f-ad09-2bf004bcd4b6">Training course evaluation and review</TrainingServices>
    <Tender xmlns="799a1582-8582-406f-ad09-2bf004bcd4b6">Tender development and issue</Tender>
    <AgencyInvolvement xmlns="799a1582-8582-406f-ad09-2bf004bcd4b6">Minister or Govt not advised. Secretariat is not supplied</AgencyInvolvement>
    <TaxationConcessions xmlns="799a1582-8582-406f-ad09-2bf004bcd4b6">Assessment of REO [register of environmental organisations]</TaxationConcessions>
    <Approval xmlns="799a1582-8582-406f-ad09-2bf004bcd4b6" xsi:nil="true"/>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676642471276C342964C54F74AE4AD81" ma:contentTypeVersion="10" ma:contentTypeDescription="SPIRE Document" ma:contentTypeScope="" ma:versionID="2487817d573c1c06fdafdf790ea5db1a">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5a81175ad8181f0b4a505f36459051bb"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element ref="ns2:Function" minOccurs="0"/>
                <xsd:element ref="ns2:AgencyInvolvement" minOccurs="0"/>
                <xsd:element ref="ns2:TaxationConcessions" minOccurs="0"/>
                <xsd:element ref="ns2:Tender" minOccurs="0"/>
                <xsd:element ref="ns2:Training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2" nillable="true" ma:displayName="Function" ma:description="Select the relevance function" ma:format="Dropdown" ma:internalName="Function">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element name="AgencyInvolvement" ma:index="13" nillable="true" ma:displayName="Agency Involvement With Committee" ma:default="Minister or Govt not advised. Secretariat is not supplied" ma:description="Select the Agency Involvement with the Committee for this file" ma:format="Dropdown" ma:internalName="AgencyInvolvement">
      <xsd:simpleType>
        <xsd:restriction base="dms:Choice">
          <xsd:enumeration value="Significant - Minister or Govt is advised. Secretariat is supplied"/>
          <xsd:enumeration value="Minister or Govt not advised. Secretariat is not supplied"/>
          <xsd:enumeration value="Minister or Govt not advised. Secretariat is supplied"/>
          <xsd:enumeration value="Minister or Govt is advised. Secretariat is not supplied"/>
        </xsd:restriction>
      </xsd:simpleType>
    </xsd:element>
    <xsd:element name="TaxationConcessions" ma:index="14" nillable="true" ma:displayName="Environmental Taxation Concessions Documents Type" ma:default="Assessment of REO [register of environmental organisations]" ma:description="Select the Environmental Taxation Concessions type for this file" ma:format="Dropdown" ma:internalName="TaxationConcessions">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Tender" ma:index="15" nillable="true" ma:displayName="Tender Documents Type" ma:default="Tender development and issue" ma:description="Select the Tender type for this file" ma:format="Dropdown" ma:internalName="Tender">
      <xsd:simpleType>
        <xsd:restriction base="dms:Choice">
          <xsd:enumeration value="Signed contracts under seal"/>
          <xsd:enumeration value="Tender development and issue"/>
          <xsd:enumeration value="Tender unsuccessful or discontinued"/>
          <xsd:enumeration value="Tender evaluations"/>
          <xsd:enumeration value="Post-offer negotiations and due diligence checks"/>
          <xsd:enumeration value="Tender register"/>
        </xsd:restriction>
      </xsd:simpleType>
    </xsd:element>
    <xsd:element name="TrainingServices" ma:index="16" nillable="true" ma:displayName="Training Services Documents Type" ma:default="Training course evaluation and review" ma:description="Select the Training Services type for this file" ma:format="Dropdown" ma:internalName="TrainingServices">
      <xsd:simpleType>
        <xsd:restriction base="dms:Choice">
          <xsd:enumeration value="Training course evaluation and review"/>
          <xsd:enumeration value="Training administrative arrange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F19EB-28B4-4102-9ECF-4CFAF93A262E}">
  <ds:schemaRefs>
    <ds:schemaRef ds:uri="http://schemas.microsoft.com/sharepoint/v3/contenttype/forms"/>
  </ds:schemaRefs>
</ds:datastoreItem>
</file>

<file path=customXml/itemProps2.xml><?xml version="1.0" encoding="utf-8"?>
<ds:datastoreItem xmlns:ds="http://schemas.openxmlformats.org/officeDocument/2006/customXml" ds:itemID="{CCB4602B-34B6-4203-8C78-FC901754C155}">
  <ds:schemaRefs>
    <ds:schemaRef ds:uri="http://schemas.microsoft.com/office/2006/metadata/properties"/>
    <ds:schemaRef ds:uri="http://schemas.microsoft.com/office/infopath/2007/PartnerControls"/>
    <ds:schemaRef ds:uri="799a1582-8582-406f-ad09-2bf004bcd4b6"/>
    <ds:schemaRef ds:uri="http://schemas.microsoft.com/sharepoint/v4"/>
  </ds:schemaRefs>
</ds:datastoreItem>
</file>

<file path=customXml/itemProps3.xml><?xml version="1.0" encoding="utf-8"?>
<ds:datastoreItem xmlns:ds="http://schemas.openxmlformats.org/officeDocument/2006/customXml" ds:itemID="{CA296939-8D9D-4AF5-A437-D44CF50F3ED1}">
  <ds:schemaRefs>
    <ds:schemaRef ds:uri="http://schemas.microsoft.com/office/2006/metadata/customXsn"/>
  </ds:schemaRefs>
</ds:datastoreItem>
</file>

<file path=customXml/itemProps4.xml><?xml version="1.0" encoding="utf-8"?>
<ds:datastoreItem xmlns:ds="http://schemas.openxmlformats.org/officeDocument/2006/customXml" ds:itemID="{D7BD535B-A9F6-47A7-B71E-212920BA1570}">
  <ds:schemaRefs>
    <ds:schemaRef ds:uri="http://schemas.openxmlformats.org/officeDocument/2006/bibliography"/>
  </ds:schemaRefs>
</ds:datastoreItem>
</file>

<file path=customXml/itemProps5.xml><?xml version="1.0" encoding="utf-8"?>
<ds:datastoreItem xmlns:ds="http://schemas.openxmlformats.org/officeDocument/2006/customXml" ds:itemID="{F9709D04-7D12-48F1-8133-F1F3BB994B06}">
  <ds:schemaRefs>
    <ds:schemaRef ds:uri="http://schemas.microsoft.com/sharepoint/events"/>
  </ds:schemaRefs>
</ds:datastoreItem>
</file>

<file path=customXml/itemProps6.xml><?xml version="1.0" encoding="utf-8"?>
<ds:datastoreItem xmlns:ds="http://schemas.openxmlformats.org/officeDocument/2006/customXml" ds:itemID="{8CCE08DC-F762-45E8-AE13-8D1AE9D0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LitReview Template Version for Expert Distribution_20231017</Template>
  <TotalTime>404</TotalTime>
  <Pages>7</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Laws</dc:creator>
  <cp:keywords/>
  <dc:description/>
  <cp:lastModifiedBy>Ellen Anita Kilpatrick</cp:lastModifiedBy>
  <cp:revision>15</cp:revision>
  <cp:lastPrinted>2024-03-07T05:43:00Z</cp:lastPrinted>
  <dcterms:created xsi:type="dcterms:W3CDTF">2024-06-24T03:58:00Z</dcterms:created>
  <dcterms:modified xsi:type="dcterms:W3CDTF">2025-07-07T05:13:00Z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72846517d38d489c7ea4e59620c8184454196e252c6143ab0ae392cfdfb6b036</vt:lpwstr>
  </property>
  <property fmtid="{D5CDD505-2E9C-101B-9397-08002B2CF9AE}" pid="10" name="MSIP_Label_0f488380-630a-4f55-a077-a19445e3f360_Enabled">
    <vt:lpwstr>true</vt:lpwstr>
  </property>
  <property fmtid="{D5CDD505-2E9C-101B-9397-08002B2CF9AE}" pid="11" name="MSIP_Label_0f488380-630a-4f55-a077-a19445e3f360_SetDate">
    <vt:lpwstr>2024-03-06T00:23:56Z</vt:lpwstr>
  </property>
  <property fmtid="{D5CDD505-2E9C-101B-9397-08002B2CF9AE}" pid="12" name="MSIP_Label_0f488380-630a-4f55-a077-a19445e3f360_Method">
    <vt:lpwstr>Standard</vt:lpwstr>
  </property>
  <property fmtid="{D5CDD505-2E9C-101B-9397-08002B2CF9AE}" pid="13" name="MSIP_Label_0f488380-630a-4f55-a077-a19445e3f360_Name">
    <vt:lpwstr>OFFICIAL - INTERNAL</vt:lpwstr>
  </property>
  <property fmtid="{D5CDD505-2E9C-101B-9397-08002B2CF9AE}" pid="14" name="MSIP_Label_0f488380-630a-4f55-a077-a19445e3f360_SiteId">
    <vt:lpwstr>b6e377cf-9db3-46cb-91a2-fad9605bb15c</vt:lpwstr>
  </property>
  <property fmtid="{D5CDD505-2E9C-101B-9397-08002B2CF9AE}" pid="15" name="MSIP_Label_0f488380-630a-4f55-a077-a19445e3f360_ActionId">
    <vt:lpwstr>601d48e3-ef4a-42f3-b690-673eb2028af0</vt:lpwstr>
  </property>
  <property fmtid="{D5CDD505-2E9C-101B-9397-08002B2CF9AE}" pid="16" name="MSIP_Label_0f488380-630a-4f55-a077-a19445e3f360_ContentBits">
    <vt:lpwstr>0</vt:lpwstr>
  </property>
  <property fmtid="{D5CDD505-2E9C-101B-9397-08002B2CF9AE}" pid="17" name="ContentTypeId">
    <vt:lpwstr>0x010100FB3E7E962A8DB4438F88F528BCA9FB3600676642471276C342964C54F74AE4AD81</vt:lpwstr>
  </property>
  <property fmtid="{D5CDD505-2E9C-101B-9397-08002B2CF9AE}" pid="18" name="RecordPoint_WorkflowType">
    <vt:lpwstr>ActiveSubmitStub</vt:lpwstr>
  </property>
  <property fmtid="{D5CDD505-2E9C-101B-9397-08002B2CF9AE}" pid="19" name="RecordPoint_ActiveItemListId">
    <vt:lpwstr>{d4706c0a-7502-4d91-a78b-30a6e0368baf}</vt:lpwstr>
  </property>
  <property fmtid="{D5CDD505-2E9C-101B-9397-08002B2CF9AE}" pid="20" name="RecordPoint_ActiveItemUniqueId">
    <vt:lpwstr>{0eee0a8c-332f-41b2-9d3f-04e0316c0677}</vt:lpwstr>
  </property>
  <property fmtid="{D5CDD505-2E9C-101B-9397-08002B2CF9AE}" pid="21" name="RecordPoint_ActiveItemWebId">
    <vt:lpwstr>{799a1582-8582-406f-ad09-2bf004bcd4b6}</vt:lpwstr>
  </property>
  <property fmtid="{D5CDD505-2E9C-101B-9397-08002B2CF9AE}" pid="22" name="RecordPoint_ActiveItemSiteId">
    <vt:lpwstr>{592f51bd-7f6c-40bf-afb4-0f69d5494f0f}</vt:lpwstr>
  </property>
</Properties>
</file>